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98" w:rsidRDefault="00887C98" w:rsidP="003261FE">
      <w:pPr>
        <w:jc w:val="center"/>
      </w:pPr>
      <w:r w:rsidRPr="003851A3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Логотип_легкий.jpg" style="width:75.75pt;height:63pt;visibility:visible">
            <v:imagedata r:id="rId4" o:title=""/>
          </v:shape>
        </w:pict>
      </w:r>
    </w:p>
    <w:p w:rsidR="00887C98" w:rsidRDefault="00887C98" w:rsidP="003261FE">
      <w:pPr>
        <w:spacing w:line="240" w:lineRule="auto"/>
        <w:jc w:val="center"/>
        <w:rPr>
          <w:b/>
          <w:bCs/>
          <w:sz w:val="24"/>
          <w:szCs w:val="24"/>
        </w:rPr>
      </w:pPr>
    </w:p>
    <w:p w:rsidR="00887C98" w:rsidRDefault="00887C98" w:rsidP="003261FE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«ИЖСТАЛИ» ВЫБРАЛИ ЛУЧШЕГО СВАРЩИКА</w:t>
      </w:r>
    </w:p>
    <w:p w:rsidR="00887C98" w:rsidRDefault="00887C98" w:rsidP="003261FE">
      <w:pPr>
        <w:spacing w:line="240" w:lineRule="auto"/>
        <w:rPr>
          <w:b/>
          <w:bCs/>
          <w:sz w:val="24"/>
          <w:szCs w:val="24"/>
        </w:rPr>
      </w:pPr>
    </w:p>
    <w:p w:rsidR="00887C98" w:rsidRDefault="00887C98" w:rsidP="003261FE">
      <w:pPr>
        <w:spacing w:line="240" w:lineRule="auto"/>
        <w:jc w:val="both"/>
        <w:rPr>
          <w:b/>
          <w:bCs/>
          <w:sz w:val="24"/>
          <w:szCs w:val="24"/>
        </w:rPr>
      </w:pPr>
      <w:r w:rsidRPr="0040250B">
        <w:rPr>
          <w:b/>
          <w:bCs/>
          <w:sz w:val="24"/>
          <w:szCs w:val="24"/>
          <w:u w:val="single"/>
        </w:rPr>
        <w:t>Ижевск, Россия –</w:t>
      </w:r>
      <w:r>
        <w:rPr>
          <w:b/>
          <w:bCs/>
          <w:sz w:val="24"/>
          <w:szCs w:val="24"/>
          <w:u w:val="single"/>
        </w:rPr>
        <w:t xml:space="preserve"> 15 июня </w:t>
      </w:r>
      <w:r w:rsidRPr="0040250B">
        <w:rPr>
          <w:b/>
          <w:bCs/>
          <w:sz w:val="24"/>
          <w:szCs w:val="24"/>
          <w:u w:val="single"/>
        </w:rPr>
        <w:t>2015</w:t>
      </w:r>
      <w:r>
        <w:rPr>
          <w:b/>
          <w:bCs/>
          <w:sz w:val="24"/>
          <w:szCs w:val="24"/>
          <w:u w:val="single"/>
        </w:rPr>
        <w:t xml:space="preserve"> г.</w:t>
      </w:r>
      <w:r>
        <w:rPr>
          <w:b/>
          <w:bCs/>
          <w:sz w:val="24"/>
          <w:szCs w:val="24"/>
        </w:rPr>
        <w:t xml:space="preserve"> – На заводе «Ижсталь» (входит в Группу «Мечел») прошел конкурс профессионального мастерства среди сварщиков, посвященный 255-летию предприятия.</w:t>
      </w:r>
    </w:p>
    <w:p w:rsidR="00887C98" w:rsidRDefault="00887C98" w:rsidP="00C62FB4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3261FE">
        <w:rPr>
          <w:sz w:val="24"/>
          <w:szCs w:val="24"/>
        </w:rPr>
        <w:t xml:space="preserve"> конкурсе приняли участие </w:t>
      </w:r>
      <w:r>
        <w:rPr>
          <w:sz w:val="24"/>
          <w:szCs w:val="24"/>
        </w:rPr>
        <w:t>17 сварщиков</w:t>
      </w:r>
      <w:r w:rsidRPr="003261FE">
        <w:rPr>
          <w:sz w:val="24"/>
          <w:szCs w:val="24"/>
        </w:rPr>
        <w:t xml:space="preserve"> </w:t>
      </w:r>
      <w:r>
        <w:rPr>
          <w:sz w:val="24"/>
          <w:szCs w:val="24"/>
        </w:rPr>
        <w:t>завода</w:t>
      </w:r>
      <w:r w:rsidRPr="003261F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Конкурсная программа состояла из теоретической и практической частей. </w:t>
      </w:r>
    </w:p>
    <w:p w:rsidR="00887C98" w:rsidRDefault="00887C98" w:rsidP="00C62FB4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Проверка теоретических знаний проходила в форме тестирования на компьютере. Ответы оценивались по бальной системе. К практической части допускались участники, набравшие не менее 50% от максимально возможного количества баллов. </w:t>
      </w:r>
    </w:p>
    <w:p w:rsidR="00887C98" w:rsidRDefault="00887C98" w:rsidP="00C62FB4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Практическая часть заключалась в выполнении сварного соединения контрольного образца. При оценке работы учитывалось качество сварного шва, время выполнения операции, соблюдение требований техники безопасности и технологии сварки. При наличии дефектов в сварном соединении начислялись штрафные баллы. </w:t>
      </w:r>
    </w:p>
    <w:p w:rsidR="00887C98" w:rsidRDefault="00887C98" w:rsidP="00C62FB4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Победителем конкурса стал электрогазосварщик прокатного цеха Евгений Логинов. Второе место занял его коллега по цеху Михаил</w:t>
      </w:r>
      <w:bookmarkStart w:id="0" w:name="_GoBack"/>
      <w:bookmarkEnd w:id="0"/>
      <w:r>
        <w:rPr>
          <w:sz w:val="24"/>
          <w:szCs w:val="24"/>
        </w:rPr>
        <w:t xml:space="preserve"> Никифоров. Бронза – у сварщика электросталеплавильного цеха Юрия Иутина. Призеры конкурса награждены дипломами «Лучший сварщик» и денежными премиями.</w:t>
      </w:r>
    </w:p>
    <w:p w:rsidR="00887C98" w:rsidRPr="0060499D" w:rsidRDefault="00887C98" w:rsidP="00C62FB4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«Конкурс повышает престиж рабочей профессии сварщика, позволяет выявить и поощрить работников, обладающих высокими профессиональными знаниями и навыками. Проявившие себя с положительной стороны участники конкурса профмастерства войдут в резерв аттестованных сварщиков завода», - прокомментировал главный инженер ОАО «Ижсталь» Алексей Гисс.  </w:t>
      </w:r>
    </w:p>
    <w:p w:rsidR="00887C98" w:rsidRPr="00B7495D" w:rsidRDefault="00887C98" w:rsidP="003261FE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887C98" w:rsidRPr="00B7495D" w:rsidRDefault="00887C98" w:rsidP="003261FE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«Ижсталь»</w:t>
      </w:r>
    </w:p>
    <w:p w:rsidR="00887C98" w:rsidRPr="00B7495D" w:rsidRDefault="00887C98" w:rsidP="003261FE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887C98" w:rsidRPr="00B7495D" w:rsidRDefault="00887C98" w:rsidP="003261FE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887C98" w:rsidRPr="00B7495D" w:rsidRDefault="00887C98" w:rsidP="003261FE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Андрей Дюгуров</w:t>
      </w:r>
    </w:p>
    <w:p w:rsidR="00887C98" w:rsidRPr="00B7495D" w:rsidRDefault="00887C98" w:rsidP="003261FE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887C98" w:rsidRPr="00B7495D" w:rsidRDefault="00887C98" w:rsidP="003261FE">
      <w:pPr>
        <w:spacing w:line="240" w:lineRule="auto"/>
        <w:rPr>
          <w:color w:val="000000"/>
          <w:sz w:val="24"/>
          <w:szCs w:val="24"/>
        </w:rPr>
      </w:pPr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r w:rsidRPr="00B7495D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Hyperlink"/>
            <w:sz w:val="24"/>
            <w:szCs w:val="24"/>
            <w:lang w:val="en-US"/>
          </w:rPr>
          <w:t>dav</w:t>
        </w:r>
        <w:r w:rsidRPr="00B7495D">
          <w:rPr>
            <w:rStyle w:val="Hyperlink"/>
            <w:sz w:val="24"/>
            <w:szCs w:val="24"/>
          </w:rPr>
          <w:t>@</w:t>
        </w:r>
        <w:r w:rsidRPr="00B7495D">
          <w:rPr>
            <w:rStyle w:val="Hyperlink"/>
            <w:sz w:val="24"/>
            <w:szCs w:val="24"/>
            <w:lang w:val="en-US"/>
          </w:rPr>
          <w:t>izhstal</w:t>
        </w:r>
        <w:r w:rsidRPr="00B7495D">
          <w:rPr>
            <w:rStyle w:val="Hyperlink"/>
            <w:sz w:val="24"/>
            <w:szCs w:val="24"/>
          </w:rPr>
          <w:t>.</w:t>
        </w:r>
        <w:r w:rsidRPr="00B7495D">
          <w:rPr>
            <w:rStyle w:val="Hyperlink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887C98" w:rsidRPr="00B7495D" w:rsidRDefault="00887C98" w:rsidP="003261FE">
      <w:pPr>
        <w:spacing w:line="240" w:lineRule="auto"/>
        <w:rPr>
          <w:color w:val="000000"/>
          <w:sz w:val="24"/>
          <w:szCs w:val="24"/>
        </w:rPr>
      </w:pPr>
    </w:p>
    <w:p w:rsidR="00887C98" w:rsidRPr="00B7495D" w:rsidRDefault="00887C98" w:rsidP="003261FE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887C98" w:rsidRDefault="00887C98" w:rsidP="003261FE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«Ижсталь»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887C98" w:rsidRDefault="00887C98" w:rsidP="003261FE">
      <w:pPr>
        <w:spacing w:line="240" w:lineRule="auto"/>
        <w:jc w:val="center"/>
        <w:rPr>
          <w:b/>
          <w:bCs/>
          <w:sz w:val="24"/>
          <w:szCs w:val="24"/>
        </w:rPr>
      </w:pPr>
    </w:p>
    <w:p w:rsidR="00887C98" w:rsidRDefault="00887C98" w:rsidP="003261FE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887C98" w:rsidRDefault="00887C98" w:rsidP="003261FE">
      <w:pPr>
        <w:spacing w:before="100" w:after="240" w:line="240" w:lineRule="auto"/>
        <w:jc w:val="both"/>
      </w:pPr>
      <w:r w:rsidRPr="00B7495D">
        <w:rPr>
          <w:sz w:val="24"/>
          <w:szCs w:val="24"/>
        </w:rP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887C98" w:rsidRDefault="00887C98"/>
    <w:sectPr w:rsidR="00887C98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1FE"/>
    <w:rsid w:val="00090005"/>
    <w:rsid w:val="001B289B"/>
    <w:rsid w:val="003261FE"/>
    <w:rsid w:val="003851A3"/>
    <w:rsid w:val="00393000"/>
    <w:rsid w:val="003B00DB"/>
    <w:rsid w:val="0040250B"/>
    <w:rsid w:val="005F0D8C"/>
    <w:rsid w:val="0060499D"/>
    <w:rsid w:val="00696AF1"/>
    <w:rsid w:val="00887C98"/>
    <w:rsid w:val="008A5686"/>
    <w:rsid w:val="009E4262"/>
    <w:rsid w:val="009F2BDE"/>
    <w:rsid w:val="00A332DB"/>
    <w:rsid w:val="00AB46CB"/>
    <w:rsid w:val="00AD3791"/>
    <w:rsid w:val="00B07095"/>
    <w:rsid w:val="00B7495D"/>
    <w:rsid w:val="00B90A80"/>
    <w:rsid w:val="00BB2879"/>
    <w:rsid w:val="00BE66AE"/>
    <w:rsid w:val="00C11E0E"/>
    <w:rsid w:val="00C32DBE"/>
    <w:rsid w:val="00C47CEE"/>
    <w:rsid w:val="00C62FB4"/>
    <w:rsid w:val="00D668C2"/>
    <w:rsid w:val="00DD49AA"/>
    <w:rsid w:val="00E56C07"/>
    <w:rsid w:val="00EC3440"/>
    <w:rsid w:val="00EF1994"/>
    <w:rsid w:val="00F037F4"/>
    <w:rsid w:val="00F5420D"/>
    <w:rsid w:val="00FC0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1FE"/>
    <w:pPr>
      <w:spacing w:line="276" w:lineRule="auto"/>
    </w:pPr>
    <w:rPr>
      <w:rFonts w:ascii="Times New Roman" w:hAnsi="Times New Roman"/>
      <w:sz w:val="26"/>
      <w:szCs w:val="2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261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261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61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392</Words>
  <Characters>2239</Characters>
  <Application>Microsoft Office Outlook</Application>
  <DocSecurity>0</DocSecurity>
  <Lines>0</Lines>
  <Paragraphs>0</Paragraphs>
  <ScaleCrop>false</ScaleCrop>
  <Company>Izhstal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DyugurovAV</dc:creator>
  <cp:keywords/>
  <dc:description/>
  <cp:lastModifiedBy>admin</cp:lastModifiedBy>
  <cp:revision>2</cp:revision>
  <dcterms:created xsi:type="dcterms:W3CDTF">2015-06-15T12:10:00Z</dcterms:created>
  <dcterms:modified xsi:type="dcterms:W3CDTF">2015-06-15T12:10:00Z</dcterms:modified>
</cp:coreProperties>
</file>