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B2" w:rsidRDefault="008629B2" w:rsidP="00AC0A95">
      <w:pPr>
        <w:jc w:val="center"/>
      </w:pPr>
      <w:r w:rsidRPr="0000706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Логотип_легкий.jpg" style="width:75.75pt;height:63pt;visibility:visible">
            <v:imagedata r:id="rId4" o:title=""/>
          </v:shape>
        </w:pict>
      </w:r>
    </w:p>
    <w:p w:rsidR="008629B2" w:rsidRDefault="008629B2" w:rsidP="00AC0A95">
      <w:pPr>
        <w:spacing w:line="240" w:lineRule="auto"/>
        <w:jc w:val="center"/>
        <w:rPr>
          <w:b/>
          <w:bCs/>
          <w:sz w:val="24"/>
          <w:szCs w:val="24"/>
        </w:rPr>
      </w:pPr>
    </w:p>
    <w:p w:rsidR="008629B2" w:rsidRDefault="008629B2" w:rsidP="00AC0A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«ИЖСТАЛЬ» ОТМЕТИЛА 70-ЛЕТ ПОБЕДЫ </w:t>
      </w:r>
      <w:r w:rsidRPr="006B1423">
        <w:rPr>
          <w:b/>
          <w:bCs/>
          <w:caps/>
          <w:sz w:val="24"/>
          <w:szCs w:val="24"/>
        </w:rPr>
        <w:t>Т</w:t>
      </w:r>
      <w:r>
        <w:rPr>
          <w:b/>
          <w:bCs/>
          <w:caps/>
          <w:sz w:val="24"/>
          <w:szCs w:val="24"/>
        </w:rPr>
        <w:t>ОРЖЕСТВЕННЫМ</w:t>
      </w:r>
      <w:r w:rsidRPr="006B1423">
        <w:rPr>
          <w:b/>
          <w:bCs/>
          <w:cap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ШЕСТВИЕМ </w:t>
      </w:r>
    </w:p>
    <w:p w:rsidR="008629B2" w:rsidRDefault="008629B2" w:rsidP="00AC0A9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 МИТИНГОМ</w:t>
      </w:r>
    </w:p>
    <w:p w:rsidR="008629B2" w:rsidRDefault="008629B2" w:rsidP="00AC0A95">
      <w:pPr>
        <w:spacing w:line="240" w:lineRule="auto"/>
        <w:rPr>
          <w:b/>
          <w:bCs/>
          <w:sz w:val="24"/>
          <w:szCs w:val="24"/>
        </w:rPr>
      </w:pPr>
    </w:p>
    <w:p w:rsidR="008629B2" w:rsidRDefault="008629B2" w:rsidP="00AC0A95">
      <w:pPr>
        <w:spacing w:line="240" w:lineRule="auto"/>
        <w:jc w:val="both"/>
        <w:rPr>
          <w:b/>
          <w:bCs/>
          <w:sz w:val="24"/>
          <w:szCs w:val="24"/>
        </w:rPr>
      </w:pPr>
      <w:r w:rsidRPr="0040250B">
        <w:rPr>
          <w:b/>
          <w:bCs/>
          <w:sz w:val="24"/>
          <w:szCs w:val="24"/>
          <w:u w:val="single"/>
        </w:rPr>
        <w:t>Ижевск, Россия –</w:t>
      </w:r>
      <w:r>
        <w:rPr>
          <w:b/>
          <w:bCs/>
          <w:sz w:val="24"/>
          <w:szCs w:val="24"/>
          <w:u w:val="single"/>
        </w:rPr>
        <w:t xml:space="preserve"> 07 мая </w:t>
      </w:r>
      <w:r w:rsidRPr="0040250B">
        <w:rPr>
          <w:b/>
          <w:bCs/>
          <w:sz w:val="24"/>
          <w:szCs w:val="24"/>
          <w:u w:val="single"/>
        </w:rPr>
        <w:t>2015</w:t>
      </w:r>
      <w:r>
        <w:rPr>
          <w:b/>
          <w:bCs/>
          <w:sz w:val="24"/>
          <w:szCs w:val="24"/>
          <w:u w:val="single"/>
        </w:rPr>
        <w:t xml:space="preserve"> г.</w:t>
      </w:r>
      <w:r>
        <w:rPr>
          <w:b/>
          <w:bCs/>
          <w:sz w:val="24"/>
          <w:szCs w:val="24"/>
        </w:rPr>
        <w:t xml:space="preserve"> – На заводе «Ижсталь» (входит в Группу «Мечел») прошли шествие и митинг, посвященные 70-летней годовщине Победы в Великой Отечественной войне. В них приняли участие более 300 металлургов. </w:t>
      </w:r>
    </w:p>
    <w:p w:rsidR="008629B2" w:rsidRDefault="008629B2" w:rsidP="003E07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началось театрализованным прибытием «Поезда Победы» украшенного флагами и транспарантами, в котором находились переодетые в военную форму работники завода. Встречали поезд их жены и дети. Звучали мелодии военных лет в исполнении духового оркестра Управления федеральной службы исполнения наказаний по Удмуртской Республике. Артисты ансамбля «Инву гур» Удмуртского республиканского колледжа культуры исполнили несколько танцевальных и вокальных номеров.</w:t>
      </w:r>
    </w:p>
    <w:p w:rsidR="008629B2" w:rsidRDefault="008629B2" w:rsidP="003E07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 начале шествия возвестил заводской гудок. Кроме работников и ветеранов завода в нем приняли участие кадеты школы № 91 и учащиеся Ижевского промышленного колледжа. Возглавляли колонну знаменосцы с флагами завода, шеренги руководителей предприятия и Заслуженных работников ОАО «Ижсталь». В поддержку акции «Бессмертный полк» многие участники шествия несли в руках фотографии своих родных-участников войны.</w:t>
      </w:r>
    </w:p>
    <w:p w:rsidR="008629B2" w:rsidRDefault="008629B2" w:rsidP="003E0762">
      <w:pPr>
        <w:spacing w:before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Завершилось шествие на площади перед памятником–обелиском металлургам, павшим в боях в годы Великой Отечественной войны. Обращаясь к собравшимся, исполняющий обязанности главного инженера ОАО «Ижсталь» Юрий Тюрин подчеркнул: «С годами не меркнет величие подвига нашего народа. Чем больше времени отделяет нас от Великой Отечественной войны, тем яснее осознается историческая миссия солдат Победы, отстоявших мир для будущих поколений. Светлая память о тех, кто погиб на полях сражений, кто возрождал страну, но не дожил до сегодняшнего дня, навсегда останется в наших сердцах». Участники митинга почтили память павших металлургов минутой молчания и возложили цветы к заводскому Вечному огню. В честь юбилея Победы в небо взлетели 70 шаров с изображением белых голубей.</w:t>
      </w:r>
    </w:p>
    <w:p w:rsidR="008629B2" w:rsidRPr="00B7495D" w:rsidRDefault="008629B2" w:rsidP="00AC0A95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8629B2" w:rsidRPr="00B7495D" w:rsidRDefault="008629B2" w:rsidP="00AC0A9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8629B2" w:rsidRPr="00B7495D" w:rsidRDefault="008629B2" w:rsidP="00AC0A9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8629B2" w:rsidRPr="00B7495D" w:rsidRDefault="008629B2" w:rsidP="00AC0A9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8629B2" w:rsidRPr="00B7495D" w:rsidRDefault="008629B2" w:rsidP="00AC0A9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Андрей Дюгуров</w:t>
      </w:r>
    </w:p>
    <w:p w:rsidR="008629B2" w:rsidRPr="00B7495D" w:rsidRDefault="008629B2" w:rsidP="00AC0A95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8629B2" w:rsidRPr="00B7495D" w:rsidRDefault="008629B2" w:rsidP="00AC0A95">
      <w:pPr>
        <w:spacing w:line="240" w:lineRule="auto"/>
        <w:rPr>
          <w:color w:val="000000"/>
          <w:sz w:val="24"/>
          <w:szCs w:val="24"/>
        </w:rPr>
      </w:pPr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Hyperlink"/>
            <w:sz w:val="24"/>
            <w:szCs w:val="24"/>
            <w:lang w:val="en-US"/>
          </w:rPr>
          <w:t>dav</w:t>
        </w:r>
        <w:r w:rsidRPr="00B7495D">
          <w:rPr>
            <w:rStyle w:val="Hyperlink"/>
            <w:sz w:val="24"/>
            <w:szCs w:val="24"/>
          </w:rPr>
          <w:t>@</w:t>
        </w:r>
        <w:r w:rsidRPr="00B7495D">
          <w:rPr>
            <w:rStyle w:val="Hyperlink"/>
            <w:sz w:val="24"/>
            <w:szCs w:val="24"/>
            <w:lang w:val="en-US"/>
          </w:rPr>
          <w:t>izhstal</w:t>
        </w:r>
        <w:r w:rsidRPr="00B7495D">
          <w:rPr>
            <w:rStyle w:val="Hyperlink"/>
            <w:sz w:val="24"/>
            <w:szCs w:val="24"/>
          </w:rPr>
          <w:t>.</w:t>
        </w:r>
        <w:r w:rsidRPr="00B7495D">
          <w:rPr>
            <w:rStyle w:val="Hyperlink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8629B2" w:rsidRPr="00B7495D" w:rsidRDefault="008629B2" w:rsidP="00AC0A95">
      <w:pPr>
        <w:spacing w:line="240" w:lineRule="auto"/>
        <w:rPr>
          <w:color w:val="000000"/>
          <w:sz w:val="24"/>
          <w:szCs w:val="24"/>
        </w:rPr>
      </w:pPr>
    </w:p>
    <w:p w:rsidR="008629B2" w:rsidRPr="00B7495D" w:rsidRDefault="008629B2" w:rsidP="00AC0A95">
      <w:pPr>
        <w:spacing w:line="240" w:lineRule="auto"/>
        <w:jc w:val="center"/>
        <w:rPr>
          <w:color w:val="000000"/>
          <w:sz w:val="24"/>
          <w:szCs w:val="24"/>
        </w:rPr>
      </w:pPr>
      <w:r w:rsidRPr="00B7495D">
        <w:rPr>
          <w:color w:val="000000"/>
          <w:sz w:val="24"/>
          <w:szCs w:val="24"/>
        </w:rPr>
        <w:t>***</w:t>
      </w:r>
    </w:p>
    <w:p w:rsidR="008629B2" w:rsidRDefault="008629B2" w:rsidP="00AC0A95">
      <w:pPr>
        <w:spacing w:line="240" w:lineRule="auto"/>
        <w:jc w:val="both"/>
        <w:rPr>
          <w:color w:val="000000"/>
          <w:sz w:val="24"/>
          <w:szCs w:val="24"/>
        </w:rPr>
      </w:pPr>
      <w:r w:rsidRPr="00B7495D">
        <w:rPr>
          <w:sz w:val="24"/>
          <w:szCs w:val="24"/>
        </w:rPr>
        <w:t>ОАО «Ижсталь» занимает ведущие позиции среди российских производителей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8629B2" w:rsidRDefault="008629B2" w:rsidP="00AC0A95">
      <w:pPr>
        <w:spacing w:line="240" w:lineRule="auto"/>
        <w:jc w:val="center"/>
        <w:rPr>
          <w:b/>
          <w:bCs/>
          <w:sz w:val="24"/>
          <w:szCs w:val="24"/>
        </w:rPr>
      </w:pPr>
    </w:p>
    <w:p w:rsidR="008629B2" w:rsidRDefault="008629B2" w:rsidP="00AC0A95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8629B2" w:rsidRDefault="008629B2" w:rsidP="00AC0A95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8629B2" w:rsidRDefault="008629B2"/>
    <w:sectPr w:rsidR="008629B2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A95"/>
    <w:rsid w:val="0000706D"/>
    <w:rsid w:val="00090005"/>
    <w:rsid w:val="001A2A4F"/>
    <w:rsid w:val="001B289B"/>
    <w:rsid w:val="003066DF"/>
    <w:rsid w:val="003E0762"/>
    <w:rsid w:val="0040250B"/>
    <w:rsid w:val="00513113"/>
    <w:rsid w:val="006B1423"/>
    <w:rsid w:val="00832579"/>
    <w:rsid w:val="00834F3B"/>
    <w:rsid w:val="0084361D"/>
    <w:rsid w:val="008629B2"/>
    <w:rsid w:val="008D41CC"/>
    <w:rsid w:val="009F2BDE"/>
    <w:rsid w:val="00A332DB"/>
    <w:rsid w:val="00A53BEB"/>
    <w:rsid w:val="00AC0A95"/>
    <w:rsid w:val="00B6401A"/>
    <w:rsid w:val="00B72D61"/>
    <w:rsid w:val="00B7495D"/>
    <w:rsid w:val="00B90A80"/>
    <w:rsid w:val="00BE66AE"/>
    <w:rsid w:val="00C01E84"/>
    <w:rsid w:val="00CE70AE"/>
    <w:rsid w:val="00D668C2"/>
    <w:rsid w:val="00DD49AA"/>
    <w:rsid w:val="00E56C07"/>
    <w:rsid w:val="00EF1994"/>
    <w:rsid w:val="00F037F4"/>
    <w:rsid w:val="00F44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A95"/>
    <w:pPr>
      <w:spacing w:line="276" w:lineRule="auto"/>
    </w:pPr>
    <w:rPr>
      <w:rFonts w:ascii="Times New Roman" w:hAnsi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C0A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C0A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0A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460</Words>
  <Characters>2622</Characters>
  <Application>Microsoft Office Outlook</Application>
  <DocSecurity>0</DocSecurity>
  <Lines>0</Lines>
  <Paragraphs>0</Paragraphs>
  <ScaleCrop>false</ScaleCrop>
  <Company>Izhstal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DyugurovAV</dc:creator>
  <cp:keywords/>
  <dc:description/>
  <cp:lastModifiedBy>admin</cp:lastModifiedBy>
  <cp:revision>2</cp:revision>
  <dcterms:created xsi:type="dcterms:W3CDTF">2015-05-08T11:13:00Z</dcterms:created>
  <dcterms:modified xsi:type="dcterms:W3CDTF">2015-05-08T11:13:00Z</dcterms:modified>
</cp:coreProperties>
</file>