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45" w:rsidRPr="00ED28F6" w:rsidRDefault="005C0545" w:rsidP="00ED28F6">
      <w:pPr>
        <w:spacing w:after="0" w:line="240" w:lineRule="auto"/>
        <w:jc w:val="center"/>
        <w:rPr>
          <w:rFonts w:ascii="Verdana" w:hAnsi="Verdana" w:cs="Verdana"/>
          <w:b/>
          <w:bCs/>
          <w:sz w:val="26"/>
          <w:szCs w:val="26"/>
        </w:rPr>
      </w:pPr>
      <w:r w:rsidRPr="00ED28F6">
        <w:rPr>
          <w:rFonts w:ascii="Verdana" w:hAnsi="Verdana" w:cs="Verdana"/>
          <w:b/>
          <w:bCs/>
          <w:sz w:val="26"/>
          <w:szCs w:val="26"/>
        </w:rPr>
        <w:t>ММК внедряет технологии обработки больших данных</w:t>
      </w:r>
    </w:p>
    <w:p w:rsidR="005C0545" w:rsidRPr="00ED28F6" w:rsidRDefault="005C0545" w:rsidP="00ED28F6">
      <w:pPr>
        <w:spacing w:after="0" w:line="240" w:lineRule="auto"/>
        <w:jc w:val="both"/>
        <w:rPr>
          <w:rFonts w:ascii="Verdana" w:hAnsi="Verdana" w:cs="Verdana"/>
          <w:b/>
          <w:bCs/>
        </w:rPr>
      </w:pPr>
      <w:r w:rsidRPr="00ED28F6">
        <w:rPr>
          <w:rFonts w:ascii="Verdana" w:hAnsi="Verdana" w:cs="Verdana"/>
          <w:b/>
          <w:bCs/>
        </w:rPr>
        <w:t xml:space="preserve">    На Магнитогорском металлургическом комбинате внедр</w:t>
      </w:r>
      <w:r>
        <w:rPr>
          <w:rFonts w:ascii="Verdana" w:hAnsi="Verdana" w:cs="Verdana"/>
          <w:b/>
          <w:bCs/>
        </w:rPr>
        <w:t>яется</w:t>
      </w:r>
      <w:r w:rsidRPr="00ED28F6">
        <w:rPr>
          <w:rFonts w:ascii="Verdana" w:hAnsi="Verdana" w:cs="Verdana"/>
          <w:b/>
          <w:bCs/>
        </w:rPr>
        <w:t xml:space="preserve"> система промышленного аудита на основе технологии больших данных. </w:t>
      </w:r>
    </w:p>
    <w:p w:rsidR="005C0545" w:rsidRDefault="005C0545" w:rsidP="003318DA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Широкое развитие информационных </w:t>
      </w:r>
      <w:r w:rsidRPr="00057E30">
        <w:rPr>
          <w:rFonts w:ascii="Verdana" w:hAnsi="Verdana" w:cs="Verdana"/>
        </w:rPr>
        <w:t>технологий</w:t>
      </w:r>
      <w:r>
        <w:rPr>
          <w:rFonts w:ascii="Verdana" w:hAnsi="Verdana" w:cs="Verdana"/>
        </w:rPr>
        <w:t xml:space="preserve"> в условиях современного автоматизированного производственного процесса приводит к накоплению огромного количества информации. </w:t>
      </w:r>
      <w:r w:rsidRPr="008503DB">
        <w:rPr>
          <w:rFonts w:ascii="Verdana" w:hAnsi="Verdana" w:cs="Verdana"/>
        </w:rPr>
        <w:t xml:space="preserve">В </w:t>
      </w:r>
      <w:r>
        <w:rPr>
          <w:rFonts w:ascii="Verdana" w:hAnsi="Verdana" w:cs="Verdana"/>
        </w:rPr>
        <w:t>этих</w:t>
      </w:r>
      <w:r w:rsidRPr="008503DB">
        <w:rPr>
          <w:rFonts w:ascii="Verdana" w:hAnsi="Verdana" w:cs="Verdana"/>
        </w:rPr>
        <w:t xml:space="preserve"> условиях дальнейшее </w:t>
      </w:r>
      <w:r>
        <w:rPr>
          <w:rFonts w:ascii="Verdana" w:hAnsi="Verdana" w:cs="Verdana"/>
        </w:rPr>
        <w:t xml:space="preserve">успешное </w:t>
      </w:r>
      <w:r w:rsidRPr="008503DB">
        <w:rPr>
          <w:rFonts w:ascii="Verdana" w:hAnsi="Verdana" w:cs="Verdana"/>
        </w:rPr>
        <w:t xml:space="preserve">развитие возможно только при обеспечении </w:t>
      </w:r>
      <w:r>
        <w:rPr>
          <w:rFonts w:ascii="Verdana" w:hAnsi="Verdana" w:cs="Verdana"/>
        </w:rPr>
        <w:t xml:space="preserve">эффективной и быстрой </w:t>
      </w:r>
      <w:r w:rsidRPr="008503DB">
        <w:rPr>
          <w:rFonts w:ascii="Verdana" w:hAnsi="Verdana" w:cs="Verdana"/>
        </w:rPr>
        <w:t xml:space="preserve">обработки сверхбольших массивов </w:t>
      </w:r>
      <w:r>
        <w:rPr>
          <w:rFonts w:ascii="Verdana" w:hAnsi="Verdana" w:cs="Verdana"/>
        </w:rPr>
        <w:t xml:space="preserve">информации, включая и неструктурированную. Эта задача решается с помощью технологий </w:t>
      </w:r>
      <w:r>
        <w:rPr>
          <w:rFonts w:ascii="Verdana" w:hAnsi="Verdana" w:cs="Verdana"/>
          <w:lang w:val="en-US"/>
        </w:rPr>
        <w:t>BigData</w:t>
      </w:r>
      <w:r>
        <w:rPr>
          <w:rFonts w:ascii="Verdana" w:hAnsi="Verdana" w:cs="Verdana"/>
        </w:rPr>
        <w:t>, так называемые «Большие Данные».</w:t>
      </w:r>
    </w:p>
    <w:p w:rsidR="005C0545" w:rsidRDefault="005C0545" w:rsidP="00C308A6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Потребность в обработке больших объемов данных в ОАО «ММК» остро встала после </w:t>
      </w:r>
      <w:r w:rsidRPr="008503DB">
        <w:rPr>
          <w:rFonts w:ascii="Verdana" w:hAnsi="Verdana" w:cs="Verdana"/>
        </w:rPr>
        <w:t xml:space="preserve">формирования требований к информационному аудиту </w:t>
      </w:r>
      <w:r>
        <w:rPr>
          <w:rFonts w:ascii="Verdana" w:hAnsi="Verdana" w:cs="Verdana"/>
        </w:rPr>
        <w:t xml:space="preserve">различных информационных систем управления производственными процессами, функционирующих на комбинате. Каждая из этих систем решает определенную задачу и в комплексе обеспечивает необходимый уровень качества выпускаемой продукции. Объектом системы информационного аудита являются не сами производственные данные, а изменения этих данных в информационных системах в процессе производства. Объем такой информации на порядок превышает конечный объем самих данных и плохо поддается обработке традиционными методами. </w:t>
      </w:r>
    </w:p>
    <w:p w:rsidR="005C0545" w:rsidRDefault="005C0545" w:rsidP="002C60A9">
      <w:pPr>
        <w:spacing w:after="0" w:line="240" w:lineRule="auto"/>
        <w:jc w:val="both"/>
        <w:rPr>
          <w:color w:val="1F497D"/>
        </w:rPr>
      </w:pPr>
      <w:r>
        <w:rPr>
          <w:rFonts w:ascii="Verdana" w:hAnsi="Verdana" w:cs="Verdana"/>
        </w:rPr>
        <w:t xml:space="preserve">      В ОАО «ММК» было принято решение использовать для решения поставленной задачи наиболее распространенное программное обеспечение для обработки больших данных – Apache Hadoop.</w:t>
      </w:r>
    </w:p>
    <w:p w:rsidR="005C0545" w:rsidRPr="00FA2EB0" w:rsidRDefault="005C0545" w:rsidP="002C60A9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В настоящее время закуплено оборудование для построения распределенной системы, производится его наладка. Вместе с этим, специалисты ООО «ММК-Информсервис» разработали архитектуру системы информационного аудита производственных систем и ведут разработку программных модулей, позволяющих собрать и обработать многомерный массив информации, поступающей из разрозненных источников. </w:t>
      </w:r>
    </w:p>
    <w:p w:rsidR="005C0545" w:rsidRDefault="005C0545" w:rsidP="00C63004">
      <w:pPr>
        <w:spacing w:after="0" w:line="240" w:lineRule="auto"/>
        <w:ind w:firstLine="70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Внедрение системы промышленного аудита на основе технологии больших данных на ОАО «ММК» позволит выявлять несанкционированные изменения данных, своевременно обнаруживать возможные потери, либо искажение информации, способн</w:t>
      </w:r>
      <w:bookmarkStart w:id="0" w:name="_GoBack"/>
      <w:bookmarkEnd w:id="0"/>
      <w:r>
        <w:rPr>
          <w:rFonts w:ascii="Verdana" w:hAnsi="Verdana" w:cs="Verdana"/>
        </w:rPr>
        <w:t>ые привести к снижению финансовых результатов компании.</w:t>
      </w:r>
    </w:p>
    <w:p w:rsidR="005C0545" w:rsidRPr="000F55AD" w:rsidRDefault="005C0545" w:rsidP="000F55AD">
      <w:pPr>
        <w:spacing w:after="0" w:line="240" w:lineRule="auto"/>
        <w:jc w:val="right"/>
        <w:rPr>
          <w:rFonts w:ascii="Verdana" w:hAnsi="Verdana" w:cs="Verdana"/>
          <w:b/>
          <w:bCs/>
        </w:rPr>
      </w:pPr>
      <w:r w:rsidRPr="000F55AD">
        <w:rPr>
          <w:rFonts w:ascii="Verdana" w:hAnsi="Verdana" w:cs="Verdana"/>
          <w:b/>
          <w:bCs/>
        </w:rPr>
        <w:t>Управление информации и общественных связей ОАО «ММК»</w:t>
      </w:r>
    </w:p>
    <w:sectPr w:rsidR="005C0545" w:rsidRPr="000F55AD" w:rsidSect="0030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00B2"/>
    <w:multiLevelType w:val="hybridMultilevel"/>
    <w:tmpl w:val="A530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6B4"/>
    <w:rsid w:val="00057E30"/>
    <w:rsid w:val="000845BF"/>
    <w:rsid w:val="00090E27"/>
    <w:rsid w:val="000C56E0"/>
    <w:rsid w:val="000F55AD"/>
    <w:rsid w:val="00114017"/>
    <w:rsid w:val="0016433B"/>
    <w:rsid w:val="00206391"/>
    <w:rsid w:val="002818F5"/>
    <w:rsid w:val="002C60A9"/>
    <w:rsid w:val="002E79F3"/>
    <w:rsid w:val="0030146D"/>
    <w:rsid w:val="003318DA"/>
    <w:rsid w:val="003363BC"/>
    <w:rsid w:val="00344DE3"/>
    <w:rsid w:val="0038425D"/>
    <w:rsid w:val="003E06C4"/>
    <w:rsid w:val="003F3622"/>
    <w:rsid w:val="00403ABC"/>
    <w:rsid w:val="004808E2"/>
    <w:rsid w:val="004B034F"/>
    <w:rsid w:val="005B3192"/>
    <w:rsid w:val="005C0545"/>
    <w:rsid w:val="005C1A5F"/>
    <w:rsid w:val="00617BD6"/>
    <w:rsid w:val="006D0191"/>
    <w:rsid w:val="00701BB8"/>
    <w:rsid w:val="00713889"/>
    <w:rsid w:val="00777DE2"/>
    <w:rsid w:val="007B0DAB"/>
    <w:rsid w:val="007C1FA7"/>
    <w:rsid w:val="007C4DF6"/>
    <w:rsid w:val="007F0340"/>
    <w:rsid w:val="007F1B83"/>
    <w:rsid w:val="008469AF"/>
    <w:rsid w:val="008503DB"/>
    <w:rsid w:val="008C22CD"/>
    <w:rsid w:val="00940DC2"/>
    <w:rsid w:val="009A30FB"/>
    <w:rsid w:val="00A5731D"/>
    <w:rsid w:val="00A903FC"/>
    <w:rsid w:val="00A95C41"/>
    <w:rsid w:val="00AC07A6"/>
    <w:rsid w:val="00AE723C"/>
    <w:rsid w:val="00AF10B9"/>
    <w:rsid w:val="00AF7900"/>
    <w:rsid w:val="00B454F0"/>
    <w:rsid w:val="00B46245"/>
    <w:rsid w:val="00B7581C"/>
    <w:rsid w:val="00B86254"/>
    <w:rsid w:val="00BC56B4"/>
    <w:rsid w:val="00BF0784"/>
    <w:rsid w:val="00C308A6"/>
    <w:rsid w:val="00C63004"/>
    <w:rsid w:val="00C655A0"/>
    <w:rsid w:val="00C940C9"/>
    <w:rsid w:val="00D47366"/>
    <w:rsid w:val="00D55749"/>
    <w:rsid w:val="00D6710E"/>
    <w:rsid w:val="00DA2775"/>
    <w:rsid w:val="00DD4E96"/>
    <w:rsid w:val="00DF7136"/>
    <w:rsid w:val="00E34547"/>
    <w:rsid w:val="00E51135"/>
    <w:rsid w:val="00E525CC"/>
    <w:rsid w:val="00ED28F6"/>
    <w:rsid w:val="00EE17BB"/>
    <w:rsid w:val="00F36F0F"/>
    <w:rsid w:val="00F41E17"/>
    <w:rsid w:val="00F72B33"/>
    <w:rsid w:val="00FA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6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C1A5F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8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45B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8503DB"/>
    <w:pPr>
      <w:ind w:left="72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rsid w:val="007B0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0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B0DA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0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B0D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320</Words>
  <Characters>1825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Магнитогорский металлургический комбинат налаживает информационный обмен со стратегическими потребителями металлопродукции</dc:title>
  <dc:subject/>
  <dc:creator>Fisher</dc:creator>
  <cp:keywords/>
  <dc:description/>
  <cp:lastModifiedBy>admin</cp:lastModifiedBy>
  <cp:revision>2</cp:revision>
  <cp:lastPrinted>2009-04-13T03:53:00Z</cp:lastPrinted>
  <dcterms:created xsi:type="dcterms:W3CDTF">2014-07-10T09:55:00Z</dcterms:created>
  <dcterms:modified xsi:type="dcterms:W3CDTF">2014-07-10T09:55:00Z</dcterms:modified>
</cp:coreProperties>
</file>