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E5" w:rsidRPr="009910C0" w:rsidRDefault="00611DE5" w:rsidP="009910C0">
      <w:pPr>
        <w:jc w:val="center"/>
        <w:rPr>
          <w:b/>
          <w:bCs/>
        </w:rPr>
      </w:pPr>
      <w:r>
        <w:rPr>
          <w:b/>
          <w:bCs/>
        </w:rPr>
        <w:t>«</w:t>
      </w:r>
      <w:r w:rsidRPr="009910C0">
        <w:rPr>
          <w:b/>
          <w:bCs/>
        </w:rPr>
        <w:t>Готов к труду и обороне</w:t>
      </w:r>
      <w:r>
        <w:rPr>
          <w:b/>
          <w:bCs/>
        </w:rPr>
        <w:t>»</w:t>
      </w:r>
    </w:p>
    <w:p w:rsidR="00611DE5" w:rsidRPr="00550457" w:rsidRDefault="00611DE5" w:rsidP="009910C0">
      <w:pPr>
        <w:jc w:val="both"/>
        <w:rPr>
          <w:b/>
          <w:bCs/>
        </w:rPr>
      </w:pPr>
      <w:r w:rsidRPr="00550457">
        <w:rPr>
          <w:b/>
          <w:bCs/>
        </w:rPr>
        <w:t xml:space="preserve">В предстоящую субботу, 12 июля в парке отдыха </w:t>
      </w:r>
      <w:r>
        <w:rPr>
          <w:b/>
          <w:bCs/>
        </w:rPr>
        <w:t>«</w:t>
      </w:r>
      <w:r w:rsidRPr="00550457">
        <w:rPr>
          <w:b/>
          <w:bCs/>
        </w:rPr>
        <w:t>Лукоморье</w:t>
      </w:r>
      <w:r>
        <w:rPr>
          <w:b/>
          <w:bCs/>
        </w:rPr>
        <w:t>»</w:t>
      </w:r>
      <w:r w:rsidRPr="00550457">
        <w:rPr>
          <w:b/>
          <w:bCs/>
        </w:rPr>
        <w:t xml:space="preserve"> УСК </w:t>
      </w:r>
      <w:r>
        <w:rPr>
          <w:b/>
          <w:bCs/>
        </w:rPr>
        <w:t>«</w:t>
      </w:r>
      <w:r w:rsidRPr="00550457">
        <w:rPr>
          <w:b/>
          <w:bCs/>
        </w:rPr>
        <w:t>Металлург-Магнитогорск</w:t>
      </w:r>
      <w:r>
        <w:rPr>
          <w:b/>
          <w:bCs/>
        </w:rPr>
        <w:t>»</w:t>
      </w:r>
      <w:r w:rsidRPr="00550457">
        <w:rPr>
          <w:b/>
          <w:bCs/>
        </w:rPr>
        <w:t xml:space="preserve"> (Набережная 5/1) состоятся соревнования по сдаче норм ГТО с участием сборных команд ММК, ЧЭМК и УВЗ.</w:t>
      </w:r>
    </w:p>
    <w:p w:rsidR="00611DE5" w:rsidRDefault="00611DE5" w:rsidP="00550457">
      <w:pPr>
        <w:jc w:val="both"/>
      </w:pPr>
      <w:r>
        <w:t xml:space="preserve">Указ о введении в действие Всероссийского физкультурно-оздоровительного комплекса «Готов к труду и обороне» (ГТО) подписал в марте Президент РФ Владимир Путин. </w:t>
      </w:r>
    </w:p>
    <w:p w:rsidR="00611DE5" w:rsidRDefault="00611DE5" w:rsidP="00550457">
      <w:pPr>
        <w:jc w:val="both"/>
      </w:pPr>
      <w:r>
        <w:t xml:space="preserve">Цель соревнований, проводимых  в рамках празднования Дня металлурга, -  возрождение культуры ГТО в среде людей труда. Мероприятие поддержано губернатором Челябинской области Борисом Дубровским. Соревнования сборных команд предприятий «Готов к труду и обороне» проводят Военно-спортивный фонд «Урал» совместно с ОАО «Магнитогорский металлургический комбинат», ОАО «Челябинский электрометаллургический комбинат» и ОАО «Научно-производственный комплекс Уралвагонзавод». </w:t>
      </w:r>
    </w:p>
    <w:p w:rsidR="00611DE5" w:rsidRDefault="00611DE5" w:rsidP="0079423F">
      <w:pPr>
        <w:jc w:val="both"/>
      </w:pPr>
      <w:r>
        <w:t xml:space="preserve">Люди труда Уральского региона, коллективы крупнейших предприятий на собственном примере продемонстрируют всей стране готовность к возрождению легендарного спортивного комплекса ГТО и борьбе за здоровый образ жизни россиян. Сбор команд намечен на 11 часов 12 июля. В 11.30 пройдет парад открытия, а сами соревнования начнутся в 12 часов. </w:t>
      </w:r>
    </w:p>
    <w:p w:rsidR="00611DE5" w:rsidRDefault="00611DE5" w:rsidP="0079423F">
      <w:pPr>
        <w:jc w:val="both"/>
        <w:rPr>
          <w:noProof/>
        </w:rPr>
      </w:pPr>
      <w:r>
        <w:t>Дополнительно в рамках проведения соревнований будут организованы соревнования среди зрителей по следующим спортивным направлениям: пляжный волейбол, картинг, настольный теннис, шашки, стрельба из пневматической винтовки, мини-гольф и другие. В ходе праздника желающие смогут сдать нормы ГТО и получить значок. В заключительной части состоится концерт бардовской песни, «Золотые костры» Магнитки.</w:t>
      </w:r>
      <w:r>
        <w:rPr>
          <w:noProof/>
        </w:rPr>
        <w:t xml:space="preserve"> </w:t>
      </w:r>
    </w:p>
    <w:p w:rsidR="00611DE5" w:rsidRPr="005659F6" w:rsidRDefault="00611DE5" w:rsidP="005659F6">
      <w:pPr>
        <w:jc w:val="right"/>
        <w:rPr>
          <w:b/>
          <w:bCs/>
          <w:noProof/>
        </w:rPr>
      </w:pPr>
      <w:r w:rsidRPr="005659F6">
        <w:rPr>
          <w:b/>
          <w:bCs/>
          <w:noProof/>
        </w:rPr>
        <w:t>По материалам Общественно-политического центра</w:t>
      </w:r>
    </w:p>
    <w:sectPr w:rsidR="00611DE5" w:rsidRPr="005659F6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530"/>
    <w:rsid w:val="00000167"/>
    <w:rsid w:val="00000239"/>
    <w:rsid w:val="000003C1"/>
    <w:rsid w:val="000003F8"/>
    <w:rsid w:val="00000B5C"/>
    <w:rsid w:val="00001D29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CB5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1C54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720E"/>
    <w:rsid w:val="000E733D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FF7"/>
    <w:rsid w:val="00127198"/>
    <w:rsid w:val="001276E5"/>
    <w:rsid w:val="00130208"/>
    <w:rsid w:val="00130594"/>
    <w:rsid w:val="00130708"/>
    <w:rsid w:val="00130CF5"/>
    <w:rsid w:val="00130F81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8CA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763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037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30E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6A0"/>
    <w:rsid w:val="002B3B13"/>
    <w:rsid w:val="002B4754"/>
    <w:rsid w:val="002B519C"/>
    <w:rsid w:val="002B53C1"/>
    <w:rsid w:val="002B591E"/>
    <w:rsid w:val="002B6448"/>
    <w:rsid w:val="002B6635"/>
    <w:rsid w:val="002B69F2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C5"/>
    <w:rsid w:val="00323B6A"/>
    <w:rsid w:val="003241AB"/>
    <w:rsid w:val="003242A7"/>
    <w:rsid w:val="00324468"/>
    <w:rsid w:val="00324530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3557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D83"/>
    <w:rsid w:val="00402089"/>
    <w:rsid w:val="00402369"/>
    <w:rsid w:val="004025E9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70008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1CB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457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9F6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43"/>
    <w:rsid w:val="005923D6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445"/>
    <w:rsid w:val="0061056C"/>
    <w:rsid w:val="006109CB"/>
    <w:rsid w:val="00610BC3"/>
    <w:rsid w:val="00610E17"/>
    <w:rsid w:val="00610F7B"/>
    <w:rsid w:val="006116CE"/>
    <w:rsid w:val="00611A92"/>
    <w:rsid w:val="00611DE5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1AE"/>
    <w:rsid w:val="00760DD1"/>
    <w:rsid w:val="00760F59"/>
    <w:rsid w:val="00761E08"/>
    <w:rsid w:val="00761E70"/>
    <w:rsid w:val="00761F71"/>
    <w:rsid w:val="00761FB3"/>
    <w:rsid w:val="0076256B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20B"/>
    <w:rsid w:val="00787764"/>
    <w:rsid w:val="00787AAB"/>
    <w:rsid w:val="00790106"/>
    <w:rsid w:val="00790824"/>
    <w:rsid w:val="00790848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3F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BC2"/>
    <w:rsid w:val="00821F4F"/>
    <w:rsid w:val="008226C5"/>
    <w:rsid w:val="00822756"/>
    <w:rsid w:val="00822D65"/>
    <w:rsid w:val="00823085"/>
    <w:rsid w:val="0082310B"/>
    <w:rsid w:val="0082316F"/>
    <w:rsid w:val="00823235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D01"/>
    <w:rsid w:val="00850E29"/>
    <w:rsid w:val="0085157F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C68"/>
    <w:rsid w:val="00856D79"/>
    <w:rsid w:val="00857067"/>
    <w:rsid w:val="00857BEA"/>
    <w:rsid w:val="00857D06"/>
    <w:rsid w:val="00860516"/>
    <w:rsid w:val="00860A50"/>
    <w:rsid w:val="00860B0B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838"/>
    <w:rsid w:val="00877A02"/>
    <w:rsid w:val="00877E3A"/>
    <w:rsid w:val="00877EA7"/>
    <w:rsid w:val="00877F2A"/>
    <w:rsid w:val="00880A95"/>
    <w:rsid w:val="00880B9D"/>
    <w:rsid w:val="00880FA9"/>
    <w:rsid w:val="0088137E"/>
    <w:rsid w:val="008825CD"/>
    <w:rsid w:val="008825F9"/>
    <w:rsid w:val="00882A60"/>
    <w:rsid w:val="00883512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35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B8"/>
    <w:rsid w:val="00987918"/>
    <w:rsid w:val="00987A8D"/>
    <w:rsid w:val="0099030B"/>
    <w:rsid w:val="00990932"/>
    <w:rsid w:val="00990B74"/>
    <w:rsid w:val="00990EB0"/>
    <w:rsid w:val="009910C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49"/>
    <w:rsid w:val="009F3D57"/>
    <w:rsid w:val="009F428D"/>
    <w:rsid w:val="009F529E"/>
    <w:rsid w:val="009F571D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35A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1FD7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40A5"/>
    <w:rsid w:val="00AA4E20"/>
    <w:rsid w:val="00AA5009"/>
    <w:rsid w:val="00AA5220"/>
    <w:rsid w:val="00AA5477"/>
    <w:rsid w:val="00AA5F11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247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DA4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774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35F4"/>
    <w:rsid w:val="00CA3926"/>
    <w:rsid w:val="00CA3D6E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8B6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3079F"/>
    <w:rsid w:val="00D30875"/>
    <w:rsid w:val="00D30BBA"/>
    <w:rsid w:val="00D30F37"/>
    <w:rsid w:val="00D31020"/>
    <w:rsid w:val="00D3141B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735"/>
    <w:rsid w:val="00D47953"/>
    <w:rsid w:val="00D47A6D"/>
    <w:rsid w:val="00D47B33"/>
    <w:rsid w:val="00D47BBF"/>
    <w:rsid w:val="00D47CAA"/>
    <w:rsid w:val="00D5045F"/>
    <w:rsid w:val="00D51528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B83"/>
    <w:rsid w:val="00D95192"/>
    <w:rsid w:val="00D951C9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838"/>
    <w:rsid w:val="00E1698B"/>
    <w:rsid w:val="00E16CB8"/>
    <w:rsid w:val="00E17746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3C35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A0E"/>
    <w:rsid w:val="00F306FC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678"/>
    <w:rsid w:val="00FF57FE"/>
    <w:rsid w:val="00FF59CE"/>
    <w:rsid w:val="00FF5A11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4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45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242</Words>
  <Characters>1384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«Готов к труду и обороне»</dc:title>
  <dc:subject/>
  <dc:creator>АКУЛОВ ОЛЕГ СЕРГЕЕВИЧ</dc:creator>
  <cp:keywords/>
  <dc:description/>
  <cp:lastModifiedBy>admin</cp:lastModifiedBy>
  <cp:revision>2</cp:revision>
  <dcterms:created xsi:type="dcterms:W3CDTF">2014-07-10T09:56:00Z</dcterms:created>
  <dcterms:modified xsi:type="dcterms:W3CDTF">2014-07-10T09:56:00Z</dcterms:modified>
</cp:coreProperties>
</file>