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2E" w:rsidRDefault="00E2562E" w:rsidP="001F245B">
      <w:pPr>
        <w:widowControl/>
        <w:overflowPunct/>
        <w:spacing w:line="240" w:lineRule="atLeast"/>
        <w:ind w:firstLine="0"/>
        <w:jc w:val="center"/>
        <w:textAlignment w:val="auto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ММК стал лучшим предприятием Магнитки по решению задач ГО</w:t>
      </w:r>
    </w:p>
    <w:p w:rsidR="00E2562E" w:rsidRPr="00663FEB" w:rsidRDefault="00E2562E" w:rsidP="001F245B">
      <w:pPr>
        <w:widowControl/>
        <w:overflowPunct/>
        <w:spacing w:line="240" w:lineRule="atLeast"/>
        <w:ind w:firstLine="0"/>
        <w:textAlignment w:val="auto"/>
        <w:rPr>
          <w:b/>
          <w:bCs/>
          <w:sz w:val="24"/>
          <w:szCs w:val="24"/>
        </w:rPr>
      </w:pPr>
      <w:r w:rsidRPr="00663FEB">
        <w:rPr>
          <w:b/>
          <w:bCs/>
          <w:color w:val="000000"/>
          <w:sz w:val="24"/>
          <w:szCs w:val="24"/>
          <w:lang w:eastAsia="en-US"/>
        </w:rPr>
        <w:t xml:space="preserve">     Магнитогорский металлургический комбинат по итогам 2014 года признан </w:t>
      </w:r>
      <w:r w:rsidRPr="00663FEB">
        <w:rPr>
          <w:b/>
          <w:bCs/>
          <w:sz w:val="24"/>
          <w:szCs w:val="24"/>
        </w:rPr>
        <w:t xml:space="preserve">лучшим объектом экономики по решению задач в области гражданской обороны, предупреждению и ликвидации чрезвычайных ситуаций. </w:t>
      </w:r>
    </w:p>
    <w:p w:rsidR="00E2562E" w:rsidRDefault="00E2562E" w:rsidP="00744747">
      <w:pPr>
        <w:rPr>
          <w:sz w:val="24"/>
          <w:szCs w:val="24"/>
        </w:rPr>
      </w:pPr>
      <w:r>
        <w:rPr>
          <w:sz w:val="24"/>
          <w:szCs w:val="24"/>
        </w:rPr>
        <w:t xml:space="preserve">Об этом сообщается в приказе </w:t>
      </w:r>
      <w:r w:rsidRPr="00403825">
        <w:rPr>
          <w:sz w:val="24"/>
          <w:szCs w:val="24"/>
        </w:rPr>
        <w:t>исполняющего полномочия главы города – руководителя гражданской обороны города Магнитогорска В</w:t>
      </w:r>
      <w:r>
        <w:rPr>
          <w:sz w:val="24"/>
          <w:szCs w:val="24"/>
        </w:rPr>
        <w:t xml:space="preserve">италия </w:t>
      </w:r>
      <w:r w:rsidRPr="00403825">
        <w:rPr>
          <w:sz w:val="24"/>
          <w:szCs w:val="24"/>
        </w:rPr>
        <w:t>Бахметьева</w:t>
      </w:r>
      <w:r>
        <w:rPr>
          <w:sz w:val="24"/>
          <w:szCs w:val="24"/>
        </w:rPr>
        <w:t xml:space="preserve"> «Об итогах подготовки в области гражданской обороны и защиты от чрезвычайных ситуаций в 2014 году и задачах на 2015 год».</w:t>
      </w:r>
    </w:p>
    <w:p w:rsidR="00E2562E" w:rsidRPr="00403825" w:rsidRDefault="00E2562E" w:rsidP="00DE2E0C">
      <w:pPr>
        <w:rPr>
          <w:color w:val="000000"/>
          <w:sz w:val="24"/>
          <w:szCs w:val="24"/>
          <w:lang w:eastAsia="en-US"/>
        </w:rPr>
      </w:pPr>
      <w:r w:rsidRPr="00DE2E0C">
        <w:rPr>
          <w:sz w:val="24"/>
          <w:szCs w:val="24"/>
        </w:rPr>
        <w:t>В ОАО «ММК» придается самое серьезное значение работоспособности системы гражданской обороны.</w:t>
      </w:r>
      <w:r>
        <w:rPr>
          <w:sz w:val="24"/>
          <w:szCs w:val="24"/>
        </w:rPr>
        <w:t xml:space="preserve"> </w:t>
      </w:r>
      <w:r w:rsidRPr="00403825">
        <w:rPr>
          <w:color w:val="000000"/>
          <w:sz w:val="24"/>
          <w:szCs w:val="24"/>
          <w:lang w:eastAsia="en-US"/>
        </w:rPr>
        <w:t xml:space="preserve">В 2014 году группой по делам гражданской обороны и чрезвычайным ситуациям управления охраны труда и промышленной безопасности совместно со специально уполномоченными органами в области промышленной безопасности проведено 112 проверок опасных производственных объектов, состояния выполнения мероприятий ГО и ЧС и обеспечения пожарной безопасности структурными подразделениями ОАО «ММК». В ходе проверок проведены тренировки по действиям работников в случае возникновения аварий на потенциально-опасных объектах и пожаров </w:t>
      </w:r>
    </w:p>
    <w:p w:rsidR="00E2562E" w:rsidRPr="00403825" w:rsidRDefault="00E2562E" w:rsidP="002710E9">
      <w:pPr>
        <w:widowControl/>
        <w:overflowPunct/>
        <w:spacing w:line="240" w:lineRule="atLeast"/>
        <w:ind w:firstLine="0"/>
        <w:jc w:val="left"/>
        <w:textAlignment w:val="auto"/>
        <w:rPr>
          <w:color w:val="000000"/>
          <w:sz w:val="24"/>
          <w:szCs w:val="24"/>
          <w:lang w:eastAsia="en-US"/>
        </w:rPr>
      </w:pPr>
      <w:r w:rsidRPr="00403825">
        <w:rPr>
          <w:color w:val="000000"/>
          <w:sz w:val="24"/>
          <w:szCs w:val="24"/>
          <w:lang w:eastAsia="en-US"/>
        </w:rPr>
        <w:t xml:space="preserve">В образовательных учреждениях дополнительного профессионального образования и на курсах ГО администрации г. Магнитогорска повысили квалификацию 122 руководителя  и специалиста гражданской обороны. </w:t>
      </w:r>
    </w:p>
    <w:p w:rsidR="00E2562E" w:rsidRDefault="00E2562E" w:rsidP="001B710C">
      <w:pPr>
        <w:widowControl/>
        <w:overflowPunct/>
        <w:spacing w:line="240" w:lineRule="atLeast"/>
        <w:ind w:firstLine="0"/>
        <w:textAlignment w:val="auto"/>
        <w:rPr>
          <w:color w:val="000000"/>
          <w:sz w:val="24"/>
          <w:szCs w:val="24"/>
          <w:lang w:eastAsia="en-US"/>
        </w:rPr>
      </w:pPr>
      <w:r w:rsidRPr="00403825">
        <w:rPr>
          <w:color w:val="000000"/>
          <w:sz w:val="24"/>
          <w:szCs w:val="24"/>
          <w:lang w:eastAsia="en-US"/>
        </w:rPr>
        <w:t xml:space="preserve">Проведены объектовые соревнования нештатных медицинских и противопожарных формирований, смотр-конкурс на лучшее содержание защитных сооружений ГО.  ОАО «ММК» заняло первое место по итогам городского смотра-конкурса учебно-материальной базы по ГО и ЧС. </w:t>
      </w:r>
      <w:r w:rsidRPr="00403825">
        <w:rPr>
          <w:sz w:val="24"/>
          <w:szCs w:val="24"/>
        </w:rPr>
        <w:t>На городском смотре-конкурсе на лучшее содержание защитных сооружений ГО 2014 года второе место заняло защитное сооружение №98 дробильно-обжигового цеха. Среди производственных структурных подразделений комбината, отличившихся в прошлом году квалифицированной работой по подготовке системы ГО, отмечены ДОЦ, ЛПЦ №11, Рудник,  ТЭЦ, а также</w:t>
      </w:r>
      <w:r w:rsidRPr="00403825">
        <w:rPr>
          <w:color w:val="000000"/>
          <w:sz w:val="24"/>
          <w:szCs w:val="24"/>
          <w:lang w:eastAsia="en-US"/>
        </w:rPr>
        <w:t xml:space="preserve"> цех улавливания и переработки химических продуктов коксохимического производства ММК. </w:t>
      </w:r>
    </w:p>
    <w:p w:rsidR="00E2562E" w:rsidRPr="00403825" w:rsidRDefault="00E2562E" w:rsidP="00DE2E0C">
      <w:pPr>
        <w:rPr>
          <w:sz w:val="24"/>
          <w:szCs w:val="24"/>
        </w:rPr>
      </w:pPr>
      <w:r w:rsidRPr="00403825">
        <w:rPr>
          <w:sz w:val="24"/>
          <w:szCs w:val="24"/>
        </w:rPr>
        <w:t>В декабре 2014 на комбинате завершена работа по созданию локальной системы оповещения ОАО «ММК».</w:t>
      </w:r>
      <w:r>
        <w:rPr>
          <w:sz w:val="24"/>
          <w:szCs w:val="24"/>
        </w:rPr>
        <w:t xml:space="preserve"> Таким образом, </w:t>
      </w:r>
      <w:r w:rsidRPr="00403825">
        <w:rPr>
          <w:sz w:val="24"/>
          <w:szCs w:val="24"/>
        </w:rPr>
        <w:t>на комбинате сформирована оперативная система реагирования, способная на высоком профессиональном и техническом уровне решать задачи гражданской обороны предупреждения и ликвидации чрезвычайных ситуаций.</w:t>
      </w:r>
    </w:p>
    <w:p w:rsidR="00E2562E" w:rsidRPr="00403825" w:rsidRDefault="00E2562E" w:rsidP="004D3402">
      <w:pPr>
        <w:jc w:val="right"/>
        <w:rPr>
          <w:sz w:val="24"/>
          <w:szCs w:val="24"/>
        </w:rPr>
      </w:pPr>
      <w:r w:rsidRPr="00403825">
        <w:rPr>
          <w:b/>
          <w:bCs/>
          <w:color w:val="000000"/>
          <w:sz w:val="24"/>
          <w:szCs w:val="24"/>
          <w:lang w:eastAsia="en-US"/>
        </w:rPr>
        <w:t>Управление информации и общественных связей ОАО «ММК»</w:t>
      </w:r>
      <w:r w:rsidRPr="00403825">
        <w:rPr>
          <w:sz w:val="24"/>
          <w:szCs w:val="24"/>
        </w:rPr>
        <w:t xml:space="preserve"> </w:t>
      </w:r>
    </w:p>
    <w:p w:rsidR="00E2562E" w:rsidRDefault="00E2562E" w:rsidP="004D3402">
      <w:pPr>
        <w:jc w:val="right"/>
        <w:rPr>
          <w:sz w:val="24"/>
          <w:szCs w:val="24"/>
        </w:rPr>
      </w:pPr>
    </w:p>
    <w:sectPr w:rsidR="00E2562E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AAD"/>
    <w:rsid w:val="00000167"/>
    <w:rsid w:val="00000239"/>
    <w:rsid w:val="000003C1"/>
    <w:rsid w:val="000003F8"/>
    <w:rsid w:val="000007E5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404"/>
    <w:rsid w:val="00004542"/>
    <w:rsid w:val="000054B5"/>
    <w:rsid w:val="0000556D"/>
    <w:rsid w:val="000055C5"/>
    <w:rsid w:val="000056AC"/>
    <w:rsid w:val="00005E1F"/>
    <w:rsid w:val="00007FB3"/>
    <w:rsid w:val="000100FA"/>
    <w:rsid w:val="00010298"/>
    <w:rsid w:val="0001055C"/>
    <w:rsid w:val="000107CF"/>
    <w:rsid w:val="00010AE6"/>
    <w:rsid w:val="00010BCE"/>
    <w:rsid w:val="00010D70"/>
    <w:rsid w:val="00010EF2"/>
    <w:rsid w:val="000114B3"/>
    <w:rsid w:val="00011883"/>
    <w:rsid w:val="000123EE"/>
    <w:rsid w:val="0001289B"/>
    <w:rsid w:val="000128AF"/>
    <w:rsid w:val="00012AD1"/>
    <w:rsid w:val="00012C4A"/>
    <w:rsid w:val="00013402"/>
    <w:rsid w:val="00013547"/>
    <w:rsid w:val="000136A4"/>
    <w:rsid w:val="0001391E"/>
    <w:rsid w:val="00013941"/>
    <w:rsid w:val="00013E50"/>
    <w:rsid w:val="00013E73"/>
    <w:rsid w:val="000143C2"/>
    <w:rsid w:val="000143C7"/>
    <w:rsid w:val="000149D3"/>
    <w:rsid w:val="00014A37"/>
    <w:rsid w:val="000154AA"/>
    <w:rsid w:val="0001562A"/>
    <w:rsid w:val="00015922"/>
    <w:rsid w:val="00015B09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1C7"/>
    <w:rsid w:val="00021324"/>
    <w:rsid w:val="00021541"/>
    <w:rsid w:val="00021910"/>
    <w:rsid w:val="0002210E"/>
    <w:rsid w:val="00022301"/>
    <w:rsid w:val="00022880"/>
    <w:rsid w:val="000231E1"/>
    <w:rsid w:val="00023229"/>
    <w:rsid w:val="000233A0"/>
    <w:rsid w:val="0002345D"/>
    <w:rsid w:val="0002370B"/>
    <w:rsid w:val="00023F6B"/>
    <w:rsid w:val="00024114"/>
    <w:rsid w:val="00024401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25"/>
    <w:rsid w:val="0002785E"/>
    <w:rsid w:val="00027AB5"/>
    <w:rsid w:val="00027ADA"/>
    <w:rsid w:val="00027C80"/>
    <w:rsid w:val="0003047C"/>
    <w:rsid w:val="000305A2"/>
    <w:rsid w:val="00030B2B"/>
    <w:rsid w:val="00030B7B"/>
    <w:rsid w:val="00030F0B"/>
    <w:rsid w:val="0003152A"/>
    <w:rsid w:val="0003189A"/>
    <w:rsid w:val="000318D4"/>
    <w:rsid w:val="00031915"/>
    <w:rsid w:val="00032036"/>
    <w:rsid w:val="000321D7"/>
    <w:rsid w:val="000329EE"/>
    <w:rsid w:val="00033409"/>
    <w:rsid w:val="0003359B"/>
    <w:rsid w:val="00033BE1"/>
    <w:rsid w:val="000340AE"/>
    <w:rsid w:val="00034198"/>
    <w:rsid w:val="00034379"/>
    <w:rsid w:val="000344A9"/>
    <w:rsid w:val="00034BDE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862"/>
    <w:rsid w:val="00042E1E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4EA9"/>
    <w:rsid w:val="000453C2"/>
    <w:rsid w:val="000453F6"/>
    <w:rsid w:val="000459A5"/>
    <w:rsid w:val="00045B30"/>
    <w:rsid w:val="00045C13"/>
    <w:rsid w:val="00045EC4"/>
    <w:rsid w:val="00045F2B"/>
    <w:rsid w:val="00045F38"/>
    <w:rsid w:val="00046323"/>
    <w:rsid w:val="000465CF"/>
    <w:rsid w:val="0004669C"/>
    <w:rsid w:val="000468F9"/>
    <w:rsid w:val="00046DC1"/>
    <w:rsid w:val="0004725B"/>
    <w:rsid w:val="00047740"/>
    <w:rsid w:val="00047969"/>
    <w:rsid w:val="000479E9"/>
    <w:rsid w:val="00047EE2"/>
    <w:rsid w:val="0005019E"/>
    <w:rsid w:val="0005060A"/>
    <w:rsid w:val="00050796"/>
    <w:rsid w:val="00051075"/>
    <w:rsid w:val="000513A6"/>
    <w:rsid w:val="000514C5"/>
    <w:rsid w:val="00051D2A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61A"/>
    <w:rsid w:val="000549B4"/>
    <w:rsid w:val="00054CEA"/>
    <w:rsid w:val="00054D10"/>
    <w:rsid w:val="00054DE9"/>
    <w:rsid w:val="00054F6C"/>
    <w:rsid w:val="000555CD"/>
    <w:rsid w:val="000556F1"/>
    <w:rsid w:val="0005599E"/>
    <w:rsid w:val="00055A7E"/>
    <w:rsid w:val="00055BFF"/>
    <w:rsid w:val="00055EE1"/>
    <w:rsid w:val="00056283"/>
    <w:rsid w:val="00056287"/>
    <w:rsid w:val="00056445"/>
    <w:rsid w:val="00056AA6"/>
    <w:rsid w:val="00056D2A"/>
    <w:rsid w:val="00056DCA"/>
    <w:rsid w:val="00057181"/>
    <w:rsid w:val="000573A0"/>
    <w:rsid w:val="000575F1"/>
    <w:rsid w:val="00057C5F"/>
    <w:rsid w:val="000600FB"/>
    <w:rsid w:val="00060157"/>
    <w:rsid w:val="000604E3"/>
    <w:rsid w:val="0006076F"/>
    <w:rsid w:val="00060CD1"/>
    <w:rsid w:val="00061B7F"/>
    <w:rsid w:val="00061E9D"/>
    <w:rsid w:val="00061EFB"/>
    <w:rsid w:val="00061F14"/>
    <w:rsid w:val="000620BC"/>
    <w:rsid w:val="000624A7"/>
    <w:rsid w:val="0006264E"/>
    <w:rsid w:val="00063E99"/>
    <w:rsid w:val="00063F56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18C"/>
    <w:rsid w:val="00067528"/>
    <w:rsid w:val="00067DB7"/>
    <w:rsid w:val="00067E69"/>
    <w:rsid w:val="00067E89"/>
    <w:rsid w:val="00067F3D"/>
    <w:rsid w:val="0007027F"/>
    <w:rsid w:val="0007065E"/>
    <w:rsid w:val="000706CA"/>
    <w:rsid w:val="000707C8"/>
    <w:rsid w:val="00070A9D"/>
    <w:rsid w:val="00070B37"/>
    <w:rsid w:val="00070E61"/>
    <w:rsid w:val="0007110C"/>
    <w:rsid w:val="000712CC"/>
    <w:rsid w:val="0007143F"/>
    <w:rsid w:val="000714CE"/>
    <w:rsid w:val="000721AF"/>
    <w:rsid w:val="000725DE"/>
    <w:rsid w:val="00072774"/>
    <w:rsid w:val="00072A7F"/>
    <w:rsid w:val="00072C17"/>
    <w:rsid w:val="00072DD9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3A0"/>
    <w:rsid w:val="000775AB"/>
    <w:rsid w:val="00077CDB"/>
    <w:rsid w:val="00077CDE"/>
    <w:rsid w:val="00077FC7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B39"/>
    <w:rsid w:val="00083C4A"/>
    <w:rsid w:val="000844F8"/>
    <w:rsid w:val="00084590"/>
    <w:rsid w:val="000848A0"/>
    <w:rsid w:val="00084928"/>
    <w:rsid w:val="00084BE6"/>
    <w:rsid w:val="00084C10"/>
    <w:rsid w:val="00085435"/>
    <w:rsid w:val="00085AB2"/>
    <w:rsid w:val="000862CF"/>
    <w:rsid w:val="000862D3"/>
    <w:rsid w:val="0008692B"/>
    <w:rsid w:val="00087367"/>
    <w:rsid w:val="000877DD"/>
    <w:rsid w:val="000878B9"/>
    <w:rsid w:val="00090081"/>
    <w:rsid w:val="000906CC"/>
    <w:rsid w:val="000907DB"/>
    <w:rsid w:val="0009099A"/>
    <w:rsid w:val="00090F23"/>
    <w:rsid w:val="00090FA5"/>
    <w:rsid w:val="000916B5"/>
    <w:rsid w:val="00091727"/>
    <w:rsid w:val="000918DC"/>
    <w:rsid w:val="00091999"/>
    <w:rsid w:val="00091CBB"/>
    <w:rsid w:val="00091DE5"/>
    <w:rsid w:val="0009277B"/>
    <w:rsid w:val="0009285F"/>
    <w:rsid w:val="000929F5"/>
    <w:rsid w:val="00092EAB"/>
    <w:rsid w:val="00093053"/>
    <w:rsid w:val="0009347C"/>
    <w:rsid w:val="000934D4"/>
    <w:rsid w:val="000936A6"/>
    <w:rsid w:val="000941E4"/>
    <w:rsid w:val="00094336"/>
    <w:rsid w:val="000944DF"/>
    <w:rsid w:val="0009456B"/>
    <w:rsid w:val="000947D9"/>
    <w:rsid w:val="00094A93"/>
    <w:rsid w:val="00094ADB"/>
    <w:rsid w:val="000950BF"/>
    <w:rsid w:val="000951A5"/>
    <w:rsid w:val="0009578C"/>
    <w:rsid w:val="00095E25"/>
    <w:rsid w:val="00096015"/>
    <w:rsid w:val="000964C5"/>
    <w:rsid w:val="00096677"/>
    <w:rsid w:val="0009686B"/>
    <w:rsid w:val="000969D3"/>
    <w:rsid w:val="000972A3"/>
    <w:rsid w:val="0009734D"/>
    <w:rsid w:val="0009789B"/>
    <w:rsid w:val="00097A0B"/>
    <w:rsid w:val="00097C27"/>
    <w:rsid w:val="000A0058"/>
    <w:rsid w:val="000A0872"/>
    <w:rsid w:val="000A1870"/>
    <w:rsid w:val="000A1CD4"/>
    <w:rsid w:val="000A21B3"/>
    <w:rsid w:val="000A235D"/>
    <w:rsid w:val="000A24CE"/>
    <w:rsid w:val="000A2AE2"/>
    <w:rsid w:val="000A2F02"/>
    <w:rsid w:val="000A2F74"/>
    <w:rsid w:val="000A3252"/>
    <w:rsid w:val="000A4AC4"/>
    <w:rsid w:val="000A4AD0"/>
    <w:rsid w:val="000A4C61"/>
    <w:rsid w:val="000A4E1B"/>
    <w:rsid w:val="000A5956"/>
    <w:rsid w:val="000A59DC"/>
    <w:rsid w:val="000A677E"/>
    <w:rsid w:val="000A67F8"/>
    <w:rsid w:val="000A6899"/>
    <w:rsid w:val="000A69E2"/>
    <w:rsid w:val="000A6F9C"/>
    <w:rsid w:val="000A71EC"/>
    <w:rsid w:val="000A7653"/>
    <w:rsid w:val="000A7913"/>
    <w:rsid w:val="000A7AC9"/>
    <w:rsid w:val="000B0321"/>
    <w:rsid w:val="000B0363"/>
    <w:rsid w:val="000B03FF"/>
    <w:rsid w:val="000B08AD"/>
    <w:rsid w:val="000B0A74"/>
    <w:rsid w:val="000B0CFF"/>
    <w:rsid w:val="000B0F65"/>
    <w:rsid w:val="000B103C"/>
    <w:rsid w:val="000B106E"/>
    <w:rsid w:val="000B1402"/>
    <w:rsid w:val="000B1B02"/>
    <w:rsid w:val="000B1C18"/>
    <w:rsid w:val="000B212A"/>
    <w:rsid w:val="000B2323"/>
    <w:rsid w:val="000B2355"/>
    <w:rsid w:val="000B246B"/>
    <w:rsid w:val="000B24AE"/>
    <w:rsid w:val="000B260C"/>
    <w:rsid w:val="000B278C"/>
    <w:rsid w:val="000B2B15"/>
    <w:rsid w:val="000B2E1A"/>
    <w:rsid w:val="000B2EB8"/>
    <w:rsid w:val="000B2F0B"/>
    <w:rsid w:val="000B3110"/>
    <w:rsid w:val="000B3287"/>
    <w:rsid w:val="000B37A9"/>
    <w:rsid w:val="000B3A9B"/>
    <w:rsid w:val="000B3E99"/>
    <w:rsid w:val="000B3EFA"/>
    <w:rsid w:val="000B498A"/>
    <w:rsid w:val="000B4AA6"/>
    <w:rsid w:val="000B4C5E"/>
    <w:rsid w:val="000B4EEB"/>
    <w:rsid w:val="000B6236"/>
    <w:rsid w:val="000B6529"/>
    <w:rsid w:val="000B6D0A"/>
    <w:rsid w:val="000B72FE"/>
    <w:rsid w:val="000B7649"/>
    <w:rsid w:val="000C0286"/>
    <w:rsid w:val="000C0395"/>
    <w:rsid w:val="000C10E8"/>
    <w:rsid w:val="000C1647"/>
    <w:rsid w:val="000C1A2E"/>
    <w:rsid w:val="000C1C54"/>
    <w:rsid w:val="000C24CE"/>
    <w:rsid w:val="000C2839"/>
    <w:rsid w:val="000C2D50"/>
    <w:rsid w:val="000C3838"/>
    <w:rsid w:val="000C38C0"/>
    <w:rsid w:val="000C3D99"/>
    <w:rsid w:val="000C3EC7"/>
    <w:rsid w:val="000C410C"/>
    <w:rsid w:val="000C414C"/>
    <w:rsid w:val="000C4686"/>
    <w:rsid w:val="000C4713"/>
    <w:rsid w:val="000C4EFF"/>
    <w:rsid w:val="000C521A"/>
    <w:rsid w:val="000C52FB"/>
    <w:rsid w:val="000C5357"/>
    <w:rsid w:val="000C55A9"/>
    <w:rsid w:val="000C5629"/>
    <w:rsid w:val="000C5A79"/>
    <w:rsid w:val="000C5BD7"/>
    <w:rsid w:val="000C5DF7"/>
    <w:rsid w:val="000C5E22"/>
    <w:rsid w:val="000C5F36"/>
    <w:rsid w:val="000C615E"/>
    <w:rsid w:val="000C6181"/>
    <w:rsid w:val="000C62B8"/>
    <w:rsid w:val="000C6694"/>
    <w:rsid w:val="000C6F8B"/>
    <w:rsid w:val="000C72B3"/>
    <w:rsid w:val="000C750A"/>
    <w:rsid w:val="000C76D2"/>
    <w:rsid w:val="000C79BE"/>
    <w:rsid w:val="000C7CE8"/>
    <w:rsid w:val="000D00A3"/>
    <w:rsid w:val="000D019A"/>
    <w:rsid w:val="000D10BB"/>
    <w:rsid w:val="000D1127"/>
    <w:rsid w:val="000D1154"/>
    <w:rsid w:val="000D1B8E"/>
    <w:rsid w:val="000D2095"/>
    <w:rsid w:val="000D26FF"/>
    <w:rsid w:val="000D2F2B"/>
    <w:rsid w:val="000D37C5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77F"/>
    <w:rsid w:val="000D7EBB"/>
    <w:rsid w:val="000E00AA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9F5"/>
    <w:rsid w:val="000E2D09"/>
    <w:rsid w:val="000E2D21"/>
    <w:rsid w:val="000E2E90"/>
    <w:rsid w:val="000E3141"/>
    <w:rsid w:val="000E4057"/>
    <w:rsid w:val="000E41CE"/>
    <w:rsid w:val="000E431A"/>
    <w:rsid w:val="000E43CD"/>
    <w:rsid w:val="000E4A3C"/>
    <w:rsid w:val="000E4C12"/>
    <w:rsid w:val="000E4D4F"/>
    <w:rsid w:val="000E5074"/>
    <w:rsid w:val="000E516C"/>
    <w:rsid w:val="000E5173"/>
    <w:rsid w:val="000E51AA"/>
    <w:rsid w:val="000E5548"/>
    <w:rsid w:val="000E5568"/>
    <w:rsid w:val="000E60CF"/>
    <w:rsid w:val="000E68EE"/>
    <w:rsid w:val="000E6997"/>
    <w:rsid w:val="000E6D34"/>
    <w:rsid w:val="000E6D8C"/>
    <w:rsid w:val="000E6E4B"/>
    <w:rsid w:val="000E6E57"/>
    <w:rsid w:val="000E6EDB"/>
    <w:rsid w:val="000E720E"/>
    <w:rsid w:val="000E733D"/>
    <w:rsid w:val="000E7E74"/>
    <w:rsid w:val="000F01AB"/>
    <w:rsid w:val="000F01F0"/>
    <w:rsid w:val="000F1387"/>
    <w:rsid w:val="000F13D4"/>
    <w:rsid w:val="000F158D"/>
    <w:rsid w:val="000F1591"/>
    <w:rsid w:val="000F16A6"/>
    <w:rsid w:val="000F1C92"/>
    <w:rsid w:val="000F227C"/>
    <w:rsid w:val="000F2439"/>
    <w:rsid w:val="000F29AE"/>
    <w:rsid w:val="000F2C95"/>
    <w:rsid w:val="000F32C5"/>
    <w:rsid w:val="000F35C0"/>
    <w:rsid w:val="000F3C23"/>
    <w:rsid w:val="000F3F8A"/>
    <w:rsid w:val="000F442F"/>
    <w:rsid w:val="000F4992"/>
    <w:rsid w:val="000F4CE4"/>
    <w:rsid w:val="000F5009"/>
    <w:rsid w:val="000F5179"/>
    <w:rsid w:val="000F53EC"/>
    <w:rsid w:val="000F56B0"/>
    <w:rsid w:val="000F5CC9"/>
    <w:rsid w:val="000F5F13"/>
    <w:rsid w:val="000F6A7F"/>
    <w:rsid w:val="000F6EBA"/>
    <w:rsid w:val="000F7138"/>
    <w:rsid w:val="000F75CB"/>
    <w:rsid w:val="000F7F17"/>
    <w:rsid w:val="001002BA"/>
    <w:rsid w:val="00100BFB"/>
    <w:rsid w:val="00100C66"/>
    <w:rsid w:val="00100EF5"/>
    <w:rsid w:val="001010BC"/>
    <w:rsid w:val="001010EB"/>
    <w:rsid w:val="00101371"/>
    <w:rsid w:val="00101C27"/>
    <w:rsid w:val="0010202E"/>
    <w:rsid w:val="0010222E"/>
    <w:rsid w:val="001027D6"/>
    <w:rsid w:val="001028F6"/>
    <w:rsid w:val="00102F66"/>
    <w:rsid w:val="0010379A"/>
    <w:rsid w:val="00103BEE"/>
    <w:rsid w:val="00104390"/>
    <w:rsid w:val="001043F5"/>
    <w:rsid w:val="00104485"/>
    <w:rsid w:val="001047D1"/>
    <w:rsid w:val="00104D0B"/>
    <w:rsid w:val="00104E2D"/>
    <w:rsid w:val="001051CE"/>
    <w:rsid w:val="0010539F"/>
    <w:rsid w:val="00105943"/>
    <w:rsid w:val="00105A77"/>
    <w:rsid w:val="00105AFB"/>
    <w:rsid w:val="00105F0C"/>
    <w:rsid w:val="00106084"/>
    <w:rsid w:val="001060A2"/>
    <w:rsid w:val="0010657C"/>
    <w:rsid w:val="00106B6A"/>
    <w:rsid w:val="00106D8A"/>
    <w:rsid w:val="00106DB8"/>
    <w:rsid w:val="00106EF2"/>
    <w:rsid w:val="001073FF"/>
    <w:rsid w:val="001076CB"/>
    <w:rsid w:val="001078BE"/>
    <w:rsid w:val="00107E07"/>
    <w:rsid w:val="001102AA"/>
    <w:rsid w:val="00110C94"/>
    <w:rsid w:val="00110E54"/>
    <w:rsid w:val="0011116D"/>
    <w:rsid w:val="001115AA"/>
    <w:rsid w:val="00111757"/>
    <w:rsid w:val="001118E0"/>
    <w:rsid w:val="001119F4"/>
    <w:rsid w:val="00111AE7"/>
    <w:rsid w:val="00111F9A"/>
    <w:rsid w:val="001122F8"/>
    <w:rsid w:val="00112E94"/>
    <w:rsid w:val="00112F5F"/>
    <w:rsid w:val="0011313D"/>
    <w:rsid w:val="0011340A"/>
    <w:rsid w:val="0011357F"/>
    <w:rsid w:val="0011369B"/>
    <w:rsid w:val="00113801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771"/>
    <w:rsid w:val="00116F16"/>
    <w:rsid w:val="0011701A"/>
    <w:rsid w:val="001172B4"/>
    <w:rsid w:val="001172B6"/>
    <w:rsid w:val="001173DA"/>
    <w:rsid w:val="001178C8"/>
    <w:rsid w:val="0011792B"/>
    <w:rsid w:val="001179D6"/>
    <w:rsid w:val="00117CBB"/>
    <w:rsid w:val="0012072C"/>
    <w:rsid w:val="00120DFC"/>
    <w:rsid w:val="00120E60"/>
    <w:rsid w:val="00120E67"/>
    <w:rsid w:val="00120F99"/>
    <w:rsid w:val="001214D3"/>
    <w:rsid w:val="00121625"/>
    <w:rsid w:val="00121779"/>
    <w:rsid w:val="001218F6"/>
    <w:rsid w:val="00121B58"/>
    <w:rsid w:val="00121FBC"/>
    <w:rsid w:val="00122139"/>
    <w:rsid w:val="001223DC"/>
    <w:rsid w:val="00122708"/>
    <w:rsid w:val="0012284B"/>
    <w:rsid w:val="00123269"/>
    <w:rsid w:val="00123B78"/>
    <w:rsid w:val="00123DE0"/>
    <w:rsid w:val="00123DEE"/>
    <w:rsid w:val="00124394"/>
    <w:rsid w:val="00124B4C"/>
    <w:rsid w:val="00124F2F"/>
    <w:rsid w:val="001258CE"/>
    <w:rsid w:val="00125B21"/>
    <w:rsid w:val="00125DFB"/>
    <w:rsid w:val="001264BA"/>
    <w:rsid w:val="00126FF7"/>
    <w:rsid w:val="00127198"/>
    <w:rsid w:val="0012739E"/>
    <w:rsid w:val="001276E5"/>
    <w:rsid w:val="00130208"/>
    <w:rsid w:val="00130594"/>
    <w:rsid w:val="00130708"/>
    <w:rsid w:val="00130CF5"/>
    <w:rsid w:val="00130DB8"/>
    <w:rsid w:val="00130F81"/>
    <w:rsid w:val="00131651"/>
    <w:rsid w:val="00131682"/>
    <w:rsid w:val="00131BC8"/>
    <w:rsid w:val="00131E4A"/>
    <w:rsid w:val="0013214A"/>
    <w:rsid w:val="0013226F"/>
    <w:rsid w:val="00132566"/>
    <w:rsid w:val="00132E59"/>
    <w:rsid w:val="001338A0"/>
    <w:rsid w:val="00133AA2"/>
    <w:rsid w:val="00133D00"/>
    <w:rsid w:val="0013414C"/>
    <w:rsid w:val="0013456E"/>
    <w:rsid w:val="00134D03"/>
    <w:rsid w:val="00134E4E"/>
    <w:rsid w:val="001352BC"/>
    <w:rsid w:val="00135418"/>
    <w:rsid w:val="00135446"/>
    <w:rsid w:val="00135503"/>
    <w:rsid w:val="00135662"/>
    <w:rsid w:val="00135B6C"/>
    <w:rsid w:val="00135F9D"/>
    <w:rsid w:val="001360E7"/>
    <w:rsid w:val="00136242"/>
    <w:rsid w:val="00136989"/>
    <w:rsid w:val="00136B51"/>
    <w:rsid w:val="001371F5"/>
    <w:rsid w:val="001374C2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2D5"/>
    <w:rsid w:val="00142717"/>
    <w:rsid w:val="00142B92"/>
    <w:rsid w:val="0014307E"/>
    <w:rsid w:val="0014315B"/>
    <w:rsid w:val="001431B2"/>
    <w:rsid w:val="00143B15"/>
    <w:rsid w:val="00143DBF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9BC"/>
    <w:rsid w:val="00145D86"/>
    <w:rsid w:val="00145E60"/>
    <w:rsid w:val="00146472"/>
    <w:rsid w:val="00146B0C"/>
    <w:rsid w:val="00146D33"/>
    <w:rsid w:val="00146ED9"/>
    <w:rsid w:val="001471A6"/>
    <w:rsid w:val="001473A5"/>
    <w:rsid w:val="0014764A"/>
    <w:rsid w:val="00147920"/>
    <w:rsid w:val="00147D54"/>
    <w:rsid w:val="001504B1"/>
    <w:rsid w:val="00150763"/>
    <w:rsid w:val="00150A91"/>
    <w:rsid w:val="00151AD8"/>
    <w:rsid w:val="00151EDB"/>
    <w:rsid w:val="00151FDC"/>
    <w:rsid w:val="00152025"/>
    <w:rsid w:val="0015276F"/>
    <w:rsid w:val="00152F9C"/>
    <w:rsid w:val="0015352C"/>
    <w:rsid w:val="00153F39"/>
    <w:rsid w:val="00154017"/>
    <w:rsid w:val="00154128"/>
    <w:rsid w:val="00154342"/>
    <w:rsid w:val="001544AF"/>
    <w:rsid w:val="00154626"/>
    <w:rsid w:val="00154951"/>
    <w:rsid w:val="00155067"/>
    <w:rsid w:val="00155132"/>
    <w:rsid w:val="00155464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739"/>
    <w:rsid w:val="001609E0"/>
    <w:rsid w:val="00161CA5"/>
    <w:rsid w:val="00161D21"/>
    <w:rsid w:val="00161DC1"/>
    <w:rsid w:val="00162220"/>
    <w:rsid w:val="00162DCB"/>
    <w:rsid w:val="00162DDD"/>
    <w:rsid w:val="001630ED"/>
    <w:rsid w:val="0016335C"/>
    <w:rsid w:val="00163880"/>
    <w:rsid w:val="00163B10"/>
    <w:rsid w:val="00163D54"/>
    <w:rsid w:val="001644CA"/>
    <w:rsid w:val="00164868"/>
    <w:rsid w:val="00164912"/>
    <w:rsid w:val="00164AB7"/>
    <w:rsid w:val="00164DCF"/>
    <w:rsid w:val="00164F16"/>
    <w:rsid w:val="00165178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67CBF"/>
    <w:rsid w:val="001701C3"/>
    <w:rsid w:val="001709D2"/>
    <w:rsid w:val="00170A0B"/>
    <w:rsid w:val="0017140C"/>
    <w:rsid w:val="0017149C"/>
    <w:rsid w:val="00171515"/>
    <w:rsid w:val="001717E6"/>
    <w:rsid w:val="0017195E"/>
    <w:rsid w:val="00171976"/>
    <w:rsid w:val="001719AF"/>
    <w:rsid w:val="00171A7E"/>
    <w:rsid w:val="00171B90"/>
    <w:rsid w:val="00171D8A"/>
    <w:rsid w:val="00172450"/>
    <w:rsid w:val="0017248A"/>
    <w:rsid w:val="00172A79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9E1"/>
    <w:rsid w:val="00174A38"/>
    <w:rsid w:val="00174D41"/>
    <w:rsid w:val="00174DB6"/>
    <w:rsid w:val="001751CD"/>
    <w:rsid w:val="0017521C"/>
    <w:rsid w:val="00175306"/>
    <w:rsid w:val="0017567D"/>
    <w:rsid w:val="00175B29"/>
    <w:rsid w:val="00176171"/>
    <w:rsid w:val="001763DC"/>
    <w:rsid w:val="00176C40"/>
    <w:rsid w:val="00176C68"/>
    <w:rsid w:val="00177212"/>
    <w:rsid w:val="0017728E"/>
    <w:rsid w:val="0017735A"/>
    <w:rsid w:val="001774BE"/>
    <w:rsid w:val="00177756"/>
    <w:rsid w:val="00177878"/>
    <w:rsid w:val="0018022A"/>
    <w:rsid w:val="00180288"/>
    <w:rsid w:val="001802C7"/>
    <w:rsid w:val="001802F3"/>
    <w:rsid w:val="00180714"/>
    <w:rsid w:val="001808FE"/>
    <w:rsid w:val="00180955"/>
    <w:rsid w:val="00180E37"/>
    <w:rsid w:val="0018116B"/>
    <w:rsid w:val="00181210"/>
    <w:rsid w:val="001812FC"/>
    <w:rsid w:val="0018203B"/>
    <w:rsid w:val="001820DB"/>
    <w:rsid w:val="00182547"/>
    <w:rsid w:val="00182667"/>
    <w:rsid w:val="00182B48"/>
    <w:rsid w:val="00182D85"/>
    <w:rsid w:val="00182ED4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AC1"/>
    <w:rsid w:val="00185B25"/>
    <w:rsid w:val="00185B3B"/>
    <w:rsid w:val="00185F8A"/>
    <w:rsid w:val="00186B1B"/>
    <w:rsid w:val="00186FB1"/>
    <w:rsid w:val="001870C0"/>
    <w:rsid w:val="00187317"/>
    <w:rsid w:val="0018751D"/>
    <w:rsid w:val="0018778C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2AE7"/>
    <w:rsid w:val="001930FF"/>
    <w:rsid w:val="001933DD"/>
    <w:rsid w:val="00193558"/>
    <w:rsid w:val="00193916"/>
    <w:rsid w:val="001945E2"/>
    <w:rsid w:val="00194D6B"/>
    <w:rsid w:val="00194EF2"/>
    <w:rsid w:val="00194FE7"/>
    <w:rsid w:val="0019511D"/>
    <w:rsid w:val="00195178"/>
    <w:rsid w:val="0019550F"/>
    <w:rsid w:val="00195741"/>
    <w:rsid w:val="00195B80"/>
    <w:rsid w:val="00195EBC"/>
    <w:rsid w:val="00196827"/>
    <w:rsid w:val="00196A73"/>
    <w:rsid w:val="00196E97"/>
    <w:rsid w:val="00196FC4"/>
    <w:rsid w:val="0019720F"/>
    <w:rsid w:val="00197C09"/>
    <w:rsid w:val="001A031B"/>
    <w:rsid w:val="001A0765"/>
    <w:rsid w:val="001A08A0"/>
    <w:rsid w:val="001A0971"/>
    <w:rsid w:val="001A0A66"/>
    <w:rsid w:val="001A0D22"/>
    <w:rsid w:val="001A1026"/>
    <w:rsid w:val="001A1097"/>
    <w:rsid w:val="001A134E"/>
    <w:rsid w:val="001A1B6A"/>
    <w:rsid w:val="001A21BE"/>
    <w:rsid w:val="001A2C33"/>
    <w:rsid w:val="001A34EC"/>
    <w:rsid w:val="001A3575"/>
    <w:rsid w:val="001A35EA"/>
    <w:rsid w:val="001A3E31"/>
    <w:rsid w:val="001A3EB8"/>
    <w:rsid w:val="001A447D"/>
    <w:rsid w:val="001A45C1"/>
    <w:rsid w:val="001A46D1"/>
    <w:rsid w:val="001A47A1"/>
    <w:rsid w:val="001A47FC"/>
    <w:rsid w:val="001A4F60"/>
    <w:rsid w:val="001A500F"/>
    <w:rsid w:val="001A51F8"/>
    <w:rsid w:val="001A5B0F"/>
    <w:rsid w:val="001A5D4B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BA3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14E"/>
    <w:rsid w:val="001B5206"/>
    <w:rsid w:val="001B55D5"/>
    <w:rsid w:val="001B597E"/>
    <w:rsid w:val="001B6092"/>
    <w:rsid w:val="001B6309"/>
    <w:rsid w:val="001B64C3"/>
    <w:rsid w:val="001B69CE"/>
    <w:rsid w:val="001B6DF0"/>
    <w:rsid w:val="001B70C9"/>
    <w:rsid w:val="001B70E3"/>
    <w:rsid w:val="001B710C"/>
    <w:rsid w:val="001B7233"/>
    <w:rsid w:val="001B7643"/>
    <w:rsid w:val="001B781D"/>
    <w:rsid w:val="001B7868"/>
    <w:rsid w:val="001B7A70"/>
    <w:rsid w:val="001B7ED9"/>
    <w:rsid w:val="001C05E1"/>
    <w:rsid w:val="001C0965"/>
    <w:rsid w:val="001C0AFC"/>
    <w:rsid w:val="001C0CF8"/>
    <w:rsid w:val="001C1037"/>
    <w:rsid w:val="001C1143"/>
    <w:rsid w:val="001C1CF8"/>
    <w:rsid w:val="001C1E1B"/>
    <w:rsid w:val="001C1F81"/>
    <w:rsid w:val="001C263D"/>
    <w:rsid w:val="001C2B74"/>
    <w:rsid w:val="001C2EE0"/>
    <w:rsid w:val="001C36C8"/>
    <w:rsid w:val="001C393D"/>
    <w:rsid w:val="001C3EC0"/>
    <w:rsid w:val="001C4568"/>
    <w:rsid w:val="001C5254"/>
    <w:rsid w:val="001C56A8"/>
    <w:rsid w:val="001C594B"/>
    <w:rsid w:val="001C5D2B"/>
    <w:rsid w:val="001C5DB7"/>
    <w:rsid w:val="001C64F4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9F"/>
    <w:rsid w:val="001D00D1"/>
    <w:rsid w:val="001D01A9"/>
    <w:rsid w:val="001D04F4"/>
    <w:rsid w:val="001D0D32"/>
    <w:rsid w:val="001D0F28"/>
    <w:rsid w:val="001D101E"/>
    <w:rsid w:val="001D1152"/>
    <w:rsid w:val="001D18B3"/>
    <w:rsid w:val="001D19C0"/>
    <w:rsid w:val="001D2CA9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1C11"/>
    <w:rsid w:val="001E1FF9"/>
    <w:rsid w:val="001E216B"/>
    <w:rsid w:val="001E21DC"/>
    <w:rsid w:val="001E236C"/>
    <w:rsid w:val="001E24AE"/>
    <w:rsid w:val="001E24B6"/>
    <w:rsid w:val="001E25BA"/>
    <w:rsid w:val="001E28F9"/>
    <w:rsid w:val="001E2B15"/>
    <w:rsid w:val="001E2E00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A56"/>
    <w:rsid w:val="001E4BD8"/>
    <w:rsid w:val="001E4C78"/>
    <w:rsid w:val="001E543C"/>
    <w:rsid w:val="001E562E"/>
    <w:rsid w:val="001E5E4F"/>
    <w:rsid w:val="001E6045"/>
    <w:rsid w:val="001E614E"/>
    <w:rsid w:val="001E61CF"/>
    <w:rsid w:val="001E625D"/>
    <w:rsid w:val="001E6412"/>
    <w:rsid w:val="001E64A8"/>
    <w:rsid w:val="001E6ABD"/>
    <w:rsid w:val="001E6BA7"/>
    <w:rsid w:val="001E6BCC"/>
    <w:rsid w:val="001E6C01"/>
    <w:rsid w:val="001E6DE6"/>
    <w:rsid w:val="001E7119"/>
    <w:rsid w:val="001E7320"/>
    <w:rsid w:val="001E7DD0"/>
    <w:rsid w:val="001F0995"/>
    <w:rsid w:val="001F09C1"/>
    <w:rsid w:val="001F195D"/>
    <w:rsid w:val="001F198E"/>
    <w:rsid w:val="001F1F4B"/>
    <w:rsid w:val="001F21B1"/>
    <w:rsid w:val="001F2214"/>
    <w:rsid w:val="001F241B"/>
    <w:rsid w:val="001F245B"/>
    <w:rsid w:val="001F24DE"/>
    <w:rsid w:val="001F272F"/>
    <w:rsid w:val="001F36FB"/>
    <w:rsid w:val="001F3AD5"/>
    <w:rsid w:val="001F3CAA"/>
    <w:rsid w:val="001F3FBE"/>
    <w:rsid w:val="001F420A"/>
    <w:rsid w:val="001F4532"/>
    <w:rsid w:val="001F49EC"/>
    <w:rsid w:val="001F50C1"/>
    <w:rsid w:val="001F5110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1E"/>
    <w:rsid w:val="001F6B44"/>
    <w:rsid w:val="001F6F4D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204"/>
    <w:rsid w:val="00206396"/>
    <w:rsid w:val="00206D7D"/>
    <w:rsid w:val="00206F72"/>
    <w:rsid w:val="002072D8"/>
    <w:rsid w:val="002076F3"/>
    <w:rsid w:val="00207BBB"/>
    <w:rsid w:val="00207DE3"/>
    <w:rsid w:val="00210897"/>
    <w:rsid w:val="00210C4A"/>
    <w:rsid w:val="00211177"/>
    <w:rsid w:val="002129B3"/>
    <w:rsid w:val="00212A89"/>
    <w:rsid w:val="0021321B"/>
    <w:rsid w:val="002132C4"/>
    <w:rsid w:val="00213307"/>
    <w:rsid w:val="00213425"/>
    <w:rsid w:val="002135C2"/>
    <w:rsid w:val="00213EDD"/>
    <w:rsid w:val="00214464"/>
    <w:rsid w:val="00214708"/>
    <w:rsid w:val="00214F2E"/>
    <w:rsid w:val="00215F66"/>
    <w:rsid w:val="0021626A"/>
    <w:rsid w:val="002164C3"/>
    <w:rsid w:val="00216DB2"/>
    <w:rsid w:val="00217172"/>
    <w:rsid w:val="00217185"/>
    <w:rsid w:val="00217224"/>
    <w:rsid w:val="0021771B"/>
    <w:rsid w:val="0021795B"/>
    <w:rsid w:val="00217CC9"/>
    <w:rsid w:val="002200BA"/>
    <w:rsid w:val="002201D8"/>
    <w:rsid w:val="002209D8"/>
    <w:rsid w:val="0022109B"/>
    <w:rsid w:val="002212E6"/>
    <w:rsid w:val="0022139A"/>
    <w:rsid w:val="00221755"/>
    <w:rsid w:val="002220EB"/>
    <w:rsid w:val="00222118"/>
    <w:rsid w:val="0022220C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5A4"/>
    <w:rsid w:val="00225832"/>
    <w:rsid w:val="002258AD"/>
    <w:rsid w:val="0022611C"/>
    <w:rsid w:val="0022665A"/>
    <w:rsid w:val="0022699B"/>
    <w:rsid w:val="00226FB0"/>
    <w:rsid w:val="0022725F"/>
    <w:rsid w:val="0022754C"/>
    <w:rsid w:val="002276C6"/>
    <w:rsid w:val="002279FD"/>
    <w:rsid w:val="00227D5B"/>
    <w:rsid w:val="00230894"/>
    <w:rsid w:val="00230E85"/>
    <w:rsid w:val="002312CE"/>
    <w:rsid w:val="00231452"/>
    <w:rsid w:val="002317FA"/>
    <w:rsid w:val="00231E32"/>
    <w:rsid w:val="0023295A"/>
    <w:rsid w:val="0023298B"/>
    <w:rsid w:val="00232DF0"/>
    <w:rsid w:val="00232E03"/>
    <w:rsid w:val="00232F1C"/>
    <w:rsid w:val="00233050"/>
    <w:rsid w:val="0023378A"/>
    <w:rsid w:val="002337DC"/>
    <w:rsid w:val="002338C3"/>
    <w:rsid w:val="00233B40"/>
    <w:rsid w:val="00234821"/>
    <w:rsid w:val="00234C98"/>
    <w:rsid w:val="00234CCE"/>
    <w:rsid w:val="00234E60"/>
    <w:rsid w:val="00234EA5"/>
    <w:rsid w:val="002350CE"/>
    <w:rsid w:val="002352D4"/>
    <w:rsid w:val="00236118"/>
    <w:rsid w:val="00236251"/>
    <w:rsid w:val="002364DD"/>
    <w:rsid w:val="0023653D"/>
    <w:rsid w:val="0023655B"/>
    <w:rsid w:val="00236591"/>
    <w:rsid w:val="00236E37"/>
    <w:rsid w:val="00237153"/>
    <w:rsid w:val="00237469"/>
    <w:rsid w:val="0023780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D35"/>
    <w:rsid w:val="00243F61"/>
    <w:rsid w:val="00244A35"/>
    <w:rsid w:val="00244ADA"/>
    <w:rsid w:val="00244F78"/>
    <w:rsid w:val="002450F3"/>
    <w:rsid w:val="002453D7"/>
    <w:rsid w:val="00245706"/>
    <w:rsid w:val="002458FB"/>
    <w:rsid w:val="002459EF"/>
    <w:rsid w:val="00245D60"/>
    <w:rsid w:val="00245D7E"/>
    <w:rsid w:val="00245D8D"/>
    <w:rsid w:val="00245DE6"/>
    <w:rsid w:val="00245F60"/>
    <w:rsid w:val="0024680A"/>
    <w:rsid w:val="00246BB8"/>
    <w:rsid w:val="00246DED"/>
    <w:rsid w:val="00246F05"/>
    <w:rsid w:val="00247992"/>
    <w:rsid w:val="0025031E"/>
    <w:rsid w:val="002504BC"/>
    <w:rsid w:val="0025054F"/>
    <w:rsid w:val="002505E0"/>
    <w:rsid w:val="00250651"/>
    <w:rsid w:val="00250A87"/>
    <w:rsid w:val="00250C27"/>
    <w:rsid w:val="0025111F"/>
    <w:rsid w:val="002513E7"/>
    <w:rsid w:val="00251471"/>
    <w:rsid w:val="00251849"/>
    <w:rsid w:val="00251884"/>
    <w:rsid w:val="002518E3"/>
    <w:rsid w:val="00251984"/>
    <w:rsid w:val="00251A12"/>
    <w:rsid w:val="00251ADB"/>
    <w:rsid w:val="00251D4F"/>
    <w:rsid w:val="00252180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2F4"/>
    <w:rsid w:val="002563FD"/>
    <w:rsid w:val="00256416"/>
    <w:rsid w:val="002564C3"/>
    <w:rsid w:val="00256B3A"/>
    <w:rsid w:val="00256FDD"/>
    <w:rsid w:val="002578D3"/>
    <w:rsid w:val="00257CD0"/>
    <w:rsid w:val="00257FC8"/>
    <w:rsid w:val="002606B0"/>
    <w:rsid w:val="0026070C"/>
    <w:rsid w:val="00260B8F"/>
    <w:rsid w:val="00260BC5"/>
    <w:rsid w:val="00260E25"/>
    <w:rsid w:val="00260E93"/>
    <w:rsid w:val="00260EE6"/>
    <w:rsid w:val="002612E6"/>
    <w:rsid w:val="0026169B"/>
    <w:rsid w:val="0026209E"/>
    <w:rsid w:val="002621BB"/>
    <w:rsid w:val="00262279"/>
    <w:rsid w:val="00262454"/>
    <w:rsid w:val="002625A9"/>
    <w:rsid w:val="00262604"/>
    <w:rsid w:val="00262703"/>
    <w:rsid w:val="00262990"/>
    <w:rsid w:val="00263453"/>
    <w:rsid w:val="0026366C"/>
    <w:rsid w:val="00263A3F"/>
    <w:rsid w:val="0026400D"/>
    <w:rsid w:val="002643B6"/>
    <w:rsid w:val="0026441E"/>
    <w:rsid w:val="00264685"/>
    <w:rsid w:val="00264AD3"/>
    <w:rsid w:val="00264D71"/>
    <w:rsid w:val="002651F1"/>
    <w:rsid w:val="00265A1B"/>
    <w:rsid w:val="00265C83"/>
    <w:rsid w:val="00265CBE"/>
    <w:rsid w:val="00265E4F"/>
    <w:rsid w:val="00266288"/>
    <w:rsid w:val="00266690"/>
    <w:rsid w:val="002669C5"/>
    <w:rsid w:val="00266A65"/>
    <w:rsid w:val="00266BE8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E9"/>
    <w:rsid w:val="002710FF"/>
    <w:rsid w:val="00271105"/>
    <w:rsid w:val="00271CC2"/>
    <w:rsid w:val="00271E59"/>
    <w:rsid w:val="00271EF9"/>
    <w:rsid w:val="00272D46"/>
    <w:rsid w:val="002730BB"/>
    <w:rsid w:val="00273B4A"/>
    <w:rsid w:val="00273CAC"/>
    <w:rsid w:val="002741DE"/>
    <w:rsid w:val="00274309"/>
    <w:rsid w:val="0027490E"/>
    <w:rsid w:val="002749BD"/>
    <w:rsid w:val="00275033"/>
    <w:rsid w:val="00275238"/>
    <w:rsid w:val="00275824"/>
    <w:rsid w:val="00275A63"/>
    <w:rsid w:val="00275E6F"/>
    <w:rsid w:val="00276033"/>
    <w:rsid w:val="002768A0"/>
    <w:rsid w:val="002768C9"/>
    <w:rsid w:val="0027693D"/>
    <w:rsid w:val="00276A90"/>
    <w:rsid w:val="00276BA5"/>
    <w:rsid w:val="00277028"/>
    <w:rsid w:val="002771D0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4DDF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65B"/>
    <w:rsid w:val="0029080E"/>
    <w:rsid w:val="00290B4D"/>
    <w:rsid w:val="00290B8D"/>
    <w:rsid w:val="00290E9B"/>
    <w:rsid w:val="002915AC"/>
    <w:rsid w:val="00291ADF"/>
    <w:rsid w:val="00291B2E"/>
    <w:rsid w:val="00292271"/>
    <w:rsid w:val="00292683"/>
    <w:rsid w:val="0029291E"/>
    <w:rsid w:val="00292B0C"/>
    <w:rsid w:val="00292E01"/>
    <w:rsid w:val="0029311F"/>
    <w:rsid w:val="0029314E"/>
    <w:rsid w:val="0029345B"/>
    <w:rsid w:val="00293EFB"/>
    <w:rsid w:val="00293F9A"/>
    <w:rsid w:val="00294208"/>
    <w:rsid w:val="00294870"/>
    <w:rsid w:val="00294A46"/>
    <w:rsid w:val="00294AC2"/>
    <w:rsid w:val="002951D3"/>
    <w:rsid w:val="00295334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E93"/>
    <w:rsid w:val="00297FB9"/>
    <w:rsid w:val="002A0958"/>
    <w:rsid w:val="002A09C0"/>
    <w:rsid w:val="002A0A3A"/>
    <w:rsid w:val="002A0F47"/>
    <w:rsid w:val="002A0F83"/>
    <w:rsid w:val="002A1927"/>
    <w:rsid w:val="002A29D7"/>
    <w:rsid w:val="002A2B3A"/>
    <w:rsid w:val="002A2BA3"/>
    <w:rsid w:val="002A2CAC"/>
    <w:rsid w:val="002A31E1"/>
    <w:rsid w:val="002A4015"/>
    <w:rsid w:val="002A4036"/>
    <w:rsid w:val="002A428D"/>
    <w:rsid w:val="002A431C"/>
    <w:rsid w:val="002A448F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4C2"/>
    <w:rsid w:val="002B0A5C"/>
    <w:rsid w:val="002B10ED"/>
    <w:rsid w:val="002B1CCE"/>
    <w:rsid w:val="002B1E23"/>
    <w:rsid w:val="002B1EB5"/>
    <w:rsid w:val="002B28EA"/>
    <w:rsid w:val="002B2F78"/>
    <w:rsid w:val="002B30F5"/>
    <w:rsid w:val="002B3468"/>
    <w:rsid w:val="002B34BE"/>
    <w:rsid w:val="002B36A0"/>
    <w:rsid w:val="002B3B13"/>
    <w:rsid w:val="002B4754"/>
    <w:rsid w:val="002B4F51"/>
    <w:rsid w:val="002B519C"/>
    <w:rsid w:val="002B53C1"/>
    <w:rsid w:val="002B591E"/>
    <w:rsid w:val="002B6448"/>
    <w:rsid w:val="002B6635"/>
    <w:rsid w:val="002B69F2"/>
    <w:rsid w:val="002B7107"/>
    <w:rsid w:val="002B7216"/>
    <w:rsid w:val="002B769B"/>
    <w:rsid w:val="002B773B"/>
    <w:rsid w:val="002B79C0"/>
    <w:rsid w:val="002B7ACF"/>
    <w:rsid w:val="002B7DD0"/>
    <w:rsid w:val="002C0215"/>
    <w:rsid w:val="002C0600"/>
    <w:rsid w:val="002C0622"/>
    <w:rsid w:val="002C1201"/>
    <w:rsid w:val="002C15CB"/>
    <w:rsid w:val="002C15F7"/>
    <w:rsid w:val="002C162B"/>
    <w:rsid w:val="002C169D"/>
    <w:rsid w:val="002C1E0D"/>
    <w:rsid w:val="002C215C"/>
    <w:rsid w:val="002C22F8"/>
    <w:rsid w:val="002C258C"/>
    <w:rsid w:val="002C3899"/>
    <w:rsid w:val="002C3BD8"/>
    <w:rsid w:val="002C3E26"/>
    <w:rsid w:val="002C4301"/>
    <w:rsid w:val="002C4554"/>
    <w:rsid w:val="002C461B"/>
    <w:rsid w:val="002C513C"/>
    <w:rsid w:val="002C5920"/>
    <w:rsid w:val="002C5CF8"/>
    <w:rsid w:val="002C5EBA"/>
    <w:rsid w:val="002C617C"/>
    <w:rsid w:val="002C62BA"/>
    <w:rsid w:val="002C644E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BE1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D7DD1"/>
    <w:rsid w:val="002E024C"/>
    <w:rsid w:val="002E0542"/>
    <w:rsid w:val="002E05D5"/>
    <w:rsid w:val="002E0676"/>
    <w:rsid w:val="002E0701"/>
    <w:rsid w:val="002E0987"/>
    <w:rsid w:val="002E0A47"/>
    <w:rsid w:val="002E127D"/>
    <w:rsid w:val="002E1549"/>
    <w:rsid w:val="002E1CE9"/>
    <w:rsid w:val="002E21CB"/>
    <w:rsid w:val="002E22C2"/>
    <w:rsid w:val="002E27C1"/>
    <w:rsid w:val="002E2F36"/>
    <w:rsid w:val="002E2FFE"/>
    <w:rsid w:val="002E344F"/>
    <w:rsid w:val="002E3718"/>
    <w:rsid w:val="002E3D11"/>
    <w:rsid w:val="002E4002"/>
    <w:rsid w:val="002E42FF"/>
    <w:rsid w:val="002E490C"/>
    <w:rsid w:val="002E4B03"/>
    <w:rsid w:val="002E5051"/>
    <w:rsid w:val="002E51D7"/>
    <w:rsid w:val="002E5DA7"/>
    <w:rsid w:val="002E64F2"/>
    <w:rsid w:val="002E673D"/>
    <w:rsid w:val="002E682E"/>
    <w:rsid w:val="002E6A12"/>
    <w:rsid w:val="002E6C72"/>
    <w:rsid w:val="002E6E61"/>
    <w:rsid w:val="002E6FAE"/>
    <w:rsid w:val="002E71C3"/>
    <w:rsid w:val="002E7A17"/>
    <w:rsid w:val="002E7CBD"/>
    <w:rsid w:val="002E7E83"/>
    <w:rsid w:val="002F01C8"/>
    <w:rsid w:val="002F0B28"/>
    <w:rsid w:val="002F0B8D"/>
    <w:rsid w:val="002F0E31"/>
    <w:rsid w:val="002F1537"/>
    <w:rsid w:val="002F19C4"/>
    <w:rsid w:val="002F1EA0"/>
    <w:rsid w:val="002F217A"/>
    <w:rsid w:val="002F2471"/>
    <w:rsid w:val="002F266A"/>
    <w:rsid w:val="002F2B4D"/>
    <w:rsid w:val="002F2D26"/>
    <w:rsid w:val="002F2ECB"/>
    <w:rsid w:val="002F3584"/>
    <w:rsid w:val="002F37A7"/>
    <w:rsid w:val="002F3803"/>
    <w:rsid w:val="002F3853"/>
    <w:rsid w:val="002F4081"/>
    <w:rsid w:val="002F46B9"/>
    <w:rsid w:val="002F4842"/>
    <w:rsid w:val="002F4966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6EA6"/>
    <w:rsid w:val="002F7768"/>
    <w:rsid w:val="002F78DF"/>
    <w:rsid w:val="003001C7"/>
    <w:rsid w:val="003002B3"/>
    <w:rsid w:val="00300392"/>
    <w:rsid w:val="0030083B"/>
    <w:rsid w:val="00300E28"/>
    <w:rsid w:val="00301045"/>
    <w:rsid w:val="003012A3"/>
    <w:rsid w:val="003012CA"/>
    <w:rsid w:val="003015D6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4DC4"/>
    <w:rsid w:val="00304F6E"/>
    <w:rsid w:val="00305233"/>
    <w:rsid w:val="003057AB"/>
    <w:rsid w:val="00305BEC"/>
    <w:rsid w:val="00305D25"/>
    <w:rsid w:val="003061E5"/>
    <w:rsid w:val="003061EB"/>
    <w:rsid w:val="0030685D"/>
    <w:rsid w:val="00306CEB"/>
    <w:rsid w:val="00306DDB"/>
    <w:rsid w:val="00306E2C"/>
    <w:rsid w:val="00306F16"/>
    <w:rsid w:val="00307043"/>
    <w:rsid w:val="0030711B"/>
    <w:rsid w:val="00307976"/>
    <w:rsid w:val="00310088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44B"/>
    <w:rsid w:val="003125F9"/>
    <w:rsid w:val="00312C93"/>
    <w:rsid w:val="00312CB5"/>
    <w:rsid w:val="00312DC5"/>
    <w:rsid w:val="003131A6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3D5"/>
    <w:rsid w:val="003164EE"/>
    <w:rsid w:val="003166F1"/>
    <w:rsid w:val="00317023"/>
    <w:rsid w:val="003172FE"/>
    <w:rsid w:val="00317372"/>
    <w:rsid w:val="003179D8"/>
    <w:rsid w:val="00317A42"/>
    <w:rsid w:val="00317B77"/>
    <w:rsid w:val="00317C45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D3C"/>
    <w:rsid w:val="00322E45"/>
    <w:rsid w:val="00322F73"/>
    <w:rsid w:val="0032356A"/>
    <w:rsid w:val="003235C5"/>
    <w:rsid w:val="00323B6A"/>
    <w:rsid w:val="00323F7D"/>
    <w:rsid w:val="003241AB"/>
    <w:rsid w:val="003242A7"/>
    <w:rsid w:val="00324468"/>
    <w:rsid w:val="00324A46"/>
    <w:rsid w:val="00324A73"/>
    <w:rsid w:val="003250E6"/>
    <w:rsid w:val="0032514C"/>
    <w:rsid w:val="00325357"/>
    <w:rsid w:val="003255BB"/>
    <w:rsid w:val="0032573F"/>
    <w:rsid w:val="00325BBB"/>
    <w:rsid w:val="0032603F"/>
    <w:rsid w:val="0032694E"/>
    <w:rsid w:val="00326C05"/>
    <w:rsid w:val="00327940"/>
    <w:rsid w:val="003306B0"/>
    <w:rsid w:val="00330BEC"/>
    <w:rsid w:val="00330F0B"/>
    <w:rsid w:val="00331197"/>
    <w:rsid w:val="003311F2"/>
    <w:rsid w:val="00331279"/>
    <w:rsid w:val="00331704"/>
    <w:rsid w:val="00331715"/>
    <w:rsid w:val="003317FC"/>
    <w:rsid w:val="00331985"/>
    <w:rsid w:val="00331AE4"/>
    <w:rsid w:val="00331FC1"/>
    <w:rsid w:val="0033276C"/>
    <w:rsid w:val="00332B5D"/>
    <w:rsid w:val="00332D06"/>
    <w:rsid w:val="00333523"/>
    <w:rsid w:val="00333677"/>
    <w:rsid w:val="00333707"/>
    <w:rsid w:val="00333D4D"/>
    <w:rsid w:val="0033437F"/>
    <w:rsid w:val="0033459B"/>
    <w:rsid w:val="0033491A"/>
    <w:rsid w:val="00334AE4"/>
    <w:rsid w:val="00334D4E"/>
    <w:rsid w:val="00335317"/>
    <w:rsid w:val="00335418"/>
    <w:rsid w:val="003366E7"/>
    <w:rsid w:val="00336A98"/>
    <w:rsid w:val="00336C16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5E7"/>
    <w:rsid w:val="00340C07"/>
    <w:rsid w:val="0034142A"/>
    <w:rsid w:val="00341714"/>
    <w:rsid w:val="00341C55"/>
    <w:rsid w:val="00341E3A"/>
    <w:rsid w:val="00341FBB"/>
    <w:rsid w:val="003423B1"/>
    <w:rsid w:val="003427D6"/>
    <w:rsid w:val="003427E0"/>
    <w:rsid w:val="00342E51"/>
    <w:rsid w:val="00342F7D"/>
    <w:rsid w:val="003433D0"/>
    <w:rsid w:val="003433EF"/>
    <w:rsid w:val="003438A4"/>
    <w:rsid w:val="00343E53"/>
    <w:rsid w:val="00344052"/>
    <w:rsid w:val="00344A7A"/>
    <w:rsid w:val="00344A8E"/>
    <w:rsid w:val="00345363"/>
    <w:rsid w:val="003454FD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616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252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4D7"/>
    <w:rsid w:val="003559A9"/>
    <w:rsid w:val="00355C28"/>
    <w:rsid w:val="00355DE6"/>
    <w:rsid w:val="00355E4F"/>
    <w:rsid w:val="00355F38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080"/>
    <w:rsid w:val="00362400"/>
    <w:rsid w:val="00362573"/>
    <w:rsid w:val="003628D8"/>
    <w:rsid w:val="00362DAB"/>
    <w:rsid w:val="00362E41"/>
    <w:rsid w:val="00363997"/>
    <w:rsid w:val="00363E25"/>
    <w:rsid w:val="00364157"/>
    <w:rsid w:val="00364564"/>
    <w:rsid w:val="00364660"/>
    <w:rsid w:val="00364777"/>
    <w:rsid w:val="0036489D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03A"/>
    <w:rsid w:val="003702F3"/>
    <w:rsid w:val="003703D9"/>
    <w:rsid w:val="00370430"/>
    <w:rsid w:val="003707C0"/>
    <w:rsid w:val="003709FE"/>
    <w:rsid w:val="00370A7B"/>
    <w:rsid w:val="00370BE8"/>
    <w:rsid w:val="00370CB7"/>
    <w:rsid w:val="00370E61"/>
    <w:rsid w:val="003719AB"/>
    <w:rsid w:val="00371BF7"/>
    <w:rsid w:val="00371EDF"/>
    <w:rsid w:val="003725AF"/>
    <w:rsid w:val="003727EB"/>
    <w:rsid w:val="003728AA"/>
    <w:rsid w:val="00372CA4"/>
    <w:rsid w:val="00372F0E"/>
    <w:rsid w:val="00373716"/>
    <w:rsid w:val="00373AEF"/>
    <w:rsid w:val="00373B51"/>
    <w:rsid w:val="00373EB2"/>
    <w:rsid w:val="00373FF5"/>
    <w:rsid w:val="0037467C"/>
    <w:rsid w:val="00374690"/>
    <w:rsid w:val="003747E0"/>
    <w:rsid w:val="00374C4A"/>
    <w:rsid w:val="00374E0E"/>
    <w:rsid w:val="0037504A"/>
    <w:rsid w:val="003760D8"/>
    <w:rsid w:val="003770B2"/>
    <w:rsid w:val="003775CF"/>
    <w:rsid w:val="00377C26"/>
    <w:rsid w:val="00377CB8"/>
    <w:rsid w:val="00377D30"/>
    <w:rsid w:val="00380050"/>
    <w:rsid w:val="0038013A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C7C"/>
    <w:rsid w:val="00383EA4"/>
    <w:rsid w:val="003842CD"/>
    <w:rsid w:val="0038452A"/>
    <w:rsid w:val="00384708"/>
    <w:rsid w:val="0038478C"/>
    <w:rsid w:val="003848E9"/>
    <w:rsid w:val="00384A3F"/>
    <w:rsid w:val="00384DBD"/>
    <w:rsid w:val="00384EE5"/>
    <w:rsid w:val="0038507F"/>
    <w:rsid w:val="003850FE"/>
    <w:rsid w:val="00385468"/>
    <w:rsid w:val="00385737"/>
    <w:rsid w:val="00385939"/>
    <w:rsid w:val="003859A4"/>
    <w:rsid w:val="003859D3"/>
    <w:rsid w:val="00385B93"/>
    <w:rsid w:val="00385BF5"/>
    <w:rsid w:val="003860EF"/>
    <w:rsid w:val="00386E9A"/>
    <w:rsid w:val="0038721E"/>
    <w:rsid w:val="00387619"/>
    <w:rsid w:val="003904C1"/>
    <w:rsid w:val="003905D6"/>
    <w:rsid w:val="00390838"/>
    <w:rsid w:val="00390CDE"/>
    <w:rsid w:val="00391212"/>
    <w:rsid w:val="003912B4"/>
    <w:rsid w:val="00391396"/>
    <w:rsid w:val="00391438"/>
    <w:rsid w:val="003916F4"/>
    <w:rsid w:val="00392345"/>
    <w:rsid w:val="00392A32"/>
    <w:rsid w:val="00392F91"/>
    <w:rsid w:val="00393862"/>
    <w:rsid w:val="00393CC7"/>
    <w:rsid w:val="00393CF0"/>
    <w:rsid w:val="003940EA"/>
    <w:rsid w:val="003941E4"/>
    <w:rsid w:val="00394393"/>
    <w:rsid w:val="003943C0"/>
    <w:rsid w:val="0039455F"/>
    <w:rsid w:val="00394B99"/>
    <w:rsid w:val="003959E0"/>
    <w:rsid w:val="00395DCE"/>
    <w:rsid w:val="00395E18"/>
    <w:rsid w:val="003964FA"/>
    <w:rsid w:val="003965C7"/>
    <w:rsid w:val="00396792"/>
    <w:rsid w:val="00396D8F"/>
    <w:rsid w:val="003970BE"/>
    <w:rsid w:val="003973A2"/>
    <w:rsid w:val="0039754D"/>
    <w:rsid w:val="0039779A"/>
    <w:rsid w:val="0039796D"/>
    <w:rsid w:val="00397F31"/>
    <w:rsid w:val="003A010A"/>
    <w:rsid w:val="003A0283"/>
    <w:rsid w:val="003A0285"/>
    <w:rsid w:val="003A0348"/>
    <w:rsid w:val="003A064B"/>
    <w:rsid w:val="003A0920"/>
    <w:rsid w:val="003A0A40"/>
    <w:rsid w:val="003A0AB0"/>
    <w:rsid w:val="003A0B65"/>
    <w:rsid w:val="003A0F53"/>
    <w:rsid w:val="003A1612"/>
    <w:rsid w:val="003A181F"/>
    <w:rsid w:val="003A18CB"/>
    <w:rsid w:val="003A18E2"/>
    <w:rsid w:val="003A1968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2F2"/>
    <w:rsid w:val="003A675E"/>
    <w:rsid w:val="003A6D1F"/>
    <w:rsid w:val="003A7319"/>
    <w:rsid w:val="003A7836"/>
    <w:rsid w:val="003A7B12"/>
    <w:rsid w:val="003A7EE8"/>
    <w:rsid w:val="003B0095"/>
    <w:rsid w:val="003B0241"/>
    <w:rsid w:val="003B0493"/>
    <w:rsid w:val="003B0BC5"/>
    <w:rsid w:val="003B0D7A"/>
    <w:rsid w:val="003B10A6"/>
    <w:rsid w:val="003B13DC"/>
    <w:rsid w:val="003B1D85"/>
    <w:rsid w:val="003B23EF"/>
    <w:rsid w:val="003B2658"/>
    <w:rsid w:val="003B27C8"/>
    <w:rsid w:val="003B309F"/>
    <w:rsid w:val="003B334D"/>
    <w:rsid w:val="003B35A8"/>
    <w:rsid w:val="003B3A1F"/>
    <w:rsid w:val="003B3CC1"/>
    <w:rsid w:val="003B3ECF"/>
    <w:rsid w:val="003B40C8"/>
    <w:rsid w:val="003B42EB"/>
    <w:rsid w:val="003B4306"/>
    <w:rsid w:val="003B446D"/>
    <w:rsid w:val="003B46AC"/>
    <w:rsid w:val="003B50C3"/>
    <w:rsid w:val="003B513E"/>
    <w:rsid w:val="003B551B"/>
    <w:rsid w:val="003B5713"/>
    <w:rsid w:val="003B57C5"/>
    <w:rsid w:val="003B5A44"/>
    <w:rsid w:val="003B5E6C"/>
    <w:rsid w:val="003B6297"/>
    <w:rsid w:val="003B62F1"/>
    <w:rsid w:val="003B6B3A"/>
    <w:rsid w:val="003B6C3D"/>
    <w:rsid w:val="003B753A"/>
    <w:rsid w:val="003B772E"/>
    <w:rsid w:val="003B775D"/>
    <w:rsid w:val="003B7ADF"/>
    <w:rsid w:val="003B7B35"/>
    <w:rsid w:val="003B7E47"/>
    <w:rsid w:val="003C0147"/>
    <w:rsid w:val="003C03CE"/>
    <w:rsid w:val="003C0598"/>
    <w:rsid w:val="003C0D02"/>
    <w:rsid w:val="003C0DFB"/>
    <w:rsid w:val="003C0E17"/>
    <w:rsid w:val="003C0FCF"/>
    <w:rsid w:val="003C104C"/>
    <w:rsid w:val="003C1603"/>
    <w:rsid w:val="003C175F"/>
    <w:rsid w:val="003C18A9"/>
    <w:rsid w:val="003C1CA3"/>
    <w:rsid w:val="003C2214"/>
    <w:rsid w:val="003C228D"/>
    <w:rsid w:val="003C24F3"/>
    <w:rsid w:val="003C27C4"/>
    <w:rsid w:val="003C2A09"/>
    <w:rsid w:val="003C2FCE"/>
    <w:rsid w:val="003C312E"/>
    <w:rsid w:val="003C35C7"/>
    <w:rsid w:val="003C366D"/>
    <w:rsid w:val="003C38D9"/>
    <w:rsid w:val="003C4131"/>
    <w:rsid w:val="003C454E"/>
    <w:rsid w:val="003C4842"/>
    <w:rsid w:val="003C494F"/>
    <w:rsid w:val="003C56B6"/>
    <w:rsid w:val="003C5CBC"/>
    <w:rsid w:val="003C5E7D"/>
    <w:rsid w:val="003C60FD"/>
    <w:rsid w:val="003C6466"/>
    <w:rsid w:val="003C64E4"/>
    <w:rsid w:val="003C6A7C"/>
    <w:rsid w:val="003C6C58"/>
    <w:rsid w:val="003C6D46"/>
    <w:rsid w:val="003C78D8"/>
    <w:rsid w:val="003C79B4"/>
    <w:rsid w:val="003C7AFE"/>
    <w:rsid w:val="003D00D8"/>
    <w:rsid w:val="003D096B"/>
    <w:rsid w:val="003D0D9D"/>
    <w:rsid w:val="003D0DA7"/>
    <w:rsid w:val="003D0FCB"/>
    <w:rsid w:val="003D13A9"/>
    <w:rsid w:val="003D1422"/>
    <w:rsid w:val="003D1469"/>
    <w:rsid w:val="003D1584"/>
    <w:rsid w:val="003D15DE"/>
    <w:rsid w:val="003D2090"/>
    <w:rsid w:val="003D28F9"/>
    <w:rsid w:val="003D2D4A"/>
    <w:rsid w:val="003D2F14"/>
    <w:rsid w:val="003D3A32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623"/>
    <w:rsid w:val="003D78AB"/>
    <w:rsid w:val="003D7D59"/>
    <w:rsid w:val="003D7E7C"/>
    <w:rsid w:val="003E03A7"/>
    <w:rsid w:val="003E03FA"/>
    <w:rsid w:val="003E0954"/>
    <w:rsid w:val="003E0A58"/>
    <w:rsid w:val="003E0B2D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456D"/>
    <w:rsid w:val="003E4E7F"/>
    <w:rsid w:val="003E52AE"/>
    <w:rsid w:val="003E536B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0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C94"/>
    <w:rsid w:val="003F2F17"/>
    <w:rsid w:val="003F31BB"/>
    <w:rsid w:val="003F3DD8"/>
    <w:rsid w:val="003F421E"/>
    <w:rsid w:val="003F4221"/>
    <w:rsid w:val="003F43AD"/>
    <w:rsid w:val="003F4BAD"/>
    <w:rsid w:val="003F4F69"/>
    <w:rsid w:val="003F50E3"/>
    <w:rsid w:val="003F56C7"/>
    <w:rsid w:val="003F63DE"/>
    <w:rsid w:val="003F6538"/>
    <w:rsid w:val="003F6B5B"/>
    <w:rsid w:val="003F6D54"/>
    <w:rsid w:val="003F6DC1"/>
    <w:rsid w:val="003F70A7"/>
    <w:rsid w:val="003F7295"/>
    <w:rsid w:val="003F761E"/>
    <w:rsid w:val="003F787C"/>
    <w:rsid w:val="003F7A8A"/>
    <w:rsid w:val="003F7AC6"/>
    <w:rsid w:val="0040045F"/>
    <w:rsid w:val="004005F2"/>
    <w:rsid w:val="004007DB"/>
    <w:rsid w:val="00400ADE"/>
    <w:rsid w:val="00400BDA"/>
    <w:rsid w:val="00400EAE"/>
    <w:rsid w:val="004013C9"/>
    <w:rsid w:val="004016DB"/>
    <w:rsid w:val="00401D83"/>
    <w:rsid w:val="00402089"/>
    <w:rsid w:val="00402369"/>
    <w:rsid w:val="004025E9"/>
    <w:rsid w:val="00402AFA"/>
    <w:rsid w:val="00403825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85B"/>
    <w:rsid w:val="00405AB4"/>
    <w:rsid w:val="00405CF5"/>
    <w:rsid w:val="00405DE8"/>
    <w:rsid w:val="00405FDC"/>
    <w:rsid w:val="004061B1"/>
    <w:rsid w:val="004061FB"/>
    <w:rsid w:val="0040633E"/>
    <w:rsid w:val="0040644C"/>
    <w:rsid w:val="004069E4"/>
    <w:rsid w:val="00406B1C"/>
    <w:rsid w:val="00406DBC"/>
    <w:rsid w:val="00406FA2"/>
    <w:rsid w:val="004074C0"/>
    <w:rsid w:val="00407873"/>
    <w:rsid w:val="004078A9"/>
    <w:rsid w:val="004078FF"/>
    <w:rsid w:val="004079F3"/>
    <w:rsid w:val="00407D69"/>
    <w:rsid w:val="0041035A"/>
    <w:rsid w:val="00410767"/>
    <w:rsid w:val="004107C6"/>
    <w:rsid w:val="004108A9"/>
    <w:rsid w:val="00410ABF"/>
    <w:rsid w:val="00411191"/>
    <w:rsid w:val="004112B7"/>
    <w:rsid w:val="004113F6"/>
    <w:rsid w:val="004115B1"/>
    <w:rsid w:val="00411F46"/>
    <w:rsid w:val="00411FB7"/>
    <w:rsid w:val="00412CE1"/>
    <w:rsid w:val="00413054"/>
    <w:rsid w:val="004132F0"/>
    <w:rsid w:val="00413D2D"/>
    <w:rsid w:val="00414014"/>
    <w:rsid w:val="00414645"/>
    <w:rsid w:val="004149DC"/>
    <w:rsid w:val="00414C05"/>
    <w:rsid w:val="00415444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71B"/>
    <w:rsid w:val="004177DA"/>
    <w:rsid w:val="00417C4D"/>
    <w:rsid w:val="004200CF"/>
    <w:rsid w:val="00420625"/>
    <w:rsid w:val="00420823"/>
    <w:rsid w:val="00420B9D"/>
    <w:rsid w:val="00420D22"/>
    <w:rsid w:val="0042121B"/>
    <w:rsid w:val="00421677"/>
    <w:rsid w:val="00421F0C"/>
    <w:rsid w:val="00422AA3"/>
    <w:rsid w:val="00422F8E"/>
    <w:rsid w:val="00422FF2"/>
    <w:rsid w:val="00423836"/>
    <w:rsid w:val="00424315"/>
    <w:rsid w:val="00424371"/>
    <w:rsid w:val="00424591"/>
    <w:rsid w:val="004246BB"/>
    <w:rsid w:val="0042479E"/>
    <w:rsid w:val="00424C02"/>
    <w:rsid w:val="00424D12"/>
    <w:rsid w:val="00424FCF"/>
    <w:rsid w:val="004251DF"/>
    <w:rsid w:val="00425371"/>
    <w:rsid w:val="00425481"/>
    <w:rsid w:val="004254DF"/>
    <w:rsid w:val="00425855"/>
    <w:rsid w:val="00425DE7"/>
    <w:rsid w:val="00425E76"/>
    <w:rsid w:val="00426044"/>
    <w:rsid w:val="00426109"/>
    <w:rsid w:val="004263C7"/>
    <w:rsid w:val="00426BF0"/>
    <w:rsid w:val="00426CFB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2BD"/>
    <w:rsid w:val="004334DF"/>
    <w:rsid w:val="0043401A"/>
    <w:rsid w:val="004346AE"/>
    <w:rsid w:val="0043472E"/>
    <w:rsid w:val="004348B5"/>
    <w:rsid w:val="004348CC"/>
    <w:rsid w:val="00435086"/>
    <w:rsid w:val="004354C6"/>
    <w:rsid w:val="0043550B"/>
    <w:rsid w:val="00435730"/>
    <w:rsid w:val="00435A0B"/>
    <w:rsid w:val="00435F62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0DAD"/>
    <w:rsid w:val="00440F36"/>
    <w:rsid w:val="0044148A"/>
    <w:rsid w:val="00441B23"/>
    <w:rsid w:val="00441E13"/>
    <w:rsid w:val="00441FF1"/>
    <w:rsid w:val="004423C4"/>
    <w:rsid w:val="0044262F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920"/>
    <w:rsid w:val="00444CAB"/>
    <w:rsid w:val="00444F70"/>
    <w:rsid w:val="004454A8"/>
    <w:rsid w:val="00445B62"/>
    <w:rsid w:val="00445DCC"/>
    <w:rsid w:val="00446057"/>
    <w:rsid w:val="0044638C"/>
    <w:rsid w:val="0044657B"/>
    <w:rsid w:val="00446BD4"/>
    <w:rsid w:val="0044711E"/>
    <w:rsid w:val="004471CC"/>
    <w:rsid w:val="00447447"/>
    <w:rsid w:val="0044755F"/>
    <w:rsid w:val="00447DB0"/>
    <w:rsid w:val="00447E9F"/>
    <w:rsid w:val="00450046"/>
    <w:rsid w:val="004501D4"/>
    <w:rsid w:val="004507B6"/>
    <w:rsid w:val="0045085A"/>
    <w:rsid w:val="00450BC3"/>
    <w:rsid w:val="00450CBA"/>
    <w:rsid w:val="00450DA1"/>
    <w:rsid w:val="00450F65"/>
    <w:rsid w:val="00451027"/>
    <w:rsid w:val="0045125A"/>
    <w:rsid w:val="00451395"/>
    <w:rsid w:val="00451AE1"/>
    <w:rsid w:val="00451F3B"/>
    <w:rsid w:val="004520DE"/>
    <w:rsid w:val="00452CBC"/>
    <w:rsid w:val="00453113"/>
    <w:rsid w:val="00453376"/>
    <w:rsid w:val="00453596"/>
    <w:rsid w:val="00453B01"/>
    <w:rsid w:val="00453B9E"/>
    <w:rsid w:val="00453BA3"/>
    <w:rsid w:val="00454040"/>
    <w:rsid w:val="004544DF"/>
    <w:rsid w:val="00454D43"/>
    <w:rsid w:val="004554E4"/>
    <w:rsid w:val="0045573F"/>
    <w:rsid w:val="004559C0"/>
    <w:rsid w:val="00455BD6"/>
    <w:rsid w:val="00455C24"/>
    <w:rsid w:val="00455D96"/>
    <w:rsid w:val="00456233"/>
    <w:rsid w:val="004568DE"/>
    <w:rsid w:val="004569FC"/>
    <w:rsid w:val="00456C06"/>
    <w:rsid w:val="00456D5B"/>
    <w:rsid w:val="00456D5C"/>
    <w:rsid w:val="00457218"/>
    <w:rsid w:val="00457A37"/>
    <w:rsid w:val="004600EC"/>
    <w:rsid w:val="00461317"/>
    <w:rsid w:val="00461684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2FA"/>
    <w:rsid w:val="0046543D"/>
    <w:rsid w:val="0046565B"/>
    <w:rsid w:val="004658EA"/>
    <w:rsid w:val="00465D8E"/>
    <w:rsid w:val="0046686B"/>
    <w:rsid w:val="004674F2"/>
    <w:rsid w:val="004679A6"/>
    <w:rsid w:val="00467D74"/>
    <w:rsid w:val="00470008"/>
    <w:rsid w:val="0047071A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2C1"/>
    <w:rsid w:val="00476580"/>
    <w:rsid w:val="00476784"/>
    <w:rsid w:val="00476B0E"/>
    <w:rsid w:val="00476DBC"/>
    <w:rsid w:val="0047741D"/>
    <w:rsid w:val="00477487"/>
    <w:rsid w:val="00477DED"/>
    <w:rsid w:val="00480320"/>
    <w:rsid w:val="004803DD"/>
    <w:rsid w:val="004805D3"/>
    <w:rsid w:val="004806B6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2E0E"/>
    <w:rsid w:val="00483052"/>
    <w:rsid w:val="00483244"/>
    <w:rsid w:val="00483CF5"/>
    <w:rsid w:val="00483EF9"/>
    <w:rsid w:val="00484105"/>
    <w:rsid w:val="00484148"/>
    <w:rsid w:val="004841F3"/>
    <w:rsid w:val="004849C5"/>
    <w:rsid w:val="00484EA7"/>
    <w:rsid w:val="0048556F"/>
    <w:rsid w:val="00485649"/>
    <w:rsid w:val="00485766"/>
    <w:rsid w:val="00485985"/>
    <w:rsid w:val="00485A44"/>
    <w:rsid w:val="00485FF1"/>
    <w:rsid w:val="004864D4"/>
    <w:rsid w:val="00486629"/>
    <w:rsid w:val="004866E2"/>
    <w:rsid w:val="004868EA"/>
    <w:rsid w:val="00486947"/>
    <w:rsid w:val="004869A4"/>
    <w:rsid w:val="00486F72"/>
    <w:rsid w:val="0048711C"/>
    <w:rsid w:val="00487334"/>
    <w:rsid w:val="00487B78"/>
    <w:rsid w:val="00487F96"/>
    <w:rsid w:val="00487FEA"/>
    <w:rsid w:val="004900C7"/>
    <w:rsid w:val="004900FB"/>
    <w:rsid w:val="004905FF"/>
    <w:rsid w:val="004906FE"/>
    <w:rsid w:val="0049097A"/>
    <w:rsid w:val="004909F2"/>
    <w:rsid w:val="004909FA"/>
    <w:rsid w:val="00490A34"/>
    <w:rsid w:val="00490C2C"/>
    <w:rsid w:val="00491427"/>
    <w:rsid w:val="00491485"/>
    <w:rsid w:val="004915A1"/>
    <w:rsid w:val="0049164B"/>
    <w:rsid w:val="00491AD9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3E2D"/>
    <w:rsid w:val="0049417F"/>
    <w:rsid w:val="004941D3"/>
    <w:rsid w:val="004943B1"/>
    <w:rsid w:val="0049456D"/>
    <w:rsid w:val="004948B5"/>
    <w:rsid w:val="0049495C"/>
    <w:rsid w:val="00494973"/>
    <w:rsid w:val="004949F3"/>
    <w:rsid w:val="00494AAC"/>
    <w:rsid w:val="00494ADA"/>
    <w:rsid w:val="00495026"/>
    <w:rsid w:val="00495749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47"/>
    <w:rsid w:val="00497A84"/>
    <w:rsid w:val="00497C3F"/>
    <w:rsid w:val="00497FAB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3CC2"/>
    <w:rsid w:val="004A41CB"/>
    <w:rsid w:val="004A4636"/>
    <w:rsid w:val="004A46DD"/>
    <w:rsid w:val="004A495A"/>
    <w:rsid w:val="004A4C1B"/>
    <w:rsid w:val="004A4C34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A7B"/>
    <w:rsid w:val="004B0D37"/>
    <w:rsid w:val="004B0E91"/>
    <w:rsid w:val="004B1378"/>
    <w:rsid w:val="004B149D"/>
    <w:rsid w:val="004B165A"/>
    <w:rsid w:val="004B178F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2AD0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245"/>
    <w:rsid w:val="004B539D"/>
    <w:rsid w:val="004B56C8"/>
    <w:rsid w:val="004B5908"/>
    <w:rsid w:val="004B5D04"/>
    <w:rsid w:val="004B5D4D"/>
    <w:rsid w:val="004B637F"/>
    <w:rsid w:val="004B6781"/>
    <w:rsid w:val="004B736D"/>
    <w:rsid w:val="004B7988"/>
    <w:rsid w:val="004B7F1D"/>
    <w:rsid w:val="004C00FC"/>
    <w:rsid w:val="004C01B1"/>
    <w:rsid w:val="004C02AE"/>
    <w:rsid w:val="004C0536"/>
    <w:rsid w:val="004C0B2D"/>
    <w:rsid w:val="004C11C8"/>
    <w:rsid w:val="004C13AB"/>
    <w:rsid w:val="004C2050"/>
    <w:rsid w:val="004C22B8"/>
    <w:rsid w:val="004C2528"/>
    <w:rsid w:val="004C261C"/>
    <w:rsid w:val="004C2A10"/>
    <w:rsid w:val="004C2AF4"/>
    <w:rsid w:val="004C2E35"/>
    <w:rsid w:val="004C33F9"/>
    <w:rsid w:val="004C3A45"/>
    <w:rsid w:val="004C3E5A"/>
    <w:rsid w:val="004C4326"/>
    <w:rsid w:val="004C45D2"/>
    <w:rsid w:val="004C46A5"/>
    <w:rsid w:val="004C490B"/>
    <w:rsid w:val="004C4943"/>
    <w:rsid w:val="004C515A"/>
    <w:rsid w:val="004C5457"/>
    <w:rsid w:val="004C5562"/>
    <w:rsid w:val="004C5990"/>
    <w:rsid w:val="004C5A5A"/>
    <w:rsid w:val="004C60F4"/>
    <w:rsid w:val="004C610C"/>
    <w:rsid w:val="004C6795"/>
    <w:rsid w:val="004C6957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17B"/>
    <w:rsid w:val="004D3314"/>
    <w:rsid w:val="004D3402"/>
    <w:rsid w:val="004D36F6"/>
    <w:rsid w:val="004D3863"/>
    <w:rsid w:val="004D391E"/>
    <w:rsid w:val="004D409F"/>
    <w:rsid w:val="004D40CA"/>
    <w:rsid w:val="004D41C1"/>
    <w:rsid w:val="004D4998"/>
    <w:rsid w:val="004D50EE"/>
    <w:rsid w:val="004D56AF"/>
    <w:rsid w:val="004D5B02"/>
    <w:rsid w:val="004D5DD4"/>
    <w:rsid w:val="004D62FA"/>
    <w:rsid w:val="004D6A16"/>
    <w:rsid w:val="004D6AB0"/>
    <w:rsid w:val="004D6BED"/>
    <w:rsid w:val="004D750B"/>
    <w:rsid w:val="004D7A40"/>
    <w:rsid w:val="004D7C17"/>
    <w:rsid w:val="004E05E5"/>
    <w:rsid w:val="004E07C5"/>
    <w:rsid w:val="004E0C95"/>
    <w:rsid w:val="004E0EB4"/>
    <w:rsid w:val="004E11B4"/>
    <w:rsid w:val="004E1214"/>
    <w:rsid w:val="004E13D1"/>
    <w:rsid w:val="004E14EA"/>
    <w:rsid w:val="004E157D"/>
    <w:rsid w:val="004E167A"/>
    <w:rsid w:val="004E195A"/>
    <w:rsid w:val="004E1A16"/>
    <w:rsid w:val="004E2207"/>
    <w:rsid w:val="004E237F"/>
    <w:rsid w:val="004E25BC"/>
    <w:rsid w:val="004E2698"/>
    <w:rsid w:val="004E2F42"/>
    <w:rsid w:val="004E2FEB"/>
    <w:rsid w:val="004E3606"/>
    <w:rsid w:val="004E3682"/>
    <w:rsid w:val="004E4075"/>
    <w:rsid w:val="004E41B2"/>
    <w:rsid w:val="004E4266"/>
    <w:rsid w:val="004E4333"/>
    <w:rsid w:val="004E4353"/>
    <w:rsid w:val="004E4779"/>
    <w:rsid w:val="004E4A6E"/>
    <w:rsid w:val="004E4B86"/>
    <w:rsid w:val="004E4BC8"/>
    <w:rsid w:val="004E4C4E"/>
    <w:rsid w:val="004E4CE9"/>
    <w:rsid w:val="004E5DC9"/>
    <w:rsid w:val="004E66DD"/>
    <w:rsid w:val="004E70AC"/>
    <w:rsid w:val="004E71D9"/>
    <w:rsid w:val="004E74D1"/>
    <w:rsid w:val="004E758F"/>
    <w:rsid w:val="004E7840"/>
    <w:rsid w:val="004E7CA3"/>
    <w:rsid w:val="004E7CEB"/>
    <w:rsid w:val="004F06D0"/>
    <w:rsid w:val="004F07C9"/>
    <w:rsid w:val="004F0AD6"/>
    <w:rsid w:val="004F1714"/>
    <w:rsid w:val="004F186C"/>
    <w:rsid w:val="004F1C8A"/>
    <w:rsid w:val="004F1F11"/>
    <w:rsid w:val="004F2487"/>
    <w:rsid w:val="004F27BB"/>
    <w:rsid w:val="004F297A"/>
    <w:rsid w:val="004F2B1C"/>
    <w:rsid w:val="004F30D3"/>
    <w:rsid w:val="004F340F"/>
    <w:rsid w:val="004F3AB8"/>
    <w:rsid w:val="004F3CC0"/>
    <w:rsid w:val="004F3E46"/>
    <w:rsid w:val="004F3EA6"/>
    <w:rsid w:val="004F4513"/>
    <w:rsid w:val="004F51D5"/>
    <w:rsid w:val="004F51E3"/>
    <w:rsid w:val="004F528D"/>
    <w:rsid w:val="004F547D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303"/>
    <w:rsid w:val="00500575"/>
    <w:rsid w:val="00500627"/>
    <w:rsid w:val="00500A2D"/>
    <w:rsid w:val="00500C44"/>
    <w:rsid w:val="00500F87"/>
    <w:rsid w:val="0050125E"/>
    <w:rsid w:val="005014AB"/>
    <w:rsid w:val="00502D71"/>
    <w:rsid w:val="005033F1"/>
    <w:rsid w:val="005038C0"/>
    <w:rsid w:val="00503CB9"/>
    <w:rsid w:val="005041EF"/>
    <w:rsid w:val="00504399"/>
    <w:rsid w:val="0050442A"/>
    <w:rsid w:val="00504A70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95"/>
    <w:rsid w:val="00507FFE"/>
    <w:rsid w:val="00510072"/>
    <w:rsid w:val="005109CE"/>
    <w:rsid w:val="00510F9D"/>
    <w:rsid w:val="00511426"/>
    <w:rsid w:val="00511496"/>
    <w:rsid w:val="00511710"/>
    <w:rsid w:val="00511B8E"/>
    <w:rsid w:val="00512339"/>
    <w:rsid w:val="00512791"/>
    <w:rsid w:val="00513304"/>
    <w:rsid w:val="005135AD"/>
    <w:rsid w:val="0051393F"/>
    <w:rsid w:val="0051395F"/>
    <w:rsid w:val="00513B8C"/>
    <w:rsid w:val="00513D25"/>
    <w:rsid w:val="005144B3"/>
    <w:rsid w:val="00514669"/>
    <w:rsid w:val="00514AAB"/>
    <w:rsid w:val="00514BDE"/>
    <w:rsid w:val="00514C50"/>
    <w:rsid w:val="00514D49"/>
    <w:rsid w:val="005150BE"/>
    <w:rsid w:val="00515BC2"/>
    <w:rsid w:val="00516222"/>
    <w:rsid w:val="005168AC"/>
    <w:rsid w:val="00516B6B"/>
    <w:rsid w:val="005175C8"/>
    <w:rsid w:val="00517D02"/>
    <w:rsid w:val="00517FF8"/>
    <w:rsid w:val="00520174"/>
    <w:rsid w:val="00520606"/>
    <w:rsid w:val="0052063F"/>
    <w:rsid w:val="005209ED"/>
    <w:rsid w:val="00520A28"/>
    <w:rsid w:val="00520EDB"/>
    <w:rsid w:val="0052122F"/>
    <w:rsid w:val="005214E4"/>
    <w:rsid w:val="00521715"/>
    <w:rsid w:val="0052189A"/>
    <w:rsid w:val="005219B6"/>
    <w:rsid w:val="00521E66"/>
    <w:rsid w:val="00522019"/>
    <w:rsid w:val="005224E7"/>
    <w:rsid w:val="0052283A"/>
    <w:rsid w:val="00522871"/>
    <w:rsid w:val="00522C8A"/>
    <w:rsid w:val="005239ED"/>
    <w:rsid w:val="00523C11"/>
    <w:rsid w:val="00524087"/>
    <w:rsid w:val="005241F0"/>
    <w:rsid w:val="005243A8"/>
    <w:rsid w:val="00524886"/>
    <w:rsid w:val="00524BAE"/>
    <w:rsid w:val="00524D8C"/>
    <w:rsid w:val="005252B3"/>
    <w:rsid w:val="005256F0"/>
    <w:rsid w:val="0052581A"/>
    <w:rsid w:val="005269E7"/>
    <w:rsid w:val="00526C47"/>
    <w:rsid w:val="00526F2B"/>
    <w:rsid w:val="00527381"/>
    <w:rsid w:val="00527384"/>
    <w:rsid w:val="00527CE1"/>
    <w:rsid w:val="00527D66"/>
    <w:rsid w:val="00527E16"/>
    <w:rsid w:val="00530132"/>
    <w:rsid w:val="0053117E"/>
    <w:rsid w:val="005313EF"/>
    <w:rsid w:val="0053192A"/>
    <w:rsid w:val="00531A9F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1B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522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4E0"/>
    <w:rsid w:val="0054196A"/>
    <w:rsid w:val="005419D2"/>
    <w:rsid w:val="00541F68"/>
    <w:rsid w:val="0054203D"/>
    <w:rsid w:val="005420EF"/>
    <w:rsid w:val="0054239B"/>
    <w:rsid w:val="00542521"/>
    <w:rsid w:val="0054264B"/>
    <w:rsid w:val="00542682"/>
    <w:rsid w:val="00542A15"/>
    <w:rsid w:val="00542D1F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47AA4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2DC"/>
    <w:rsid w:val="00553790"/>
    <w:rsid w:val="00553A6B"/>
    <w:rsid w:val="00553AC3"/>
    <w:rsid w:val="00553ADC"/>
    <w:rsid w:val="00553E72"/>
    <w:rsid w:val="005548E1"/>
    <w:rsid w:val="00554E56"/>
    <w:rsid w:val="005552C9"/>
    <w:rsid w:val="005553A7"/>
    <w:rsid w:val="005554F8"/>
    <w:rsid w:val="00555622"/>
    <w:rsid w:val="005556EC"/>
    <w:rsid w:val="00555D00"/>
    <w:rsid w:val="00556518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8EE"/>
    <w:rsid w:val="00560C0D"/>
    <w:rsid w:val="00560EDC"/>
    <w:rsid w:val="00561105"/>
    <w:rsid w:val="0056145B"/>
    <w:rsid w:val="00561514"/>
    <w:rsid w:val="0056152D"/>
    <w:rsid w:val="0056191F"/>
    <w:rsid w:val="00561A27"/>
    <w:rsid w:val="00561D25"/>
    <w:rsid w:val="00561E5E"/>
    <w:rsid w:val="00562136"/>
    <w:rsid w:val="0056228C"/>
    <w:rsid w:val="005624DB"/>
    <w:rsid w:val="005624EA"/>
    <w:rsid w:val="00562DA9"/>
    <w:rsid w:val="0056341B"/>
    <w:rsid w:val="00563577"/>
    <w:rsid w:val="0056393C"/>
    <w:rsid w:val="00564C5D"/>
    <w:rsid w:val="00564E21"/>
    <w:rsid w:val="005652C7"/>
    <w:rsid w:val="00565BCE"/>
    <w:rsid w:val="00565C4D"/>
    <w:rsid w:val="00566237"/>
    <w:rsid w:val="00566511"/>
    <w:rsid w:val="00566522"/>
    <w:rsid w:val="0056653A"/>
    <w:rsid w:val="005668CA"/>
    <w:rsid w:val="005668D3"/>
    <w:rsid w:val="005669DD"/>
    <w:rsid w:val="00566BB6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058F"/>
    <w:rsid w:val="00571401"/>
    <w:rsid w:val="005714D7"/>
    <w:rsid w:val="0057150D"/>
    <w:rsid w:val="0057154A"/>
    <w:rsid w:val="005715AD"/>
    <w:rsid w:val="005718C3"/>
    <w:rsid w:val="00572DCB"/>
    <w:rsid w:val="0057328D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110"/>
    <w:rsid w:val="00580653"/>
    <w:rsid w:val="00580834"/>
    <w:rsid w:val="0058088B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2BDD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ADF"/>
    <w:rsid w:val="00585C50"/>
    <w:rsid w:val="00585C99"/>
    <w:rsid w:val="00585E97"/>
    <w:rsid w:val="00585F08"/>
    <w:rsid w:val="005860C9"/>
    <w:rsid w:val="0058690A"/>
    <w:rsid w:val="00586A2F"/>
    <w:rsid w:val="00586AD5"/>
    <w:rsid w:val="00586D21"/>
    <w:rsid w:val="00587319"/>
    <w:rsid w:val="00587A49"/>
    <w:rsid w:val="00587CB0"/>
    <w:rsid w:val="0059059E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04"/>
    <w:rsid w:val="00591B43"/>
    <w:rsid w:val="005923D6"/>
    <w:rsid w:val="005926A9"/>
    <w:rsid w:val="0059322E"/>
    <w:rsid w:val="00593242"/>
    <w:rsid w:val="0059356B"/>
    <w:rsid w:val="0059357C"/>
    <w:rsid w:val="00593888"/>
    <w:rsid w:val="00593BDF"/>
    <w:rsid w:val="00593BE2"/>
    <w:rsid w:val="005943B7"/>
    <w:rsid w:val="005944D6"/>
    <w:rsid w:val="005945C8"/>
    <w:rsid w:val="00594645"/>
    <w:rsid w:val="00594BD6"/>
    <w:rsid w:val="00594D6A"/>
    <w:rsid w:val="00594E7D"/>
    <w:rsid w:val="0059595F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402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25B"/>
    <w:rsid w:val="005A38CC"/>
    <w:rsid w:val="005A39BD"/>
    <w:rsid w:val="005A3B9E"/>
    <w:rsid w:val="005A3CF9"/>
    <w:rsid w:val="005A4018"/>
    <w:rsid w:val="005A4629"/>
    <w:rsid w:val="005A4A3A"/>
    <w:rsid w:val="005A4CD5"/>
    <w:rsid w:val="005A4F7F"/>
    <w:rsid w:val="005A5457"/>
    <w:rsid w:val="005A651E"/>
    <w:rsid w:val="005A65FF"/>
    <w:rsid w:val="005A6906"/>
    <w:rsid w:val="005A698A"/>
    <w:rsid w:val="005A6BAF"/>
    <w:rsid w:val="005A6C8D"/>
    <w:rsid w:val="005A6DB6"/>
    <w:rsid w:val="005A7160"/>
    <w:rsid w:val="005A728C"/>
    <w:rsid w:val="005A783C"/>
    <w:rsid w:val="005A7A0F"/>
    <w:rsid w:val="005A7B93"/>
    <w:rsid w:val="005A7C69"/>
    <w:rsid w:val="005B03F0"/>
    <w:rsid w:val="005B066C"/>
    <w:rsid w:val="005B0BE8"/>
    <w:rsid w:val="005B0D50"/>
    <w:rsid w:val="005B0E18"/>
    <w:rsid w:val="005B0F77"/>
    <w:rsid w:val="005B110C"/>
    <w:rsid w:val="005B165F"/>
    <w:rsid w:val="005B16E9"/>
    <w:rsid w:val="005B1FE8"/>
    <w:rsid w:val="005B2433"/>
    <w:rsid w:val="005B29D7"/>
    <w:rsid w:val="005B2CDC"/>
    <w:rsid w:val="005B2F37"/>
    <w:rsid w:val="005B3315"/>
    <w:rsid w:val="005B338E"/>
    <w:rsid w:val="005B3ADE"/>
    <w:rsid w:val="005B3C5F"/>
    <w:rsid w:val="005B435B"/>
    <w:rsid w:val="005B453A"/>
    <w:rsid w:val="005B4B7B"/>
    <w:rsid w:val="005B4E66"/>
    <w:rsid w:val="005B51BF"/>
    <w:rsid w:val="005B5624"/>
    <w:rsid w:val="005B60EC"/>
    <w:rsid w:val="005B62CA"/>
    <w:rsid w:val="005B65FE"/>
    <w:rsid w:val="005B67D2"/>
    <w:rsid w:val="005B705F"/>
    <w:rsid w:val="005B75A8"/>
    <w:rsid w:val="005B78CB"/>
    <w:rsid w:val="005C02E9"/>
    <w:rsid w:val="005C0822"/>
    <w:rsid w:val="005C0974"/>
    <w:rsid w:val="005C0B89"/>
    <w:rsid w:val="005C0B9D"/>
    <w:rsid w:val="005C13C0"/>
    <w:rsid w:val="005C1E51"/>
    <w:rsid w:val="005C1E7C"/>
    <w:rsid w:val="005C2897"/>
    <w:rsid w:val="005C2BED"/>
    <w:rsid w:val="005C2C00"/>
    <w:rsid w:val="005C2D96"/>
    <w:rsid w:val="005C2DF2"/>
    <w:rsid w:val="005C2EE1"/>
    <w:rsid w:val="005C307D"/>
    <w:rsid w:val="005C34A8"/>
    <w:rsid w:val="005C3698"/>
    <w:rsid w:val="005C373E"/>
    <w:rsid w:val="005C3964"/>
    <w:rsid w:val="005C3B7F"/>
    <w:rsid w:val="005C3CDE"/>
    <w:rsid w:val="005C3D32"/>
    <w:rsid w:val="005C46CA"/>
    <w:rsid w:val="005C4834"/>
    <w:rsid w:val="005C492A"/>
    <w:rsid w:val="005C49A6"/>
    <w:rsid w:val="005C4A14"/>
    <w:rsid w:val="005C4A90"/>
    <w:rsid w:val="005C4BCC"/>
    <w:rsid w:val="005C4DD2"/>
    <w:rsid w:val="005C4EFE"/>
    <w:rsid w:val="005C5920"/>
    <w:rsid w:val="005C6082"/>
    <w:rsid w:val="005C6298"/>
    <w:rsid w:val="005C648B"/>
    <w:rsid w:val="005C6547"/>
    <w:rsid w:val="005C656E"/>
    <w:rsid w:val="005C6962"/>
    <w:rsid w:val="005C69B2"/>
    <w:rsid w:val="005C6D8F"/>
    <w:rsid w:val="005C6DCF"/>
    <w:rsid w:val="005C6F6D"/>
    <w:rsid w:val="005C714B"/>
    <w:rsid w:val="005C7196"/>
    <w:rsid w:val="005C7227"/>
    <w:rsid w:val="005C7ACB"/>
    <w:rsid w:val="005C7B05"/>
    <w:rsid w:val="005D06F3"/>
    <w:rsid w:val="005D09FE"/>
    <w:rsid w:val="005D0CC4"/>
    <w:rsid w:val="005D0F03"/>
    <w:rsid w:val="005D117F"/>
    <w:rsid w:val="005D13B9"/>
    <w:rsid w:val="005D14B6"/>
    <w:rsid w:val="005D14DF"/>
    <w:rsid w:val="005D1573"/>
    <w:rsid w:val="005D1692"/>
    <w:rsid w:val="005D1EE8"/>
    <w:rsid w:val="005D219E"/>
    <w:rsid w:val="005D2EA9"/>
    <w:rsid w:val="005D3290"/>
    <w:rsid w:val="005D376B"/>
    <w:rsid w:val="005D37B4"/>
    <w:rsid w:val="005D3835"/>
    <w:rsid w:val="005D3D6A"/>
    <w:rsid w:val="005D3E0F"/>
    <w:rsid w:val="005D3FED"/>
    <w:rsid w:val="005D46B8"/>
    <w:rsid w:val="005D46DF"/>
    <w:rsid w:val="005D4ACD"/>
    <w:rsid w:val="005D4B18"/>
    <w:rsid w:val="005D515C"/>
    <w:rsid w:val="005D5839"/>
    <w:rsid w:val="005D5BA7"/>
    <w:rsid w:val="005D5D98"/>
    <w:rsid w:val="005D6555"/>
    <w:rsid w:val="005D6C5B"/>
    <w:rsid w:val="005D6F61"/>
    <w:rsid w:val="005D719C"/>
    <w:rsid w:val="005D7501"/>
    <w:rsid w:val="005D77D5"/>
    <w:rsid w:val="005D7986"/>
    <w:rsid w:val="005D79B6"/>
    <w:rsid w:val="005E0127"/>
    <w:rsid w:val="005E0E54"/>
    <w:rsid w:val="005E0F3E"/>
    <w:rsid w:val="005E0F68"/>
    <w:rsid w:val="005E1AE0"/>
    <w:rsid w:val="005E1E61"/>
    <w:rsid w:val="005E2B08"/>
    <w:rsid w:val="005E2FCF"/>
    <w:rsid w:val="005E3066"/>
    <w:rsid w:val="005E3C6A"/>
    <w:rsid w:val="005E3D14"/>
    <w:rsid w:val="005E439A"/>
    <w:rsid w:val="005E4AC2"/>
    <w:rsid w:val="005E4BFF"/>
    <w:rsid w:val="005E59F9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13C"/>
    <w:rsid w:val="005F1157"/>
    <w:rsid w:val="005F131C"/>
    <w:rsid w:val="005F1411"/>
    <w:rsid w:val="005F22F9"/>
    <w:rsid w:val="005F2328"/>
    <w:rsid w:val="005F2FAD"/>
    <w:rsid w:val="005F348B"/>
    <w:rsid w:val="005F362F"/>
    <w:rsid w:val="005F3719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5F7F14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2018"/>
    <w:rsid w:val="006022DA"/>
    <w:rsid w:val="006034BE"/>
    <w:rsid w:val="006034FF"/>
    <w:rsid w:val="006035E3"/>
    <w:rsid w:val="006039F1"/>
    <w:rsid w:val="00604189"/>
    <w:rsid w:val="00604314"/>
    <w:rsid w:val="00604623"/>
    <w:rsid w:val="00604F2B"/>
    <w:rsid w:val="00605291"/>
    <w:rsid w:val="0060538F"/>
    <w:rsid w:val="00605763"/>
    <w:rsid w:val="00605935"/>
    <w:rsid w:val="00605A75"/>
    <w:rsid w:val="00605BA2"/>
    <w:rsid w:val="00606196"/>
    <w:rsid w:val="006061C5"/>
    <w:rsid w:val="0060650B"/>
    <w:rsid w:val="006066A8"/>
    <w:rsid w:val="0060675E"/>
    <w:rsid w:val="0060686F"/>
    <w:rsid w:val="00606BD0"/>
    <w:rsid w:val="00606E0F"/>
    <w:rsid w:val="00606F92"/>
    <w:rsid w:val="00607358"/>
    <w:rsid w:val="00607382"/>
    <w:rsid w:val="00607516"/>
    <w:rsid w:val="00607E5B"/>
    <w:rsid w:val="0061003E"/>
    <w:rsid w:val="00610395"/>
    <w:rsid w:val="00610445"/>
    <w:rsid w:val="0061056C"/>
    <w:rsid w:val="0061076D"/>
    <w:rsid w:val="006109CB"/>
    <w:rsid w:val="00610BC3"/>
    <w:rsid w:val="00610E17"/>
    <w:rsid w:val="00610F7B"/>
    <w:rsid w:val="006116CE"/>
    <w:rsid w:val="00611A92"/>
    <w:rsid w:val="00611B55"/>
    <w:rsid w:val="00611F7C"/>
    <w:rsid w:val="0061225D"/>
    <w:rsid w:val="006125C6"/>
    <w:rsid w:val="00612833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17F"/>
    <w:rsid w:val="0061636E"/>
    <w:rsid w:val="006169CF"/>
    <w:rsid w:val="0061730B"/>
    <w:rsid w:val="00617328"/>
    <w:rsid w:val="0061738F"/>
    <w:rsid w:val="00617448"/>
    <w:rsid w:val="00617457"/>
    <w:rsid w:val="00617537"/>
    <w:rsid w:val="00617ADA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4B1"/>
    <w:rsid w:val="00622F0C"/>
    <w:rsid w:val="00623051"/>
    <w:rsid w:val="00623823"/>
    <w:rsid w:val="006238D9"/>
    <w:rsid w:val="00623B93"/>
    <w:rsid w:val="00623C5A"/>
    <w:rsid w:val="00623D8E"/>
    <w:rsid w:val="00623F31"/>
    <w:rsid w:val="00624581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0DC5"/>
    <w:rsid w:val="00631483"/>
    <w:rsid w:val="006318F4"/>
    <w:rsid w:val="00631920"/>
    <w:rsid w:val="006322A0"/>
    <w:rsid w:val="00632780"/>
    <w:rsid w:val="006328FB"/>
    <w:rsid w:val="00632B99"/>
    <w:rsid w:val="00632BF1"/>
    <w:rsid w:val="00632E1E"/>
    <w:rsid w:val="00633050"/>
    <w:rsid w:val="0063348E"/>
    <w:rsid w:val="006335C3"/>
    <w:rsid w:val="00633EA2"/>
    <w:rsid w:val="0063403B"/>
    <w:rsid w:val="006344A7"/>
    <w:rsid w:val="006346A3"/>
    <w:rsid w:val="0063478E"/>
    <w:rsid w:val="0063480E"/>
    <w:rsid w:val="00634A58"/>
    <w:rsid w:val="00635669"/>
    <w:rsid w:val="006357A5"/>
    <w:rsid w:val="006357AF"/>
    <w:rsid w:val="00635D5A"/>
    <w:rsid w:val="0063610F"/>
    <w:rsid w:val="006365CD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6BE"/>
    <w:rsid w:val="00641800"/>
    <w:rsid w:val="00641842"/>
    <w:rsid w:val="0064185B"/>
    <w:rsid w:val="00641ECA"/>
    <w:rsid w:val="00641FE1"/>
    <w:rsid w:val="006421F2"/>
    <w:rsid w:val="006425E9"/>
    <w:rsid w:val="0064282B"/>
    <w:rsid w:val="00642C85"/>
    <w:rsid w:val="00642E7D"/>
    <w:rsid w:val="00642FC8"/>
    <w:rsid w:val="006432C6"/>
    <w:rsid w:val="006436BB"/>
    <w:rsid w:val="00644328"/>
    <w:rsid w:val="00644798"/>
    <w:rsid w:val="00644958"/>
    <w:rsid w:val="00644BD2"/>
    <w:rsid w:val="00644D14"/>
    <w:rsid w:val="00644D27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95E"/>
    <w:rsid w:val="00647A35"/>
    <w:rsid w:val="00647B22"/>
    <w:rsid w:val="00650438"/>
    <w:rsid w:val="00650653"/>
    <w:rsid w:val="00650C09"/>
    <w:rsid w:val="00650D1B"/>
    <w:rsid w:val="00651123"/>
    <w:rsid w:val="0065151B"/>
    <w:rsid w:val="00651607"/>
    <w:rsid w:val="00651730"/>
    <w:rsid w:val="00652AD4"/>
    <w:rsid w:val="006530BE"/>
    <w:rsid w:val="006535F0"/>
    <w:rsid w:val="00653798"/>
    <w:rsid w:val="00653C76"/>
    <w:rsid w:val="00653DBD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0E"/>
    <w:rsid w:val="006575DE"/>
    <w:rsid w:val="00657A6E"/>
    <w:rsid w:val="00657A78"/>
    <w:rsid w:val="00657B59"/>
    <w:rsid w:val="00657B89"/>
    <w:rsid w:val="00660181"/>
    <w:rsid w:val="00660AB4"/>
    <w:rsid w:val="00660CB9"/>
    <w:rsid w:val="00660F9C"/>
    <w:rsid w:val="00661064"/>
    <w:rsid w:val="00661513"/>
    <w:rsid w:val="006615FC"/>
    <w:rsid w:val="0066196B"/>
    <w:rsid w:val="006625C2"/>
    <w:rsid w:val="006628B6"/>
    <w:rsid w:val="00662AF8"/>
    <w:rsid w:val="00662C85"/>
    <w:rsid w:val="006633FE"/>
    <w:rsid w:val="00663451"/>
    <w:rsid w:val="00663923"/>
    <w:rsid w:val="00663B58"/>
    <w:rsid w:val="00663F36"/>
    <w:rsid w:val="00663FEB"/>
    <w:rsid w:val="0066417E"/>
    <w:rsid w:val="00664208"/>
    <w:rsid w:val="006642AB"/>
    <w:rsid w:val="006642CE"/>
    <w:rsid w:val="0066437C"/>
    <w:rsid w:val="00664491"/>
    <w:rsid w:val="006649F7"/>
    <w:rsid w:val="00664AA2"/>
    <w:rsid w:val="00664B22"/>
    <w:rsid w:val="00665623"/>
    <w:rsid w:val="006658CC"/>
    <w:rsid w:val="00665D96"/>
    <w:rsid w:val="00665F3E"/>
    <w:rsid w:val="006660BB"/>
    <w:rsid w:val="0066615A"/>
    <w:rsid w:val="006662F1"/>
    <w:rsid w:val="00666404"/>
    <w:rsid w:val="00666EB4"/>
    <w:rsid w:val="006670D0"/>
    <w:rsid w:val="00667766"/>
    <w:rsid w:val="006702F9"/>
    <w:rsid w:val="00670724"/>
    <w:rsid w:val="00670AFD"/>
    <w:rsid w:val="00670BA7"/>
    <w:rsid w:val="00670D4F"/>
    <w:rsid w:val="00670ED9"/>
    <w:rsid w:val="00670F21"/>
    <w:rsid w:val="00670F70"/>
    <w:rsid w:val="00670F72"/>
    <w:rsid w:val="00671392"/>
    <w:rsid w:val="0067143D"/>
    <w:rsid w:val="006714DF"/>
    <w:rsid w:val="0067197A"/>
    <w:rsid w:val="00671A4B"/>
    <w:rsid w:val="00671B84"/>
    <w:rsid w:val="0067203B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39D"/>
    <w:rsid w:val="0067467C"/>
    <w:rsid w:val="0067467F"/>
    <w:rsid w:val="006748D9"/>
    <w:rsid w:val="00674DC3"/>
    <w:rsid w:val="006751AE"/>
    <w:rsid w:val="00675357"/>
    <w:rsid w:val="00675FA7"/>
    <w:rsid w:val="0067636A"/>
    <w:rsid w:val="0067646C"/>
    <w:rsid w:val="0067646F"/>
    <w:rsid w:val="00676471"/>
    <w:rsid w:val="006766ED"/>
    <w:rsid w:val="00676789"/>
    <w:rsid w:val="00676D58"/>
    <w:rsid w:val="00677B9F"/>
    <w:rsid w:val="0068010C"/>
    <w:rsid w:val="0068026D"/>
    <w:rsid w:val="00680730"/>
    <w:rsid w:val="00680761"/>
    <w:rsid w:val="00680AD6"/>
    <w:rsid w:val="00680C63"/>
    <w:rsid w:val="006826A7"/>
    <w:rsid w:val="00682A63"/>
    <w:rsid w:val="00683469"/>
    <w:rsid w:val="00683EDF"/>
    <w:rsid w:val="00684172"/>
    <w:rsid w:val="006845FB"/>
    <w:rsid w:val="006847DE"/>
    <w:rsid w:val="00684905"/>
    <w:rsid w:val="006851E1"/>
    <w:rsid w:val="00685220"/>
    <w:rsid w:val="0068541C"/>
    <w:rsid w:val="00685483"/>
    <w:rsid w:val="006854E3"/>
    <w:rsid w:val="0068555D"/>
    <w:rsid w:val="00685CA8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0784"/>
    <w:rsid w:val="00690EB1"/>
    <w:rsid w:val="006911D9"/>
    <w:rsid w:val="00691427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2C78"/>
    <w:rsid w:val="00693006"/>
    <w:rsid w:val="00693335"/>
    <w:rsid w:val="0069350C"/>
    <w:rsid w:val="00693528"/>
    <w:rsid w:val="00693808"/>
    <w:rsid w:val="00693CD8"/>
    <w:rsid w:val="00693CFA"/>
    <w:rsid w:val="00693CFB"/>
    <w:rsid w:val="00694028"/>
    <w:rsid w:val="0069440D"/>
    <w:rsid w:val="00694553"/>
    <w:rsid w:val="006947B0"/>
    <w:rsid w:val="00694BEC"/>
    <w:rsid w:val="00694BEF"/>
    <w:rsid w:val="00694CD0"/>
    <w:rsid w:val="0069525C"/>
    <w:rsid w:val="006953FB"/>
    <w:rsid w:val="006956A2"/>
    <w:rsid w:val="00695B19"/>
    <w:rsid w:val="00696136"/>
    <w:rsid w:val="006962F3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5CC"/>
    <w:rsid w:val="006A3671"/>
    <w:rsid w:val="006A37E4"/>
    <w:rsid w:val="006A3D5F"/>
    <w:rsid w:val="006A3E50"/>
    <w:rsid w:val="006A4304"/>
    <w:rsid w:val="006A4756"/>
    <w:rsid w:val="006A48B1"/>
    <w:rsid w:val="006A48CB"/>
    <w:rsid w:val="006A48FF"/>
    <w:rsid w:val="006A4944"/>
    <w:rsid w:val="006A4A83"/>
    <w:rsid w:val="006A4C41"/>
    <w:rsid w:val="006A4E11"/>
    <w:rsid w:val="006A5021"/>
    <w:rsid w:val="006A50E0"/>
    <w:rsid w:val="006A5223"/>
    <w:rsid w:val="006A5384"/>
    <w:rsid w:val="006A5464"/>
    <w:rsid w:val="006A5728"/>
    <w:rsid w:val="006A57A0"/>
    <w:rsid w:val="006A6D2E"/>
    <w:rsid w:val="006A6F12"/>
    <w:rsid w:val="006A749B"/>
    <w:rsid w:val="006A771A"/>
    <w:rsid w:val="006A7B1E"/>
    <w:rsid w:val="006B00B9"/>
    <w:rsid w:val="006B0F7B"/>
    <w:rsid w:val="006B10A9"/>
    <w:rsid w:val="006B10F5"/>
    <w:rsid w:val="006B1105"/>
    <w:rsid w:val="006B14C8"/>
    <w:rsid w:val="006B174E"/>
    <w:rsid w:val="006B1754"/>
    <w:rsid w:val="006B188F"/>
    <w:rsid w:val="006B1AA1"/>
    <w:rsid w:val="006B1CC9"/>
    <w:rsid w:val="006B1FDB"/>
    <w:rsid w:val="006B226F"/>
    <w:rsid w:val="006B22A3"/>
    <w:rsid w:val="006B25C6"/>
    <w:rsid w:val="006B2836"/>
    <w:rsid w:val="006B2D2E"/>
    <w:rsid w:val="006B37BC"/>
    <w:rsid w:val="006B3815"/>
    <w:rsid w:val="006B3B4B"/>
    <w:rsid w:val="006B3B8D"/>
    <w:rsid w:val="006B3BE4"/>
    <w:rsid w:val="006B4DBC"/>
    <w:rsid w:val="006B504B"/>
    <w:rsid w:val="006B5281"/>
    <w:rsid w:val="006B530D"/>
    <w:rsid w:val="006B53BC"/>
    <w:rsid w:val="006B54C3"/>
    <w:rsid w:val="006B5564"/>
    <w:rsid w:val="006B698D"/>
    <w:rsid w:val="006B6E00"/>
    <w:rsid w:val="006B7021"/>
    <w:rsid w:val="006B7576"/>
    <w:rsid w:val="006C06BA"/>
    <w:rsid w:val="006C0AAF"/>
    <w:rsid w:val="006C12C1"/>
    <w:rsid w:val="006C130A"/>
    <w:rsid w:val="006C1810"/>
    <w:rsid w:val="006C1B92"/>
    <w:rsid w:val="006C1EC2"/>
    <w:rsid w:val="006C263C"/>
    <w:rsid w:val="006C2F05"/>
    <w:rsid w:val="006C35A2"/>
    <w:rsid w:val="006C383D"/>
    <w:rsid w:val="006C40D8"/>
    <w:rsid w:val="006C423F"/>
    <w:rsid w:val="006C45E8"/>
    <w:rsid w:val="006C4782"/>
    <w:rsid w:val="006C4EC6"/>
    <w:rsid w:val="006C4F04"/>
    <w:rsid w:val="006C505D"/>
    <w:rsid w:val="006C544D"/>
    <w:rsid w:val="006C5EAF"/>
    <w:rsid w:val="006C60C4"/>
    <w:rsid w:val="006C6556"/>
    <w:rsid w:val="006C6711"/>
    <w:rsid w:val="006C717C"/>
    <w:rsid w:val="006C72A9"/>
    <w:rsid w:val="006C73FD"/>
    <w:rsid w:val="006C74AC"/>
    <w:rsid w:val="006C7806"/>
    <w:rsid w:val="006C7AA4"/>
    <w:rsid w:val="006C7B0A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3FF9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981"/>
    <w:rsid w:val="006D7AE1"/>
    <w:rsid w:val="006D7DE2"/>
    <w:rsid w:val="006D7E86"/>
    <w:rsid w:val="006E0000"/>
    <w:rsid w:val="006E0745"/>
    <w:rsid w:val="006E0A5A"/>
    <w:rsid w:val="006E134A"/>
    <w:rsid w:val="006E142F"/>
    <w:rsid w:val="006E1690"/>
    <w:rsid w:val="006E1BFA"/>
    <w:rsid w:val="006E1F80"/>
    <w:rsid w:val="006E230D"/>
    <w:rsid w:val="006E238D"/>
    <w:rsid w:val="006E2444"/>
    <w:rsid w:val="006E2B2A"/>
    <w:rsid w:val="006E3633"/>
    <w:rsid w:val="006E4388"/>
    <w:rsid w:val="006E48BF"/>
    <w:rsid w:val="006E48ED"/>
    <w:rsid w:val="006E4906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9F7"/>
    <w:rsid w:val="006E6E3B"/>
    <w:rsid w:val="006E6F4A"/>
    <w:rsid w:val="006E7A6A"/>
    <w:rsid w:val="006E7BE9"/>
    <w:rsid w:val="006F0340"/>
    <w:rsid w:val="006F074B"/>
    <w:rsid w:val="006F075E"/>
    <w:rsid w:val="006F08F6"/>
    <w:rsid w:val="006F0B9E"/>
    <w:rsid w:val="006F1C17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5A5"/>
    <w:rsid w:val="006F46BE"/>
    <w:rsid w:val="006F4C83"/>
    <w:rsid w:val="006F4CD2"/>
    <w:rsid w:val="006F4F9A"/>
    <w:rsid w:val="006F502C"/>
    <w:rsid w:val="006F50CD"/>
    <w:rsid w:val="006F5157"/>
    <w:rsid w:val="006F5A72"/>
    <w:rsid w:val="006F5B04"/>
    <w:rsid w:val="006F5D22"/>
    <w:rsid w:val="006F5F6B"/>
    <w:rsid w:val="006F6423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6F"/>
    <w:rsid w:val="007039EC"/>
    <w:rsid w:val="00703EB4"/>
    <w:rsid w:val="0070470D"/>
    <w:rsid w:val="00704C31"/>
    <w:rsid w:val="007050B2"/>
    <w:rsid w:val="0070527B"/>
    <w:rsid w:val="007052E8"/>
    <w:rsid w:val="00705727"/>
    <w:rsid w:val="00705BDB"/>
    <w:rsid w:val="00705D91"/>
    <w:rsid w:val="007065B7"/>
    <w:rsid w:val="00706C78"/>
    <w:rsid w:val="0070727F"/>
    <w:rsid w:val="00707398"/>
    <w:rsid w:val="007073F4"/>
    <w:rsid w:val="00707C15"/>
    <w:rsid w:val="00707C27"/>
    <w:rsid w:val="00707DD6"/>
    <w:rsid w:val="00710047"/>
    <w:rsid w:val="00710334"/>
    <w:rsid w:val="007104DA"/>
    <w:rsid w:val="0071058E"/>
    <w:rsid w:val="00710730"/>
    <w:rsid w:val="00710899"/>
    <w:rsid w:val="007109B1"/>
    <w:rsid w:val="00710D17"/>
    <w:rsid w:val="007114E9"/>
    <w:rsid w:val="0071152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343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40E"/>
    <w:rsid w:val="00722588"/>
    <w:rsid w:val="0072288E"/>
    <w:rsid w:val="00722B15"/>
    <w:rsid w:val="00722C05"/>
    <w:rsid w:val="00722CD1"/>
    <w:rsid w:val="00722E15"/>
    <w:rsid w:val="00722FA3"/>
    <w:rsid w:val="00723293"/>
    <w:rsid w:val="00723351"/>
    <w:rsid w:val="007235F5"/>
    <w:rsid w:val="00723E69"/>
    <w:rsid w:val="00723E86"/>
    <w:rsid w:val="00723FB4"/>
    <w:rsid w:val="0072401D"/>
    <w:rsid w:val="007242A5"/>
    <w:rsid w:val="007242F2"/>
    <w:rsid w:val="007243FB"/>
    <w:rsid w:val="007247D0"/>
    <w:rsid w:val="007247ED"/>
    <w:rsid w:val="00724E38"/>
    <w:rsid w:val="00725096"/>
    <w:rsid w:val="007254DA"/>
    <w:rsid w:val="00725659"/>
    <w:rsid w:val="00725898"/>
    <w:rsid w:val="00726123"/>
    <w:rsid w:val="0072643D"/>
    <w:rsid w:val="007264E9"/>
    <w:rsid w:val="00726690"/>
    <w:rsid w:val="00726808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3DE"/>
    <w:rsid w:val="00731429"/>
    <w:rsid w:val="007317F0"/>
    <w:rsid w:val="007318D1"/>
    <w:rsid w:val="00731F18"/>
    <w:rsid w:val="00732061"/>
    <w:rsid w:val="00732120"/>
    <w:rsid w:val="007322E3"/>
    <w:rsid w:val="00732300"/>
    <w:rsid w:val="0073264F"/>
    <w:rsid w:val="007327C4"/>
    <w:rsid w:val="00732913"/>
    <w:rsid w:val="00732BC4"/>
    <w:rsid w:val="00732C5F"/>
    <w:rsid w:val="00733235"/>
    <w:rsid w:val="007332A4"/>
    <w:rsid w:val="00733573"/>
    <w:rsid w:val="00733958"/>
    <w:rsid w:val="007346B4"/>
    <w:rsid w:val="00735296"/>
    <w:rsid w:val="00735CA9"/>
    <w:rsid w:val="00735E84"/>
    <w:rsid w:val="00736992"/>
    <w:rsid w:val="007369E8"/>
    <w:rsid w:val="00736FCB"/>
    <w:rsid w:val="007374A0"/>
    <w:rsid w:val="0073750D"/>
    <w:rsid w:val="007375E3"/>
    <w:rsid w:val="007379C7"/>
    <w:rsid w:val="00737BF4"/>
    <w:rsid w:val="00737CCD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D37"/>
    <w:rsid w:val="00743F0F"/>
    <w:rsid w:val="0074400F"/>
    <w:rsid w:val="007443EB"/>
    <w:rsid w:val="00744747"/>
    <w:rsid w:val="00744806"/>
    <w:rsid w:val="00744B6A"/>
    <w:rsid w:val="00744C8E"/>
    <w:rsid w:val="00744D6B"/>
    <w:rsid w:val="00744E6B"/>
    <w:rsid w:val="0074580D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7FF"/>
    <w:rsid w:val="0075084F"/>
    <w:rsid w:val="00750D4C"/>
    <w:rsid w:val="00750F82"/>
    <w:rsid w:val="007517D4"/>
    <w:rsid w:val="00751CFA"/>
    <w:rsid w:val="007520BF"/>
    <w:rsid w:val="007521AD"/>
    <w:rsid w:val="00752563"/>
    <w:rsid w:val="007526F9"/>
    <w:rsid w:val="00752CAF"/>
    <w:rsid w:val="007530BE"/>
    <w:rsid w:val="00753534"/>
    <w:rsid w:val="00753902"/>
    <w:rsid w:val="00753F03"/>
    <w:rsid w:val="007542AF"/>
    <w:rsid w:val="00754886"/>
    <w:rsid w:val="00754BFF"/>
    <w:rsid w:val="00754C28"/>
    <w:rsid w:val="0075504D"/>
    <w:rsid w:val="00755188"/>
    <w:rsid w:val="00755E9A"/>
    <w:rsid w:val="0075697A"/>
    <w:rsid w:val="00756ADD"/>
    <w:rsid w:val="00756E69"/>
    <w:rsid w:val="00756F56"/>
    <w:rsid w:val="00757150"/>
    <w:rsid w:val="0075721E"/>
    <w:rsid w:val="007572D9"/>
    <w:rsid w:val="00757324"/>
    <w:rsid w:val="007600F5"/>
    <w:rsid w:val="007601AE"/>
    <w:rsid w:val="00760DD1"/>
    <w:rsid w:val="00760F59"/>
    <w:rsid w:val="00761E08"/>
    <w:rsid w:val="00761E70"/>
    <w:rsid w:val="00761F71"/>
    <w:rsid w:val="00761FB3"/>
    <w:rsid w:val="007620C1"/>
    <w:rsid w:val="0076256B"/>
    <w:rsid w:val="00762943"/>
    <w:rsid w:val="007629AA"/>
    <w:rsid w:val="007629E5"/>
    <w:rsid w:val="00762AFA"/>
    <w:rsid w:val="00763335"/>
    <w:rsid w:val="0076358D"/>
    <w:rsid w:val="00763593"/>
    <w:rsid w:val="0076378C"/>
    <w:rsid w:val="0076392C"/>
    <w:rsid w:val="00763A43"/>
    <w:rsid w:val="00763A59"/>
    <w:rsid w:val="00763DDD"/>
    <w:rsid w:val="00764789"/>
    <w:rsid w:val="0076486A"/>
    <w:rsid w:val="00764AD8"/>
    <w:rsid w:val="00764E20"/>
    <w:rsid w:val="00766243"/>
    <w:rsid w:val="00766250"/>
    <w:rsid w:val="00766593"/>
    <w:rsid w:val="00766727"/>
    <w:rsid w:val="00766EFD"/>
    <w:rsid w:val="00767295"/>
    <w:rsid w:val="00767386"/>
    <w:rsid w:val="007674D1"/>
    <w:rsid w:val="00767C4C"/>
    <w:rsid w:val="0077009B"/>
    <w:rsid w:val="0077059E"/>
    <w:rsid w:val="0077142A"/>
    <w:rsid w:val="00771CC9"/>
    <w:rsid w:val="0077205E"/>
    <w:rsid w:val="00772A73"/>
    <w:rsid w:val="00772B90"/>
    <w:rsid w:val="00772BED"/>
    <w:rsid w:val="00773027"/>
    <w:rsid w:val="00773191"/>
    <w:rsid w:val="00773667"/>
    <w:rsid w:val="007736D2"/>
    <w:rsid w:val="0077395F"/>
    <w:rsid w:val="00773BA6"/>
    <w:rsid w:val="00773BF8"/>
    <w:rsid w:val="0077466D"/>
    <w:rsid w:val="00774C6C"/>
    <w:rsid w:val="00774E63"/>
    <w:rsid w:val="0077510B"/>
    <w:rsid w:val="007755EF"/>
    <w:rsid w:val="00775889"/>
    <w:rsid w:val="00775F2F"/>
    <w:rsid w:val="00775F7A"/>
    <w:rsid w:val="00775FE4"/>
    <w:rsid w:val="00776035"/>
    <w:rsid w:val="00776898"/>
    <w:rsid w:val="00776945"/>
    <w:rsid w:val="00776A78"/>
    <w:rsid w:val="00776BD6"/>
    <w:rsid w:val="00776EC8"/>
    <w:rsid w:val="00777B44"/>
    <w:rsid w:val="0078005F"/>
    <w:rsid w:val="00780826"/>
    <w:rsid w:val="00780CAE"/>
    <w:rsid w:val="007811E9"/>
    <w:rsid w:val="0078151F"/>
    <w:rsid w:val="00781BA1"/>
    <w:rsid w:val="00782125"/>
    <w:rsid w:val="00782527"/>
    <w:rsid w:val="007827F3"/>
    <w:rsid w:val="00782C3D"/>
    <w:rsid w:val="007833F8"/>
    <w:rsid w:val="007837BE"/>
    <w:rsid w:val="007838D8"/>
    <w:rsid w:val="00783D88"/>
    <w:rsid w:val="00783EFC"/>
    <w:rsid w:val="00784186"/>
    <w:rsid w:val="0078473F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185"/>
    <w:rsid w:val="0078720B"/>
    <w:rsid w:val="00787764"/>
    <w:rsid w:val="00787AAB"/>
    <w:rsid w:val="00787BC8"/>
    <w:rsid w:val="00790106"/>
    <w:rsid w:val="00790310"/>
    <w:rsid w:val="00790824"/>
    <w:rsid w:val="00790848"/>
    <w:rsid w:val="00790CB3"/>
    <w:rsid w:val="00790DCB"/>
    <w:rsid w:val="00790E60"/>
    <w:rsid w:val="007913C6"/>
    <w:rsid w:val="007913F8"/>
    <w:rsid w:val="0079165C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25E"/>
    <w:rsid w:val="00796A0C"/>
    <w:rsid w:val="007970B6"/>
    <w:rsid w:val="00797468"/>
    <w:rsid w:val="0079750A"/>
    <w:rsid w:val="00797A5D"/>
    <w:rsid w:val="00797D4F"/>
    <w:rsid w:val="007A03AB"/>
    <w:rsid w:val="007A0927"/>
    <w:rsid w:val="007A0BD6"/>
    <w:rsid w:val="007A11EC"/>
    <w:rsid w:val="007A1E97"/>
    <w:rsid w:val="007A208B"/>
    <w:rsid w:val="007A2BB3"/>
    <w:rsid w:val="007A2E74"/>
    <w:rsid w:val="007A3317"/>
    <w:rsid w:val="007A39B7"/>
    <w:rsid w:val="007A3BCA"/>
    <w:rsid w:val="007A3C90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6DB8"/>
    <w:rsid w:val="007A71C6"/>
    <w:rsid w:val="007A729B"/>
    <w:rsid w:val="007A732A"/>
    <w:rsid w:val="007A74FB"/>
    <w:rsid w:val="007A75F0"/>
    <w:rsid w:val="007A7B77"/>
    <w:rsid w:val="007B0122"/>
    <w:rsid w:val="007B0262"/>
    <w:rsid w:val="007B03D5"/>
    <w:rsid w:val="007B0A49"/>
    <w:rsid w:val="007B0C81"/>
    <w:rsid w:val="007B100A"/>
    <w:rsid w:val="007B10A6"/>
    <w:rsid w:val="007B10F6"/>
    <w:rsid w:val="007B17E0"/>
    <w:rsid w:val="007B19BC"/>
    <w:rsid w:val="007B2C2E"/>
    <w:rsid w:val="007B2D54"/>
    <w:rsid w:val="007B30C9"/>
    <w:rsid w:val="007B3C18"/>
    <w:rsid w:val="007B3C81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44"/>
    <w:rsid w:val="007C2CB2"/>
    <w:rsid w:val="007C386B"/>
    <w:rsid w:val="007C3F02"/>
    <w:rsid w:val="007C449F"/>
    <w:rsid w:val="007C470C"/>
    <w:rsid w:val="007C509C"/>
    <w:rsid w:val="007C53C4"/>
    <w:rsid w:val="007C5412"/>
    <w:rsid w:val="007C548D"/>
    <w:rsid w:val="007C5AD5"/>
    <w:rsid w:val="007C5F4E"/>
    <w:rsid w:val="007C640A"/>
    <w:rsid w:val="007C6503"/>
    <w:rsid w:val="007C66D1"/>
    <w:rsid w:val="007C69EC"/>
    <w:rsid w:val="007C737C"/>
    <w:rsid w:val="007C74C3"/>
    <w:rsid w:val="007D00F9"/>
    <w:rsid w:val="007D086C"/>
    <w:rsid w:val="007D0CB9"/>
    <w:rsid w:val="007D1356"/>
    <w:rsid w:val="007D1582"/>
    <w:rsid w:val="007D1998"/>
    <w:rsid w:val="007D1BBD"/>
    <w:rsid w:val="007D1BED"/>
    <w:rsid w:val="007D1EDF"/>
    <w:rsid w:val="007D1FD4"/>
    <w:rsid w:val="007D2145"/>
    <w:rsid w:val="007D2216"/>
    <w:rsid w:val="007D245C"/>
    <w:rsid w:val="007D2578"/>
    <w:rsid w:val="007D2ADD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4F19"/>
    <w:rsid w:val="007D5656"/>
    <w:rsid w:val="007D5C9B"/>
    <w:rsid w:val="007D5D87"/>
    <w:rsid w:val="007D5E1F"/>
    <w:rsid w:val="007D5E33"/>
    <w:rsid w:val="007D613E"/>
    <w:rsid w:val="007D61EB"/>
    <w:rsid w:val="007D64C5"/>
    <w:rsid w:val="007D6D4C"/>
    <w:rsid w:val="007D78E5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3713"/>
    <w:rsid w:val="007E4444"/>
    <w:rsid w:val="007E4AC0"/>
    <w:rsid w:val="007E4F3A"/>
    <w:rsid w:val="007E4F81"/>
    <w:rsid w:val="007E528B"/>
    <w:rsid w:val="007E54FF"/>
    <w:rsid w:val="007E5CD1"/>
    <w:rsid w:val="007E6204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2A61"/>
    <w:rsid w:val="007F338D"/>
    <w:rsid w:val="007F3A53"/>
    <w:rsid w:val="007F40F0"/>
    <w:rsid w:val="007F4114"/>
    <w:rsid w:val="007F41A3"/>
    <w:rsid w:val="007F48D7"/>
    <w:rsid w:val="007F4B54"/>
    <w:rsid w:val="007F4C34"/>
    <w:rsid w:val="007F52DB"/>
    <w:rsid w:val="007F549B"/>
    <w:rsid w:val="007F5A0A"/>
    <w:rsid w:val="007F5F23"/>
    <w:rsid w:val="007F5FAB"/>
    <w:rsid w:val="007F603E"/>
    <w:rsid w:val="007F644B"/>
    <w:rsid w:val="007F6C2B"/>
    <w:rsid w:val="007F6C5A"/>
    <w:rsid w:val="007F7079"/>
    <w:rsid w:val="007F713C"/>
    <w:rsid w:val="007F7256"/>
    <w:rsid w:val="007F7319"/>
    <w:rsid w:val="007F7534"/>
    <w:rsid w:val="00800240"/>
    <w:rsid w:val="00800E7D"/>
    <w:rsid w:val="00800EDE"/>
    <w:rsid w:val="00801541"/>
    <w:rsid w:val="00801551"/>
    <w:rsid w:val="00801702"/>
    <w:rsid w:val="00801899"/>
    <w:rsid w:val="00801E82"/>
    <w:rsid w:val="008023DD"/>
    <w:rsid w:val="0080272F"/>
    <w:rsid w:val="00802C4D"/>
    <w:rsid w:val="00802D94"/>
    <w:rsid w:val="0080303A"/>
    <w:rsid w:val="008032DD"/>
    <w:rsid w:val="008034AD"/>
    <w:rsid w:val="00803A10"/>
    <w:rsid w:val="00803F01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7C3"/>
    <w:rsid w:val="00810B6C"/>
    <w:rsid w:val="00810CEB"/>
    <w:rsid w:val="00810EB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53BE"/>
    <w:rsid w:val="008161FA"/>
    <w:rsid w:val="00816494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0904"/>
    <w:rsid w:val="00821BC2"/>
    <w:rsid w:val="00821F4F"/>
    <w:rsid w:val="00822344"/>
    <w:rsid w:val="008226C5"/>
    <w:rsid w:val="00822756"/>
    <w:rsid w:val="00822D65"/>
    <w:rsid w:val="00823085"/>
    <w:rsid w:val="0082310B"/>
    <w:rsid w:val="0082316F"/>
    <w:rsid w:val="00823235"/>
    <w:rsid w:val="0082338C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33D"/>
    <w:rsid w:val="00825770"/>
    <w:rsid w:val="008258FF"/>
    <w:rsid w:val="00825A6E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4C5"/>
    <w:rsid w:val="008274EB"/>
    <w:rsid w:val="00827C1C"/>
    <w:rsid w:val="00827FA4"/>
    <w:rsid w:val="008301C5"/>
    <w:rsid w:val="008302DA"/>
    <w:rsid w:val="0083032A"/>
    <w:rsid w:val="0083040A"/>
    <w:rsid w:val="00830BE9"/>
    <w:rsid w:val="008319DB"/>
    <w:rsid w:val="008322F3"/>
    <w:rsid w:val="008323E7"/>
    <w:rsid w:val="0083277F"/>
    <w:rsid w:val="00832BED"/>
    <w:rsid w:val="00832CC5"/>
    <w:rsid w:val="00832CCF"/>
    <w:rsid w:val="008338DF"/>
    <w:rsid w:val="00833EA0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65B"/>
    <w:rsid w:val="0083674C"/>
    <w:rsid w:val="00836AB4"/>
    <w:rsid w:val="00836BD6"/>
    <w:rsid w:val="00837336"/>
    <w:rsid w:val="00837372"/>
    <w:rsid w:val="00837B1D"/>
    <w:rsid w:val="00837BB1"/>
    <w:rsid w:val="00837F9D"/>
    <w:rsid w:val="00837FEF"/>
    <w:rsid w:val="00840282"/>
    <w:rsid w:val="0084072E"/>
    <w:rsid w:val="00840B1D"/>
    <w:rsid w:val="00841637"/>
    <w:rsid w:val="00841B43"/>
    <w:rsid w:val="00842249"/>
    <w:rsid w:val="008422C2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BE8"/>
    <w:rsid w:val="00844D3A"/>
    <w:rsid w:val="00844FFB"/>
    <w:rsid w:val="008450B2"/>
    <w:rsid w:val="008456C3"/>
    <w:rsid w:val="008456DE"/>
    <w:rsid w:val="00845C91"/>
    <w:rsid w:val="00845E93"/>
    <w:rsid w:val="008462F9"/>
    <w:rsid w:val="00846556"/>
    <w:rsid w:val="0084690E"/>
    <w:rsid w:val="008469FE"/>
    <w:rsid w:val="00846AAB"/>
    <w:rsid w:val="00846D21"/>
    <w:rsid w:val="00847023"/>
    <w:rsid w:val="0084737D"/>
    <w:rsid w:val="00847826"/>
    <w:rsid w:val="00847A1A"/>
    <w:rsid w:val="00847BA4"/>
    <w:rsid w:val="00847EFF"/>
    <w:rsid w:val="008501CD"/>
    <w:rsid w:val="0085023A"/>
    <w:rsid w:val="00850466"/>
    <w:rsid w:val="008509C0"/>
    <w:rsid w:val="00850AA4"/>
    <w:rsid w:val="00850C04"/>
    <w:rsid w:val="00850D01"/>
    <w:rsid w:val="00850E29"/>
    <w:rsid w:val="0085157F"/>
    <w:rsid w:val="0085225A"/>
    <w:rsid w:val="00852363"/>
    <w:rsid w:val="0085239C"/>
    <w:rsid w:val="008527B6"/>
    <w:rsid w:val="00852FF0"/>
    <w:rsid w:val="00853260"/>
    <w:rsid w:val="00853264"/>
    <w:rsid w:val="00853A1F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B67"/>
    <w:rsid w:val="00856C68"/>
    <w:rsid w:val="00856D79"/>
    <w:rsid w:val="00857067"/>
    <w:rsid w:val="00857686"/>
    <w:rsid w:val="00857BEA"/>
    <w:rsid w:val="00857C76"/>
    <w:rsid w:val="00857D06"/>
    <w:rsid w:val="008604B9"/>
    <w:rsid w:val="00860516"/>
    <w:rsid w:val="00860A50"/>
    <w:rsid w:val="00860B0B"/>
    <w:rsid w:val="00860DFA"/>
    <w:rsid w:val="00860E0F"/>
    <w:rsid w:val="0086135D"/>
    <w:rsid w:val="00861F94"/>
    <w:rsid w:val="0086234A"/>
    <w:rsid w:val="008629A8"/>
    <w:rsid w:val="008629EC"/>
    <w:rsid w:val="00862DAC"/>
    <w:rsid w:val="00862F41"/>
    <w:rsid w:val="00863084"/>
    <w:rsid w:val="008632FA"/>
    <w:rsid w:val="00863337"/>
    <w:rsid w:val="0086367B"/>
    <w:rsid w:val="00863C80"/>
    <w:rsid w:val="00863D58"/>
    <w:rsid w:val="008640AD"/>
    <w:rsid w:val="0086491D"/>
    <w:rsid w:val="00864B0E"/>
    <w:rsid w:val="00864D68"/>
    <w:rsid w:val="00864F62"/>
    <w:rsid w:val="00865525"/>
    <w:rsid w:val="00865722"/>
    <w:rsid w:val="00866546"/>
    <w:rsid w:val="00866E2E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0AA9"/>
    <w:rsid w:val="00870CED"/>
    <w:rsid w:val="00871002"/>
    <w:rsid w:val="00871288"/>
    <w:rsid w:val="00871701"/>
    <w:rsid w:val="0087193C"/>
    <w:rsid w:val="0087197F"/>
    <w:rsid w:val="008724F2"/>
    <w:rsid w:val="00872554"/>
    <w:rsid w:val="00872C30"/>
    <w:rsid w:val="00872D4B"/>
    <w:rsid w:val="00873481"/>
    <w:rsid w:val="0087366B"/>
    <w:rsid w:val="00873831"/>
    <w:rsid w:val="00873888"/>
    <w:rsid w:val="00873C47"/>
    <w:rsid w:val="00873DC3"/>
    <w:rsid w:val="00873FBC"/>
    <w:rsid w:val="0087401C"/>
    <w:rsid w:val="0087436A"/>
    <w:rsid w:val="008744A5"/>
    <w:rsid w:val="00874744"/>
    <w:rsid w:val="00874B57"/>
    <w:rsid w:val="00875CA0"/>
    <w:rsid w:val="008766BF"/>
    <w:rsid w:val="008768EB"/>
    <w:rsid w:val="00876900"/>
    <w:rsid w:val="00876C04"/>
    <w:rsid w:val="008773F4"/>
    <w:rsid w:val="00877646"/>
    <w:rsid w:val="00877838"/>
    <w:rsid w:val="00877A02"/>
    <w:rsid w:val="00877D47"/>
    <w:rsid w:val="00877E3A"/>
    <w:rsid w:val="00877EA7"/>
    <w:rsid w:val="00877F2A"/>
    <w:rsid w:val="00880A95"/>
    <w:rsid w:val="00880B9D"/>
    <w:rsid w:val="00880FA9"/>
    <w:rsid w:val="0088114A"/>
    <w:rsid w:val="0088137E"/>
    <w:rsid w:val="0088159D"/>
    <w:rsid w:val="008825CD"/>
    <w:rsid w:val="008825F9"/>
    <w:rsid w:val="00882A60"/>
    <w:rsid w:val="00883512"/>
    <w:rsid w:val="00883A0F"/>
    <w:rsid w:val="00883D85"/>
    <w:rsid w:val="00884180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DA7"/>
    <w:rsid w:val="00886EAC"/>
    <w:rsid w:val="00887443"/>
    <w:rsid w:val="008875FE"/>
    <w:rsid w:val="00887841"/>
    <w:rsid w:val="00887B93"/>
    <w:rsid w:val="00887DBF"/>
    <w:rsid w:val="00887F57"/>
    <w:rsid w:val="00890781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1EF2"/>
    <w:rsid w:val="0089227B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A1C"/>
    <w:rsid w:val="00893E2A"/>
    <w:rsid w:val="0089405C"/>
    <w:rsid w:val="0089542B"/>
    <w:rsid w:val="008955B9"/>
    <w:rsid w:val="00895A11"/>
    <w:rsid w:val="0089610F"/>
    <w:rsid w:val="00896358"/>
    <w:rsid w:val="008963CA"/>
    <w:rsid w:val="00896B84"/>
    <w:rsid w:val="00896E60"/>
    <w:rsid w:val="00896EFC"/>
    <w:rsid w:val="0089700D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1F90"/>
    <w:rsid w:val="008A20DD"/>
    <w:rsid w:val="008A29F2"/>
    <w:rsid w:val="008A2C9E"/>
    <w:rsid w:val="008A2D46"/>
    <w:rsid w:val="008A30F2"/>
    <w:rsid w:val="008A3BE8"/>
    <w:rsid w:val="008A3F4E"/>
    <w:rsid w:val="008A40BC"/>
    <w:rsid w:val="008A43F6"/>
    <w:rsid w:val="008A448A"/>
    <w:rsid w:val="008A4760"/>
    <w:rsid w:val="008A4820"/>
    <w:rsid w:val="008A4E2D"/>
    <w:rsid w:val="008A4EAF"/>
    <w:rsid w:val="008A506C"/>
    <w:rsid w:val="008A5809"/>
    <w:rsid w:val="008A61F3"/>
    <w:rsid w:val="008A62F2"/>
    <w:rsid w:val="008A64D6"/>
    <w:rsid w:val="008A656B"/>
    <w:rsid w:val="008A65E0"/>
    <w:rsid w:val="008A66AA"/>
    <w:rsid w:val="008A698E"/>
    <w:rsid w:val="008A6D51"/>
    <w:rsid w:val="008A71A7"/>
    <w:rsid w:val="008A75BF"/>
    <w:rsid w:val="008B05AD"/>
    <w:rsid w:val="008B0BE9"/>
    <w:rsid w:val="008B0D31"/>
    <w:rsid w:val="008B0F43"/>
    <w:rsid w:val="008B103B"/>
    <w:rsid w:val="008B160E"/>
    <w:rsid w:val="008B1950"/>
    <w:rsid w:val="008B19E3"/>
    <w:rsid w:val="008B220A"/>
    <w:rsid w:val="008B2214"/>
    <w:rsid w:val="008B2843"/>
    <w:rsid w:val="008B303C"/>
    <w:rsid w:val="008B309C"/>
    <w:rsid w:val="008B35C0"/>
    <w:rsid w:val="008B3695"/>
    <w:rsid w:val="008B37A7"/>
    <w:rsid w:val="008B391F"/>
    <w:rsid w:val="008B4885"/>
    <w:rsid w:val="008B49D0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9E9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B7F58"/>
    <w:rsid w:val="008C00A5"/>
    <w:rsid w:val="008C02D3"/>
    <w:rsid w:val="008C0728"/>
    <w:rsid w:val="008C07EC"/>
    <w:rsid w:val="008C08AF"/>
    <w:rsid w:val="008C0BE6"/>
    <w:rsid w:val="008C17B9"/>
    <w:rsid w:val="008C219D"/>
    <w:rsid w:val="008C21F9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2F8"/>
    <w:rsid w:val="008C45E7"/>
    <w:rsid w:val="008C4735"/>
    <w:rsid w:val="008C4769"/>
    <w:rsid w:val="008C4915"/>
    <w:rsid w:val="008C4C52"/>
    <w:rsid w:val="008C4DE0"/>
    <w:rsid w:val="008C4F92"/>
    <w:rsid w:val="008C515F"/>
    <w:rsid w:val="008C51DA"/>
    <w:rsid w:val="008C5784"/>
    <w:rsid w:val="008C5A51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56"/>
    <w:rsid w:val="008C7A78"/>
    <w:rsid w:val="008C7A9D"/>
    <w:rsid w:val="008C7D3E"/>
    <w:rsid w:val="008C7ECC"/>
    <w:rsid w:val="008C7FB5"/>
    <w:rsid w:val="008D031A"/>
    <w:rsid w:val="008D05BE"/>
    <w:rsid w:val="008D0872"/>
    <w:rsid w:val="008D0A77"/>
    <w:rsid w:val="008D0B14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2E31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797"/>
    <w:rsid w:val="008D5993"/>
    <w:rsid w:val="008D5C6D"/>
    <w:rsid w:val="008D63E0"/>
    <w:rsid w:val="008D651B"/>
    <w:rsid w:val="008D6B47"/>
    <w:rsid w:val="008D6C96"/>
    <w:rsid w:val="008D75C7"/>
    <w:rsid w:val="008D78BE"/>
    <w:rsid w:val="008E00D0"/>
    <w:rsid w:val="008E023B"/>
    <w:rsid w:val="008E040E"/>
    <w:rsid w:val="008E0467"/>
    <w:rsid w:val="008E04BF"/>
    <w:rsid w:val="008E0EFB"/>
    <w:rsid w:val="008E10C0"/>
    <w:rsid w:val="008E1141"/>
    <w:rsid w:val="008E11A6"/>
    <w:rsid w:val="008E12AF"/>
    <w:rsid w:val="008E16A9"/>
    <w:rsid w:val="008E1A8B"/>
    <w:rsid w:val="008E1F38"/>
    <w:rsid w:val="008E222E"/>
    <w:rsid w:val="008E2CC1"/>
    <w:rsid w:val="008E2F82"/>
    <w:rsid w:val="008E3079"/>
    <w:rsid w:val="008E33FB"/>
    <w:rsid w:val="008E3485"/>
    <w:rsid w:val="008E3B96"/>
    <w:rsid w:val="008E3E71"/>
    <w:rsid w:val="008E4DC4"/>
    <w:rsid w:val="008E4EFB"/>
    <w:rsid w:val="008E563F"/>
    <w:rsid w:val="008E5E07"/>
    <w:rsid w:val="008E5F99"/>
    <w:rsid w:val="008E655D"/>
    <w:rsid w:val="008E658C"/>
    <w:rsid w:val="008E6BDF"/>
    <w:rsid w:val="008E6CAE"/>
    <w:rsid w:val="008E73F5"/>
    <w:rsid w:val="008E7D32"/>
    <w:rsid w:val="008F02C7"/>
    <w:rsid w:val="008F0A75"/>
    <w:rsid w:val="008F149C"/>
    <w:rsid w:val="008F1C4C"/>
    <w:rsid w:val="008F1C76"/>
    <w:rsid w:val="008F1EDF"/>
    <w:rsid w:val="008F1F8A"/>
    <w:rsid w:val="008F2168"/>
    <w:rsid w:val="008F2904"/>
    <w:rsid w:val="008F29E0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292"/>
    <w:rsid w:val="008F75CF"/>
    <w:rsid w:val="008F76BA"/>
    <w:rsid w:val="008F7AF1"/>
    <w:rsid w:val="008F7C55"/>
    <w:rsid w:val="009000F9"/>
    <w:rsid w:val="0090019E"/>
    <w:rsid w:val="00900863"/>
    <w:rsid w:val="00900A00"/>
    <w:rsid w:val="00900B01"/>
    <w:rsid w:val="00901148"/>
    <w:rsid w:val="009012E9"/>
    <w:rsid w:val="009014C3"/>
    <w:rsid w:val="00901765"/>
    <w:rsid w:val="00901996"/>
    <w:rsid w:val="00901BEB"/>
    <w:rsid w:val="00901C5D"/>
    <w:rsid w:val="00901D02"/>
    <w:rsid w:val="009021E6"/>
    <w:rsid w:val="0090238A"/>
    <w:rsid w:val="0090240A"/>
    <w:rsid w:val="009025F1"/>
    <w:rsid w:val="00902725"/>
    <w:rsid w:val="00902823"/>
    <w:rsid w:val="00903088"/>
    <w:rsid w:val="009031D1"/>
    <w:rsid w:val="009033F1"/>
    <w:rsid w:val="00903642"/>
    <w:rsid w:val="00903891"/>
    <w:rsid w:val="00903A94"/>
    <w:rsid w:val="00903BDE"/>
    <w:rsid w:val="00903D2F"/>
    <w:rsid w:val="00904413"/>
    <w:rsid w:val="00904538"/>
    <w:rsid w:val="00904721"/>
    <w:rsid w:val="009048A2"/>
    <w:rsid w:val="0090495B"/>
    <w:rsid w:val="009053DD"/>
    <w:rsid w:val="0090570C"/>
    <w:rsid w:val="00905D9C"/>
    <w:rsid w:val="00905E72"/>
    <w:rsid w:val="0090620C"/>
    <w:rsid w:val="009062C7"/>
    <w:rsid w:val="0090647F"/>
    <w:rsid w:val="0090671C"/>
    <w:rsid w:val="00906A15"/>
    <w:rsid w:val="00906C57"/>
    <w:rsid w:val="00906D95"/>
    <w:rsid w:val="00906E02"/>
    <w:rsid w:val="00907075"/>
    <w:rsid w:val="009070D2"/>
    <w:rsid w:val="00907279"/>
    <w:rsid w:val="009074B4"/>
    <w:rsid w:val="00907B56"/>
    <w:rsid w:val="00907C04"/>
    <w:rsid w:val="00907E7F"/>
    <w:rsid w:val="009101A8"/>
    <w:rsid w:val="009103AF"/>
    <w:rsid w:val="009103D8"/>
    <w:rsid w:val="00910954"/>
    <w:rsid w:val="009111DB"/>
    <w:rsid w:val="009114F8"/>
    <w:rsid w:val="00911FAB"/>
    <w:rsid w:val="00912313"/>
    <w:rsid w:val="00912339"/>
    <w:rsid w:val="0091246E"/>
    <w:rsid w:val="00912A9B"/>
    <w:rsid w:val="00912DBC"/>
    <w:rsid w:val="00913651"/>
    <w:rsid w:val="0091391B"/>
    <w:rsid w:val="00913F74"/>
    <w:rsid w:val="009145FF"/>
    <w:rsid w:val="00914C48"/>
    <w:rsid w:val="00914D73"/>
    <w:rsid w:val="00914E4F"/>
    <w:rsid w:val="00915028"/>
    <w:rsid w:val="009151DE"/>
    <w:rsid w:val="00915C71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D1E"/>
    <w:rsid w:val="00917FED"/>
    <w:rsid w:val="00920186"/>
    <w:rsid w:val="00920CB8"/>
    <w:rsid w:val="00920E91"/>
    <w:rsid w:val="009212FB"/>
    <w:rsid w:val="0092173C"/>
    <w:rsid w:val="00921CD1"/>
    <w:rsid w:val="0092219E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4B5"/>
    <w:rsid w:val="00926568"/>
    <w:rsid w:val="00926927"/>
    <w:rsid w:val="00926973"/>
    <w:rsid w:val="009269BB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1DCF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52"/>
    <w:rsid w:val="00934AAD"/>
    <w:rsid w:val="00935052"/>
    <w:rsid w:val="0093566F"/>
    <w:rsid w:val="0093572F"/>
    <w:rsid w:val="00935EAE"/>
    <w:rsid w:val="0093632F"/>
    <w:rsid w:val="00936342"/>
    <w:rsid w:val="0093658E"/>
    <w:rsid w:val="00936658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846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34"/>
    <w:rsid w:val="0095058F"/>
    <w:rsid w:val="00950AB5"/>
    <w:rsid w:val="00950C3C"/>
    <w:rsid w:val="00950F07"/>
    <w:rsid w:val="00951045"/>
    <w:rsid w:val="009511A1"/>
    <w:rsid w:val="00951248"/>
    <w:rsid w:val="00951401"/>
    <w:rsid w:val="00951571"/>
    <w:rsid w:val="00951855"/>
    <w:rsid w:val="009518D2"/>
    <w:rsid w:val="00951CA4"/>
    <w:rsid w:val="00951DBC"/>
    <w:rsid w:val="00951E6E"/>
    <w:rsid w:val="0095248A"/>
    <w:rsid w:val="00952E3E"/>
    <w:rsid w:val="009533D6"/>
    <w:rsid w:val="00953637"/>
    <w:rsid w:val="0095375B"/>
    <w:rsid w:val="0095474D"/>
    <w:rsid w:val="00954EB1"/>
    <w:rsid w:val="009554B3"/>
    <w:rsid w:val="0095563A"/>
    <w:rsid w:val="00955997"/>
    <w:rsid w:val="00955F98"/>
    <w:rsid w:val="00955FBB"/>
    <w:rsid w:val="00956169"/>
    <w:rsid w:val="0095620A"/>
    <w:rsid w:val="009566E2"/>
    <w:rsid w:val="00956CA8"/>
    <w:rsid w:val="0095773E"/>
    <w:rsid w:val="00957D9D"/>
    <w:rsid w:val="00957ECE"/>
    <w:rsid w:val="00960096"/>
    <w:rsid w:val="00960490"/>
    <w:rsid w:val="00960595"/>
    <w:rsid w:val="009608A7"/>
    <w:rsid w:val="00960BBA"/>
    <w:rsid w:val="00960D82"/>
    <w:rsid w:val="0096115E"/>
    <w:rsid w:val="00961539"/>
    <w:rsid w:val="009619AB"/>
    <w:rsid w:val="00961A3B"/>
    <w:rsid w:val="00961C1C"/>
    <w:rsid w:val="00961CBB"/>
    <w:rsid w:val="00962726"/>
    <w:rsid w:val="00962A16"/>
    <w:rsid w:val="00962B3D"/>
    <w:rsid w:val="00962CB6"/>
    <w:rsid w:val="00962F76"/>
    <w:rsid w:val="00963088"/>
    <w:rsid w:val="00963757"/>
    <w:rsid w:val="00963ABE"/>
    <w:rsid w:val="009643CF"/>
    <w:rsid w:val="009644AE"/>
    <w:rsid w:val="00964777"/>
    <w:rsid w:val="00964B4A"/>
    <w:rsid w:val="00965509"/>
    <w:rsid w:val="00966101"/>
    <w:rsid w:val="009663B6"/>
    <w:rsid w:val="009666DE"/>
    <w:rsid w:val="009666E9"/>
    <w:rsid w:val="009671C6"/>
    <w:rsid w:val="009673C1"/>
    <w:rsid w:val="00967A4F"/>
    <w:rsid w:val="00967C54"/>
    <w:rsid w:val="00970016"/>
    <w:rsid w:val="009700C8"/>
    <w:rsid w:val="00970374"/>
    <w:rsid w:val="0097157B"/>
    <w:rsid w:val="00971745"/>
    <w:rsid w:val="00972090"/>
    <w:rsid w:val="0097234F"/>
    <w:rsid w:val="0097235A"/>
    <w:rsid w:val="00972491"/>
    <w:rsid w:val="00972C3C"/>
    <w:rsid w:val="00972F98"/>
    <w:rsid w:val="00972FB1"/>
    <w:rsid w:val="0097303F"/>
    <w:rsid w:val="009734EC"/>
    <w:rsid w:val="009736DD"/>
    <w:rsid w:val="00973919"/>
    <w:rsid w:val="00974044"/>
    <w:rsid w:val="009740EC"/>
    <w:rsid w:val="00974211"/>
    <w:rsid w:val="009746CD"/>
    <w:rsid w:val="00974877"/>
    <w:rsid w:val="00974E47"/>
    <w:rsid w:val="0097540B"/>
    <w:rsid w:val="00976003"/>
    <w:rsid w:val="00976112"/>
    <w:rsid w:val="00976247"/>
    <w:rsid w:val="00976638"/>
    <w:rsid w:val="00976AD7"/>
    <w:rsid w:val="00976DA3"/>
    <w:rsid w:val="00976DAE"/>
    <w:rsid w:val="00976EA2"/>
    <w:rsid w:val="00977107"/>
    <w:rsid w:val="009773AD"/>
    <w:rsid w:val="009775BB"/>
    <w:rsid w:val="00977844"/>
    <w:rsid w:val="009779D3"/>
    <w:rsid w:val="00977EA9"/>
    <w:rsid w:val="0098005F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966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83D"/>
    <w:rsid w:val="00985E3A"/>
    <w:rsid w:val="00986408"/>
    <w:rsid w:val="009869A4"/>
    <w:rsid w:val="00986A46"/>
    <w:rsid w:val="00986D07"/>
    <w:rsid w:val="00986DC4"/>
    <w:rsid w:val="00986E39"/>
    <w:rsid w:val="009872CE"/>
    <w:rsid w:val="0098739C"/>
    <w:rsid w:val="009873C6"/>
    <w:rsid w:val="009877A6"/>
    <w:rsid w:val="0098782B"/>
    <w:rsid w:val="0098787B"/>
    <w:rsid w:val="009878B8"/>
    <w:rsid w:val="00987918"/>
    <w:rsid w:val="00987A8D"/>
    <w:rsid w:val="00987E2B"/>
    <w:rsid w:val="0099030B"/>
    <w:rsid w:val="00990932"/>
    <w:rsid w:val="00990B74"/>
    <w:rsid w:val="00990EB0"/>
    <w:rsid w:val="00991C53"/>
    <w:rsid w:val="00991DC9"/>
    <w:rsid w:val="00991DD6"/>
    <w:rsid w:val="0099258A"/>
    <w:rsid w:val="00992AE3"/>
    <w:rsid w:val="009934D5"/>
    <w:rsid w:val="009934E3"/>
    <w:rsid w:val="009936C8"/>
    <w:rsid w:val="00993794"/>
    <w:rsid w:val="00993CF9"/>
    <w:rsid w:val="009940A3"/>
    <w:rsid w:val="00994A55"/>
    <w:rsid w:val="00994CE3"/>
    <w:rsid w:val="009955B2"/>
    <w:rsid w:val="00995739"/>
    <w:rsid w:val="0099578F"/>
    <w:rsid w:val="00995991"/>
    <w:rsid w:val="00995A2D"/>
    <w:rsid w:val="00995EC8"/>
    <w:rsid w:val="00996198"/>
    <w:rsid w:val="0099645C"/>
    <w:rsid w:val="00996DB9"/>
    <w:rsid w:val="00997110"/>
    <w:rsid w:val="00997478"/>
    <w:rsid w:val="00997D25"/>
    <w:rsid w:val="00997FAE"/>
    <w:rsid w:val="009A0471"/>
    <w:rsid w:val="009A05B7"/>
    <w:rsid w:val="009A07D3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4C81"/>
    <w:rsid w:val="009A505C"/>
    <w:rsid w:val="009A53AD"/>
    <w:rsid w:val="009A5CB0"/>
    <w:rsid w:val="009A6375"/>
    <w:rsid w:val="009A679F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14A"/>
    <w:rsid w:val="009B2634"/>
    <w:rsid w:val="009B289D"/>
    <w:rsid w:val="009B28D8"/>
    <w:rsid w:val="009B2C24"/>
    <w:rsid w:val="009B31A4"/>
    <w:rsid w:val="009B3CA9"/>
    <w:rsid w:val="009B3F62"/>
    <w:rsid w:val="009B3F6B"/>
    <w:rsid w:val="009B3FBA"/>
    <w:rsid w:val="009B4289"/>
    <w:rsid w:val="009B446C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3F5"/>
    <w:rsid w:val="009B7665"/>
    <w:rsid w:val="009B78EB"/>
    <w:rsid w:val="009C015F"/>
    <w:rsid w:val="009C1CA5"/>
    <w:rsid w:val="009C1DBA"/>
    <w:rsid w:val="009C1FFE"/>
    <w:rsid w:val="009C299D"/>
    <w:rsid w:val="009C2C1B"/>
    <w:rsid w:val="009C308E"/>
    <w:rsid w:val="009C329E"/>
    <w:rsid w:val="009C32AD"/>
    <w:rsid w:val="009C331C"/>
    <w:rsid w:val="009C37AE"/>
    <w:rsid w:val="009C3864"/>
    <w:rsid w:val="009C3A6C"/>
    <w:rsid w:val="009C3EA1"/>
    <w:rsid w:val="009C420D"/>
    <w:rsid w:val="009C461B"/>
    <w:rsid w:val="009C4B1E"/>
    <w:rsid w:val="009C4EC9"/>
    <w:rsid w:val="009C4F0F"/>
    <w:rsid w:val="009C4FDC"/>
    <w:rsid w:val="009C5077"/>
    <w:rsid w:val="009C547F"/>
    <w:rsid w:val="009C58A0"/>
    <w:rsid w:val="009C5C1A"/>
    <w:rsid w:val="009C5D8A"/>
    <w:rsid w:val="009C5EF7"/>
    <w:rsid w:val="009C5FE2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0CA6"/>
    <w:rsid w:val="009D0ED7"/>
    <w:rsid w:val="009D0F20"/>
    <w:rsid w:val="009D19E5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2BA7"/>
    <w:rsid w:val="009D2D18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A6"/>
    <w:rsid w:val="009E09C7"/>
    <w:rsid w:val="009E0A8E"/>
    <w:rsid w:val="009E0F75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AAE"/>
    <w:rsid w:val="009E4DC1"/>
    <w:rsid w:val="009E5157"/>
    <w:rsid w:val="009E5435"/>
    <w:rsid w:val="009E5973"/>
    <w:rsid w:val="009E59EF"/>
    <w:rsid w:val="009E5B4C"/>
    <w:rsid w:val="009E5CD5"/>
    <w:rsid w:val="009E5EB9"/>
    <w:rsid w:val="009E6124"/>
    <w:rsid w:val="009E61E7"/>
    <w:rsid w:val="009E623C"/>
    <w:rsid w:val="009E6514"/>
    <w:rsid w:val="009E6DC9"/>
    <w:rsid w:val="009E7052"/>
    <w:rsid w:val="009E77F0"/>
    <w:rsid w:val="009E7CB6"/>
    <w:rsid w:val="009F0316"/>
    <w:rsid w:val="009F043B"/>
    <w:rsid w:val="009F04E4"/>
    <w:rsid w:val="009F0862"/>
    <w:rsid w:val="009F0AE2"/>
    <w:rsid w:val="009F0C8F"/>
    <w:rsid w:val="009F1BE3"/>
    <w:rsid w:val="009F21B7"/>
    <w:rsid w:val="009F250D"/>
    <w:rsid w:val="009F28E1"/>
    <w:rsid w:val="009F2F08"/>
    <w:rsid w:val="009F3443"/>
    <w:rsid w:val="009F369E"/>
    <w:rsid w:val="009F397E"/>
    <w:rsid w:val="009F3D49"/>
    <w:rsid w:val="009F3D57"/>
    <w:rsid w:val="009F428D"/>
    <w:rsid w:val="009F47A6"/>
    <w:rsid w:val="009F529E"/>
    <w:rsid w:val="009F571D"/>
    <w:rsid w:val="009F5A3B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8CA"/>
    <w:rsid w:val="00A04E50"/>
    <w:rsid w:val="00A04E89"/>
    <w:rsid w:val="00A0589D"/>
    <w:rsid w:val="00A05FF0"/>
    <w:rsid w:val="00A06376"/>
    <w:rsid w:val="00A06765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8F4"/>
    <w:rsid w:val="00A11ECB"/>
    <w:rsid w:val="00A12003"/>
    <w:rsid w:val="00A12CF6"/>
    <w:rsid w:val="00A12E7E"/>
    <w:rsid w:val="00A12F3F"/>
    <w:rsid w:val="00A12FB4"/>
    <w:rsid w:val="00A137D2"/>
    <w:rsid w:val="00A13920"/>
    <w:rsid w:val="00A13B6A"/>
    <w:rsid w:val="00A13D9B"/>
    <w:rsid w:val="00A13F91"/>
    <w:rsid w:val="00A1417A"/>
    <w:rsid w:val="00A14480"/>
    <w:rsid w:val="00A15331"/>
    <w:rsid w:val="00A162CD"/>
    <w:rsid w:val="00A1644B"/>
    <w:rsid w:val="00A16CDC"/>
    <w:rsid w:val="00A177D6"/>
    <w:rsid w:val="00A17A68"/>
    <w:rsid w:val="00A17C04"/>
    <w:rsid w:val="00A17CE4"/>
    <w:rsid w:val="00A17EA9"/>
    <w:rsid w:val="00A20821"/>
    <w:rsid w:val="00A20C5D"/>
    <w:rsid w:val="00A215EC"/>
    <w:rsid w:val="00A218F5"/>
    <w:rsid w:val="00A21913"/>
    <w:rsid w:val="00A21982"/>
    <w:rsid w:val="00A21CDD"/>
    <w:rsid w:val="00A22310"/>
    <w:rsid w:val="00A2255C"/>
    <w:rsid w:val="00A228C8"/>
    <w:rsid w:val="00A22CB9"/>
    <w:rsid w:val="00A22E22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227"/>
    <w:rsid w:val="00A2424D"/>
    <w:rsid w:val="00A2435A"/>
    <w:rsid w:val="00A246B7"/>
    <w:rsid w:val="00A249C7"/>
    <w:rsid w:val="00A24DDD"/>
    <w:rsid w:val="00A24E71"/>
    <w:rsid w:val="00A250C3"/>
    <w:rsid w:val="00A254C6"/>
    <w:rsid w:val="00A2578F"/>
    <w:rsid w:val="00A25F3F"/>
    <w:rsid w:val="00A25FF6"/>
    <w:rsid w:val="00A260BF"/>
    <w:rsid w:val="00A260EB"/>
    <w:rsid w:val="00A26362"/>
    <w:rsid w:val="00A26A98"/>
    <w:rsid w:val="00A26B3A"/>
    <w:rsid w:val="00A26C61"/>
    <w:rsid w:val="00A2712D"/>
    <w:rsid w:val="00A273BD"/>
    <w:rsid w:val="00A27592"/>
    <w:rsid w:val="00A27605"/>
    <w:rsid w:val="00A277DD"/>
    <w:rsid w:val="00A2794D"/>
    <w:rsid w:val="00A27CDB"/>
    <w:rsid w:val="00A30135"/>
    <w:rsid w:val="00A307A5"/>
    <w:rsid w:val="00A309D2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23F"/>
    <w:rsid w:val="00A33478"/>
    <w:rsid w:val="00A335F5"/>
    <w:rsid w:val="00A33699"/>
    <w:rsid w:val="00A33C6C"/>
    <w:rsid w:val="00A34DA9"/>
    <w:rsid w:val="00A351AF"/>
    <w:rsid w:val="00A353B4"/>
    <w:rsid w:val="00A3548A"/>
    <w:rsid w:val="00A354DA"/>
    <w:rsid w:val="00A35559"/>
    <w:rsid w:val="00A355D5"/>
    <w:rsid w:val="00A3586B"/>
    <w:rsid w:val="00A36347"/>
    <w:rsid w:val="00A36565"/>
    <w:rsid w:val="00A36D5A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2AD"/>
    <w:rsid w:val="00A415BE"/>
    <w:rsid w:val="00A417CF"/>
    <w:rsid w:val="00A418A1"/>
    <w:rsid w:val="00A41CF2"/>
    <w:rsid w:val="00A41FD7"/>
    <w:rsid w:val="00A420B1"/>
    <w:rsid w:val="00A42115"/>
    <w:rsid w:val="00A4240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4EE"/>
    <w:rsid w:val="00A50850"/>
    <w:rsid w:val="00A50B1A"/>
    <w:rsid w:val="00A51336"/>
    <w:rsid w:val="00A51AF2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5C38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CB8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2D1F"/>
    <w:rsid w:val="00A62F32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C94"/>
    <w:rsid w:val="00A65E49"/>
    <w:rsid w:val="00A66192"/>
    <w:rsid w:val="00A667C3"/>
    <w:rsid w:val="00A66963"/>
    <w:rsid w:val="00A670D1"/>
    <w:rsid w:val="00A6729F"/>
    <w:rsid w:val="00A67414"/>
    <w:rsid w:val="00A675ED"/>
    <w:rsid w:val="00A7021E"/>
    <w:rsid w:val="00A702DE"/>
    <w:rsid w:val="00A70BC1"/>
    <w:rsid w:val="00A70D61"/>
    <w:rsid w:val="00A70DF5"/>
    <w:rsid w:val="00A70ECC"/>
    <w:rsid w:val="00A70F75"/>
    <w:rsid w:val="00A70F96"/>
    <w:rsid w:val="00A71431"/>
    <w:rsid w:val="00A716BD"/>
    <w:rsid w:val="00A71868"/>
    <w:rsid w:val="00A718C1"/>
    <w:rsid w:val="00A71C32"/>
    <w:rsid w:val="00A71CAB"/>
    <w:rsid w:val="00A72033"/>
    <w:rsid w:val="00A7237C"/>
    <w:rsid w:val="00A7281C"/>
    <w:rsid w:val="00A72A93"/>
    <w:rsid w:val="00A72CD5"/>
    <w:rsid w:val="00A73EA2"/>
    <w:rsid w:val="00A748FB"/>
    <w:rsid w:val="00A74AC4"/>
    <w:rsid w:val="00A75276"/>
    <w:rsid w:val="00A75394"/>
    <w:rsid w:val="00A755D1"/>
    <w:rsid w:val="00A75994"/>
    <w:rsid w:val="00A75CC7"/>
    <w:rsid w:val="00A75FD5"/>
    <w:rsid w:val="00A767D0"/>
    <w:rsid w:val="00A774A6"/>
    <w:rsid w:val="00A775DF"/>
    <w:rsid w:val="00A777AF"/>
    <w:rsid w:val="00A77A62"/>
    <w:rsid w:val="00A801F1"/>
    <w:rsid w:val="00A80439"/>
    <w:rsid w:val="00A806BD"/>
    <w:rsid w:val="00A80F74"/>
    <w:rsid w:val="00A80F92"/>
    <w:rsid w:val="00A8108C"/>
    <w:rsid w:val="00A810F6"/>
    <w:rsid w:val="00A813BE"/>
    <w:rsid w:val="00A813E3"/>
    <w:rsid w:val="00A8166C"/>
    <w:rsid w:val="00A81958"/>
    <w:rsid w:val="00A81E6C"/>
    <w:rsid w:val="00A823E0"/>
    <w:rsid w:val="00A82DB7"/>
    <w:rsid w:val="00A82E48"/>
    <w:rsid w:val="00A831DB"/>
    <w:rsid w:val="00A83439"/>
    <w:rsid w:val="00A836F0"/>
    <w:rsid w:val="00A83786"/>
    <w:rsid w:val="00A83B31"/>
    <w:rsid w:val="00A83CB5"/>
    <w:rsid w:val="00A8421F"/>
    <w:rsid w:val="00A844D5"/>
    <w:rsid w:val="00A849BB"/>
    <w:rsid w:val="00A84B9A"/>
    <w:rsid w:val="00A84D8F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0A66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4D23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AD4"/>
    <w:rsid w:val="00A96C73"/>
    <w:rsid w:val="00A96D60"/>
    <w:rsid w:val="00A972A5"/>
    <w:rsid w:val="00A977CA"/>
    <w:rsid w:val="00A97CB5"/>
    <w:rsid w:val="00A97F3A"/>
    <w:rsid w:val="00AA02D1"/>
    <w:rsid w:val="00AA076F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394D"/>
    <w:rsid w:val="00AA3D5A"/>
    <w:rsid w:val="00AA40A5"/>
    <w:rsid w:val="00AA468E"/>
    <w:rsid w:val="00AA4E20"/>
    <w:rsid w:val="00AA5009"/>
    <w:rsid w:val="00AA5220"/>
    <w:rsid w:val="00AA522F"/>
    <w:rsid w:val="00AA5477"/>
    <w:rsid w:val="00AA5CF6"/>
    <w:rsid w:val="00AA5F11"/>
    <w:rsid w:val="00AA61A6"/>
    <w:rsid w:val="00AA62A3"/>
    <w:rsid w:val="00AA6848"/>
    <w:rsid w:val="00AA6E2B"/>
    <w:rsid w:val="00AA6ED3"/>
    <w:rsid w:val="00AA71F6"/>
    <w:rsid w:val="00AA775C"/>
    <w:rsid w:val="00AA7EDF"/>
    <w:rsid w:val="00AA7FE9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1FF3"/>
    <w:rsid w:val="00AB2587"/>
    <w:rsid w:val="00AB25B2"/>
    <w:rsid w:val="00AB29AD"/>
    <w:rsid w:val="00AB2A86"/>
    <w:rsid w:val="00AB2CD7"/>
    <w:rsid w:val="00AB381C"/>
    <w:rsid w:val="00AB3A51"/>
    <w:rsid w:val="00AB3D04"/>
    <w:rsid w:val="00AB441E"/>
    <w:rsid w:val="00AB45FF"/>
    <w:rsid w:val="00AB462F"/>
    <w:rsid w:val="00AB4C2F"/>
    <w:rsid w:val="00AB4D88"/>
    <w:rsid w:val="00AB637C"/>
    <w:rsid w:val="00AB6484"/>
    <w:rsid w:val="00AB69C7"/>
    <w:rsid w:val="00AB69D6"/>
    <w:rsid w:val="00AB6C6D"/>
    <w:rsid w:val="00AB6FAA"/>
    <w:rsid w:val="00AB7084"/>
    <w:rsid w:val="00AB77C4"/>
    <w:rsid w:val="00AB7F83"/>
    <w:rsid w:val="00AC0637"/>
    <w:rsid w:val="00AC06C2"/>
    <w:rsid w:val="00AC0C10"/>
    <w:rsid w:val="00AC1189"/>
    <w:rsid w:val="00AC1789"/>
    <w:rsid w:val="00AC1EE5"/>
    <w:rsid w:val="00AC1EE9"/>
    <w:rsid w:val="00AC1FCA"/>
    <w:rsid w:val="00AC2219"/>
    <w:rsid w:val="00AC22A3"/>
    <w:rsid w:val="00AC22FD"/>
    <w:rsid w:val="00AC2352"/>
    <w:rsid w:val="00AC274D"/>
    <w:rsid w:val="00AC29DC"/>
    <w:rsid w:val="00AC3296"/>
    <w:rsid w:val="00AC3A9F"/>
    <w:rsid w:val="00AC3C27"/>
    <w:rsid w:val="00AC3CD6"/>
    <w:rsid w:val="00AC441D"/>
    <w:rsid w:val="00AC5167"/>
    <w:rsid w:val="00AC5350"/>
    <w:rsid w:val="00AC5A3A"/>
    <w:rsid w:val="00AC5C55"/>
    <w:rsid w:val="00AC5D1F"/>
    <w:rsid w:val="00AC6178"/>
    <w:rsid w:val="00AC6BB1"/>
    <w:rsid w:val="00AC6E2C"/>
    <w:rsid w:val="00AC7424"/>
    <w:rsid w:val="00AC7527"/>
    <w:rsid w:val="00AD0050"/>
    <w:rsid w:val="00AD00C2"/>
    <w:rsid w:val="00AD030D"/>
    <w:rsid w:val="00AD0417"/>
    <w:rsid w:val="00AD05EB"/>
    <w:rsid w:val="00AD08A1"/>
    <w:rsid w:val="00AD1487"/>
    <w:rsid w:val="00AD1610"/>
    <w:rsid w:val="00AD1BC8"/>
    <w:rsid w:val="00AD1D0B"/>
    <w:rsid w:val="00AD1F43"/>
    <w:rsid w:val="00AD2279"/>
    <w:rsid w:val="00AD22FB"/>
    <w:rsid w:val="00AD24DB"/>
    <w:rsid w:val="00AD2660"/>
    <w:rsid w:val="00AD274D"/>
    <w:rsid w:val="00AD2BCC"/>
    <w:rsid w:val="00AD2BE8"/>
    <w:rsid w:val="00AD2D33"/>
    <w:rsid w:val="00AD2F5E"/>
    <w:rsid w:val="00AD3109"/>
    <w:rsid w:val="00AD373C"/>
    <w:rsid w:val="00AD38C1"/>
    <w:rsid w:val="00AD38EF"/>
    <w:rsid w:val="00AD3F5E"/>
    <w:rsid w:val="00AD4B3D"/>
    <w:rsid w:val="00AD4DC0"/>
    <w:rsid w:val="00AD59CC"/>
    <w:rsid w:val="00AD6022"/>
    <w:rsid w:val="00AD6157"/>
    <w:rsid w:val="00AD647A"/>
    <w:rsid w:val="00AD66E5"/>
    <w:rsid w:val="00AD6812"/>
    <w:rsid w:val="00AD6859"/>
    <w:rsid w:val="00AD69CA"/>
    <w:rsid w:val="00AD69EA"/>
    <w:rsid w:val="00AD6AB8"/>
    <w:rsid w:val="00AD702D"/>
    <w:rsid w:val="00AD703B"/>
    <w:rsid w:val="00AD7685"/>
    <w:rsid w:val="00AD7C77"/>
    <w:rsid w:val="00AD7E24"/>
    <w:rsid w:val="00AE0064"/>
    <w:rsid w:val="00AE014A"/>
    <w:rsid w:val="00AE03F7"/>
    <w:rsid w:val="00AE05F8"/>
    <w:rsid w:val="00AE0CEC"/>
    <w:rsid w:val="00AE0D7B"/>
    <w:rsid w:val="00AE0E96"/>
    <w:rsid w:val="00AE0FFF"/>
    <w:rsid w:val="00AE135E"/>
    <w:rsid w:val="00AE15EB"/>
    <w:rsid w:val="00AE197D"/>
    <w:rsid w:val="00AE1ADD"/>
    <w:rsid w:val="00AE1E82"/>
    <w:rsid w:val="00AE22A6"/>
    <w:rsid w:val="00AE22DE"/>
    <w:rsid w:val="00AE272B"/>
    <w:rsid w:val="00AE27E2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8FB"/>
    <w:rsid w:val="00AE5A3F"/>
    <w:rsid w:val="00AE5DD4"/>
    <w:rsid w:val="00AE6252"/>
    <w:rsid w:val="00AE6FE1"/>
    <w:rsid w:val="00AE7335"/>
    <w:rsid w:val="00AE75E2"/>
    <w:rsid w:val="00AE7750"/>
    <w:rsid w:val="00AE7941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9C5"/>
    <w:rsid w:val="00AF3F58"/>
    <w:rsid w:val="00AF419C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3C4"/>
    <w:rsid w:val="00AF6C46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0F6E"/>
    <w:rsid w:val="00B00FFF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CF"/>
    <w:rsid w:val="00B050FF"/>
    <w:rsid w:val="00B0541B"/>
    <w:rsid w:val="00B055F8"/>
    <w:rsid w:val="00B0569A"/>
    <w:rsid w:val="00B0597F"/>
    <w:rsid w:val="00B05C5A"/>
    <w:rsid w:val="00B05DB5"/>
    <w:rsid w:val="00B061AB"/>
    <w:rsid w:val="00B06958"/>
    <w:rsid w:val="00B06B2D"/>
    <w:rsid w:val="00B070D4"/>
    <w:rsid w:val="00B076C1"/>
    <w:rsid w:val="00B0773E"/>
    <w:rsid w:val="00B10760"/>
    <w:rsid w:val="00B10D4D"/>
    <w:rsid w:val="00B11019"/>
    <w:rsid w:val="00B114E0"/>
    <w:rsid w:val="00B11A0F"/>
    <w:rsid w:val="00B1236B"/>
    <w:rsid w:val="00B12547"/>
    <w:rsid w:val="00B1291A"/>
    <w:rsid w:val="00B12A46"/>
    <w:rsid w:val="00B12C7A"/>
    <w:rsid w:val="00B12E64"/>
    <w:rsid w:val="00B12E6D"/>
    <w:rsid w:val="00B130B0"/>
    <w:rsid w:val="00B131F0"/>
    <w:rsid w:val="00B13E5A"/>
    <w:rsid w:val="00B14159"/>
    <w:rsid w:val="00B141DF"/>
    <w:rsid w:val="00B14225"/>
    <w:rsid w:val="00B149AC"/>
    <w:rsid w:val="00B149FC"/>
    <w:rsid w:val="00B15151"/>
    <w:rsid w:val="00B15260"/>
    <w:rsid w:val="00B15301"/>
    <w:rsid w:val="00B1584B"/>
    <w:rsid w:val="00B15D20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78B"/>
    <w:rsid w:val="00B21C14"/>
    <w:rsid w:val="00B21CE9"/>
    <w:rsid w:val="00B22224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6E3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17D7"/>
    <w:rsid w:val="00B32395"/>
    <w:rsid w:val="00B326DE"/>
    <w:rsid w:val="00B328A4"/>
    <w:rsid w:val="00B32918"/>
    <w:rsid w:val="00B32C22"/>
    <w:rsid w:val="00B3308C"/>
    <w:rsid w:val="00B33550"/>
    <w:rsid w:val="00B33DA8"/>
    <w:rsid w:val="00B343C2"/>
    <w:rsid w:val="00B344C8"/>
    <w:rsid w:val="00B344E3"/>
    <w:rsid w:val="00B34545"/>
    <w:rsid w:val="00B345D5"/>
    <w:rsid w:val="00B34CA3"/>
    <w:rsid w:val="00B3544E"/>
    <w:rsid w:val="00B35628"/>
    <w:rsid w:val="00B35916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20"/>
    <w:rsid w:val="00B43F65"/>
    <w:rsid w:val="00B44034"/>
    <w:rsid w:val="00B44211"/>
    <w:rsid w:val="00B44553"/>
    <w:rsid w:val="00B44680"/>
    <w:rsid w:val="00B448EE"/>
    <w:rsid w:val="00B44A24"/>
    <w:rsid w:val="00B45051"/>
    <w:rsid w:val="00B45273"/>
    <w:rsid w:val="00B457F4"/>
    <w:rsid w:val="00B45983"/>
    <w:rsid w:val="00B45C55"/>
    <w:rsid w:val="00B461D0"/>
    <w:rsid w:val="00B4632E"/>
    <w:rsid w:val="00B463CC"/>
    <w:rsid w:val="00B464DA"/>
    <w:rsid w:val="00B46F73"/>
    <w:rsid w:val="00B47022"/>
    <w:rsid w:val="00B470D0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1CBD"/>
    <w:rsid w:val="00B522D9"/>
    <w:rsid w:val="00B5241F"/>
    <w:rsid w:val="00B52649"/>
    <w:rsid w:val="00B52709"/>
    <w:rsid w:val="00B52946"/>
    <w:rsid w:val="00B52B00"/>
    <w:rsid w:val="00B52FEE"/>
    <w:rsid w:val="00B53183"/>
    <w:rsid w:val="00B531BC"/>
    <w:rsid w:val="00B53E49"/>
    <w:rsid w:val="00B53F0D"/>
    <w:rsid w:val="00B542BF"/>
    <w:rsid w:val="00B5441E"/>
    <w:rsid w:val="00B54CDA"/>
    <w:rsid w:val="00B54FA8"/>
    <w:rsid w:val="00B5520F"/>
    <w:rsid w:val="00B55336"/>
    <w:rsid w:val="00B5587D"/>
    <w:rsid w:val="00B55E68"/>
    <w:rsid w:val="00B55FE0"/>
    <w:rsid w:val="00B567BC"/>
    <w:rsid w:val="00B570EB"/>
    <w:rsid w:val="00B57344"/>
    <w:rsid w:val="00B57651"/>
    <w:rsid w:val="00B577D2"/>
    <w:rsid w:val="00B57A0A"/>
    <w:rsid w:val="00B57B11"/>
    <w:rsid w:val="00B57FEC"/>
    <w:rsid w:val="00B604D6"/>
    <w:rsid w:val="00B60C86"/>
    <w:rsid w:val="00B60FBC"/>
    <w:rsid w:val="00B614D0"/>
    <w:rsid w:val="00B61654"/>
    <w:rsid w:val="00B62709"/>
    <w:rsid w:val="00B62E5E"/>
    <w:rsid w:val="00B62F6B"/>
    <w:rsid w:val="00B6335E"/>
    <w:rsid w:val="00B638C5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BA1"/>
    <w:rsid w:val="00B66ECC"/>
    <w:rsid w:val="00B66F65"/>
    <w:rsid w:val="00B676AF"/>
    <w:rsid w:val="00B67817"/>
    <w:rsid w:val="00B6788E"/>
    <w:rsid w:val="00B7006A"/>
    <w:rsid w:val="00B7054D"/>
    <w:rsid w:val="00B70661"/>
    <w:rsid w:val="00B70784"/>
    <w:rsid w:val="00B70BA2"/>
    <w:rsid w:val="00B70DC8"/>
    <w:rsid w:val="00B70EFB"/>
    <w:rsid w:val="00B70EFD"/>
    <w:rsid w:val="00B7119D"/>
    <w:rsid w:val="00B71254"/>
    <w:rsid w:val="00B714F3"/>
    <w:rsid w:val="00B717A6"/>
    <w:rsid w:val="00B719F1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3EAA"/>
    <w:rsid w:val="00B741EF"/>
    <w:rsid w:val="00B74203"/>
    <w:rsid w:val="00B7428C"/>
    <w:rsid w:val="00B743AE"/>
    <w:rsid w:val="00B7460A"/>
    <w:rsid w:val="00B748D4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DE3"/>
    <w:rsid w:val="00B80F74"/>
    <w:rsid w:val="00B8105C"/>
    <w:rsid w:val="00B81414"/>
    <w:rsid w:val="00B81821"/>
    <w:rsid w:val="00B81B41"/>
    <w:rsid w:val="00B81FC6"/>
    <w:rsid w:val="00B81FEE"/>
    <w:rsid w:val="00B828AF"/>
    <w:rsid w:val="00B82B30"/>
    <w:rsid w:val="00B82D40"/>
    <w:rsid w:val="00B8311B"/>
    <w:rsid w:val="00B8363F"/>
    <w:rsid w:val="00B83692"/>
    <w:rsid w:val="00B8386F"/>
    <w:rsid w:val="00B838B2"/>
    <w:rsid w:val="00B8398B"/>
    <w:rsid w:val="00B8434C"/>
    <w:rsid w:val="00B8476F"/>
    <w:rsid w:val="00B84C90"/>
    <w:rsid w:val="00B8535C"/>
    <w:rsid w:val="00B85417"/>
    <w:rsid w:val="00B8542D"/>
    <w:rsid w:val="00B8582E"/>
    <w:rsid w:val="00B85BAF"/>
    <w:rsid w:val="00B863DE"/>
    <w:rsid w:val="00B86455"/>
    <w:rsid w:val="00B8705E"/>
    <w:rsid w:val="00B8769A"/>
    <w:rsid w:val="00B878FF"/>
    <w:rsid w:val="00B901D2"/>
    <w:rsid w:val="00B90461"/>
    <w:rsid w:val="00B90B0D"/>
    <w:rsid w:val="00B90EB6"/>
    <w:rsid w:val="00B9101E"/>
    <w:rsid w:val="00B912A9"/>
    <w:rsid w:val="00B91D22"/>
    <w:rsid w:val="00B91EB0"/>
    <w:rsid w:val="00B91EB5"/>
    <w:rsid w:val="00B91F85"/>
    <w:rsid w:val="00B91FE8"/>
    <w:rsid w:val="00B92051"/>
    <w:rsid w:val="00B920FF"/>
    <w:rsid w:val="00B92247"/>
    <w:rsid w:val="00B927DA"/>
    <w:rsid w:val="00B93AC8"/>
    <w:rsid w:val="00B93B1C"/>
    <w:rsid w:val="00B940C9"/>
    <w:rsid w:val="00B94615"/>
    <w:rsid w:val="00B94874"/>
    <w:rsid w:val="00B94D3E"/>
    <w:rsid w:val="00B94DD7"/>
    <w:rsid w:val="00B94F39"/>
    <w:rsid w:val="00B95754"/>
    <w:rsid w:val="00B959D5"/>
    <w:rsid w:val="00B95A68"/>
    <w:rsid w:val="00B9624E"/>
    <w:rsid w:val="00B968FC"/>
    <w:rsid w:val="00B96AA6"/>
    <w:rsid w:val="00B97138"/>
    <w:rsid w:val="00B9721B"/>
    <w:rsid w:val="00B9725F"/>
    <w:rsid w:val="00B97519"/>
    <w:rsid w:val="00B978CA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43F"/>
    <w:rsid w:val="00BA25CA"/>
    <w:rsid w:val="00BA2676"/>
    <w:rsid w:val="00BA2921"/>
    <w:rsid w:val="00BA2A6D"/>
    <w:rsid w:val="00BA2AE8"/>
    <w:rsid w:val="00BA2E72"/>
    <w:rsid w:val="00BA378E"/>
    <w:rsid w:val="00BA4057"/>
    <w:rsid w:val="00BA42DE"/>
    <w:rsid w:val="00BA45D5"/>
    <w:rsid w:val="00BA4CC0"/>
    <w:rsid w:val="00BA4E5D"/>
    <w:rsid w:val="00BA52C5"/>
    <w:rsid w:val="00BA542E"/>
    <w:rsid w:val="00BA546E"/>
    <w:rsid w:val="00BA610A"/>
    <w:rsid w:val="00BA654D"/>
    <w:rsid w:val="00BA7052"/>
    <w:rsid w:val="00BA7066"/>
    <w:rsid w:val="00BA7102"/>
    <w:rsid w:val="00BA75AD"/>
    <w:rsid w:val="00BA760A"/>
    <w:rsid w:val="00BA7B38"/>
    <w:rsid w:val="00BA7FAE"/>
    <w:rsid w:val="00BB0178"/>
    <w:rsid w:val="00BB0864"/>
    <w:rsid w:val="00BB08BF"/>
    <w:rsid w:val="00BB0DA4"/>
    <w:rsid w:val="00BB0E4A"/>
    <w:rsid w:val="00BB0F84"/>
    <w:rsid w:val="00BB1171"/>
    <w:rsid w:val="00BB181B"/>
    <w:rsid w:val="00BB1853"/>
    <w:rsid w:val="00BB2196"/>
    <w:rsid w:val="00BB2201"/>
    <w:rsid w:val="00BB2257"/>
    <w:rsid w:val="00BB23E2"/>
    <w:rsid w:val="00BB284A"/>
    <w:rsid w:val="00BB31AA"/>
    <w:rsid w:val="00BB3226"/>
    <w:rsid w:val="00BB360D"/>
    <w:rsid w:val="00BB37AC"/>
    <w:rsid w:val="00BB3B9F"/>
    <w:rsid w:val="00BB463C"/>
    <w:rsid w:val="00BB4927"/>
    <w:rsid w:val="00BB4943"/>
    <w:rsid w:val="00BB54CA"/>
    <w:rsid w:val="00BB551E"/>
    <w:rsid w:val="00BB5F29"/>
    <w:rsid w:val="00BB61C8"/>
    <w:rsid w:val="00BB6502"/>
    <w:rsid w:val="00BB65B3"/>
    <w:rsid w:val="00BB6CBE"/>
    <w:rsid w:val="00BB70A1"/>
    <w:rsid w:val="00BB75D0"/>
    <w:rsid w:val="00BB770A"/>
    <w:rsid w:val="00BB77FF"/>
    <w:rsid w:val="00BC0A90"/>
    <w:rsid w:val="00BC0BC7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5F8"/>
    <w:rsid w:val="00BC3CF3"/>
    <w:rsid w:val="00BC3D8C"/>
    <w:rsid w:val="00BC4A16"/>
    <w:rsid w:val="00BC4C33"/>
    <w:rsid w:val="00BC527D"/>
    <w:rsid w:val="00BC52BF"/>
    <w:rsid w:val="00BC5850"/>
    <w:rsid w:val="00BC5907"/>
    <w:rsid w:val="00BC590D"/>
    <w:rsid w:val="00BC5A27"/>
    <w:rsid w:val="00BC67B3"/>
    <w:rsid w:val="00BC67BB"/>
    <w:rsid w:val="00BC6997"/>
    <w:rsid w:val="00BC6B8F"/>
    <w:rsid w:val="00BC6BFC"/>
    <w:rsid w:val="00BC6F71"/>
    <w:rsid w:val="00BC7488"/>
    <w:rsid w:val="00BC77FF"/>
    <w:rsid w:val="00BC7A71"/>
    <w:rsid w:val="00BD01E6"/>
    <w:rsid w:val="00BD04A2"/>
    <w:rsid w:val="00BD04BC"/>
    <w:rsid w:val="00BD054D"/>
    <w:rsid w:val="00BD0977"/>
    <w:rsid w:val="00BD0CD9"/>
    <w:rsid w:val="00BD0D09"/>
    <w:rsid w:val="00BD16B9"/>
    <w:rsid w:val="00BD1AEA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2C8"/>
    <w:rsid w:val="00BD436E"/>
    <w:rsid w:val="00BD4613"/>
    <w:rsid w:val="00BD46C1"/>
    <w:rsid w:val="00BD4799"/>
    <w:rsid w:val="00BD4825"/>
    <w:rsid w:val="00BD48E7"/>
    <w:rsid w:val="00BD49A2"/>
    <w:rsid w:val="00BD49F2"/>
    <w:rsid w:val="00BD4D99"/>
    <w:rsid w:val="00BD4FAD"/>
    <w:rsid w:val="00BD4FC1"/>
    <w:rsid w:val="00BD5048"/>
    <w:rsid w:val="00BD54C7"/>
    <w:rsid w:val="00BD56E5"/>
    <w:rsid w:val="00BD5849"/>
    <w:rsid w:val="00BD5930"/>
    <w:rsid w:val="00BD59EB"/>
    <w:rsid w:val="00BD5C5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06F0"/>
    <w:rsid w:val="00BE1426"/>
    <w:rsid w:val="00BE1B86"/>
    <w:rsid w:val="00BE1CDD"/>
    <w:rsid w:val="00BE20E3"/>
    <w:rsid w:val="00BE24DD"/>
    <w:rsid w:val="00BE2B73"/>
    <w:rsid w:val="00BE31A8"/>
    <w:rsid w:val="00BE343F"/>
    <w:rsid w:val="00BE3A99"/>
    <w:rsid w:val="00BE3D6D"/>
    <w:rsid w:val="00BE426B"/>
    <w:rsid w:val="00BE4475"/>
    <w:rsid w:val="00BE4501"/>
    <w:rsid w:val="00BE4C41"/>
    <w:rsid w:val="00BE4FED"/>
    <w:rsid w:val="00BE5334"/>
    <w:rsid w:val="00BE56E1"/>
    <w:rsid w:val="00BE5908"/>
    <w:rsid w:val="00BE5BF4"/>
    <w:rsid w:val="00BE5C76"/>
    <w:rsid w:val="00BE5D41"/>
    <w:rsid w:val="00BE604B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AC3"/>
    <w:rsid w:val="00BF1B3E"/>
    <w:rsid w:val="00BF1E08"/>
    <w:rsid w:val="00BF1FBF"/>
    <w:rsid w:val="00BF2286"/>
    <w:rsid w:val="00BF2A1B"/>
    <w:rsid w:val="00BF3471"/>
    <w:rsid w:val="00BF34D9"/>
    <w:rsid w:val="00BF3EAB"/>
    <w:rsid w:val="00BF4289"/>
    <w:rsid w:val="00BF4414"/>
    <w:rsid w:val="00BF5489"/>
    <w:rsid w:val="00BF54C5"/>
    <w:rsid w:val="00BF581D"/>
    <w:rsid w:val="00BF5B64"/>
    <w:rsid w:val="00BF60BE"/>
    <w:rsid w:val="00BF66E6"/>
    <w:rsid w:val="00BF6F7F"/>
    <w:rsid w:val="00BF7311"/>
    <w:rsid w:val="00BF7389"/>
    <w:rsid w:val="00BF73D3"/>
    <w:rsid w:val="00BF7B66"/>
    <w:rsid w:val="00BF7F8E"/>
    <w:rsid w:val="00C0025E"/>
    <w:rsid w:val="00C004BF"/>
    <w:rsid w:val="00C00672"/>
    <w:rsid w:val="00C00713"/>
    <w:rsid w:val="00C008E4"/>
    <w:rsid w:val="00C00E1D"/>
    <w:rsid w:val="00C01231"/>
    <w:rsid w:val="00C01259"/>
    <w:rsid w:val="00C014B4"/>
    <w:rsid w:val="00C01868"/>
    <w:rsid w:val="00C01D35"/>
    <w:rsid w:val="00C01DA4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4D49"/>
    <w:rsid w:val="00C052E9"/>
    <w:rsid w:val="00C05588"/>
    <w:rsid w:val="00C05745"/>
    <w:rsid w:val="00C057D0"/>
    <w:rsid w:val="00C05949"/>
    <w:rsid w:val="00C05C0F"/>
    <w:rsid w:val="00C05FC5"/>
    <w:rsid w:val="00C06100"/>
    <w:rsid w:val="00C061D7"/>
    <w:rsid w:val="00C0630A"/>
    <w:rsid w:val="00C067E0"/>
    <w:rsid w:val="00C067ED"/>
    <w:rsid w:val="00C0682D"/>
    <w:rsid w:val="00C06AC6"/>
    <w:rsid w:val="00C06CBE"/>
    <w:rsid w:val="00C07040"/>
    <w:rsid w:val="00C07151"/>
    <w:rsid w:val="00C073AF"/>
    <w:rsid w:val="00C073B0"/>
    <w:rsid w:val="00C07738"/>
    <w:rsid w:val="00C077A1"/>
    <w:rsid w:val="00C07B25"/>
    <w:rsid w:val="00C07EE8"/>
    <w:rsid w:val="00C1027A"/>
    <w:rsid w:val="00C102C9"/>
    <w:rsid w:val="00C104F7"/>
    <w:rsid w:val="00C10737"/>
    <w:rsid w:val="00C10998"/>
    <w:rsid w:val="00C10F65"/>
    <w:rsid w:val="00C1112D"/>
    <w:rsid w:val="00C111FF"/>
    <w:rsid w:val="00C11297"/>
    <w:rsid w:val="00C114BD"/>
    <w:rsid w:val="00C114F4"/>
    <w:rsid w:val="00C117FD"/>
    <w:rsid w:val="00C1202E"/>
    <w:rsid w:val="00C12169"/>
    <w:rsid w:val="00C1226A"/>
    <w:rsid w:val="00C1287E"/>
    <w:rsid w:val="00C12920"/>
    <w:rsid w:val="00C13006"/>
    <w:rsid w:val="00C1310D"/>
    <w:rsid w:val="00C134AA"/>
    <w:rsid w:val="00C136E7"/>
    <w:rsid w:val="00C13ECC"/>
    <w:rsid w:val="00C140EF"/>
    <w:rsid w:val="00C140F3"/>
    <w:rsid w:val="00C1429B"/>
    <w:rsid w:val="00C1463B"/>
    <w:rsid w:val="00C14B3A"/>
    <w:rsid w:val="00C14D86"/>
    <w:rsid w:val="00C14E7D"/>
    <w:rsid w:val="00C14FB9"/>
    <w:rsid w:val="00C15CB8"/>
    <w:rsid w:val="00C15E19"/>
    <w:rsid w:val="00C16A0D"/>
    <w:rsid w:val="00C16A45"/>
    <w:rsid w:val="00C170F1"/>
    <w:rsid w:val="00C17206"/>
    <w:rsid w:val="00C17785"/>
    <w:rsid w:val="00C1797F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64E"/>
    <w:rsid w:val="00C21662"/>
    <w:rsid w:val="00C21B89"/>
    <w:rsid w:val="00C21CF6"/>
    <w:rsid w:val="00C21DFA"/>
    <w:rsid w:val="00C21E12"/>
    <w:rsid w:val="00C21E7A"/>
    <w:rsid w:val="00C21FFC"/>
    <w:rsid w:val="00C22251"/>
    <w:rsid w:val="00C2264D"/>
    <w:rsid w:val="00C22915"/>
    <w:rsid w:val="00C22EDC"/>
    <w:rsid w:val="00C23130"/>
    <w:rsid w:val="00C237C7"/>
    <w:rsid w:val="00C23895"/>
    <w:rsid w:val="00C23AE8"/>
    <w:rsid w:val="00C23CA3"/>
    <w:rsid w:val="00C23D25"/>
    <w:rsid w:val="00C23D8E"/>
    <w:rsid w:val="00C23E6D"/>
    <w:rsid w:val="00C241F2"/>
    <w:rsid w:val="00C242CB"/>
    <w:rsid w:val="00C24C28"/>
    <w:rsid w:val="00C24CD7"/>
    <w:rsid w:val="00C2555D"/>
    <w:rsid w:val="00C26AD0"/>
    <w:rsid w:val="00C26C66"/>
    <w:rsid w:val="00C26C96"/>
    <w:rsid w:val="00C27495"/>
    <w:rsid w:val="00C27539"/>
    <w:rsid w:val="00C27564"/>
    <w:rsid w:val="00C27709"/>
    <w:rsid w:val="00C27CFB"/>
    <w:rsid w:val="00C27F0C"/>
    <w:rsid w:val="00C302AE"/>
    <w:rsid w:val="00C3038B"/>
    <w:rsid w:val="00C303AF"/>
    <w:rsid w:val="00C30C57"/>
    <w:rsid w:val="00C30DCB"/>
    <w:rsid w:val="00C3174F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5B"/>
    <w:rsid w:val="00C3417D"/>
    <w:rsid w:val="00C34408"/>
    <w:rsid w:val="00C34485"/>
    <w:rsid w:val="00C344BB"/>
    <w:rsid w:val="00C34774"/>
    <w:rsid w:val="00C34E11"/>
    <w:rsid w:val="00C352B5"/>
    <w:rsid w:val="00C356ED"/>
    <w:rsid w:val="00C35B0F"/>
    <w:rsid w:val="00C35D9A"/>
    <w:rsid w:val="00C36641"/>
    <w:rsid w:val="00C36785"/>
    <w:rsid w:val="00C3695C"/>
    <w:rsid w:val="00C36FDA"/>
    <w:rsid w:val="00C37554"/>
    <w:rsid w:val="00C4008E"/>
    <w:rsid w:val="00C40627"/>
    <w:rsid w:val="00C40F07"/>
    <w:rsid w:val="00C41135"/>
    <w:rsid w:val="00C4119D"/>
    <w:rsid w:val="00C4142B"/>
    <w:rsid w:val="00C41830"/>
    <w:rsid w:val="00C4209D"/>
    <w:rsid w:val="00C42244"/>
    <w:rsid w:val="00C42411"/>
    <w:rsid w:val="00C426A8"/>
    <w:rsid w:val="00C42A04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0CD"/>
    <w:rsid w:val="00C45797"/>
    <w:rsid w:val="00C459B0"/>
    <w:rsid w:val="00C4604D"/>
    <w:rsid w:val="00C462AB"/>
    <w:rsid w:val="00C463BF"/>
    <w:rsid w:val="00C46444"/>
    <w:rsid w:val="00C464C2"/>
    <w:rsid w:val="00C4655A"/>
    <w:rsid w:val="00C46A87"/>
    <w:rsid w:val="00C47172"/>
    <w:rsid w:val="00C47569"/>
    <w:rsid w:val="00C4791E"/>
    <w:rsid w:val="00C47AED"/>
    <w:rsid w:val="00C47D3E"/>
    <w:rsid w:val="00C5050A"/>
    <w:rsid w:val="00C5078A"/>
    <w:rsid w:val="00C51080"/>
    <w:rsid w:val="00C516C7"/>
    <w:rsid w:val="00C51A87"/>
    <w:rsid w:val="00C51F2A"/>
    <w:rsid w:val="00C51F64"/>
    <w:rsid w:val="00C5243D"/>
    <w:rsid w:val="00C52540"/>
    <w:rsid w:val="00C525D4"/>
    <w:rsid w:val="00C5284A"/>
    <w:rsid w:val="00C52B1C"/>
    <w:rsid w:val="00C52B84"/>
    <w:rsid w:val="00C52E05"/>
    <w:rsid w:val="00C53053"/>
    <w:rsid w:val="00C53180"/>
    <w:rsid w:val="00C53197"/>
    <w:rsid w:val="00C532C1"/>
    <w:rsid w:val="00C53BE9"/>
    <w:rsid w:val="00C53D6A"/>
    <w:rsid w:val="00C53F2E"/>
    <w:rsid w:val="00C542E0"/>
    <w:rsid w:val="00C5457F"/>
    <w:rsid w:val="00C545BF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44"/>
    <w:rsid w:val="00C579A4"/>
    <w:rsid w:val="00C57FDC"/>
    <w:rsid w:val="00C6061E"/>
    <w:rsid w:val="00C608F2"/>
    <w:rsid w:val="00C614F9"/>
    <w:rsid w:val="00C617AD"/>
    <w:rsid w:val="00C6213E"/>
    <w:rsid w:val="00C625B2"/>
    <w:rsid w:val="00C62D9F"/>
    <w:rsid w:val="00C62DC8"/>
    <w:rsid w:val="00C62F3F"/>
    <w:rsid w:val="00C62FEE"/>
    <w:rsid w:val="00C638E7"/>
    <w:rsid w:val="00C63C59"/>
    <w:rsid w:val="00C6468F"/>
    <w:rsid w:val="00C6486A"/>
    <w:rsid w:val="00C64D2F"/>
    <w:rsid w:val="00C652D9"/>
    <w:rsid w:val="00C65439"/>
    <w:rsid w:val="00C65534"/>
    <w:rsid w:val="00C65558"/>
    <w:rsid w:val="00C6579C"/>
    <w:rsid w:val="00C6596B"/>
    <w:rsid w:val="00C65B02"/>
    <w:rsid w:val="00C664C8"/>
    <w:rsid w:val="00C666BD"/>
    <w:rsid w:val="00C66C65"/>
    <w:rsid w:val="00C66EB6"/>
    <w:rsid w:val="00C66EF2"/>
    <w:rsid w:val="00C67670"/>
    <w:rsid w:val="00C67766"/>
    <w:rsid w:val="00C67C01"/>
    <w:rsid w:val="00C70EB6"/>
    <w:rsid w:val="00C71476"/>
    <w:rsid w:val="00C723A6"/>
    <w:rsid w:val="00C737C4"/>
    <w:rsid w:val="00C738D5"/>
    <w:rsid w:val="00C7407A"/>
    <w:rsid w:val="00C740E7"/>
    <w:rsid w:val="00C745E5"/>
    <w:rsid w:val="00C748D6"/>
    <w:rsid w:val="00C75161"/>
    <w:rsid w:val="00C75841"/>
    <w:rsid w:val="00C759B1"/>
    <w:rsid w:val="00C75D4B"/>
    <w:rsid w:val="00C761F4"/>
    <w:rsid w:val="00C766BE"/>
    <w:rsid w:val="00C767C4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2680"/>
    <w:rsid w:val="00C83145"/>
    <w:rsid w:val="00C8330A"/>
    <w:rsid w:val="00C83A9B"/>
    <w:rsid w:val="00C83D59"/>
    <w:rsid w:val="00C83E6B"/>
    <w:rsid w:val="00C842CA"/>
    <w:rsid w:val="00C843C1"/>
    <w:rsid w:val="00C84482"/>
    <w:rsid w:val="00C8484E"/>
    <w:rsid w:val="00C84912"/>
    <w:rsid w:val="00C849A8"/>
    <w:rsid w:val="00C84B21"/>
    <w:rsid w:val="00C8526D"/>
    <w:rsid w:val="00C85383"/>
    <w:rsid w:val="00C854A8"/>
    <w:rsid w:val="00C854D3"/>
    <w:rsid w:val="00C856F6"/>
    <w:rsid w:val="00C85792"/>
    <w:rsid w:val="00C85AC6"/>
    <w:rsid w:val="00C85B3F"/>
    <w:rsid w:val="00C85BF9"/>
    <w:rsid w:val="00C863C0"/>
    <w:rsid w:val="00C8664F"/>
    <w:rsid w:val="00C86860"/>
    <w:rsid w:val="00C86C39"/>
    <w:rsid w:val="00C8729F"/>
    <w:rsid w:val="00C87472"/>
    <w:rsid w:val="00C87A4A"/>
    <w:rsid w:val="00C87BF7"/>
    <w:rsid w:val="00C9040D"/>
    <w:rsid w:val="00C90688"/>
    <w:rsid w:val="00C91028"/>
    <w:rsid w:val="00C912FC"/>
    <w:rsid w:val="00C91523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BE8"/>
    <w:rsid w:val="00C95CCD"/>
    <w:rsid w:val="00C95E48"/>
    <w:rsid w:val="00C96247"/>
    <w:rsid w:val="00C96506"/>
    <w:rsid w:val="00C966FF"/>
    <w:rsid w:val="00C969DC"/>
    <w:rsid w:val="00C970C3"/>
    <w:rsid w:val="00C97493"/>
    <w:rsid w:val="00C97544"/>
    <w:rsid w:val="00C9780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273F"/>
    <w:rsid w:val="00CA2BE2"/>
    <w:rsid w:val="00CA35F4"/>
    <w:rsid w:val="00CA3873"/>
    <w:rsid w:val="00CA3926"/>
    <w:rsid w:val="00CA3D6E"/>
    <w:rsid w:val="00CA431E"/>
    <w:rsid w:val="00CA4382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04E"/>
    <w:rsid w:val="00CA6404"/>
    <w:rsid w:val="00CA64A9"/>
    <w:rsid w:val="00CA687D"/>
    <w:rsid w:val="00CA73AA"/>
    <w:rsid w:val="00CA75A5"/>
    <w:rsid w:val="00CA75A6"/>
    <w:rsid w:val="00CA75CA"/>
    <w:rsid w:val="00CA75FC"/>
    <w:rsid w:val="00CA77A5"/>
    <w:rsid w:val="00CA7843"/>
    <w:rsid w:val="00CA79EC"/>
    <w:rsid w:val="00CA7B8C"/>
    <w:rsid w:val="00CA7C8F"/>
    <w:rsid w:val="00CA7D3D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1AE6"/>
    <w:rsid w:val="00CB21BE"/>
    <w:rsid w:val="00CB25CF"/>
    <w:rsid w:val="00CB2958"/>
    <w:rsid w:val="00CB33BC"/>
    <w:rsid w:val="00CB3958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5C50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4BF"/>
    <w:rsid w:val="00CC1712"/>
    <w:rsid w:val="00CC184F"/>
    <w:rsid w:val="00CC1F76"/>
    <w:rsid w:val="00CC2CE5"/>
    <w:rsid w:val="00CC2E3E"/>
    <w:rsid w:val="00CC310F"/>
    <w:rsid w:val="00CC36B7"/>
    <w:rsid w:val="00CC3770"/>
    <w:rsid w:val="00CC3782"/>
    <w:rsid w:val="00CC37C2"/>
    <w:rsid w:val="00CC3F6B"/>
    <w:rsid w:val="00CC43B1"/>
    <w:rsid w:val="00CC4A29"/>
    <w:rsid w:val="00CC4D29"/>
    <w:rsid w:val="00CC4DDF"/>
    <w:rsid w:val="00CC5EBC"/>
    <w:rsid w:val="00CC67BB"/>
    <w:rsid w:val="00CC67D7"/>
    <w:rsid w:val="00CC68B3"/>
    <w:rsid w:val="00CC70B9"/>
    <w:rsid w:val="00CC7100"/>
    <w:rsid w:val="00CC712E"/>
    <w:rsid w:val="00CC714C"/>
    <w:rsid w:val="00CC7450"/>
    <w:rsid w:val="00CC7670"/>
    <w:rsid w:val="00CC7DEA"/>
    <w:rsid w:val="00CD0150"/>
    <w:rsid w:val="00CD03E3"/>
    <w:rsid w:val="00CD0402"/>
    <w:rsid w:val="00CD0728"/>
    <w:rsid w:val="00CD0AAD"/>
    <w:rsid w:val="00CD0DE9"/>
    <w:rsid w:val="00CD0DFD"/>
    <w:rsid w:val="00CD163E"/>
    <w:rsid w:val="00CD165B"/>
    <w:rsid w:val="00CD2096"/>
    <w:rsid w:val="00CD286D"/>
    <w:rsid w:val="00CD2AE2"/>
    <w:rsid w:val="00CD332C"/>
    <w:rsid w:val="00CD37AD"/>
    <w:rsid w:val="00CD3BDB"/>
    <w:rsid w:val="00CD54C1"/>
    <w:rsid w:val="00CD5928"/>
    <w:rsid w:val="00CD5CB0"/>
    <w:rsid w:val="00CD61E5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67C"/>
    <w:rsid w:val="00CE184A"/>
    <w:rsid w:val="00CE1AA9"/>
    <w:rsid w:val="00CE1E66"/>
    <w:rsid w:val="00CE2249"/>
    <w:rsid w:val="00CE23AD"/>
    <w:rsid w:val="00CE2705"/>
    <w:rsid w:val="00CE2BF6"/>
    <w:rsid w:val="00CE2DFC"/>
    <w:rsid w:val="00CE3807"/>
    <w:rsid w:val="00CE3910"/>
    <w:rsid w:val="00CE3949"/>
    <w:rsid w:val="00CE3C34"/>
    <w:rsid w:val="00CE4627"/>
    <w:rsid w:val="00CE49E4"/>
    <w:rsid w:val="00CE4C74"/>
    <w:rsid w:val="00CE50D1"/>
    <w:rsid w:val="00CE50EE"/>
    <w:rsid w:val="00CE52FB"/>
    <w:rsid w:val="00CE5428"/>
    <w:rsid w:val="00CE567E"/>
    <w:rsid w:val="00CE59BB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1EC7"/>
    <w:rsid w:val="00CF226F"/>
    <w:rsid w:val="00CF26D3"/>
    <w:rsid w:val="00CF283C"/>
    <w:rsid w:val="00CF2938"/>
    <w:rsid w:val="00CF2D4C"/>
    <w:rsid w:val="00CF2D56"/>
    <w:rsid w:val="00CF334C"/>
    <w:rsid w:val="00CF3393"/>
    <w:rsid w:val="00CF356F"/>
    <w:rsid w:val="00CF3709"/>
    <w:rsid w:val="00CF393F"/>
    <w:rsid w:val="00CF3B31"/>
    <w:rsid w:val="00CF413A"/>
    <w:rsid w:val="00CF4E61"/>
    <w:rsid w:val="00CF4F24"/>
    <w:rsid w:val="00CF4F54"/>
    <w:rsid w:val="00CF503D"/>
    <w:rsid w:val="00CF506F"/>
    <w:rsid w:val="00CF59C4"/>
    <w:rsid w:val="00CF5A06"/>
    <w:rsid w:val="00CF5C9C"/>
    <w:rsid w:val="00CF605D"/>
    <w:rsid w:val="00CF60EF"/>
    <w:rsid w:val="00CF6C9E"/>
    <w:rsid w:val="00CF7190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77F"/>
    <w:rsid w:val="00D02AA2"/>
    <w:rsid w:val="00D02B17"/>
    <w:rsid w:val="00D02E0B"/>
    <w:rsid w:val="00D03045"/>
    <w:rsid w:val="00D030D8"/>
    <w:rsid w:val="00D0343F"/>
    <w:rsid w:val="00D0359B"/>
    <w:rsid w:val="00D036F4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6F6D"/>
    <w:rsid w:val="00D07216"/>
    <w:rsid w:val="00D07232"/>
    <w:rsid w:val="00D07AB8"/>
    <w:rsid w:val="00D103D6"/>
    <w:rsid w:val="00D1080A"/>
    <w:rsid w:val="00D10AC6"/>
    <w:rsid w:val="00D10C78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5E7"/>
    <w:rsid w:val="00D137C2"/>
    <w:rsid w:val="00D1403F"/>
    <w:rsid w:val="00D141F2"/>
    <w:rsid w:val="00D145A8"/>
    <w:rsid w:val="00D148D6"/>
    <w:rsid w:val="00D15374"/>
    <w:rsid w:val="00D161F5"/>
    <w:rsid w:val="00D16237"/>
    <w:rsid w:val="00D16251"/>
    <w:rsid w:val="00D1672F"/>
    <w:rsid w:val="00D1677E"/>
    <w:rsid w:val="00D16D57"/>
    <w:rsid w:val="00D17534"/>
    <w:rsid w:val="00D17565"/>
    <w:rsid w:val="00D17567"/>
    <w:rsid w:val="00D178EB"/>
    <w:rsid w:val="00D17EDC"/>
    <w:rsid w:val="00D17F13"/>
    <w:rsid w:val="00D207D6"/>
    <w:rsid w:val="00D208CD"/>
    <w:rsid w:val="00D20AB7"/>
    <w:rsid w:val="00D20B10"/>
    <w:rsid w:val="00D2105A"/>
    <w:rsid w:val="00D21199"/>
    <w:rsid w:val="00D2191C"/>
    <w:rsid w:val="00D219EB"/>
    <w:rsid w:val="00D21B12"/>
    <w:rsid w:val="00D22828"/>
    <w:rsid w:val="00D2295A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6AB"/>
    <w:rsid w:val="00D25989"/>
    <w:rsid w:val="00D25B0D"/>
    <w:rsid w:val="00D26278"/>
    <w:rsid w:val="00D26294"/>
    <w:rsid w:val="00D26342"/>
    <w:rsid w:val="00D26391"/>
    <w:rsid w:val="00D2673C"/>
    <w:rsid w:val="00D27496"/>
    <w:rsid w:val="00D27C9C"/>
    <w:rsid w:val="00D3079F"/>
    <w:rsid w:val="00D30875"/>
    <w:rsid w:val="00D30BBA"/>
    <w:rsid w:val="00D30F37"/>
    <w:rsid w:val="00D31020"/>
    <w:rsid w:val="00D31135"/>
    <w:rsid w:val="00D3141B"/>
    <w:rsid w:val="00D317AA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135"/>
    <w:rsid w:val="00D3365B"/>
    <w:rsid w:val="00D339C5"/>
    <w:rsid w:val="00D33C7C"/>
    <w:rsid w:val="00D33F7D"/>
    <w:rsid w:val="00D340FB"/>
    <w:rsid w:val="00D34493"/>
    <w:rsid w:val="00D348B5"/>
    <w:rsid w:val="00D34B17"/>
    <w:rsid w:val="00D356EB"/>
    <w:rsid w:val="00D358D1"/>
    <w:rsid w:val="00D35A98"/>
    <w:rsid w:val="00D35BBF"/>
    <w:rsid w:val="00D3621B"/>
    <w:rsid w:val="00D36932"/>
    <w:rsid w:val="00D369A8"/>
    <w:rsid w:val="00D369CD"/>
    <w:rsid w:val="00D36FD6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7E3"/>
    <w:rsid w:val="00D41AA4"/>
    <w:rsid w:val="00D42009"/>
    <w:rsid w:val="00D4298A"/>
    <w:rsid w:val="00D42A4A"/>
    <w:rsid w:val="00D42A67"/>
    <w:rsid w:val="00D42B1D"/>
    <w:rsid w:val="00D42F4E"/>
    <w:rsid w:val="00D43A3F"/>
    <w:rsid w:val="00D43A74"/>
    <w:rsid w:val="00D43AC0"/>
    <w:rsid w:val="00D43B3A"/>
    <w:rsid w:val="00D445E4"/>
    <w:rsid w:val="00D44791"/>
    <w:rsid w:val="00D44ECE"/>
    <w:rsid w:val="00D44F25"/>
    <w:rsid w:val="00D450E5"/>
    <w:rsid w:val="00D45393"/>
    <w:rsid w:val="00D45CDD"/>
    <w:rsid w:val="00D45CDF"/>
    <w:rsid w:val="00D45CF9"/>
    <w:rsid w:val="00D466B6"/>
    <w:rsid w:val="00D467AF"/>
    <w:rsid w:val="00D468CB"/>
    <w:rsid w:val="00D46FF2"/>
    <w:rsid w:val="00D470A7"/>
    <w:rsid w:val="00D47735"/>
    <w:rsid w:val="00D477CF"/>
    <w:rsid w:val="00D47835"/>
    <w:rsid w:val="00D47953"/>
    <w:rsid w:val="00D47A6D"/>
    <w:rsid w:val="00D47B33"/>
    <w:rsid w:val="00D47BBF"/>
    <w:rsid w:val="00D47CAA"/>
    <w:rsid w:val="00D5045F"/>
    <w:rsid w:val="00D504A1"/>
    <w:rsid w:val="00D5056E"/>
    <w:rsid w:val="00D51528"/>
    <w:rsid w:val="00D51C57"/>
    <w:rsid w:val="00D51EB5"/>
    <w:rsid w:val="00D51F99"/>
    <w:rsid w:val="00D5240E"/>
    <w:rsid w:val="00D52619"/>
    <w:rsid w:val="00D52CD6"/>
    <w:rsid w:val="00D53459"/>
    <w:rsid w:val="00D5364C"/>
    <w:rsid w:val="00D53C29"/>
    <w:rsid w:val="00D53D0D"/>
    <w:rsid w:val="00D53F82"/>
    <w:rsid w:val="00D53F83"/>
    <w:rsid w:val="00D53FF1"/>
    <w:rsid w:val="00D54346"/>
    <w:rsid w:val="00D5461E"/>
    <w:rsid w:val="00D54637"/>
    <w:rsid w:val="00D5483B"/>
    <w:rsid w:val="00D54C07"/>
    <w:rsid w:val="00D54E0B"/>
    <w:rsid w:val="00D555A7"/>
    <w:rsid w:val="00D555AA"/>
    <w:rsid w:val="00D55693"/>
    <w:rsid w:val="00D564DC"/>
    <w:rsid w:val="00D56797"/>
    <w:rsid w:val="00D567DE"/>
    <w:rsid w:val="00D56840"/>
    <w:rsid w:val="00D56A7C"/>
    <w:rsid w:val="00D56C58"/>
    <w:rsid w:val="00D56C87"/>
    <w:rsid w:val="00D570C3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684"/>
    <w:rsid w:val="00D7095B"/>
    <w:rsid w:val="00D70B89"/>
    <w:rsid w:val="00D71050"/>
    <w:rsid w:val="00D718EB"/>
    <w:rsid w:val="00D71A7F"/>
    <w:rsid w:val="00D71B52"/>
    <w:rsid w:val="00D728A7"/>
    <w:rsid w:val="00D729C6"/>
    <w:rsid w:val="00D73397"/>
    <w:rsid w:val="00D7373D"/>
    <w:rsid w:val="00D739EE"/>
    <w:rsid w:val="00D73D88"/>
    <w:rsid w:val="00D74042"/>
    <w:rsid w:val="00D740CF"/>
    <w:rsid w:val="00D74177"/>
    <w:rsid w:val="00D74448"/>
    <w:rsid w:val="00D74477"/>
    <w:rsid w:val="00D74AE4"/>
    <w:rsid w:val="00D74CF3"/>
    <w:rsid w:val="00D74E21"/>
    <w:rsid w:val="00D74F6F"/>
    <w:rsid w:val="00D759E5"/>
    <w:rsid w:val="00D7621B"/>
    <w:rsid w:val="00D77092"/>
    <w:rsid w:val="00D7718A"/>
    <w:rsid w:val="00D778F6"/>
    <w:rsid w:val="00D77AC9"/>
    <w:rsid w:val="00D77C4C"/>
    <w:rsid w:val="00D77E6B"/>
    <w:rsid w:val="00D80B9F"/>
    <w:rsid w:val="00D80EEE"/>
    <w:rsid w:val="00D80FC8"/>
    <w:rsid w:val="00D814DD"/>
    <w:rsid w:val="00D81620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7F9"/>
    <w:rsid w:val="00D8486D"/>
    <w:rsid w:val="00D848B1"/>
    <w:rsid w:val="00D84C20"/>
    <w:rsid w:val="00D85676"/>
    <w:rsid w:val="00D85BE0"/>
    <w:rsid w:val="00D85F17"/>
    <w:rsid w:val="00D85FB5"/>
    <w:rsid w:val="00D868A0"/>
    <w:rsid w:val="00D86C51"/>
    <w:rsid w:val="00D86DAC"/>
    <w:rsid w:val="00D8723B"/>
    <w:rsid w:val="00D87305"/>
    <w:rsid w:val="00D87378"/>
    <w:rsid w:val="00D8737C"/>
    <w:rsid w:val="00D8765C"/>
    <w:rsid w:val="00D87788"/>
    <w:rsid w:val="00D8788D"/>
    <w:rsid w:val="00D87AE7"/>
    <w:rsid w:val="00D87C5D"/>
    <w:rsid w:val="00D87D04"/>
    <w:rsid w:val="00D87D65"/>
    <w:rsid w:val="00D87FC0"/>
    <w:rsid w:val="00D900F1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26"/>
    <w:rsid w:val="00D926C2"/>
    <w:rsid w:val="00D927FF"/>
    <w:rsid w:val="00D92BED"/>
    <w:rsid w:val="00D92E01"/>
    <w:rsid w:val="00D92F53"/>
    <w:rsid w:val="00D92F98"/>
    <w:rsid w:val="00D93053"/>
    <w:rsid w:val="00D930A5"/>
    <w:rsid w:val="00D938AE"/>
    <w:rsid w:val="00D93D82"/>
    <w:rsid w:val="00D94279"/>
    <w:rsid w:val="00D94523"/>
    <w:rsid w:val="00D94B83"/>
    <w:rsid w:val="00D95192"/>
    <w:rsid w:val="00D951C9"/>
    <w:rsid w:val="00D955C6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18B"/>
    <w:rsid w:val="00D97729"/>
    <w:rsid w:val="00D979DC"/>
    <w:rsid w:val="00D97B8E"/>
    <w:rsid w:val="00DA0044"/>
    <w:rsid w:val="00DA0140"/>
    <w:rsid w:val="00DA0B0E"/>
    <w:rsid w:val="00DA0F41"/>
    <w:rsid w:val="00DA10FE"/>
    <w:rsid w:val="00DA132E"/>
    <w:rsid w:val="00DA1495"/>
    <w:rsid w:val="00DA15E6"/>
    <w:rsid w:val="00DA178D"/>
    <w:rsid w:val="00DA17DD"/>
    <w:rsid w:val="00DA1895"/>
    <w:rsid w:val="00DA1F20"/>
    <w:rsid w:val="00DA2263"/>
    <w:rsid w:val="00DA2359"/>
    <w:rsid w:val="00DA2D07"/>
    <w:rsid w:val="00DA2FB9"/>
    <w:rsid w:val="00DA3497"/>
    <w:rsid w:val="00DA3684"/>
    <w:rsid w:val="00DA38E9"/>
    <w:rsid w:val="00DA3DAB"/>
    <w:rsid w:val="00DA3E0E"/>
    <w:rsid w:val="00DA46BC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D5F"/>
    <w:rsid w:val="00DB1EDB"/>
    <w:rsid w:val="00DB2097"/>
    <w:rsid w:val="00DB20D1"/>
    <w:rsid w:val="00DB20E5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52C"/>
    <w:rsid w:val="00DB4B79"/>
    <w:rsid w:val="00DB4D17"/>
    <w:rsid w:val="00DB4E51"/>
    <w:rsid w:val="00DB4F63"/>
    <w:rsid w:val="00DB5032"/>
    <w:rsid w:val="00DB5773"/>
    <w:rsid w:val="00DB5993"/>
    <w:rsid w:val="00DB5D58"/>
    <w:rsid w:val="00DB635E"/>
    <w:rsid w:val="00DB66F2"/>
    <w:rsid w:val="00DB6913"/>
    <w:rsid w:val="00DB6CD7"/>
    <w:rsid w:val="00DB6E7E"/>
    <w:rsid w:val="00DB71C2"/>
    <w:rsid w:val="00DB7314"/>
    <w:rsid w:val="00DB7435"/>
    <w:rsid w:val="00DC04C3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140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3F38"/>
    <w:rsid w:val="00DC42A4"/>
    <w:rsid w:val="00DC44F8"/>
    <w:rsid w:val="00DC48CE"/>
    <w:rsid w:val="00DC49FF"/>
    <w:rsid w:val="00DC4C0D"/>
    <w:rsid w:val="00DC4C58"/>
    <w:rsid w:val="00DC4C6C"/>
    <w:rsid w:val="00DC4D94"/>
    <w:rsid w:val="00DC4E0A"/>
    <w:rsid w:val="00DC4FBE"/>
    <w:rsid w:val="00DC51B3"/>
    <w:rsid w:val="00DC5359"/>
    <w:rsid w:val="00DC56D4"/>
    <w:rsid w:val="00DC5AAB"/>
    <w:rsid w:val="00DC5B82"/>
    <w:rsid w:val="00DC5BD5"/>
    <w:rsid w:val="00DC5CBF"/>
    <w:rsid w:val="00DC644C"/>
    <w:rsid w:val="00DC76CF"/>
    <w:rsid w:val="00DC7B8B"/>
    <w:rsid w:val="00DC7F96"/>
    <w:rsid w:val="00DD031C"/>
    <w:rsid w:val="00DD0376"/>
    <w:rsid w:val="00DD08AF"/>
    <w:rsid w:val="00DD0A77"/>
    <w:rsid w:val="00DD0D01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260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4C6C"/>
    <w:rsid w:val="00DD5029"/>
    <w:rsid w:val="00DD54A2"/>
    <w:rsid w:val="00DD5B10"/>
    <w:rsid w:val="00DD673A"/>
    <w:rsid w:val="00DD6BE5"/>
    <w:rsid w:val="00DD6E46"/>
    <w:rsid w:val="00DD6E8B"/>
    <w:rsid w:val="00DD71BF"/>
    <w:rsid w:val="00DD785B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2E0C"/>
    <w:rsid w:val="00DE30C8"/>
    <w:rsid w:val="00DE30DF"/>
    <w:rsid w:val="00DE313F"/>
    <w:rsid w:val="00DE3B27"/>
    <w:rsid w:val="00DE3F3E"/>
    <w:rsid w:val="00DE41E7"/>
    <w:rsid w:val="00DE42FE"/>
    <w:rsid w:val="00DE4975"/>
    <w:rsid w:val="00DE50B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8C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3458"/>
    <w:rsid w:val="00DF46DB"/>
    <w:rsid w:val="00DF48F7"/>
    <w:rsid w:val="00DF5989"/>
    <w:rsid w:val="00DF5AD3"/>
    <w:rsid w:val="00DF5B43"/>
    <w:rsid w:val="00DF6025"/>
    <w:rsid w:val="00DF6442"/>
    <w:rsid w:val="00DF6520"/>
    <w:rsid w:val="00DF68B2"/>
    <w:rsid w:val="00DF6C6E"/>
    <w:rsid w:val="00DF6D1C"/>
    <w:rsid w:val="00DF6E3A"/>
    <w:rsid w:val="00DF71CC"/>
    <w:rsid w:val="00DF7788"/>
    <w:rsid w:val="00DF7DD4"/>
    <w:rsid w:val="00DF7EB6"/>
    <w:rsid w:val="00E0012B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A02"/>
    <w:rsid w:val="00E03FC9"/>
    <w:rsid w:val="00E04314"/>
    <w:rsid w:val="00E045FB"/>
    <w:rsid w:val="00E04BAF"/>
    <w:rsid w:val="00E04BF6"/>
    <w:rsid w:val="00E04F61"/>
    <w:rsid w:val="00E052C9"/>
    <w:rsid w:val="00E054E4"/>
    <w:rsid w:val="00E0550A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997"/>
    <w:rsid w:val="00E12A18"/>
    <w:rsid w:val="00E12B46"/>
    <w:rsid w:val="00E12B71"/>
    <w:rsid w:val="00E136C4"/>
    <w:rsid w:val="00E13D4A"/>
    <w:rsid w:val="00E13DAF"/>
    <w:rsid w:val="00E142FD"/>
    <w:rsid w:val="00E1455E"/>
    <w:rsid w:val="00E14709"/>
    <w:rsid w:val="00E14AD6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6D7"/>
    <w:rsid w:val="00E16838"/>
    <w:rsid w:val="00E1698B"/>
    <w:rsid w:val="00E16CB8"/>
    <w:rsid w:val="00E16FD2"/>
    <w:rsid w:val="00E17746"/>
    <w:rsid w:val="00E17BFA"/>
    <w:rsid w:val="00E20066"/>
    <w:rsid w:val="00E203B4"/>
    <w:rsid w:val="00E20961"/>
    <w:rsid w:val="00E215D9"/>
    <w:rsid w:val="00E21724"/>
    <w:rsid w:val="00E2174F"/>
    <w:rsid w:val="00E21ADB"/>
    <w:rsid w:val="00E21E2A"/>
    <w:rsid w:val="00E2252C"/>
    <w:rsid w:val="00E22737"/>
    <w:rsid w:val="00E22D35"/>
    <w:rsid w:val="00E22DBC"/>
    <w:rsid w:val="00E23143"/>
    <w:rsid w:val="00E2341A"/>
    <w:rsid w:val="00E2348A"/>
    <w:rsid w:val="00E23596"/>
    <w:rsid w:val="00E2396D"/>
    <w:rsid w:val="00E23A05"/>
    <w:rsid w:val="00E23ACE"/>
    <w:rsid w:val="00E23E00"/>
    <w:rsid w:val="00E23E32"/>
    <w:rsid w:val="00E23EDF"/>
    <w:rsid w:val="00E240B7"/>
    <w:rsid w:val="00E2410C"/>
    <w:rsid w:val="00E24581"/>
    <w:rsid w:val="00E2489E"/>
    <w:rsid w:val="00E24B30"/>
    <w:rsid w:val="00E24D8A"/>
    <w:rsid w:val="00E24E5C"/>
    <w:rsid w:val="00E253A9"/>
    <w:rsid w:val="00E2561E"/>
    <w:rsid w:val="00E2562E"/>
    <w:rsid w:val="00E256B3"/>
    <w:rsid w:val="00E2577D"/>
    <w:rsid w:val="00E259FE"/>
    <w:rsid w:val="00E25B99"/>
    <w:rsid w:val="00E25E66"/>
    <w:rsid w:val="00E25FE3"/>
    <w:rsid w:val="00E263B7"/>
    <w:rsid w:val="00E26649"/>
    <w:rsid w:val="00E26786"/>
    <w:rsid w:val="00E267F1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0BD6"/>
    <w:rsid w:val="00E31941"/>
    <w:rsid w:val="00E32046"/>
    <w:rsid w:val="00E3239C"/>
    <w:rsid w:val="00E32523"/>
    <w:rsid w:val="00E329C7"/>
    <w:rsid w:val="00E33170"/>
    <w:rsid w:val="00E336FC"/>
    <w:rsid w:val="00E33A81"/>
    <w:rsid w:val="00E33A94"/>
    <w:rsid w:val="00E33C30"/>
    <w:rsid w:val="00E33F31"/>
    <w:rsid w:val="00E3453E"/>
    <w:rsid w:val="00E3465D"/>
    <w:rsid w:val="00E346AA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6"/>
    <w:rsid w:val="00E372AD"/>
    <w:rsid w:val="00E3750E"/>
    <w:rsid w:val="00E375C5"/>
    <w:rsid w:val="00E378F1"/>
    <w:rsid w:val="00E3799A"/>
    <w:rsid w:val="00E379B5"/>
    <w:rsid w:val="00E379C0"/>
    <w:rsid w:val="00E37BF4"/>
    <w:rsid w:val="00E37D45"/>
    <w:rsid w:val="00E40113"/>
    <w:rsid w:val="00E40AC5"/>
    <w:rsid w:val="00E40AD6"/>
    <w:rsid w:val="00E40CF3"/>
    <w:rsid w:val="00E40E22"/>
    <w:rsid w:val="00E41751"/>
    <w:rsid w:val="00E41A48"/>
    <w:rsid w:val="00E41AEF"/>
    <w:rsid w:val="00E41E56"/>
    <w:rsid w:val="00E420E7"/>
    <w:rsid w:val="00E422C7"/>
    <w:rsid w:val="00E423F8"/>
    <w:rsid w:val="00E42424"/>
    <w:rsid w:val="00E426B4"/>
    <w:rsid w:val="00E427ED"/>
    <w:rsid w:val="00E43145"/>
    <w:rsid w:val="00E43413"/>
    <w:rsid w:val="00E43A3A"/>
    <w:rsid w:val="00E4469B"/>
    <w:rsid w:val="00E44A38"/>
    <w:rsid w:val="00E44BF0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1B14"/>
    <w:rsid w:val="00E51BF4"/>
    <w:rsid w:val="00E523F1"/>
    <w:rsid w:val="00E53100"/>
    <w:rsid w:val="00E532CC"/>
    <w:rsid w:val="00E5372E"/>
    <w:rsid w:val="00E53A57"/>
    <w:rsid w:val="00E53D72"/>
    <w:rsid w:val="00E53EE7"/>
    <w:rsid w:val="00E54431"/>
    <w:rsid w:val="00E5465B"/>
    <w:rsid w:val="00E547C5"/>
    <w:rsid w:val="00E55033"/>
    <w:rsid w:val="00E5506E"/>
    <w:rsid w:val="00E5536C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4CF"/>
    <w:rsid w:val="00E57A44"/>
    <w:rsid w:val="00E57DD0"/>
    <w:rsid w:val="00E6010B"/>
    <w:rsid w:val="00E604AD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1F86"/>
    <w:rsid w:val="00E62094"/>
    <w:rsid w:val="00E6209A"/>
    <w:rsid w:val="00E621A0"/>
    <w:rsid w:val="00E62BC1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BB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CDF"/>
    <w:rsid w:val="00E71EB8"/>
    <w:rsid w:val="00E72720"/>
    <w:rsid w:val="00E72DC5"/>
    <w:rsid w:val="00E72ED3"/>
    <w:rsid w:val="00E73233"/>
    <w:rsid w:val="00E73996"/>
    <w:rsid w:val="00E73AA0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6AC7"/>
    <w:rsid w:val="00E76B29"/>
    <w:rsid w:val="00E77096"/>
    <w:rsid w:val="00E77455"/>
    <w:rsid w:val="00E77558"/>
    <w:rsid w:val="00E77A2A"/>
    <w:rsid w:val="00E80003"/>
    <w:rsid w:val="00E8015D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B6"/>
    <w:rsid w:val="00E858F7"/>
    <w:rsid w:val="00E863B2"/>
    <w:rsid w:val="00E86681"/>
    <w:rsid w:val="00E86736"/>
    <w:rsid w:val="00E8693D"/>
    <w:rsid w:val="00E870D8"/>
    <w:rsid w:val="00E87260"/>
    <w:rsid w:val="00E875FA"/>
    <w:rsid w:val="00E8775D"/>
    <w:rsid w:val="00E87BDB"/>
    <w:rsid w:val="00E9055F"/>
    <w:rsid w:val="00E911DE"/>
    <w:rsid w:val="00E91490"/>
    <w:rsid w:val="00E91A4E"/>
    <w:rsid w:val="00E91E98"/>
    <w:rsid w:val="00E92177"/>
    <w:rsid w:val="00E92387"/>
    <w:rsid w:val="00E92480"/>
    <w:rsid w:val="00E92628"/>
    <w:rsid w:val="00E9263D"/>
    <w:rsid w:val="00E926BC"/>
    <w:rsid w:val="00E938B5"/>
    <w:rsid w:val="00E93CA0"/>
    <w:rsid w:val="00E93D73"/>
    <w:rsid w:val="00E947A8"/>
    <w:rsid w:val="00E94CC4"/>
    <w:rsid w:val="00E94E2B"/>
    <w:rsid w:val="00E95333"/>
    <w:rsid w:val="00E957EA"/>
    <w:rsid w:val="00E95975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175"/>
    <w:rsid w:val="00EA382D"/>
    <w:rsid w:val="00EA38E0"/>
    <w:rsid w:val="00EA3C6B"/>
    <w:rsid w:val="00EA3D1A"/>
    <w:rsid w:val="00EA3E2D"/>
    <w:rsid w:val="00EA3FD6"/>
    <w:rsid w:val="00EA4106"/>
    <w:rsid w:val="00EA42D4"/>
    <w:rsid w:val="00EA44AD"/>
    <w:rsid w:val="00EA4DBF"/>
    <w:rsid w:val="00EA4FFA"/>
    <w:rsid w:val="00EA516F"/>
    <w:rsid w:val="00EA5213"/>
    <w:rsid w:val="00EA5777"/>
    <w:rsid w:val="00EA5997"/>
    <w:rsid w:val="00EA5BD0"/>
    <w:rsid w:val="00EA5D4B"/>
    <w:rsid w:val="00EA6906"/>
    <w:rsid w:val="00EA6973"/>
    <w:rsid w:val="00EA69DC"/>
    <w:rsid w:val="00EA6C21"/>
    <w:rsid w:val="00EA6F05"/>
    <w:rsid w:val="00EA7052"/>
    <w:rsid w:val="00EA73FF"/>
    <w:rsid w:val="00EA74D3"/>
    <w:rsid w:val="00EB0766"/>
    <w:rsid w:val="00EB07CB"/>
    <w:rsid w:val="00EB0AB1"/>
    <w:rsid w:val="00EB15DB"/>
    <w:rsid w:val="00EB16E2"/>
    <w:rsid w:val="00EB173F"/>
    <w:rsid w:val="00EB18BD"/>
    <w:rsid w:val="00EB1FC6"/>
    <w:rsid w:val="00EB2123"/>
    <w:rsid w:val="00EB2466"/>
    <w:rsid w:val="00EB33C2"/>
    <w:rsid w:val="00EB35C2"/>
    <w:rsid w:val="00EB3812"/>
    <w:rsid w:val="00EB3E5F"/>
    <w:rsid w:val="00EB3F36"/>
    <w:rsid w:val="00EB4118"/>
    <w:rsid w:val="00EB4295"/>
    <w:rsid w:val="00EB45BC"/>
    <w:rsid w:val="00EB46CE"/>
    <w:rsid w:val="00EB473D"/>
    <w:rsid w:val="00EB4958"/>
    <w:rsid w:val="00EB4A3E"/>
    <w:rsid w:val="00EB4CA9"/>
    <w:rsid w:val="00EB4D89"/>
    <w:rsid w:val="00EB5110"/>
    <w:rsid w:val="00EB511E"/>
    <w:rsid w:val="00EB51E2"/>
    <w:rsid w:val="00EB52BB"/>
    <w:rsid w:val="00EB537F"/>
    <w:rsid w:val="00EB54DF"/>
    <w:rsid w:val="00EB589F"/>
    <w:rsid w:val="00EB58D1"/>
    <w:rsid w:val="00EB5937"/>
    <w:rsid w:val="00EB5940"/>
    <w:rsid w:val="00EB5E25"/>
    <w:rsid w:val="00EB60E8"/>
    <w:rsid w:val="00EB6509"/>
    <w:rsid w:val="00EB658E"/>
    <w:rsid w:val="00EB67CD"/>
    <w:rsid w:val="00EB6910"/>
    <w:rsid w:val="00EB6B4A"/>
    <w:rsid w:val="00EB6CDA"/>
    <w:rsid w:val="00EB6CEB"/>
    <w:rsid w:val="00EB6FB1"/>
    <w:rsid w:val="00EB702B"/>
    <w:rsid w:val="00EB77C0"/>
    <w:rsid w:val="00EB7841"/>
    <w:rsid w:val="00EB78AE"/>
    <w:rsid w:val="00EB78EC"/>
    <w:rsid w:val="00EB7966"/>
    <w:rsid w:val="00EB79AB"/>
    <w:rsid w:val="00EB7F5F"/>
    <w:rsid w:val="00EC0699"/>
    <w:rsid w:val="00EC0956"/>
    <w:rsid w:val="00EC1367"/>
    <w:rsid w:val="00EC148A"/>
    <w:rsid w:val="00EC14D7"/>
    <w:rsid w:val="00EC1684"/>
    <w:rsid w:val="00EC1BD6"/>
    <w:rsid w:val="00EC1DB9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243"/>
    <w:rsid w:val="00ED03A4"/>
    <w:rsid w:val="00ED03FF"/>
    <w:rsid w:val="00ED0824"/>
    <w:rsid w:val="00ED0FBC"/>
    <w:rsid w:val="00ED227E"/>
    <w:rsid w:val="00ED27A5"/>
    <w:rsid w:val="00ED2812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2AB"/>
    <w:rsid w:val="00EE0456"/>
    <w:rsid w:val="00EE05D4"/>
    <w:rsid w:val="00EE07C3"/>
    <w:rsid w:val="00EE0952"/>
    <w:rsid w:val="00EE1482"/>
    <w:rsid w:val="00EE1511"/>
    <w:rsid w:val="00EE1772"/>
    <w:rsid w:val="00EE1EA2"/>
    <w:rsid w:val="00EE1ECC"/>
    <w:rsid w:val="00EE1F7F"/>
    <w:rsid w:val="00EE235F"/>
    <w:rsid w:val="00EE2920"/>
    <w:rsid w:val="00EE2B2F"/>
    <w:rsid w:val="00EE2E1A"/>
    <w:rsid w:val="00EE30F0"/>
    <w:rsid w:val="00EE3210"/>
    <w:rsid w:val="00EE3624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58DA"/>
    <w:rsid w:val="00EE61FD"/>
    <w:rsid w:val="00EE651E"/>
    <w:rsid w:val="00EE65EE"/>
    <w:rsid w:val="00EE66D6"/>
    <w:rsid w:val="00EE72FC"/>
    <w:rsid w:val="00EE7478"/>
    <w:rsid w:val="00EE77CC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2C93"/>
    <w:rsid w:val="00EF3025"/>
    <w:rsid w:val="00EF30A9"/>
    <w:rsid w:val="00EF30B1"/>
    <w:rsid w:val="00EF3763"/>
    <w:rsid w:val="00EF3975"/>
    <w:rsid w:val="00EF39EE"/>
    <w:rsid w:val="00EF3BC5"/>
    <w:rsid w:val="00EF3BD1"/>
    <w:rsid w:val="00EF4121"/>
    <w:rsid w:val="00EF412B"/>
    <w:rsid w:val="00EF4CAF"/>
    <w:rsid w:val="00EF5299"/>
    <w:rsid w:val="00EF575A"/>
    <w:rsid w:val="00EF57CC"/>
    <w:rsid w:val="00EF58E5"/>
    <w:rsid w:val="00EF5C98"/>
    <w:rsid w:val="00EF5CA8"/>
    <w:rsid w:val="00EF630E"/>
    <w:rsid w:val="00EF6890"/>
    <w:rsid w:val="00EF69E0"/>
    <w:rsid w:val="00EF6A2B"/>
    <w:rsid w:val="00EF7051"/>
    <w:rsid w:val="00EF73AD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3733"/>
    <w:rsid w:val="00F04452"/>
    <w:rsid w:val="00F047D4"/>
    <w:rsid w:val="00F047D7"/>
    <w:rsid w:val="00F04A68"/>
    <w:rsid w:val="00F04CF3"/>
    <w:rsid w:val="00F05503"/>
    <w:rsid w:val="00F05512"/>
    <w:rsid w:val="00F055BB"/>
    <w:rsid w:val="00F057ED"/>
    <w:rsid w:val="00F05942"/>
    <w:rsid w:val="00F05A04"/>
    <w:rsid w:val="00F05A4B"/>
    <w:rsid w:val="00F06131"/>
    <w:rsid w:val="00F062DB"/>
    <w:rsid w:val="00F06E9F"/>
    <w:rsid w:val="00F06F34"/>
    <w:rsid w:val="00F06F9A"/>
    <w:rsid w:val="00F07353"/>
    <w:rsid w:val="00F073FA"/>
    <w:rsid w:val="00F07500"/>
    <w:rsid w:val="00F10031"/>
    <w:rsid w:val="00F1049B"/>
    <w:rsid w:val="00F10AFF"/>
    <w:rsid w:val="00F10ECF"/>
    <w:rsid w:val="00F1102E"/>
    <w:rsid w:val="00F11505"/>
    <w:rsid w:val="00F11938"/>
    <w:rsid w:val="00F11BCA"/>
    <w:rsid w:val="00F11DC8"/>
    <w:rsid w:val="00F120B4"/>
    <w:rsid w:val="00F12331"/>
    <w:rsid w:val="00F126CB"/>
    <w:rsid w:val="00F136DB"/>
    <w:rsid w:val="00F13922"/>
    <w:rsid w:val="00F140E0"/>
    <w:rsid w:val="00F140E7"/>
    <w:rsid w:val="00F1415E"/>
    <w:rsid w:val="00F1468C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69A"/>
    <w:rsid w:val="00F20FF2"/>
    <w:rsid w:val="00F219F7"/>
    <w:rsid w:val="00F22542"/>
    <w:rsid w:val="00F22920"/>
    <w:rsid w:val="00F229E0"/>
    <w:rsid w:val="00F22E15"/>
    <w:rsid w:val="00F24F5A"/>
    <w:rsid w:val="00F25714"/>
    <w:rsid w:val="00F25721"/>
    <w:rsid w:val="00F25B4C"/>
    <w:rsid w:val="00F260B2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0F1"/>
    <w:rsid w:val="00F274D3"/>
    <w:rsid w:val="00F27A0E"/>
    <w:rsid w:val="00F27A44"/>
    <w:rsid w:val="00F306A6"/>
    <w:rsid w:val="00F306FC"/>
    <w:rsid w:val="00F30CE6"/>
    <w:rsid w:val="00F30F19"/>
    <w:rsid w:val="00F313B7"/>
    <w:rsid w:val="00F31516"/>
    <w:rsid w:val="00F31DC4"/>
    <w:rsid w:val="00F31E42"/>
    <w:rsid w:val="00F32350"/>
    <w:rsid w:val="00F32B6D"/>
    <w:rsid w:val="00F32E75"/>
    <w:rsid w:val="00F32F3F"/>
    <w:rsid w:val="00F332CD"/>
    <w:rsid w:val="00F338BD"/>
    <w:rsid w:val="00F340E3"/>
    <w:rsid w:val="00F341D5"/>
    <w:rsid w:val="00F34A96"/>
    <w:rsid w:val="00F34ABF"/>
    <w:rsid w:val="00F34C18"/>
    <w:rsid w:val="00F34CAB"/>
    <w:rsid w:val="00F35025"/>
    <w:rsid w:val="00F354FA"/>
    <w:rsid w:val="00F35543"/>
    <w:rsid w:val="00F35817"/>
    <w:rsid w:val="00F358F0"/>
    <w:rsid w:val="00F35D69"/>
    <w:rsid w:val="00F3621C"/>
    <w:rsid w:val="00F3626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73E"/>
    <w:rsid w:val="00F41745"/>
    <w:rsid w:val="00F41B6C"/>
    <w:rsid w:val="00F4262F"/>
    <w:rsid w:val="00F42920"/>
    <w:rsid w:val="00F42A2F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2F6"/>
    <w:rsid w:val="00F50350"/>
    <w:rsid w:val="00F503C0"/>
    <w:rsid w:val="00F505C7"/>
    <w:rsid w:val="00F509A6"/>
    <w:rsid w:val="00F514F7"/>
    <w:rsid w:val="00F5156C"/>
    <w:rsid w:val="00F51794"/>
    <w:rsid w:val="00F51A98"/>
    <w:rsid w:val="00F51BAC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018"/>
    <w:rsid w:val="00F53334"/>
    <w:rsid w:val="00F538F3"/>
    <w:rsid w:val="00F53B69"/>
    <w:rsid w:val="00F53F1E"/>
    <w:rsid w:val="00F540CC"/>
    <w:rsid w:val="00F54296"/>
    <w:rsid w:val="00F54381"/>
    <w:rsid w:val="00F5471D"/>
    <w:rsid w:val="00F54ED5"/>
    <w:rsid w:val="00F55956"/>
    <w:rsid w:val="00F55E8A"/>
    <w:rsid w:val="00F562A2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379"/>
    <w:rsid w:val="00F62762"/>
    <w:rsid w:val="00F627C1"/>
    <w:rsid w:val="00F629E2"/>
    <w:rsid w:val="00F629FA"/>
    <w:rsid w:val="00F62FF2"/>
    <w:rsid w:val="00F6308F"/>
    <w:rsid w:val="00F63201"/>
    <w:rsid w:val="00F634E0"/>
    <w:rsid w:val="00F6394C"/>
    <w:rsid w:val="00F63B7E"/>
    <w:rsid w:val="00F63CD3"/>
    <w:rsid w:val="00F64542"/>
    <w:rsid w:val="00F64A23"/>
    <w:rsid w:val="00F64C56"/>
    <w:rsid w:val="00F659B6"/>
    <w:rsid w:val="00F65A79"/>
    <w:rsid w:val="00F65DE8"/>
    <w:rsid w:val="00F65E81"/>
    <w:rsid w:val="00F66131"/>
    <w:rsid w:val="00F66536"/>
    <w:rsid w:val="00F66C1D"/>
    <w:rsid w:val="00F66C84"/>
    <w:rsid w:val="00F66FD0"/>
    <w:rsid w:val="00F674A0"/>
    <w:rsid w:val="00F67A7F"/>
    <w:rsid w:val="00F67B97"/>
    <w:rsid w:val="00F7012A"/>
    <w:rsid w:val="00F703C9"/>
    <w:rsid w:val="00F70A58"/>
    <w:rsid w:val="00F70ADE"/>
    <w:rsid w:val="00F70C66"/>
    <w:rsid w:val="00F70E7D"/>
    <w:rsid w:val="00F70F03"/>
    <w:rsid w:val="00F714D0"/>
    <w:rsid w:val="00F718FC"/>
    <w:rsid w:val="00F71D5C"/>
    <w:rsid w:val="00F720F4"/>
    <w:rsid w:val="00F72746"/>
    <w:rsid w:val="00F7284E"/>
    <w:rsid w:val="00F72C4E"/>
    <w:rsid w:val="00F7313A"/>
    <w:rsid w:val="00F7341F"/>
    <w:rsid w:val="00F739E3"/>
    <w:rsid w:val="00F73C73"/>
    <w:rsid w:val="00F73FC6"/>
    <w:rsid w:val="00F7448C"/>
    <w:rsid w:val="00F74499"/>
    <w:rsid w:val="00F74A92"/>
    <w:rsid w:val="00F74F36"/>
    <w:rsid w:val="00F7505B"/>
    <w:rsid w:val="00F750F5"/>
    <w:rsid w:val="00F7548E"/>
    <w:rsid w:val="00F75F64"/>
    <w:rsid w:val="00F75FFA"/>
    <w:rsid w:val="00F76037"/>
    <w:rsid w:val="00F765A0"/>
    <w:rsid w:val="00F76761"/>
    <w:rsid w:val="00F76BDE"/>
    <w:rsid w:val="00F76C3B"/>
    <w:rsid w:val="00F76F3D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161"/>
    <w:rsid w:val="00F853F8"/>
    <w:rsid w:val="00F857AD"/>
    <w:rsid w:val="00F869C6"/>
    <w:rsid w:val="00F872D4"/>
    <w:rsid w:val="00F874BD"/>
    <w:rsid w:val="00F8753C"/>
    <w:rsid w:val="00F8779C"/>
    <w:rsid w:val="00F879B0"/>
    <w:rsid w:val="00F90078"/>
    <w:rsid w:val="00F90313"/>
    <w:rsid w:val="00F90669"/>
    <w:rsid w:val="00F90A77"/>
    <w:rsid w:val="00F90ADC"/>
    <w:rsid w:val="00F90B77"/>
    <w:rsid w:val="00F90D06"/>
    <w:rsid w:val="00F90D79"/>
    <w:rsid w:val="00F91104"/>
    <w:rsid w:val="00F91309"/>
    <w:rsid w:val="00F916BD"/>
    <w:rsid w:val="00F91949"/>
    <w:rsid w:val="00F91A4D"/>
    <w:rsid w:val="00F91F5B"/>
    <w:rsid w:val="00F92046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14B"/>
    <w:rsid w:val="00F952BA"/>
    <w:rsid w:val="00F95653"/>
    <w:rsid w:val="00F957D2"/>
    <w:rsid w:val="00F95EFF"/>
    <w:rsid w:val="00F966A0"/>
    <w:rsid w:val="00F96CA5"/>
    <w:rsid w:val="00F9703D"/>
    <w:rsid w:val="00F971DA"/>
    <w:rsid w:val="00F97370"/>
    <w:rsid w:val="00F9768E"/>
    <w:rsid w:val="00F97C0B"/>
    <w:rsid w:val="00F97D14"/>
    <w:rsid w:val="00F97E84"/>
    <w:rsid w:val="00F97FD5"/>
    <w:rsid w:val="00F97FF3"/>
    <w:rsid w:val="00FA03B9"/>
    <w:rsid w:val="00FA0634"/>
    <w:rsid w:val="00FA06E7"/>
    <w:rsid w:val="00FA08CD"/>
    <w:rsid w:val="00FA0BAD"/>
    <w:rsid w:val="00FA0CF8"/>
    <w:rsid w:val="00FA146C"/>
    <w:rsid w:val="00FA155A"/>
    <w:rsid w:val="00FA1E27"/>
    <w:rsid w:val="00FA1E5A"/>
    <w:rsid w:val="00FA24A8"/>
    <w:rsid w:val="00FA2674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47C"/>
    <w:rsid w:val="00FA457A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A4C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2CE"/>
    <w:rsid w:val="00FB158E"/>
    <w:rsid w:val="00FB1BE5"/>
    <w:rsid w:val="00FB1CBB"/>
    <w:rsid w:val="00FB22E8"/>
    <w:rsid w:val="00FB2727"/>
    <w:rsid w:val="00FB28FB"/>
    <w:rsid w:val="00FB2913"/>
    <w:rsid w:val="00FB2C0B"/>
    <w:rsid w:val="00FB3326"/>
    <w:rsid w:val="00FB3976"/>
    <w:rsid w:val="00FB46E4"/>
    <w:rsid w:val="00FB4989"/>
    <w:rsid w:val="00FB58DC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3C2"/>
    <w:rsid w:val="00FC1804"/>
    <w:rsid w:val="00FC2355"/>
    <w:rsid w:val="00FC27E5"/>
    <w:rsid w:val="00FC2880"/>
    <w:rsid w:val="00FC2AB6"/>
    <w:rsid w:val="00FC2AD9"/>
    <w:rsid w:val="00FC2B73"/>
    <w:rsid w:val="00FC3298"/>
    <w:rsid w:val="00FC33DE"/>
    <w:rsid w:val="00FC35BF"/>
    <w:rsid w:val="00FC370A"/>
    <w:rsid w:val="00FC38AA"/>
    <w:rsid w:val="00FC3A27"/>
    <w:rsid w:val="00FC419E"/>
    <w:rsid w:val="00FC471E"/>
    <w:rsid w:val="00FC5286"/>
    <w:rsid w:val="00FC5291"/>
    <w:rsid w:val="00FC532E"/>
    <w:rsid w:val="00FC56EB"/>
    <w:rsid w:val="00FC5F9E"/>
    <w:rsid w:val="00FC6311"/>
    <w:rsid w:val="00FC6964"/>
    <w:rsid w:val="00FC6977"/>
    <w:rsid w:val="00FC6D16"/>
    <w:rsid w:val="00FC6D5D"/>
    <w:rsid w:val="00FC7368"/>
    <w:rsid w:val="00FC73D8"/>
    <w:rsid w:val="00FC757C"/>
    <w:rsid w:val="00FC78E2"/>
    <w:rsid w:val="00FC7C4B"/>
    <w:rsid w:val="00FC7C9F"/>
    <w:rsid w:val="00FC7E37"/>
    <w:rsid w:val="00FD0263"/>
    <w:rsid w:val="00FD0748"/>
    <w:rsid w:val="00FD078F"/>
    <w:rsid w:val="00FD07B3"/>
    <w:rsid w:val="00FD0A89"/>
    <w:rsid w:val="00FD0D3D"/>
    <w:rsid w:val="00FD13C4"/>
    <w:rsid w:val="00FD1533"/>
    <w:rsid w:val="00FD1923"/>
    <w:rsid w:val="00FD1C91"/>
    <w:rsid w:val="00FD1DB0"/>
    <w:rsid w:val="00FD1DBB"/>
    <w:rsid w:val="00FD1DEB"/>
    <w:rsid w:val="00FD1FA2"/>
    <w:rsid w:val="00FD2314"/>
    <w:rsid w:val="00FD2351"/>
    <w:rsid w:val="00FD2752"/>
    <w:rsid w:val="00FD2916"/>
    <w:rsid w:val="00FD2BEE"/>
    <w:rsid w:val="00FD31DE"/>
    <w:rsid w:val="00FD33B1"/>
    <w:rsid w:val="00FD3403"/>
    <w:rsid w:val="00FD38BA"/>
    <w:rsid w:val="00FD4201"/>
    <w:rsid w:val="00FD45AA"/>
    <w:rsid w:val="00FD46A6"/>
    <w:rsid w:val="00FD5120"/>
    <w:rsid w:val="00FD572F"/>
    <w:rsid w:val="00FD5D8B"/>
    <w:rsid w:val="00FD678B"/>
    <w:rsid w:val="00FD6DC8"/>
    <w:rsid w:val="00FD6F1D"/>
    <w:rsid w:val="00FD7223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11"/>
    <w:rsid w:val="00FE2866"/>
    <w:rsid w:val="00FE29B7"/>
    <w:rsid w:val="00FE2C1A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84B"/>
    <w:rsid w:val="00FE7CDC"/>
    <w:rsid w:val="00FF0479"/>
    <w:rsid w:val="00FF0D0F"/>
    <w:rsid w:val="00FF0DC4"/>
    <w:rsid w:val="00FF1390"/>
    <w:rsid w:val="00FF16C9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A32"/>
    <w:rsid w:val="00FF4E81"/>
    <w:rsid w:val="00FF5158"/>
    <w:rsid w:val="00FF5557"/>
    <w:rsid w:val="00FF5678"/>
    <w:rsid w:val="00FF57FE"/>
    <w:rsid w:val="00FF59CE"/>
    <w:rsid w:val="00FF5A11"/>
    <w:rsid w:val="00FF5DDE"/>
    <w:rsid w:val="00FF5E35"/>
    <w:rsid w:val="00FF6005"/>
    <w:rsid w:val="00FF6552"/>
    <w:rsid w:val="00FF6A0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89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67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6789"/>
    <w:rPr>
      <w:rFonts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44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7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355</Words>
  <Characters>2029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ММК стал лучшим предприятием Магнитки по решению задач ГО</dc:title>
  <dc:subject/>
  <dc:creator>АКУЛОВ ОЛЕГ СЕРГЕЕВИЧ</dc:creator>
  <cp:keywords/>
  <dc:description/>
  <cp:lastModifiedBy>admin</cp:lastModifiedBy>
  <cp:revision>2</cp:revision>
  <dcterms:created xsi:type="dcterms:W3CDTF">2015-02-25T09:33:00Z</dcterms:created>
  <dcterms:modified xsi:type="dcterms:W3CDTF">2015-02-25T09:33:00Z</dcterms:modified>
</cp:coreProperties>
</file>