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EA" w:rsidRPr="00B63D92" w:rsidRDefault="00A624EA" w:rsidP="005D48D7">
      <w:pPr>
        <w:jc w:val="center"/>
        <w:rPr>
          <w:rFonts w:ascii="Verdana" w:hAnsi="Verdana" w:cs="Verdana"/>
          <w:b/>
          <w:bCs/>
          <w:sz w:val="28"/>
          <w:szCs w:val="28"/>
        </w:rPr>
      </w:pPr>
      <w:r w:rsidRPr="00B63D92">
        <w:rPr>
          <w:rFonts w:ascii="Verdana" w:hAnsi="Verdana" w:cs="Verdana"/>
          <w:b/>
          <w:bCs/>
          <w:sz w:val="28"/>
          <w:szCs w:val="28"/>
        </w:rPr>
        <w:t>ММК представ</w:t>
      </w:r>
      <w:r>
        <w:rPr>
          <w:rFonts w:ascii="Verdana" w:hAnsi="Verdana" w:cs="Verdana"/>
          <w:b/>
          <w:bCs/>
          <w:sz w:val="28"/>
          <w:szCs w:val="28"/>
        </w:rPr>
        <w:t>ляет</w:t>
      </w:r>
      <w:r w:rsidRPr="00B63D92">
        <w:rPr>
          <w:rFonts w:ascii="Verdana" w:hAnsi="Verdana" w:cs="Verdana"/>
          <w:b/>
          <w:bCs/>
          <w:sz w:val="28"/>
          <w:szCs w:val="28"/>
        </w:rPr>
        <w:t xml:space="preserve"> строительный прокат на выставке в Узбекистане</w:t>
      </w:r>
    </w:p>
    <w:p w:rsidR="00A624EA" w:rsidRPr="00B63D92" w:rsidRDefault="00A624EA" w:rsidP="005D48D7">
      <w:pPr>
        <w:jc w:val="both"/>
        <w:rPr>
          <w:rFonts w:ascii="Verdana" w:hAnsi="Verdana" w:cs="Verdana"/>
          <w:b/>
          <w:bCs/>
        </w:rPr>
      </w:pPr>
      <w:r w:rsidRPr="00B63D92">
        <w:rPr>
          <w:rFonts w:ascii="Verdana" w:hAnsi="Verdana" w:cs="Verdana"/>
          <w:b/>
          <w:bCs/>
        </w:rPr>
        <w:t>Магнитогорский  металлургический комбинат принимает участие в 16-</w:t>
      </w:r>
      <w:r>
        <w:rPr>
          <w:rFonts w:ascii="Verdana" w:hAnsi="Verdana" w:cs="Verdana"/>
          <w:b/>
          <w:bCs/>
        </w:rPr>
        <w:t xml:space="preserve">ой </w:t>
      </w:r>
      <w:r w:rsidRPr="00B63D92">
        <w:rPr>
          <w:rFonts w:ascii="Verdana" w:hAnsi="Verdana" w:cs="Verdana"/>
          <w:b/>
          <w:bCs/>
        </w:rPr>
        <w:t>Узбекистанск</w:t>
      </w:r>
      <w:r>
        <w:rPr>
          <w:rFonts w:ascii="Verdana" w:hAnsi="Verdana" w:cs="Verdana"/>
          <w:b/>
          <w:bCs/>
        </w:rPr>
        <w:t>ой</w:t>
      </w:r>
      <w:r w:rsidRPr="00B63D92">
        <w:rPr>
          <w:rFonts w:ascii="Verdana" w:hAnsi="Verdana" w:cs="Verdana"/>
          <w:b/>
          <w:bCs/>
        </w:rPr>
        <w:t xml:space="preserve"> Международн</w:t>
      </w:r>
      <w:r>
        <w:rPr>
          <w:rFonts w:ascii="Verdana" w:hAnsi="Verdana" w:cs="Verdana"/>
          <w:b/>
          <w:bCs/>
        </w:rPr>
        <w:t>ой</w:t>
      </w:r>
      <w:r w:rsidRPr="00B63D92">
        <w:rPr>
          <w:rFonts w:ascii="Verdana" w:hAnsi="Verdana" w:cs="Verdana"/>
          <w:b/>
          <w:bCs/>
        </w:rPr>
        <w:t xml:space="preserve"> выставк</w:t>
      </w:r>
      <w:r>
        <w:rPr>
          <w:rFonts w:ascii="Verdana" w:hAnsi="Verdana" w:cs="Verdana"/>
          <w:b/>
          <w:bCs/>
        </w:rPr>
        <w:t>е</w:t>
      </w:r>
      <w:r w:rsidRPr="00B63D92">
        <w:rPr>
          <w:rFonts w:ascii="Verdana" w:hAnsi="Verdana" w:cs="Verdana"/>
          <w:b/>
          <w:bCs/>
        </w:rPr>
        <w:t xml:space="preserve"> «Строительство – UzBuild 2015»</w:t>
      </w:r>
      <w:r>
        <w:rPr>
          <w:rFonts w:ascii="Verdana" w:hAnsi="Verdana" w:cs="Verdana"/>
          <w:b/>
          <w:bCs/>
        </w:rPr>
        <w:t xml:space="preserve"> </w:t>
      </w:r>
      <w:r w:rsidRPr="00B63D92">
        <w:rPr>
          <w:rFonts w:ascii="Verdana" w:hAnsi="Verdana" w:cs="Verdana"/>
          <w:b/>
          <w:bCs/>
        </w:rPr>
        <w:t xml:space="preserve">в </w:t>
      </w:r>
      <w:r>
        <w:rPr>
          <w:rFonts w:ascii="Verdana" w:hAnsi="Verdana" w:cs="Verdana"/>
          <w:b/>
          <w:bCs/>
        </w:rPr>
        <w:t>Ташкенте</w:t>
      </w:r>
      <w:r w:rsidRPr="00B63D92">
        <w:rPr>
          <w:rFonts w:ascii="Verdana" w:hAnsi="Verdana" w:cs="Verdana"/>
          <w:b/>
          <w:bCs/>
        </w:rPr>
        <w:t>.</w:t>
      </w:r>
    </w:p>
    <w:p w:rsidR="00A624EA" w:rsidRDefault="00A624EA" w:rsidP="005D48D7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На стенде </w:t>
      </w:r>
      <w:r w:rsidRPr="00B63D92">
        <w:rPr>
          <w:rFonts w:ascii="Verdana" w:hAnsi="Verdana" w:cs="Verdana"/>
        </w:rPr>
        <w:t>ОАО «ММК» демонстриру</w:t>
      </w:r>
      <w:r>
        <w:rPr>
          <w:rFonts w:ascii="Verdana" w:hAnsi="Verdana" w:cs="Verdana"/>
        </w:rPr>
        <w:t>етс</w:t>
      </w:r>
      <w:r w:rsidRPr="00B63D92">
        <w:rPr>
          <w:rFonts w:ascii="Verdana" w:hAnsi="Verdana" w:cs="Verdana"/>
        </w:rPr>
        <w:t xml:space="preserve">я широкий спектр металлопродукции. </w:t>
      </w:r>
      <w:r>
        <w:rPr>
          <w:rFonts w:ascii="Verdana" w:hAnsi="Verdana" w:cs="Verdana"/>
        </w:rPr>
        <w:t>В</w:t>
      </w:r>
      <w:r w:rsidRPr="00B63D92">
        <w:rPr>
          <w:rFonts w:ascii="Verdana" w:hAnsi="Verdana" w:cs="Verdana"/>
        </w:rPr>
        <w:t xml:space="preserve"> первую очередь </w:t>
      </w:r>
      <w:r>
        <w:rPr>
          <w:rFonts w:ascii="Verdana" w:hAnsi="Verdana" w:cs="Verdana"/>
        </w:rPr>
        <w:t>эт</w:t>
      </w:r>
      <w:r w:rsidRPr="00B63D92">
        <w:rPr>
          <w:rFonts w:ascii="Verdana" w:hAnsi="Verdana" w:cs="Verdana"/>
        </w:rPr>
        <w:t>о продукци</w:t>
      </w:r>
      <w:r>
        <w:rPr>
          <w:rFonts w:ascii="Verdana" w:hAnsi="Verdana" w:cs="Verdana"/>
        </w:rPr>
        <w:t>я</w:t>
      </w:r>
      <w:r w:rsidRPr="00B63D92">
        <w:rPr>
          <w:rFonts w:ascii="Verdana" w:hAnsi="Verdana" w:cs="Verdana"/>
        </w:rPr>
        <w:t xml:space="preserve"> строительного </w:t>
      </w:r>
      <w:r>
        <w:rPr>
          <w:rFonts w:ascii="Verdana" w:hAnsi="Verdana" w:cs="Verdana"/>
        </w:rPr>
        <w:t>на</w:t>
      </w:r>
      <w:r w:rsidRPr="00B63D92">
        <w:rPr>
          <w:rFonts w:ascii="Verdana" w:hAnsi="Verdana" w:cs="Verdana"/>
        </w:rPr>
        <w:t>значения – сортово</w:t>
      </w:r>
      <w:r>
        <w:rPr>
          <w:rFonts w:ascii="Verdana" w:hAnsi="Verdana" w:cs="Verdana"/>
        </w:rPr>
        <w:t>й</w:t>
      </w:r>
      <w:r w:rsidRPr="00B63D92">
        <w:rPr>
          <w:rFonts w:ascii="Verdana" w:hAnsi="Verdana" w:cs="Verdana"/>
        </w:rPr>
        <w:t xml:space="preserve"> прокат, горячекатан</w:t>
      </w:r>
      <w:r>
        <w:rPr>
          <w:rFonts w:ascii="Verdana" w:hAnsi="Verdana" w:cs="Verdana"/>
        </w:rPr>
        <w:t>ый</w:t>
      </w:r>
      <w:r w:rsidRPr="00B63D92">
        <w:rPr>
          <w:rFonts w:ascii="Verdana" w:hAnsi="Verdana" w:cs="Verdana"/>
        </w:rPr>
        <w:t xml:space="preserve"> и холоднокатан</w:t>
      </w:r>
      <w:r>
        <w:rPr>
          <w:rFonts w:ascii="Verdana" w:hAnsi="Verdana" w:cs="Verdana"/>
        </w:rPr>
        <w:t>ый</w:t>
      </w:r>
      <w:r w:rsidRPr="00B63D92">
        <w:rPr>
          <w:rFonts w:ascii="Verdana" w:hAnsi="Verdana" w:cs="Verdana"/>
        </w:rPr>
        <w:t xml:space="preserve"> лист, оцинкованн</w:t>
      </w:r>
      <w:r>
        <w:rPr>
          <w:rFonts w:ascii="Verdana" w:hAnsi="Verdana" w:cs="Verdana"/>
        </w:rPr>
        <w:t>ый</w:t>
      </w:r>
      <w:r w:rsidRPr="00B63D92">
        <w:rPr>
          <w:rFonts w:ascii="Verdana" w:hAnsi="Verdana" w:cs="Verdana"/>
        </w:rPr>
        <w:t xml:space="preserve"> прокат и прокат с покрытием, </w:t>
      </w:r>
      <w:r>
        <w:rPr>
          <w:rFonts w:ascii="Verdana" w:hAnsi="Verdana" w:cs="Verdana"/>
        </w:rPr>
        <w:t xml:space="preserve">а также </w:t>
      </w:r>
      <w:r w:rsidRPr="00B63D92">
        <w:rPr>
          <w:rFonts w:ascii="Verdana" w:hAnsi="Verdana" w:cs="Verdana"/>
        </w:rPr>
        <w:t>метизн</w:t>
      </w:r>
      <w:r>
        <w:rPr>
          <w:rFonts w:ascii="Verdana" w:hAnsi="Verdana" w:cs="Verdana"/>
        </w:rPr>
        <w:t>ая</w:t>
      </w:r>
      <w:r w:rsidRPr="00B63D92">
        <w:rPr>
          <w:rFonts w:ascii="Verdana" w:hAnsi="Verdana" w:cs="Verdana"/>
        </w:rPr>
        <w:t xml:space="preserve"> продукци</w:t>
      </w:r>
      <w:r>
        <w:rPr>
          <w:rFonts w:ascii="Verdana" w:hAnsi="Verdana" w:cs="Verdana"/>
        </w:rPr>
        <w:t>я</w:t>
      </w:r>
      <w:r w:rsidRPr="00B63D92">
        <w:rPr>
          <w:rFonts w:ascii="Verdana" w:hAnsi="Verdana" w:cs="Verdana"/>
        </w:rPr>
        <w:t>. К</w:t>
      </w:r>
      <w:r>
        <w:rPr>
          <w:rFonts w:ascii="Verdana" w:hAnsi="Verdana" w:cs="Verdana"/>
        </w:rPr>
        <w:t>роме того, к</w:t>
      </w:r>
      <w:bookmarkStart w:id="0" w:name="_GoBack"/>
      <w:bookmarkEnd w:id="0"/>
      <w:r w:rsidRPr="00B63D92">
        <w:rPr>
          <w:rFonts w:ascii="Verdana" w:hAnsi="Verdana" w:cs="Verdana"/>
        </w:rPr>
        <w:t>омпани</w:t>
      </w:r>
      <w:r>
        <w:rPr>
          <w:rFonts w:ascii="Verdana" w:hAnsi="Verdana" w:cs="Verdana"/>
        </w:rPr>
        <w:t>и</w:t>
      </w:r>
      <w:r w:rsidRPr="00B63D92">
        <w:rPr>
          <w:rFonts w:ascii="Verdana" w:hAnsi="Verdana" w:cs="Verdana"/>
        </w:rPr>
        <w:t xml:space="preserve"> топливно-энергетического комплекса  региона </w:t>
      </w:r>
      <w:r>
        <w:rPr>
          <w:rFonts w:ascii="Verdana" w:hAnsi="Verdana" w:cs="Verdana"/>
        </w:rPr>
        <w:t xml:space="preserve">получат возможность оценить </w:t>
      </w:r>
      <w:r w:rsidRPr="00B63D92">
        <w:rPr>
          <w:rFonts w:ascii="Verdana" w:hAnsi="Verdana" w:cs="Verdana"/>
        </w:rPr>
        <w:t>продукци</w:t>
      </w:r>
      <w:r>
        <w:rPr>
          <w:rFonts w:ascii="Verdana" w:hAnsi="Verdana" w:cs="Verdana"/>
        </w:rPr>
        <w:t>ю</w:t>
      </w:r>
      <w:r w:rsidRPr="00B63D92">
        <w:rPr>
          <w:rFonts w:ascii="Verdana" w:hAnsi="Verdana" w:cs="Verdana"/>
        </w:rPr>
        <w:t xml:space="preserve"> толстолистового стана 5000, используемую при строительстве нефте- и газопроводов. </w:t>
      </w:r>
    </w:p>
    <w:p w:rsidR="00A624EA" w:rsidRPr="00B63D92" w:rsidRDefault="00A624EA" w:rsidP="005D48D7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Р</w:t>
      </w:r>
      <w:r w:rsidRPr="00B63D92">
        <w:rPr>
          <w:rFonts w:ascii="Verdana" w:hAnsi="Verdana" w:cs="Verdana"/>
        </w:rPr>
        <w:t>ын</w:t>
      </w:r>
      <w:r>
        <w:rPr>
          <w:rFonts w:ascii="Verdana" w:hAnsi="Verdana" w:cs="Verdana"/>
        </w:rPr>
        <w:t>о</w:t>
      </w:r>
      <w:r w:rsidRPr="00B63D92">
        <w:rPr>
          <w:rFonts w:ascii="Verdana" w:hAnsi="Verdana" w:cs="Verdana"/>
        </w:rPr>
        <w:t>к</w:t>
      </w:r>
      <w:r>
        <w:rPr>
          <w:rFonts w:ascii="Verdana" w:hAnsi="Verdana" w:cs="Verdana"/>
        </w:rPr>
        <w:t xml:space="preserve"> Средней</w:t>
      </w:r>
      <w:r w:rsidRPr="00B63D92">
        <w:rPr>
          <w:rFonts w:ascii="Verdana" w:hAnsi="Verdana" w:cs="Verdana"/>
        </w:rPr>
        <w:t xml:space="preserve"> Азии представля</w:t>
      </w:r>
      <w:r>
        <w:rPr>
          <w:rFonts w:ascii="Verdana" w:hAnsi="Verdana" w:cs="Verdana"/>
        </w:rPr>
        <w:t>е</w:t>
      </w:r>
      <w:r w:rsidRPr="00B63D92">
        <w:rPr>
          <w:rFonts w:ascii="Verdana" w:hAnsi="Verdana" w:cs="Verdana"/>
        </w:rPr>
        <w:t xml:space="preserve">т для ММК значительный интерес.  Узбекистан является </w:t>
      </w:r>
      <w:r>
        <w:rPr>
          <w:rFonts w:ascii="Verdana" w:hAnsi="Verdana" w:cs="Verdana"/>
        </w:rPr>
        <w:t xml:space="preserve">здесь </w:t>
      </w:r>
      <w:r w:rsidRPr="00B63D92">
        <w:rPr>
          <w:rFonts w:ascii="Verdana" w:hAnsi="Verdana" w:cs="Verdana"/>
        </w:rPr>
        <w:t>ключевым партнером Магнитки. В 2014 году отгрузка металлопродукции ОАО «ММК» в эту страну выросла по сравнению с предыдущим годом на 27%</w:t>
      </w:r>
      <w:r>
        <w:rPr>
          <w:rFonts w:ascii="Verdana" w:hAnsi="Verdana" w:cs="Verdana"/>
        </w:rPr>
        <w:t>,</w:t>
      </w:r>
      <w:r w:rsidRPr="00B63D92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и составила</w:t>
      </w:r>
      <w:r w:rsidRPr="00B63D92">
        <w:rPr>
          <w:rFonts w:ascii="Verdana" w:hAnsi="Verdana" w:cs="Verdana"/>
        </w:rPr>
        <w:t xml:space="preserve"> 275 тысяч тонн</w:t>
      </w:r>
      <w:r>
        <w:rPr>
          <w:rFonts w:ascii="Verdana" w:hAnsi="Verdana" w:cs="Verdana"/>
        </w:rPr>
        <w:t xml:space="preserve"> или </w:t>
      </w:r>
      <w:r w:rsidRPr="00B63D92">
        <w:rPr>
          <w:rFonts w:ascii="Verdana" w:hAnsi="Verdana" w:cs="Verdana"/>
        </w:rPr>
        <w:t xml:space="preserve">две трети всех поставок ММК в </w:t>
      </w:r>
      <w:r>
        <w:rPr>
          <w:rFonts w:ascii="Verdana" w:hAnsi="Verdana" w:cs="Verdana"/>
        </w:rPr>
        <w:t>средне</w:t>
      </w:r>
      <w:r w:rsidRPr="00B63D92">
        <w:rPr>
          <w:rFonts w:ascii="Verdana" w:hAnsi="Verdana" w:cs="Verdana"/>
        </w:rPr>
        <w:t xml:space="preserve">азиатские страны. </w:t>
      </w:r>
    </w:p>
    <w:p w:rsidR="00A624EA" w:rsidRPr="00B63D92" w:rsidRDefault="00A624EA" w:rsidP="00E41B94">
      <w:pPr>
        <w:jc w:val="both"/>
        <w:rPr>
          <w:rFonts w:ascii="Verdana" w:hAnsi="Verdana" w:cs="Verdana"/>
        </w:rPr>
      </w:pPr>
      <w:r w:rsidRPr="00B63D92">
        <w:rPr>
          <w:rFonts w:ascii="Verdana" w:hAnsi="Verdana" w:cs="Verdana"/>
        </w:rPr>
        <w:t>Главная строительная выставка Узбекистана – UzBuild</w:t>
      </w:r>
      <w:r>
        <w:rPr>
          <w:rFonts w:ascii="Verdana" w:hAnsi="Verdana" w:cs="Verdana"/>
        </w:rPr>
        <w:t xml:space="preserve"> </w:t>
      </w:r>
      <w:r w:rsidRPr="00B63D92">
        <w:rPr>
          <w:rFonts w:ascii="Verdana" w:hAnsi="Verdana" w:cs="Verdana"/>
        </w:rPr>
        <w:t xml:space="preserve">проходит с 24 по 27 февраля. В четвертый раз на одной площадке с </w:t>
      </w:r>
      <w:r w:rsidRPr="00E17DE5">
        <w:rPr>
          <w:rFonts w:ascii="Verdana" w:hAnsi="Verdana" w:cs="Verdana"/>
        </w:rPr>
        <w:t>UzBuild</w:t>
      </w:r>
      <w:r>
        <w:rPr>
          <w:rFonts w:ascii="Verdana" w:hAnsi="Verdana" w:cs="Verdana"/>
        </w:rPr>
        <w:t xml:space="preserve"> </w:t>
      </w:r>
      <w:r w:rsidRPr="00B63D92">
        <w:rPr>
          <w:rFonts w:ascii="Verdana" w:hAnsi="Verdana" w:cs="Verdana"/>
        </w:rPr>
        <w:t>свою экспозицию развернет Международная выставка Aqua-ThermTashkent 2015</w:t>
      </w:r>
      <w:r>
        <w:rPr>
          <w:rFonts w:ascii="Verdana" w:hAnsi="Verdana" w:cs="Verdana"/>
        </w:rPr>
        <w:t>, на которой представлена продукция для систем о</w:t>
      </w:r>
      <w:r w:rsidRPr="00B63D92">
        <w:rPr>
          <w:rFonts w:ascii="Verdana" w:hAnsi="Verdana" w:cs="Verdana"/>
        </w:rPr>
        <w:t>топлени</w:t>
      </w:r>
      <w:r>
        <w:rPr>
          <w:rFonts w:ascii="Verdana" w:hAnsi="Verdana" w:cs="Verdana"/>
        </w:rPr>
        <w:t>я</w:t>
      </w:r>
      <w:r w:rsidRPr="00B63D92">
        <w:rPr>
          <w:rFonts w:ascii="Verdana" w:hAnsi="Verdana" w:cs="Verdana"/>
        </w:rPr>
        <w:t xml:space="preserve">, </w:t>
      </w:r>
      <w:r>
        <w:rPr>
          <w:rFonts w:ascii="Verdana" w:hAnsi="Verdana" w:cs="Verdana"/>
        </w:rPr>
        <w:t>в</w:t>
      </w:r>
      <w:r w:rsidRPr="00B63D92">
        <w:rPr>
          <w:rFonts w:ascii="Verdana" w:hAnsi="Verdana" w:cs="Verdana"/>
        </w:rPr>
        <w:t>ентиляци</w:t>
      </w:r>
      <w:r>
        <w:rPr>
          <w:rFonts w:ascii="Verdana" w:hAnsi="Verdana" w:cs="Verdana"/>
        </w:rPr>
        <w:t>и</w:t>
      </w:r>
      <w:r w:rsidRPr="00B63D92">
        <w:rPr>
          <w:rFonts w:ascii="Verdana" w:hAnsi="Verdana" w:cs="Verdana"/>
        </w:rPr>
        <w:t xml:space="preserve">, </w:t>
      </w:r>
      <w:r>
        <w:rPr>
          <w:rFonts w:ascii="Verdana" w:hAnsi="Verdana" w:cs="Verdana"/>
        </w:rPr>
        <w:t>к</w:t>
      </w:r>
      <w:r w:rsidRPr="00B63D92">
        <w:rPr>
          <w:rFonts w:ascii="Verdana" w:hAnsi="Verdana" w:cs="Verdana"/>
        </w:rPr>
        <w:t>ондиционировани</w:t>
      </w:r>
      <w:r>
        <w:rPr>
          <w:rFonts w:ascii="Verdana" w:hAnsi="Verdana" w:cs="Verdana"/>
        </w:rPr>
        <w:t>я и в</w:t>
      </w:r>
      <w:r w:rsidRPr="00B63D92">
        <w:rPr>
          <w:rFonts w:ascii="Verdana" w:hAnsi="Verdana" w:cs="Verdana"/>
        </w:rPr>
        <w:t>одоснабжени</w:t>
      </w:r>
      <w:r>
        <w:rPr>
          <w:rFonts w:ascii="Verdana" w:hAnsi="Verdana" w:cs="Verdana"/>
        </w:rPr>
        <w:t>я</w:t>
      </w:r>
      <w:r w:rsidRPr="00B63D92">
        <w:rPr>
          <w:rFonts w:ascii="Verdana" w:hAnsi="Verdana" w:cs="Verdana"/>
        </w:rPr>
        <w:t xml:space="preserve">. </w:t>
      </w:r>
      <w:r>
        <w:rPr>
          <w:rFonts w:ascii="Verdana" w:hAnsi="Verdana" w:cs="Verdana"/>
        </w:rPr>
        <w:t>В о</w:t>
      </w:r>
      <w:r w:rsidRPr="00B63D92">
        <w:rPr>
          <w:rFonts w:ascii="Verdana" w:hAnsi="Verdana" w:cs="Verdana"/>
        </w:rPr>
        <w:t>бъединенн</w:t>
      </w:r>
      <w:r>
        <w:rPr>
          <w:rFonts w:ascii="Verdana" w:hAnsi="Verdana" w:cs="Verdana"/>
        </w:rPr>
        <w:t>ой</w:t>
      </w:r>
      <w:r w:rsidRPr="00B63D92">
        <w:rPr>
          <w:rFonts w:ascii="Verdana" w:hAnsi="Verdana" w:cs="Verdana"/>
        </w:rPr>
        <w:t xml:space="preserve"> экспозици</w:t>
      </w:r>
      <w:r>
        <w:rPr>
          <w:rFonts w:ascii="Verdana" w:hAnsi="Verdana" w:cs="Verdana"/>
        </w:rPr>
        <w:t xml:space="preserve">и </w:t>
      </w:r>
      <w:r w:rsidRPr="00B63D92">
        <w:rPr>
          <w:rFonts w:ascii="Verdana" w:hAnsi="Verdana" w:cs="Verdana"/>
        </w:rPr>
        <w:t>UzBuild и Aqua-ThermTashkent</w:t>
      </w:r>
      <w:r>
        <w:rPr>
          <w:rFonts w:ascii="Verdana" w:hAnsi="Verdana" w:cs="Verdana"/>
        </w:rPr>
        <w:t xml:space="preserve"> представлены 164 компании из </w:t>
      </w:r>
      <w:r w:rsidRPr="00B63D92">
        <w:rPr>
          <w:rFonts w:ascii="Verdana" w:hAnsi="Verdana" w:cs="Verdana"/>
        </w:rPr>
        <w:t xml:space="preserve">20 стран </w:t>
      </w:r>
      <w:r>
        <w:rPr>
          <w:rFonts w:ascii="Verdana" w:hAnsi="Verdana" w:cs="Verdana"/>
        </w:rPr>
        <w:t>Европы, Азии и Америки</w:t>
      </w:r>
      <w:r w:rsidRPr="00B63D92">
        <w:rPr>
          <w:rFonts w:ascii="Verdana" w:hAnsi="Verdana" w:cs="Verdana"/>
        </w:rPr>
        <w:t>.</w:t>
      </w:r>
    </w:p>
    <w:p w:rsidR="00A624EA" w:rsidRPr="00B63D92" w:rsidRDefault="00A624EA" w:rsidP="006D0BFA">
      <w:pPr>
        <w:jc w:val="right"/>
        <w:rPr>
          <w:rFonts w:ascii="Verdana" w:hAnsi="Verdana" w:cs="Verdana"/>
        </w:rPr>
      </w:pPr>
      <w:r w:rsidRPr="00B63D92">
        <w:rPr>
          <w:rFonts w:ascii="Verdana" w:hAnsi="Verdana" w:cs="Verdana"/>
          <w:b/>
          <w:bCs/>
        </w:rPr>
        <w:t xml:space="preserve">Управление информации и общественных связей ОАО «ММК» </w:t>
      </w:r>
    </w:p>
    <w:sectPr w:rsidR="00A624EA" w:rsidRPr="00B63D92" w:rsidSect="007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97E"/>
    <w:rsid w:val="00000167"/>
    <w:rsid w:val="00000239"/>
    <w:rsid w:val="000003C1"/>
    <w:rsid w:val="000003F8"/>
    <w:rsid w:val="000007E5"/>
    <w:rsid w:val="00000B5C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404"/>
    <w:rsid w:val="00004542"/>
    <w:rsid w:val="000054B5"/>
    <w:rsid w:val="0000556D"/>
    <w:rsid w:val="000055C5"/>
    <w:rsid w:val="000056AC"/>
    <w:rsid w:val="00005E1F"/>
    <w:rsid w:val="00007FB3"/>
    <w:rsid w:val="000100FA"/>
    <w:rsid w:val="00010298"/>
    <w:rsid w:val="0001055C"/>
    <w:rsid w:val="000107CF"/>
    <w:rsid w:val="00010AE6"/>
    <w:rsid w:val="00010BCE"/>
    <w:rsid w:val="00010D70"/>
    <w:rsid w:val="00010EF2"/>
    <w:rsid w:val="000114B3"/>
    <w:rsid w:val="00011883"/>
    <w:rsid w:val="000123EE"/>
    <w:rsid w:val="0001289B"/>
    <w:rsid w:val="000128AF"/>
    <w:rsid w:val="00012AD1"/>
    <w:rsid w:val="00012C4A"/>
    <w:rsid w:val="00013402"/>
    <w:rsid w:val="00013547"/>
    <w:rsid w:val="000136A4"/>
    <w:rsid w:val="0001391E"/>
    <w:rsid w:val="00013941"/>
    <w:rsid w:val="00013AA8"/>
    <w:rsid w:val="00013E50"/>
    <w:rsid w:val="00013E73"/>
    <w:rsid w:val="000143C2"/>
    <w:rsid w:val="000143C7"/>
    <w:rsid w:val="000149D3"/>
    <w:rsid w:val="00014A37"/>
    <w:rsid w:val="000154AA"/>
    <w:rsid w:val="0001562A"/>
    <w:rsid w:val="00015922"/>
    <w:rsid w:val="00015B09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1C7"/>
    <w:rsid w:val="00021324"/>
    <w:rsid w:val="00021541"/>
    <w:rsid w:val="00021910"/>
    <w:rsid w:val="0002210E"/>
    <w:rsid w:val="00022301"/>
    <w:rsid w:val="00022880"/>
    <w:rsid w:val="000231E1"/>
    <w:rsid w:val="00023229"/>
    <w:rsid w:val="000233A0"/>
    <w:rsid w:val="0002345D"/>
    <w:rsid w:val="0002370B"/>
    <w:rsid w:val="00023F6B"/>
    <w:rsid w:val="00024114"/>
    <w:rsid w:val="00024401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25"/>
    <w:rsid w:val="0002785E"/>
    <w:rsid w:val="00027AB5"/>
    <w:rsid w:val="00027ADA"/>
    <w:rsid w:val="00027C80"/>
    <w:rsid w:val="0003047C"/>
    <w:rsid w:val="000305A2"/>
    <w:rsid w:val="00030B2B"/>
    <w:rsid w:val="00030B7B"/>
    <w:rsid w:val="00030F0B"/>
    <w:rsid w:val="0003152A"/>
    <w:rsid w:val="0003189A"/>
    <w:rsid w:val="000318D4"/>
    <w:rsid w:val="00031915"/>
    <w:rsid w:val="00032036"/>
    <w:rsid w:val="000321D7"/>
    <w:rsid w:val="000329EE"/>
    <w:rsid w:val="00033409"/>
    <w:rsid w:val="0003359B"/>
    <w:rsid w:val="00033BE1"/>
    <w:rsid w:val="000340AE"/>
    <w:rsid w:val="00034198"/>
    <w:rsid w:val="00034379"/>
    <w:rsid w:val="000344A9"/>
    <w:rsid w:val="00034BDE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862"/>
    <w:rsid w:val="00042E1E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4EA9"/>
    <w:rsid w:val="000453C2"/>
    <w:rsid w:val="000453F6"/>
    <w:rsid w:val="000459A5"/>
    <w:rsid w:val="00045B30"/>
    <w:rsid w:val="00045C13"/>
    <w:rsid w:val="00045EC4"/>
    <w:rsid w:val="00045F2B"/>
    <w:rsid w:val="00045F38"/>
    <w:rsid w:val="00046323"/>
    <w:rsid w:val="000465CF"/>
    <w:rsid w:val="0004669C"/>
    <w:rsid w:val="000468F9"/>
    <w:rsid w:val="00046DC1"/>
    <w:rsid w:val="0004725B"/>
    <w:rsid w:val="00047740"/>
    <w:rsid w:val="00047969"/>
    <w:rsid w:val="000479E9"/>
    <w:rsid w:val="00047EE2"/>
    <w:rsid w:val="0005019E"/>
    <w:rsid w:val="0005060A"/>
    <w:rsid w:val="00050796"/>
    <w:rsid w:val="00051075"/>
    <w:rsid w:val="000513A6"/>
    <w:rsid w:val="000514C5"/>
    <w:rsid w:val="00051D2A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61A"/>
    <w:rsid w:val="000549B4"/>
    <w:rsid w:val="00054CEA"/>
    <w:rsid w:val="00054D10"/>
    <w:rsid w:val="00054DE9"/>
    <w:rsid w:val="00054F6C"/>
    <w:rsid w:val="000555CD"/>
    <w:rsid w:val="000556F1"/>
    <w:rsid w:val="0005599E"/>
    <w:rsid w:val="00055A7E"/>
    <w:rsid w:val="00055BFF"/>
    <w:rsid w:val="00055EE1"/>
    <w:rsid w:val="00056283"/>
    <w:rsid w:val="00056287"/>
    <w:rsid w:val="00056445"/>
    <w:rsid w:val="00056AA6"/>
    <w:rsid w:val="00056D2A"/>
    <w:rsid w:val="00056DCA"/>
    <w:rsid w:val="00057181"/>
    <w:rsid w:val="000573A0"/>
    <w:rsid w:val="000575F1"/>
    <w:rsid w:val="00057C5F"/>
    <w:rsid w:val="000600FB"/>
    <w:rsid w:val="00060157"/>
    <w:rsid w:val="000604E3"/>
    <w:rsid w:val="0006076F"/>
    <w:rsid w:val="00060CD1"/>
    <w:rsid w:val="00061B7F"/>
    <w:rsid w:val="00061E9D"/>
    <w:rsid w:val="00061EFB"/>
    <w:rsid w:val="00061F14"/>
    <w:rsid w:val="000620BC"/>
    <w:rsid w:val="000624A7"/>
    <w:rsid w:val="0006264E"/>
    <w:rsid w:val="00063E99"/>
    <w:rsid w:val="00063F56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18C"/>
    <w:rsid w:val="00067528"/>
    <w:rsid w:val="00067DB7"/>
    <w:rsid w:val="00067E69"/>
    <w:rsid w:val="00067E89"/>
    <w:rsid w:val="00067F3D"/>
    <w:rsid w:val="0007027F"/>
    <w:rsid w:val="0007065E"/>
    <w:rsid w:val="000706CA"/>
    <w:rsid w:val="000707C8"/>
    <w:rsid w:val="00070A9D"/>
    <w:rsid w:val="00070B37"/>
    <w:rsid w:val="00070E61"/>
    <w:rsid w:val="0007110C"/>
    <w:rsid w:val="000712CC"/>
    <w:rsid w:val="0007143F"/>
    <w:rsid w:val="000714CE"/>
    <w:rsid w:val="000721AF"/>
    <w:rsid w:val="000725DE"/>
    <w:rsid w:val="00072774"/>
    <w:rsid w:val="00072A7F"/>
    <w:rsid w:val="00072C17"/>
    <w:rsid w:val="00072DD9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DCA"/>
    <w:rsid w:val="000762C4"/>
    <w:rsid w:val="000770BF"/>
    <w:rsid w:val="000773A0"/>
    <w:rsid w:val="000775AB"/>
    <w:rsid w:val="00077CDB"/>
    <w:rsid w:val="00077CDE"/>
    <w:rsid w:val="00077FC7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B39"/>
    <w:rsid w:val="00083C4A"/>
    <w:rsid w:val="000844F8"/>
    <w:rsid w:val="00084590"/>
    <w:rsid w:val="000848A0"/>
    <w:rsid w:val="00084928"/>
    <w:rsid w:val="00084BE6"/>
    <w:rsid w:val="00084C10"/>
    <w:rsid w:val="00085435"/>
    <w:rsid w:val="00085AB2"/>
    <w:rsid w:val="000862CF"/>
    <w:rsid w:val="000862D3"/>
    <w:rsid w:val="0008692B"/>
    <w:rsid w:val="00087367"/>
    <w:rsid w:val="000877DD"/>
    <w:rsid w:val="000878B9"/>
    <w:rsid w:val="00090081"/>
    <w:rsid w:val="000906CC"/>
    <w:rsid w:val="000907DB"/>
    <w:rsid w:val="0009099A"/>
    <w:rsid w:val="00090F23"/>
    <w:rsid w:val="00090FA5"/>
    <w:rsid w:val="000916B5"/>
    <w:rsid w:val="00091727"/>
    <w:rsid w:val="000918DC"/>
    <w:rsid w:val="00091999"/>
    <w:rsid w:val="00091CBB"/>
    <w:rsid w:val="00091DE5"/>
    <w:rsid w:val="0009277B"/>
    <w:rsid w:val="0009285F"/>
    <w:rsid w:val="000929F5"/>
    <w:rsid w:val="00092EAB"/>
    <w:rsid w:val="00093053"/>
    <w:rsid w:val="0009347C"/>
    <w:rsid w:val="000934D4"/>
    <w:rsid w:val="000936A6"/>
    <w:rsid w:val="000941E4"/>
    <w:rsid w:val="00094336"/>
    <w:rsid w:val="000944DF"/>
    <w:rsid w:val="0009456B"/>
    <w:rsid w:val="000947D9"/>
    <w:rsid w:val="00094A93"/>
    <w:rsid w:val="00094ADB"/>
    <w:rsid w:val="000950BF"/>
    <w:rsid w:val="000951A5"/>
    <w:rsid w:val="0009578C"/>
    <w:rsid w:val="00095E25"/>
    <w:rsid w:val="00096015"/>
    <w:rsid w:val="000964C5"/>
    <w:rsid w:val="00096677"/>
    <w:rsid w:val="0009686B"/>
    <w:rsid w:val="000969D3"/>
    <w:rsid w:val="000972A3"/>
    <w:rsid w:val="0009734D"/>
    <w:rsid w:val="0009789B"/>
    <w:rsid w:val="00097A0B"/>
    <w:rsid w:val="00097C27"/>
    <w:rsid w:val="000A0058"/>
    <w:rsid w:val="000A0872"/>
    <w:rsid w:val="000A1870"/>
    <w:rsid w:val="000A1CD4"/>
    <w:rsid w:val="000A21B3"/>
    <w:rsid w:val="000A235D"/>
    <w:rsid w:val="000A24CE"/>
    <w:rsid w:val="000A2AE2"/>
    <w:rsid w:val="000A2F02"/>
    <w:rsid w:val="000A2F74"/>
    <w:rsid w:val="000A3252"/>
    <w:rsid w:val="000A4AC4"/>
    <w:rsid w:val="000A4AD0"/>
    <w:rsid w:val="000A4C61"/>
    <w:rsid w:val="000A4E1B"/>
    <w:rsid w:val="000A5956"/>
    <w:rsid w:val="000A59DC"/>
    <w:rsid w:val="000A677E"/>
    <w:rsid w:val="000A67F8"/>
    <w:rsid w:val="000A6899"/>
    <w:rsid w:val="000A69E2"/>
    <w:rsid w:val="000A6F9C"/>
    <w:rsid w:val="000A71EC"/>
    <w:rsid w:val="000A7653"/>
    <w:rsid w:val="000A7913"/>
    <w:rsid w:val="000A7AC9"/>
    <w:rsid w:val="000B0321"/>
    <w:rsid w:val="000B0363"/>
    <w:rsid w:val="000B03FF"/>
    <w:rsid w:val="000B08AD"/>
    <w:rsid w:val="000B0A74"/>
    <w:rsid w:val="000B0CFF"/>
    <w:rsid w:val="000B0F65"/>
    <w:rsid w:val="000B103C"/>
    <w:rsid w:val="000B106E"/>
    <w:rsid w:val="000B1402"/>
    <w:rsid w:val="000B1B02"/>
    <w:rsid w:val="000B1C18"/>
    <w:rsid w:val="000B212A"/>
    <w:rsid w:val="000B2323"/>
    <w:rsid w:val="000B2355"/>
    <w:rsid w:val="000B246B"/>
    <w:rsid w:val="000B24AE"/>
    <w:rsid w:val="000B260C"/>
    <w:rsid w:val="000B278C"/>
    <w:rsid w:val="000B2B15"/>
    <w:rsid w:val="000B2E1A"/>
    <w:rsid w:val="000B2EB8"/>
    <w:rsid w:val="000B2F0B"/>
    <w:rsid w:val="000B3110"/>
    <w:rsid w:val="000B3287"/>
    <w:rsid w:val="000B37A9"/>
    <w:rsid w:val="000B3A9B"/>
    <w:rsid w:val="000B3E99"/>
    <w:rsid w:val="000B3EFA"/>
    <w:rsid w:val="000B498A"/>
    <w:rsid w:val="000B4AA6"/>
    <w:rsid w:val="000B4C5E"/>
    <w:rsid w:val="000B4EEB"/>
    <w:rsid w:val="000B6236"/>
    <w:rsid w:val="000B6514"/>
    <w:rsid w:val="000B6529"/>
    <w:rsid w:val="000B6D0A"/>
    <w:rsid w:val="000B72FE"/>
    <w:rsid w:val="000B7649"/>
    <w:rsid w:val="000C0286"/>
    <w:rsid w:val="000C0395"/>
    <w:rsid w:val="000C10E8"/>
    <w:rsid w:val="000C1647"/>
    <w:rsid w:val="000C1A2E"/>
    <w:rsid w:val="000C1C54"/>
    <w:rsid w:val="000C24CE"/>
    <w:rsid w:val="000C2839"/>
    <w:rsid w:val="000C2D50"/>
    <w:rsid w:val="000C3838"/>
    <w:rsid w:val="000C38C0"/>
    <w:rsid w:val="000C3D99"/>
    <w:rsid w:val="000C3EC7"/>
    <w:rsid w:val="000C410C"/>
    <w:rsid w:val="000C414C"/>
    <w:rsid w:val="000C4686"/>
    <w:rsid w:val="000C4713"/>
    <w:rsid w:val="000C4EFF"/>
    <w:rsid w:val="000C521A"/>
    <w:rsid w:val="000C52FB"/>
    <w:rsid w:val="000C5357"/>
    <w:rsid w:val="000C55A9"/>
    <w:rsid w:val="000C5629"/>
    <w:rsid w:val="000C5A79"/>
    <w:rsid w:val="000C5BD7"/>
    <w:rsid w:val="000C5DF7"/>
    <w:rsid w:val="000C5E22"/>
    <w:rsid w:val="000C5F36"/>
    <w:rsid w:val="000C615E"/>
    <w:rsid w:val="000C6181"/>
    <w:rsid w:val="000C62B8"/>
    <w:rsid w:val="000C6694"/>
    <w:rsid w:val="000C6F8B"/>
    <w:rsid w:val="000C72B3"/>
    <w:rsid w:val="000C750A"/>
    <w:rsid w:val="000C76D2"/>
    <w:rsid w:val="000C79BE"/>
    <w:rsid w:val="000C7CE8"/>
    <w:rsid w:val="000D00A3"/>
    <w:rsid w:val="000D019A"/>
    <w:rsid w:val="000D10BB"/>
    <w:rsid w:val="000D1127"/>
    <w:rsid w:val="000D1154"/>
    <w:rsid w:val="000D1B8E"/>
    <w:rsid w:val="000D2095"/>
    <w:rsid w:val="000D26FF"/>
    <w:rsid w:val="000D2F2B"/>
    <w:rsid w:val="000D37C5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77F"/>
    <w:rsid w:val="000D7EBB"/>
    <w:rsid w:val="000E00AA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9F5"/>
    <w:rsid w:val="000E2D09"/>
    <w:rsid w:val="000E2D21"/>
    <w:rsid w:val="000E2E90"/>
    <w:rsid w:val="000E3141"/>
    <w:rsid w:val="000E3F96"/>
    <w:rsid w:val="000E4057"/>
    <w:rsid w:val="000E41CE"/>
    <w:rsid w:val="000E431A"/>
    <w:rsid w:val="000E43CD"/>
    <w:rsid w:val="000E4A3C"/>
    <w:rsid w:val="000E4C12"/>
    <w:rsid w:val="000E4D4F"/>
    <w:rsid w:val="000E5074"/>
    <w:rsid w:val="000E516C"/>
    <w:rsid w:val="000E5173"/>
    <w:rsid w:val="000E51AA"/>
    <w:rsid w:val="000E5548"/>
    <w:rsid w:val="000E5568"/>
    <w:rsid w:val="000E60CF"/>
    <w:rsid w:val="000E68EE"/>
    <w:rsid w:val="000E6997"/>
    <w:rsid w:val="000E6D34"/>
    <w:rsid w:val="000E6D8C"/>
    <w:rsid w:val="000E6E4B"/>
    <w:rsid w:val="000E6E57"/>
    <w:rsid w:val="000E6EDB"/>
    <w:rsid w:val="000E720E"/>
    <w:rsid w:val="000E733D"/>
    <w:rsid w:val="000E7E74"/>
    <w:rsid w:val="000F01AB"/>
    <w:rsid w:val="000F01F0"/>
    <w:rsid w:val="000F1387"/>
    <w:rsid w:val="000F13D4"/>
    <w:rsid w:val="000F158D"/>
    <w:rsid w:val="000F1591"/>
    <w:rsid w:val="000F16A6"/>
    <w:rsid w:val="000F1C92"/>
    <w:rsid w:val="000F227C"/>
    <w:rsid w:val="000F2439"/>
    <w:rsid w:val="000F29AE"/>
    <w:rsid w:val="000F2C95"/>
    <w:rsid w:val="000F32C5"/>
    <w:rsid w:val="000F35C0"/>
    <w:rsid w:val="000F3C23"/>
    <w:rsid w:val="000F3F8A"/>
    <w:rsid w:val="000F442F"/>
    <w:rsid w:val="000F4992"/>
    <w:rsid w:val="000F4CE4"/>
    <w:rsid w:val="000F5009"/>
    <w:rsid w:val="000F5179"/>
    <w:rsid w:val="000F53EC"/>
    <w:rsid w:val="000F56B0"/>
    <w:rsid w:val="000F5CC9"/>
    <w:rsid w:val="000F5F13"/>
    <w:rsid w:val="000F6A7F"/>
    <w:rsid w:val="000F6EBA"/>
    <w:rsid w:val="000F7138"/>
    <w:rsid w:val="000F75CB"/>
    <w:rsid w:val="000F7F17"/>
    <w:rsid w:val="001002BA"/>
    <w:rsid w:val="00100BFB"/>
    <w:rsid w:val="00100C66"/>
    <w:rsid w:val="00100EF5"/>
    <w:rsid w:val="001010BC"/>
    <w:rsid w:val="001010EB"/>
    <w:rsid w:val="00101371"/>
    <w:rsid w:val="00101C27"/>
    <w:rsid w:val="0010202E"/>
    <w:rsid w:val="0010222E"/>
    <w:rsid w:val="001027D6"/>
    <w:rsid w:val="001028F6"/>
    <w:rsid w:val="00102F66"/>
    <w:rsid w:val="0010379A"/>
    <w:rsid w:val="00103BEE"/>
    <w:rsid w:val="00104390"/>
    <w:rsid w:val="001043F5"/>
    <w:rsid w:val="00104485"/>
    <w:rsid w:val="001047D1"/>
    <w:rsid w:val="00104D0B"/>
    <w:rsid w:val="00104E2D"/>
    <w:rsid w:val="001051CE"/>
    <w:rsid w:val="0010539F"/>
    <w:rsid w:val="00105943"/>
    <w:rsid w:val="00105A77"/>
    <w:rsid w:val="00105AFB"/>
    <w:rsid w:val="00105F0C"/>
    <w:rsid w:val="00106084"/>
    <w:rsid w:val="001060A2"/>
    <w:rsid w:val="0010657C"/>
    <w:rsid w:val="00106B6A"/>
    <w:rsid w:val="00106DB8"/>
    <w:rsid w:val="00106EF2"/>
    <w:rsid w:val="001073FF"/>
    <w:rsid w:val="001076CB"/>
    <w:rsid w:val="001078BE"/>
    <w:rsid w:val="00107E07"/>
    <w:rsid w:val="001102AA"/>
    <w:rsid w:val="00110C94"/>
    <w:rsid w:val="00110E54"/>
    <w:rsid w:val="0011116D"/>
    <w:rsid w:val="001115AA"/>
    <w:rsid w:val="00111757"/>
    <w:rsid w:val="001118E0"/>
    <w:rsid w:val="001119F4"/>
    <w:rsid w:val="00111AE7"/>
    <w:rsid w:val="00111F9A"/>
    <w:rsid w:val="00112182"/>
    <w:rsid w:val="001122F8"/>
    <w:rsid w:val="00112E94"/>
    <w:rsid w:val="00112F5F"/>
    <w:rsid w:val="0011313D"/>
    <w:rsid w:val="0011340A"/>
    <w:rsid w:val="0011357F"/>
    <w:rsid w:val="0011369B"/>
    <w:rsid w:val="00113801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771"/>
    <w:rsid w:val="00116F16"/>
    <w:rsid w:val="0011701A"/>
    <w:rsid w:val="001172B4"/>
    <w:rsid w:val="001172B6"/>
    <w:rsid w:val="001173DA"/>
    <w:rsid w:val="001178C8"/>
    <w:rsid w:val="0011792B"/>
    <w:rsid w:val="001179D6"/>
    <w:rsid w:val="00117CBB"/>
    <w:rsid w:val="0012072C"/>
    <w:rsid w:val="00120DFC"/>
    <w:rsid w:val="00120E60"/>
    <w:rsid w:val="00120E67"/>
    <w:rsid w:val="00120F99"/>
    <w:rsid w:val="001214D3"/>
    <w:rsid w:val="00121625"/>
    <w:rsid w:val="00121779"/>
    <w:rsid w:val="001218F6"/>
    <w:rsid w:val="00121B58"/>
    <w:rsid w:val="00121FBC"/>
    <w:rsid w:val="00122139"/>
    <w:rsid w:val="001223DC"/>
    <w:rsid w:val="00122708"/>
    <w:rsid w:val="0012284B"/>
    <w:rsid w:val="00123269"/>
    <w:rsid w:val="00123B78"/>
    <w:rsid w:val="00123DE0"/>
    <w:rsid w:val="00123DEE"/>
    <w:rsid w:val="00124394"/>
    <w:rsid w:val="00124B4C"/>
    <w:rsid w:val="00124F2F"/>
    <w:rsid w:val="001258CE"/>
    <w:rsid w:val="00125B21"/>
    <w:rsid w:val="00125DFB"/>
    <w:rsid w:val="001264BA"/>
    <w:rsid w:val="00126FF7"/>
    <w:rsid w:val="00127198"/>
    <w:rsid w:val="0012739E"/>
    <w:rsid w:val="001276E5"/>
    <w:rsid w:val="00130208"/>
    <w:rsid w:val="00130594"/>
    <w:rsid w:val="00130708"/>
    <w:rsid w:val="00130CF5"/>
    <w:rsid w:val="00130DB8"/>
    <w:rsid w:val="00130F81"/>
    <w:rsid w:val="00131651"/>
    <w:rsid w:val="00131682"/>
    <w:rsid w:val="00131BC8"/>
    <w:rsid w:val="00131E4A"/>
    <w:rsid w:val="0013214A"/>
    <w:rsid w:val="0013226F"/>
    <w:rsid w:val="00132566"/>
    <w:rsid w:val="00132E59"/>
    <w:rsid w:val="001338A0"/>
    <w:rsid w:val="00133AA2"/>
    <w:rsid w:val="00133D00"/>
    <w:rsid w:val="0013414C"/>
    <w:rsid w:val="0013456E"/>
    <w:rsid w:val="00134D03"/>
    <w:rsid w:val="00134E4E"/>
    <w:rsid w:val="001352BC"/>
    <w:rsid w:val="00135418"/>
    <w:rsid w:val="00135446"/>
    <w:rsid w:val="00135503"/>
    <w:rsid w:val="00135662"/>
    <w:rsid w:val="00135B6C"/>
    <w:rsid w:val="00135F9D"/>
    <w:rsid w:val="001360E7"/>
    <w:rsid w:val="00136242"/>
    <w:rsid w:val="00136989"/>
    <w:rsid w:val="00136B51"/>
    <w:rsid w:val="001371F5"/>
    <w:rsid w:val="001374C2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2D5"/>
    <w:rsid w:val="00142717"/>
    <w:rsid w:val="00142B92"/>
    <w:rsid w:val="0014307E"/>
    <w:rsid w:val="0014315B"/>
    <w:rsid w:val="001431B2"/>
    <w:rsid w:val="00143B15"/>
    <w:rsid w:val="00143DBF"/>
    <w:rsid w:val="00144157"/>
    <w:rsid w:val="00144162"/>
    <w:rsid w:val="00144733"/>
    <w:rsid w:val="00144B14"/>
    <w:rsid w:val="00144D73"/>
    <w:rsid w:val="001450C3"/>
    <w:rsid w:val="001450CF"/>
    <w:rsid w:val="001450EA"/>
    <w:rsid w:val="00145226"/>
    <w:rsid w:val="001453A1"/>
    <w:rsid w:val="001459BC"/>
    <w:rsid w:val="00145D86"/>
    <w:rsid w:val="00145E60"/>
    <w:rsid w:val="00146472"/>
    <w:rsid w:val="00146B0C"/>
    <w:rsid w:val="00146D33"/>
    <w:rsid w:val="00146ED9"/>
    <w:rsid w:val="001471A6"/>
    <w:rsid w:val="001473A5"/>
    <w:rsid w:val="0014764A"/>
    <w:rsid w:val="00147920"/>
    <w:rsid w:val="00147D54"/>
    <w:rsid w:val="001504B1"/>
    <w:rsid w:val="00150763"/>
    <w:rsid w:val="00150A91"/>
    <w:rsid w:val="00151AD8"/>
    <w:rsid w:val="00151EDB"/>
    <w:rsid w:val="00151FDC"/>
    <w:rsid w:val="00152025"/>
    <w:rsid w:val="0015276F"/>
    <w:rsid w:val="00152F9C"/>
    <w:rsid w:val="0015352C"/>
    <w:rsid w:val="00153F39"/>
    <w:rsid w:val="00154017"/>
    <w:rsid w:val="00154128"/>
    <w:rsid w:val="00154342"/>
    <w:rsid w:val="001544AF"/>
    <w:rsid w:val="00154626"/>
    <w:rsid w:val="00154951"/>
    <w:rsid w:val="00155067"/>
    <w:rsid w:val="00155132"/>
    <w:rsid w:val="00155464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739"/>
    <w:rsid w:val="001609E0"/>
    <w:rsid w:val="00161CA5"/>
    <w:rsid w:val="00161D21"/>
    <w:rsid w:val="00161DC1"/>
    <w:rsid w:val="00162220"/>
    <w:rsid w:val="00162DCB"/>
    <w:rsid w:val="00162DDD"/>
    <w:rsid w:val="001630ED"/>
    <w:rsid w:val="0016335C"/>
    <w:rsid w:val="00163880"/>
    <w:rsid w:val="00163B10"/>
    <w:rsid w:val="00163D54"/>
    <w:rsid w:val="001644CA"/>
    <w:rsid w:val="00164868"/>
    <w:rsid w:val="00164912"/>
    <w:rsid w:val="00164AB7"/>
    <w:rsid w:val="00164DCF"/>
    <w:rsid w:val="00164F16"/>
    <w:rsid w:val="00165178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67CBF"/>
    <w:rsid w:val="001701C3"/>
    <w:rsid w:val="001709D2"/>
    <w:rsid w:val="00170A0B"/>
    <w:rsid w:val="0017140C"/>
    <w:rsid w:val="0017149C"/>
    <w:rsid w:val="00171515"/>
    <w:rsid w:val="001717E6"/>
    <w:rsid w:val="0017195E"/>
    <w:rsid w:val="00171976"/>
    <w:rsid w:val="001719AF"/>
    <w:rsid w:val="00171A7E"/>
    <w:rsid w:val="00171B90"/>
    <w:rsid w:val="00171D8A"/>
    <w:rsid w:val="00172450"/>
    <w:rsid w:val="0017248A"/>
    <w:rsid w:val="00172A79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9E1"/>
    <w:rsid w:val="00174A38"/>
    <w:rsid w:val="00174D41"/>
    <w:rsid w:val="00174DB6"/>
    <w:rsid w:val="001751CD"/>
    <w:rsid w:val="0017521C"/>
    <w:rsid w:val="00175306"/>
    <w:rsid w:val="0017567D"/>
    <w:rsid w:val="00175B29"/>
    <w:rsid w:val="00176171"/>
    <w:rsid w:val="001763DC"/>
    <w:rsid w:val="00176C40"/>
    <w:rsid w:val="00176C68"/>
    <w:rsid w:val="00177212"/>
    <w:rsid w:val="0017728E"/>
    <w:rsid w:val="0017735A"/>
    <w:rsid w:val="001774BE"/>
    <w:rsid w:val="00177756"/>
    <w:rsid w:val="00177878"/>
    <w:rsid w:val="0018022A"/>
    <w:rsid w:val="00180288"/>
    <w:rsid w:val="001802C7"/>
    <w:rsid w:val="001802F3"/>
    <w:rsid w:val="00180714"/>
    <w:rsid w:val="001808FE"/>
    <w:rsid w:val="00180955"/>
    <w:rsid w:val="00180E37"/>
    <w:rsid w:val="0018116B"/>
    <w:rsid w:val="00181210"/>
    <w:rsid w:val="001812FC"/>
    <w:rsid w:val="0018203B"/>
    <w:rsid w:val="001820DB"/>
    <w:rsid w:val="00182547"/>
    <w:rsid w:val="00182667"/>
    <w:rsid w:val="00182B48"/>
    <w:rsid w:val="00182D85"/>
    <w:rsid w:val="00182ED4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AC1"/>
    <w:rsid w:val="00185B25"/>
    <w:rsid w:val="00185B3B"/>
    <w:rsid w:val="00185F8A"/>
    <w:rsid w:val="00186B1B"/>
    <w:rsid w:val="00186FB1"/>
    <w:rsid w:val="001870C0"/>
    <w:rsid w:val="00187317"/>
    <w:rsid w:val="0018751D"/>
    <w:rsid w:val="0018778C"/>
    <w:rsid w:val="0019009B"/>
    <w:rsid w:val="0019050A"/>
    <w:rsid w:val="0019090C"/>
    <w:rsid w:val="00190B0E"/>
    <w:rsid w:val="001913F8"/>
    <w:rsid w:val="0019159C"/>
    <w:rsid w:val="00191DFC"/>
    <w:rsid w:val="001920FF"/>
    <w:rsid w:val="00192564"/>
    <w:rsid w:val="00192AE7"/>
    <w:rsid w:val="001930FF"/>
    <w:rsid w:val="001933DD"/>
    <w:rsid w:val="00193558"/>
    <w:rsid w:val="00193916"/>
    <w:rsid w:val="001945E2"/>
    <w:rsid w:val="00194D6B"/>
    <w:rsid w:val="00194EF2"/>
    <w:rsid w:val="00194FE7"/>
    <w:rsid w:val="0019511D"/>
    <w:rsid w:val="00195178"/>
    <w:rsid w:val="0019550F"/>
    <w:rsid w:val="00195741"/>
    <w:rsid w:val="00195B80"/>
    <w:rsid w:val="00195EBC"/>
    <w:rsid w:val="00196827"/>
    <w:rsid w:val="00196A73"/>
    <w:rsid w:val="00196E97"/>
    <w:rsid w:val="00196FC4"/>
    <w:rsid w:val="0019720F"/>
    <w:rsid w:val="00197C09"/>
    <w:rsid w:val="001A031B"/>
    <w:rsid w:val="001A0765"/>
    <w:rsid w:val="001A08A0"/>
    <w:rsid w:val="001A0971"/>
    <w:rsid w:val="001A0A66"/>
    <w:rsid w:val="001A0D22"/>
    <w:rsid w:val="001A1026"/>
    <w:rsid w:val="001A1097"/>
    <w:rsid w:val="001A134E"/>
    <w:rsid w:val="001A1B6A"/>
    <w:rsid w:val="001A21BE"/>
    <w:rsid w:val="001A2C33"/>
    <w:rsid w:val="001A34EC"/>
    <w:rsid w:val="001A3575"/>
    <w:rsid w:val="001A35EA"/>
    <w:rsid w:val="001A3E31"/>
    <w:rsid w:val="001A3EB8"/>
    <w:rsid w:val="001A447D"/>
    <w:rsid w:val="001A45C1"/>
    <w:rsid w:val="001A46D1"/>
    <w:rsid w:val="001A47A1"/>
    <w:rsid w:val="001A47FC"/>
    <w:rsid w:val="001A4F60"/>
    <w:rsid w:val="001A4FFA"/>
    <w:rsid w:val="001A500F"/>
    <w:rsid w:val="001A51F8"/>
    <w:rsid w:val="001A5B0F"/>
    <w:rsid w:val="001A5D4B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BA3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14E"/>
    <w:rsid w:val="001B5206"/>
    <w:rsid w:val="001B55D5"/>
    <w:rsid w:val="001B597E"/>
    <w:rsid w:val="001B6092"/>
    <w:rsid w:val="001B6309"/>
    <w:rsid w:val="001B64C3"/>
    <w:rsid w:val="001B69CE"/>
    <w:rsid w:val="001B6DF0"/>
    <w:rsid w:val="001B70C9"/>
    <w:rsid w:val="001B70E3"/>
    <w:rsid w:val="001B7233"/>
    <w:rsid w:val="001B7643"/>
    <w:rsid w:val="001B781D"/>
    <w:rsid w:val="001B7868"/>
    <w:rsid w:val="001B7A70"/>
    <w:rsid w:val="001B7ED9"/>
    <w:rsid w:val="001C05E1"/>
    <w:rsid w:val="001C0965"/>
    <w:rsid w:val="001C0AFC"/>
    <w:rsid w:val="001C0CF8"/>
    <w:rsid w:val="001C1037"/>
    <w:rsid w:val="001C1143"/>
    <w:rsid w:val="001C1CF8"/>
    <w:rsid w:val="001C1E1B"/>
    <w:rsid w:val="001C1F81"/>
    <w:rsid w:val="001C263D"/>
    <w:rsid w:val="001C2B74"/>
    <w:rsid w:val="001C2EE0"/>
    <w:rsid w:val="001C36C8"/>
    <w:rsid w:val="001C393D"/>
    <w:rsid w:val="001C3EC0"/>
    <w:rsid w:val="001C4568"/>
    <w:rsid w:val="001C5254"/>
    <w:rsid w:val="001C56A8"/>
    <w:rsid w:val="001C594B"/>
    <w:rsid w:val="001C5D2B"/>
    <w:rsid w:val="001C5DB7"/>
    <w:rsid w:val="001C64F4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9F"/>
    <w:rsid w:val="001D00D1"/>
    <w:rsid w:val="001D01A9"/>
    <w:rsid w:val="001D04F4"/>
    <w:rsid w:val="001D0D32"/>
    <w:rsid w:val="001D0F28"/>
    <w:rsid w:val="001D101E"/>
    <w:rsid w:val="001D1152"/>
    <w:rsid w:val="001D18B3"/>
    <w:rsid w:val="001D19C0"/>
    <w:rsid w:val="001D2CA9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1C11"/>
    <w:rsid w:val="001E1FF9"/>
    <w:rsid w:val="001E216B"/>
    <w:rsid w:val="001E21DC"/>
    <w:rsid w:val="001E236C"/>
    <w:rsid w:val="001E24AE"/>
    <w:rsid w:val="001E24B6"/>
    <w:rsid w:val="001E25BA"/>
    <w:rsid w:val="001E28F9"/>
    <w:rsid w:val="001E2B15"/>
    <w:rsid w:val="001E2E00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A56"/>
    <w:rsid w:val="001E4BD8"/>
    <w:rsid w:val="001E4C78"/>
    <w:rsid w:val="001E52B8"/>
    <w:rsid w:val="001E543C"/>
    <w:rsid w:val="001E562E"/>
    <w:rsid w:val="001E5E4F"/>
    <w:rsid w:val="001E6045"/>
    <w:rsid w:val="001E614E"/>
    <w:rsid w:val="001E61CF"/>
    <w:rsid w:val="001E625D"/>
    <w:rsid w:val="001E6412"/>
    <w:rsid w:val="001E64A8"/>
    <w:rsid w:val="001E6ABD"/>
    <w:rsid w:val="001E6BA7"/>
    <w:rsid w:val="001E6BCC"/>
    <w:rsid w:val="001E6C01"/>
    <w:rsid w:val="001E6DE6"/>
    <w:rsid w:val="001E7119"/>
    <w:rsid w:val="001E7320"/>
    <w:rsid w:val="001E7DD0"/>
    <w:rsid w:val="001F0995"/>
    <w:rsid w:val="001F09C1"/>
    <w:rsid w:val="001F195D"/>
    <w:rsid w:val="001F198E"/>
    <w:rsid w:val="001F1F4B"/>
    <w:rsid w:val="001F21B1"/>
    <w:rsid w:val="001F2214"/>
    <w:rsid w:val="001F241B"/>
    <w:rsid w:val="001F24DE"/>
    <w:rsid w:val="001F272F"/>
    <w:rsid w:val="001F36FB"/>
    <w:rsid w:val="001F3AD5"/>
    <w:rsid w:val="001F3CAA"/>
    <w:rsid w:val="001F3FBE"/>
    <w:rsid w:val="001F420A"/>
    <w:rsid w:val="001F4532"/>
    <w:rsid w:val="001F49EC"/>
    <w:rsid w:val="001F50C1"/>
    <w:rsid w:val="001F5110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1E"/>
    <w:rsid w:val="001F6B44"/>
    <w:rsid w:val="001F6F4D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4B29"/>
    <w:rsid w:val="00205894"/>
    <w:rsid w:val="00205FC5"/>
    <w:rsid w:val="002060FB"/>
    <w:rsid w:val="00206204"/>
    <w:rsid w:val="00206396"/>
    <w:rsid w:val="00206D7D"/>
    <w:rsid w:val="00206F72"/>
    <w:rsid w:val="002072D8"/>
    <w:rsid w:val="002076F3"/>
    <w:rsid w:val="00207BBB"/>
    <w:rsid w:val="00207DE3"/>
    <w:rsid w:val="00210897"/>
    <w:rsid w:val="00210C4A"/>
    <w:rsid w:val="00211177"/>
    <w:rsid w:val="002129B3"/>
    <w:rsid w:val="00212A89"/>
    <w:rsid w:val="0021321B"/>
    <w:rsid w:val="002132C4"/>
    <w:rsid w:val="00213307"/>
    <w:rsid w:val="00213425"/>
    <w:rsid w:val="002135C2"/>
    <w:rsid w:val="00213EDD"/>
    <w:rsid w:val="00214464"/>
    <w:rsid w:val="00214708"/>
    <w:rsid w:val="00214F2E"/>
    <w:rsid w:val="00215F66"/>
    <w:rsid w:val="0021626A"/>
    <w:rsid w:val="002164C3"/>
    <w:rsid w:val="00216DB2"/>
    <w:rsid w:val="00217172"/>
    <w:rsid w:val="00217185"/>
    <w:rsid w:val="00217224"/>
    <w:rsid w:val="0021771B"/>
    <w:rsid w:val="0021795B"/>
    <w:rsid w:val="00217CC9"/>
    <w:rsid w:val="002200BA"/>
    <w:rsid w:val="002201D8"/>
    <w:rsid w:val="002209D8"/>
    <w:rsid w:val="0022109B"/>
    <w:rsid w:val="002212E6"/>
    <w:rsid w:val="0022139A"/>
    <w:rsid w:val="00221755"/>
    <w:rsid w:val="002220EB"/>
    <w:rsid w:val="00222118"/>
    <w:rsid w:val="0022220C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5A4"/>
    <w:rsid w:val="00225832"/>
    <w:rsid w:val="002258AD"/>
    <w:rsid w:val="0022611C"/>
    <w:rsid w:val="0022665A"/>
    <w:rsid w:val="0022699B"/>
    <w:rsid w:val="00226FB0"/>
    <w:rsid w:val="0022725F"/>
    <w:rsid w:val="0022754C"/>
    <w:rsid w:val="002276C6"/>
    <w:rsid w:val="002279FD"/>
    <w:rsid w:val="00227D5B"/>
    <w:rsid w:val="00230894"/>
    <w:rsid w:val="00230E85"/>
    <w:rsid w:val="002312CE"/>
    <w:rsid w:val="00231452"/>
    <w:rsid w:val="002317FA"/>
    <w:rsid w:val="00231E32"/>
    <w:rsid w:val="002327C8"/>
    <w:rsid w:val="0023295A"/>
    <w:rsid w:val="0023298B"/>
    <w:rsid w:val="00232DF0"/>
    <w:rsid w:val="00232E03"/>
    <w:rsid w:val="00232F1C"/>
    <w:rsid w:val="00233050"/>
    <w:rsid w:val="0023378A"/>
    <w:rsid w:val="002337DC"/>
    <w:rsid w:val="002338C3"/>
    <w:rsid w:val="00233B40"/>
    <w:rsid w:val="00234821"/>
    <w:rsid w:val="00234C98"/>
    <w:rsid w:val="00234CCE"/>
    <w:rsid w:val="00234E60"/>
    <w:rsid w:val="00234EA5"/>
    <w:rsid w:val="002350CE"/>
    <w:rsid w:val="002352D4"/>
    <w:rsid w:val="00236118"/>
    <w:rsid w:val="00236251"/>
    <w:rsid w:val="002364DD"/>
    <w:rsid w:val="0023653D"/>
    <w:rsid w:val="0023655B"/>
    <w:rsid w:val="00236591"/>
    <w:rsid w:val="00236E37"/>
    <w:rsid w:val="00237153"/>
    <w:rsid w:val="00237469"/>
    <w:rsid w:val="0023780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D35"/>
    <w:rsid w:val="00243F61"/>
    <w:rsid w:val="00244A35"/>
    <w:rsid w:val="00244ADA"/>
    <w:rsid w:val="00244F78"/>
    <w:rsid w:val="002450F3"/>
    <w:rsid w:val="002453D7"/>
    <w:rsid w:val="00245706"/>
    <w:rsid w:val="002458FB"/>
    <w:rsid w:val="002459EF"/>
    <w:rsid w:val="00245D60"/>
    <w:rsid w:val="00245D7E"/>
    <w:rsid w:val="00245D8D"/>
    <w:rsid w:val="00245DE6"/>
    <w:rsid w:val="00245F60"/>
    <w:rsid w:val="0024680A"/>
    <w:rsid w:val="00246BB8"/>
    <w:rsid w:val="00246DED"/>
    <w:rsid w:val="00246F05"/>
    <w:rsid w:val="00247992"/>
    <w:rsid w:val="0025031E"/>
    <w:rsid w:val="002504BC"/>
    <w:rsid w:val="0025054F"/>
    <w:rsid w:val="002505E0"/>
    <w:rsid w:val="00250651"/>
    <w:rsid w:val="00250A87"/>
    <w:rsid w:val="00250C27"/>
    <w:rsid w:val="0025111F"/>
    <w:rsid w:val="002513E7"/>
    <w:rsid w:val="00251471"/>
    <w:rsid w:val="00251849"/>
    <w:rsid w:val="00251884"/>
    <w:rsid w:val="002518E3"/>
    <w:rsid w:val="00251984"/>
    <w:rsid w:val="00251A12"/>
    <w:rsid w:val="00251ADB"/>
    <w:rsid w:val="00251D4F"/>
    <w:rsid w:val="00252180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2F4"/>
    <w:rsid w:val="002563FD"/>
    <w:rsid w:val="00256416"/>
    <w:rsid w:val="002564C3"/>
    <w:rsid w:val="00256B3A"/>
    <w:rsid w:val="00256FDD"/>
    <w:rsid w:val="002578D3"/>
    <w:rsid w:val="00257CD0"/>
    <w:rsid w:val="00257FC8"/>
    <w:rsid w:val="002606B0"/>
    <w:rsid w:val="0026070C"/>
    <w:rsid w:val="00260B8F"/>
    <w:rsid w:val="00260BC5"/>
    <w:rsid w:val="00260E25"/>
    <w:rsid w:val="00260E93"/>
    <w:rsid w:val="00260EE6"/>
    <w:rsid w:val="002612E6"/>
    <w:rsid w:val="0026169B"/>
    <w:rsid w:val="0026209E"/>
    <w:rsid w:val="002621BB"/>
    <w:rsid w:val="00262279"/>
    <w:rsid w:val="00262454"/>
    <w:rsid w:val="002625A9"/>
    <w:rsid w:val="00262604"/>
    <w:rsid w:val="00262703"/>
    <w:rsid w:val="00262990"/>
    <w:rsid w:val="00263453"/>
    <w:rsid w:val="0026366C"/>
    <w:rsid w:val="00263A3F"/>
    <w:rsid w:val="0026400D"/>
    <w:rsid w:val="002643B6"/>
    <w:rsid w:val="0026441E"/>
    <w:rsid w:val="00264685"/>
    <w:rsid w:val="00264AD3"/>
    <w:rsid w:val="00264D71"/>
    <w:rsid w:val="002651F1"/>
    <w:rsid w:val="00265A1B"/>
    <w:rsid w:val="00265C83"/>
    <w:rsid w:val="00265CBE"/>
    <w:rsid w:val="00265E4F"/>
    <w:rsid w:val="00266288"/>
    <w:rsid w:val="00266690"/>
    <w:rsid w:val="002669C5"/>
    <w:rsid w:val="00266A65"/>
    <w:rsid w:val="00266BE8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105"/>
    <w:rsid w:val="00271CC2"/>
    <w:rsid w:val="00271E59"/>
    <w:rsid w:val="00271EF9"/>
    <w:rsid w:val="00272D46"/>
    <w:rsid w:val="002730BB"/>
    <w:rsid w:val="00273B4A"/>
    <w:rsid w:val="00273CAC"/>
    <w:rsid w:val="002741DE"/>
    <w:rsid w:val="00274309"/>
    <w:rsid w:val="0027490E"/>
    <w:rsid w:val="002749BD"/>
    <w:rsid w:val="00275033"/>
    <w:rsid w:val="00275238"/>
    <w:rsid w:val="00275824"/>
    <w:rsid w:val="00275A63"/>
    <w:rsid w:val="00275E6F"/>
    <w:rsid w:val="00276033"/>
    <w:rsid w:val="002768A0"/>
    <w:rsid w:val="002768C9"/>
    <w:rsid w:val="0027693D"/>
    <w:rsid w:val="00276A90"/>
    <w:rsid w:val="00276BA5"/>
    <w:rsid w:val="00277028"/>
    <w:rsid w:val="002771D0"/>
    <w:rsid w:val="002772A2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4DDF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65B"/>
    <w:rsid w:val="0029080E"/>
    <w:rsid w:val="00290B4D"/>
    <w:rsid w:val="00290B8D"/>
    <w:rsid w:val="00290E9B"/>
    <w:rsid w:val="002915AC"/>
    <w:rsid w:val="00291ADF"/>
    <w:rsid w:val="00291B2E"/>
    <w:rsid w:val="00292271"/>
    <w:rsid w:val="00292683"/>
    <w:rsid w:val="0029291E"/>
    <w:rsid w:val="00292B0C"/>
    <w:rsid w:val="00292E01"/>
    <w:rsid w:val="0029311F"/>
    <w:rsid w:val="0029314E"/>
    <w:rsid w:val="0029345B"/>
    <w:rsid w:val="00293EFB"/>
    <w:rsid w:val="00293F9A"/>
    <w:rsid w:val="00294208"/>
    <w:rsid w:val="00294870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E93"/>
    <w:rsid w:val="00297FB9"/>
    <w:rsid w:val="002A0958"/>
    <w:rsid w:val="002A09C0"/>
    <w:rsid w:val="002A0A3A"/>
    <w:rsid w:val="002A0F47"/>
    <w:rsid w:val="002A0F83"/>
    <w:rsid w:val="002A1927"/>
    <w:rsid w:val="002A29D7"/>
    <w:rsid w:val="002A2B3A"/>
    <w:rsid w:val="002A2BA3"/>
    <w:rsid w:val="002A2CAC"/>
    <w:rsid w:val="002A31E1"/>
    <w:rsid w:val="002A4015"/>
    <w:rsid w:val="002A4036"/>
    <w:rsid w:val="002A428D"/>
    <w:rsid w:val="002A431C"/>
    <w:rsid w:val="002A448F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4C2"/>
    <w:rsid w:val="002B0A5C"/>
    <w:rsid w:val="002B10ED"/>
    <w:rsid w:val="002B1CCE"/>
    <w:rsid w:val="002B1E23"/>
    <w:rsid w:val="002B1EB5"/>
    <w:rsid w:val="002B28EA"/>
    <w:rsid w:val="002B2F78"/>
    <w:rsid w:val="002B30F5"/>
    <w:rsid w:val="002B3468"/>
    <w:rsid w:val="002B34BE"/>
    <w:rsid w:val="002B36A0"/>
    <w:rsid w:val="002B3B13"/>
    <w:rsid w:val="002B4754"/>
    <w:rsid w:val="002B4F51"/>
    <w:rsid w:val="002B519C"/>
    <w:rsid w:val="002B53C1"/>
    <w:rsid w:val="002B591E"/>
    <w:rsid w:val="002B6448"/>
    <w:rsid w:val="002B6635"/>
    <w:rsid w:val="002B69F2"/>
    <w:rsid w:val="002B7107"/>
    <w:rsid w:val="002B7216"/>
    <w:rsid w:val="002B769B"/>
    <w:rsid w:val="002B773B"/>
    <w:rsid w:val="002B79C0"/>
    <w:rsid w:val="002B7ACF"/>
    <w:rsid w:val="002B7DD0"/>
    <w:rsid w:val="002C0215"/>
    <w:rsid w:val="002C0600"/>
    <w:rsid w:val="002C0622"/>
    <w:rsid w:val="002C1201"/>
    <w:rsid w:val="002C15CB"/>
    <w:rsid w:val="002C15F7"/>
    <w:rsid w:val="002C162B"/>
    <w:rsid w:val="002C169D"/>
    <w:rsid w:val="002C1E0D"/>
    <w:rsid w:val="002C215C"/>
    <w:rsid w:val="002C22F8"/>
    <w:rsid w:val="002C258C"/>
    <w:rsid w:val="002C3899"/>
    <w:rsid w:val="002C3BD8"/>
    <w:rsid w:val="002C3E26"/>
    <w:rsid w:val="002C4301"/>
    <w:rsid w:val="002C4554"/>
    <w:rsid w:val="002C461B"/>
    <w:rsid w:val="002C513C"/>
    <w:rsid w:val="002C5920"/>
    <w:rsid w:val="002C5CF8"/>
    <w:rsid w:val="002C5EBA"/>
    <w:rsid w:val="002C617C"/>
    <w:rsid w:val="002C62BA"/>
    <w:rsid w:val="002C644E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BE1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D7DD1"/>
    <w:rsid w:val="002E024C"/>
    <w:rsid w:val="002E0542"/>
    <w:rsid w:val="002E05D5"/>
    <w:rsid w:val="002E0676"/>
    <w:rsid w:val="002E0701"/>
    <w:rsid w:val="002E0987"/>
    <w:rsid w:val="002E0A47"/>
    <w:rsid w:val="002E127D"/>
    <w:rsid w:val="002E1549"/>
    <w:rsid w:val="002E18B3"/>
    <w:rsid w:val="002E1CE9"/>
    <w:rsid w:val="002E21CB"/>
    <w:rsid w:val="002E22C2"/>
    <w:rsid w:val="002E27C1"/>
    <w:rsid w:val="002E2F36"/>
    <w:rsid w:val="002E2FFE"/>
    <w:rsid w:val="002E344F"/>
    <w:rsid w:val="002E3718"/>
    <w:rsid w:val="002E3D11"/>
    <w:rsid w:val="002E4002"/>
    <w:rsid w:val="002E42FF"/>
    <w:rsid w:val="002E490C"/>
    <w:rsid w:val="002E4B03"/>
    <w:rsid w:val="002E5051"/>
    <w:rsid w:val="002E51D7"/>
    <w:rsid w:val="002E5DA7"/>
    <w:rsid w:val="002E64F2"/>
    <w:rsid w:val="002E673D"/>
    <w:rsid w:val="002E682E"/>
    <w:rsid w:val="002E6A12"/>
    <w:rsid w:val="002E6C72"/>
    <w:rsid w:val="002E6E61"/>
    <w:rsid w:val="002E6FAE"/>
    <w:rsid w:val="002E71C3"/>
    <w:rsid w:val="002E7A17"/>
    <w:rsid w:val="002E7CBD"/>
    <w:rsid w:val="002E7E83"/>
    <w:rsid w:val="002F01C8"/>
    <w:rsid w:val="002F0B28"/>
    <w:rsid w:val="002F0B8D"/>
    <w:rsid w:val="002F0E31"/>
    <w:rsid w:val="002F1537"/>
    <w:rsid w:val="002F19C4"/>
    <w:rsid w:val="002F1EA0"/>
    <w:rsid w:val="002F217A"/>
    <w:rsid w:val="002F2471"/>
    <w:rsid w:val="002F266A"/>
    <w:rsid w:val="002F2B4D"/>
    <w:rsid w:val="002F2D26"/>
    <w:rsid w:val="002F2ECB"/>
    <w:rsid w:val="002F3584"/>
    <w:rsid w:val="002F37A7"/>
    <w:rsid w:val="002F3803"/>
    <w:rsid w:val="002F3853"/>
    <w:rsid w:val="002F4081"/>
    <w:rsid w:val="002F46B9"/>
    <w:rsid w:val="002F4842"/>
    <w:rsid w:val="002F4966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6EA6"/>
    <w:rsid w:val="002F7768"/>
    <w:rsid w:val="002F78DF"/>
    <w:rsid w:val="003001C7"/>
    <w:rsid w:val="003002B3"/>
    <w:rsid w:val="00300392"/>
    <w:rsid w:val="0030083B"/>
    <w:rsid w:val="00300E28"/>
    <w:rsid w:val="00301045"/>
    <w:rsid w:val="003012A3"/>
    <w:rsid w:val="003012CA"/>
    <w:rsid w:val="003015D6"/>
    <w:rsid w:val="00301774"/>
    <w:rsid w:val="00301971"/>
    <w:rsid w:val="00302496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4DC4"/>
    <w:rsid w:val="00304F6E"/>
    <w:rsid w:val="00305233"/>
    <w:rsid w:val="003057AB"/>
    <w:rsid w:val="00305BEC"/>
    <w:rsid w:val="00305D25"/>
    <w:rsid w:val="003061E5"/>
    <w:rsid w:val="003061EB"/>
    <w:rsid w:val="0030685D"/>
    <w:rsid w:val="00306CEB"/>
    <w:rsid w:val="00306DDB"/>
    <w:rsid w:val="00306E2C"/>
    <w:rsid w:val="00306F16"/>
    <w:rsid w:val="00307043"/>
    <w:rsid w:val="0030711B"/>
    <w:rsid w:val="00307976"/>
    <w:rsid w:val="00310088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44B"/>
    <w:rsid w:val="003125F9"/>
    <w:rsid w:val="00312C93"/>
    <w:rsid w:val="00312CB5"/>
    <w:rsid w:val="00312DC5"/>
    <w:rsid w:val="003131A6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3D5"/>
    <w:rsid w:val="003164EE"/>
    <w:rsid w:val="003166F1"/>
    <w:rsid w:val="00317023"/>
    <w:rsid w:val="003172FE"/>
    <w:rsid w:val="00317372"/>
    <w:rsid w:val="003179D8"/>
    <w:rsid w:val="00317A42"/>
    <w:rsid w:val="00317B77"/>
    <w:rsid w:val="00317C45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D3C"/>
    <w:rsid w:val="00322E45"/>
    <w:rsid w:val="00322F73"/>
    <w:rsid w:val="0032356A"/>
    <w:rsid w:val="003235C5"/>
    <w:rsid w:val="00323B6A"/>
    <w:rsid w:val="00323F7D"/>
    <w:rsid w:val="003241AB"/>
    <w:rsid w:val="003242A7"/>
    <w:rsid w:val="00324468"/>
    <w:rsid w:val="00324A46"/>
    <w:rsid w:val="00324A73"/>
    <w:rsid w:val="003250E6"/>
    <w:rsid w:val="0032514C"/>
    <w:rsid w:val="00325357"/>
    <w:rsid w:val="003255BB"/>
    <w:rsid w:val="0032573F"/>
    <w:rsid w:val="00325BBB"/>
    <w:rsid w:val="0032603F"/>
    <w:rsid w:val="00326625"/>
    <w:rsid w:val="0032694E"/>
    <w:rsid w:val="00326C05"/>
    <w:rsid w:val="00327940"/>
    <w:rsid w:val="003306B0"/>
    <w:rsid w:val="00330BEC"/>
    <w:rsid w:val="00330F0B"/>
    <w:rsid w:val="00331197"/>
    <w:rsid w:val="003311F2"/>
    <w:rsid w:val="00331279"/>
    <w:rsid w:val="00331704"/>
    <w:rsid w:val="00331715"/>
    <w:rsid w:val="003317FC"/>
    <w:rsid w:val="00331985"/>
    <w:rsid w:val="00331AE4"/>
    <w:rsid w:val="00331FC1"/>
    <w:rsid w:val="0033276C"/>
    <w:rsid w:val="00332B5D"/>
    <w:rsid w:val="00332D06"/>
    <w:rsid w:val="0033300C"/>
    <w:rsid w:val="00333523"/>
    <w:rsid w:val="00333677"/>
    <w:rsid w:val="00333707"/>
    <w:rsid w:val="00333D4D"/>
    <w:rsid w:val="0033437F"/>
    <w:rsid w:val="0033459B"/>
    <w:rsid w:val="0033491A"/>
    <w:rsid w:val="00334AE4"/>
    <w:rsid w:val="00334D4E"/>
    <w:rsid w:val="00335317"/>
    <w:rsid w:val="00335418"/>
    <w:rsid w:val="003366E7"/>
    <w:rsid w:val="00336A98"/>
    <w:rsid w:val="00336C16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5E7"/>
    <w:rsid w:val="00340C07"/>
    <w:rsid w:val="00341300"/>
    <w:rsid w:val="0034142A"/>
    <w:rsid w:val="00341714"/>
    <w:rsid w:val="00341C55"/>
    <w:rsid w:val="00341E3A"/>
    <w:rsid w:val="00341FBB"/>
    <w:rsid w:val="003423B1"/>
    <w:rsid w:val="003427D6"/>
    <w:rsid w:val="003427E0"/>
    <w:rsid w:val="00342E51"/>
    <w:rsid w:val="00342F7D"/>
    <w:rsid w:val="003433D0"/>
    <w:rsid w:val="003433EF"/>
    <w:rsid w:val="003438A4"/>
    <w:rsid w:val="00343E53"/>
    <w:rsid w:val="00344052"/>
    <w:rsid w:val="00344A7A"/>
    <w:rsid w:val="00344A8E"/>
    <w:rsid w:val="00345363"/>
    <w:rsid w:val="003454FD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616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252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4D7"/>
    <w:rsid w:val="003559A9"/>
    <w:rsid w:val="00355C28"/>
    <w:rsid w:val="00355DE6"/>
    <w:rsid w:val="00355E4F"/>
    <w:rsid w:val="00355F38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080"/>
    <w:rsid w:val="00362400"/>
    <w:rsid w:val="00362573"/>
    <w:rsid w:val="003628D8"/>
    <w:rsid w:val="00362DAB"/>
    <w:rsid w:val="00362E41"/>
    <w:rsid w:val="00363997"/>
    <w:rsid w:val="00363E25"/>
    <w:rsid w:val="00364157"/>
    <w:rsid w:val="00364564"/>
    <w:rsid w:val="00364660"/>
    <w:rsid w:val="00364777"/>
    <w:rsid w:val="0036489D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03A"/>
    <w:rsid w:val="003702F3"/>
    <w:rsid w:val="003703D9"/>
    <w:rsid w:val="00370430"/>
    <w:rsid w:val="003707C0"/>
    <w:rsid w:val="003709FE"/>
    <w:rsid w:val="00370A7B"/>
    <w:rsid w:val="00370BE8"/>
    <w:rsid w:val="00370CB7"/>
    <w:rsid w:val="00370E61"/>
    <w:rsid w:val="003719AB"/>
    <w:rsid w:val="00371BF7"/>
    <w:rsid w:val="00371EDF"/>
    <w:rsid w:val="003725AF"/>
    <w:rsid w:val="003727EB"/>
    <w:rsid w:val="003728AA"/>
    <w:rsid w:val="00372CA4"/>
    <w:rsid w:val="00372F0E"/>
    <w:rsid w:val="00373716"/>
    <w:rsid w:val="00373AEF"/>
    <w:rsid w:val="00373B51"/>
    <w:rsid w:val="00373EB2"/>
    <w:rsid w:val="00373FF5"/>
    <w:rsid w:val="0037467C"/>
    <w:rsid w:val="00374690"/>
    <w:rsid w:val="003747E0"/>
    <w:rsid w:val="00374C4A"/>
    <w:rsid w:val="00374E0E"/>
    <w:rsid w:val="0037504A"/>
    <w:rsid w:val="003760D8"/>
    <w:rsid w:val="003770B2"/>
    <w:rsid w:val="003775CF"/>
    <w:rsid w:val="00377C26"/>
    <w:rsid w:val="00377CB8"/>
    <w:rsid w:val="00377D30"/>
    <w:rsid w:val="00380050"/>
    <w:rsid w:val="0038013A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C7C"/>
    <w:rsid w:val="00383EA4"/>
    <w:rsid w:val="003842CD"/>
    <w:rsid w:val="0038452A"/>
    <w:rsid w:val="00384708"/>
    <w:rsid w:val="0038478C"/>
    <w:rsid w:val="003848E9"/>
    <w:rsid w:val="00384A3F"/>
    <w:rsid w:val="00384DBD"/>
    <w:rsid w:val="00384EE5"/>
    <w:rsid w:val="0038507F"/>
    <w:rsid w:val="003850FE"/>
    <w:rsid w:val="00385468"/>
    <w:rsid w:val="00385737"/>
    <w:rsid w:val="00385939"/>
    <w:rsid w:val="003859A4"/>
    <w:rsid w:val="003859D3"/>
    <w:rsid w:val="00385B93"/>
    <w:rsid w:val="00385BF5"/>
    <w:rsid w:val="003860EF"/>
    <w:rsid w:val="00386E9A"/>
    <w:rsid w:val="0038721E"/>
    <w:rsid w:val="00387619"/>
    <w:rsid w:val="003904C1"/>
    <w:rsid w:val="003905D6"/>
    <w:rsid w:val="00390838"/>
    <w:rsid w:val="00390CDE"/>
    <w:rsid w:val="00391212"/>
    <w:rsid w:val="003912B4"/>
    <w:rsid w:val="00391396"/>
    <w:rsid w:val="00391438"/>
    <w:rsid w:val="003916F4"/>
    <w:rsid w:val="00392345"/>
    <w:rsid w:val="0039283A"/>
    <w:rsid w:val="003928C2"/>
    <w:rsid w:val="00392A32"/>
    <w:rsid w:val="00392F91"/>
    <w:rsid w:val="00393862"/>
    <w:rsid w:val="00393CC7"/>
    <w:rsid w:val="00393CF0"/>
    <w:rsid w:val="003940EA"/>
    <w:rsid w:val="003941E4"/>
    <w:rsid w:val="00394393"/>
    <w:rsid w:val="003943C0"/>
    <w:rsid w:val="0039455F"/>
    <w:rsid w:val="00394B99"/>
    <w:rsid w:val="003959E0"/>
    <w:rsid w:val="00395DCE"/>
    <w:rsid w:val="00395E18"/>
    <w:rsid w:val="003964FA"/>
    <w:rsid w:val="003965C7"/>
    <w:rsid w:val="00396792"/>
    <w:rsid w:val="00396D8F"/>
    <w:rsid w:val="003970BE"/>
    <w:rsid w:val="003973A2"/>
    <w:rsid w:val="0039754D"/>
    <w:rsid w:val="0039779A"/>
    <w:rsid w:val="0039796D"/>
    <w:rsid w:val="00397F31"/>
    <w:rsid w:val="003A010A"/>
    <w:rsid w:val="003A0283"/>
    <w:rsid w:val="003A0285"/>
    <w:rsid w:val="003A0348"/>
    <w:rsid w:val="003A064B"/>
    <w:rsid w:val="003A0920"/>
    <w:rsid w:val="003A0A40"/>
    <w:rsid w:val="003A0AB0"/>
    <w:rsid w:val="003A0B65"/>
    <w:rsid w:val="003A0F53"/>
    <w:rsid w:val="003A1612"/>
    <w:rsid w:val="003A181F"/>
    <w:rsid w:val="003A18CB"/>
    <w:rsid w:val="003A18E2"/>
    <w:rsid w:val="003A1968"/>
    <w:rsid w:val="003A197F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2F2"/>
    <w:rsid w:val="003A675E"/>
    <w:rsid w:val="003A6D1F"/>
    <w:rsid w:val="003A7319"/>
    <w:rsid w:val="003A7836"/>
    <w:rsid w:val="003A7B12"/>
    <w:rsid w:val="003A7EE8"/>
    <w:rsid w:val="003B0095"/>
    <w:rsid w:val="003B0241"/>
    <w:rsid w:val="003B0493"/>
    <w:rsid w:val="003B0BC5"/>
    <w:rsid w:val="003B0D7A"/>
    <w:rsid w:val="003B10A6"/>
    <w:rsid w:val="003B13DC"/>
    <w:rsid w:val="003B1D85"/>
    <w:rsid w:val="003B23EF"/>
    <w:rsid w:val="003B2658"/>
    <w:rsid w:val="003B27C8"/>
    <w:rsid w:val="003B309F"/>
    <w:rsid w:val="003B334D"/>
    <w:rsid w:val="003B35A8"/>
    <w:rsid w:val="003B3A1F"/>
    <w:rsid w:val="003B3CC1"/>
    <w:rsid w:val="003B3ECF"/>
    <w:rsid w:val="003B40C8"/>
    <w:rsid w:val="003B42EB"/>
    <w:rsid w:val="003B4306"/>
    <w:rsid w:val="003B446D"/>
    <w:rsid w:val="003B46AC"/>
    <w:rsid w:val="003B50C3"/>
    <w:rsid w:val="003B513E"/>
    <w:rsid w:val="003B551B"/>
    <w:rsid w:val="003B5713"/>
    <w:rsid w:val="003B57C5"/>
    <w:rsid w:val="003B5A44"/>
    <w:rsid w:val="003B5E6C"/>
    <w:rsid w:val="003B6297"/>
    <w:rsid w:val="003B62F1"/>
    <w:rsid w:val="003B6B3A"/>
    <w:rsid w:val="003B6C3D"/>
    <w:rsid w:val="003B753A"/>
    <w:rsid w:val="003B772E"/>
    <w:rsid w:val="003B775D"/>
    <w:rsid w:val="003B7ADF"/>
    <w:rsid w:val="003B7B35"/>
    <w:rsid w:val="003B7E47"/>
    <w:rsid w:val="003C0147"/>
    <w:rsid w:val="003C03CE"/>
    <w:rsid w:val="003C0598"/>
    <w:rsid w:val="003C0D02"/>
    <w:rsid w:val="003C0DFB"/>
    <w:rsid w:val="003C0E17"/>
    <w:rsid w:val="003C0FCF"/>
    <w:rsid w:val="003C104C"/>
    <w:rsid w:val="003C1603"/>
    <w:rsid w:val="003C175F"/>
    <w:rsid w:val="003C18A9"/>
    <w:rsid w:val="003C1CA3"/>
    <w:rsid w:val="003C2214"/>
    <w:rsid w:val="003C228D"/>
    <w:rsid w:val="003C24F3"/>
    <w:rsid w:val="003C27C4"/>
    <w:rsid w:val="003C2A09"/>
    <w:rsid w:val="003C2FCE"/>
    <w:rsid w:val="003C312E"/>
    <w:rsid w:val="003C35C7"/>
    <w:rsid w:val="003C366D"/>
    <w:rsid w:val="003C38D9"/>
    <w:rsid w:val="003C4131"/>
    <w:rsid w:val="003C454E"/>
    <w:rsid w:val="003C4842"/>
    <w:rsid w:val="003C494F"/>
    <w:rsid w:val="003C56B6"/>
    <w:rsid w:val="003C5CBC"/>
    <w:rsid w:val="003C5E7D"/>
    <w:rsid w:val="003C60FD"/>
    <w:rsid w:val="003C6466"/>
    <w:rsid w:val="003C64E4"/>
    <w:rsid w:val="003C6A7C"/>
    <w:rsid w:val="003C6C58"/>
    <w:rsid w:val="003C6D46"/>
    <w:rsid w:val="003C78D8"/>
    <w:rsid w:val="003C79B4"/>
    <w:rsid w:val="003C7AFE"/>
    <w:rsid w:val="003D00D8"/>
    <w:rsid w:val="003D096B"/>
    <w:rsid w:val="003D0D9D"/>
    <w:rsid w:val="003D0DA7"/>
    <w:rsid w:val="003D0FCB"/>
    <w:rsid w:val="003D13A9"/>
    <w:rsid w:val="003D1422"/>
    <w:rsid w:val="003D1469"/>
    <w:rsid w:val="003D1584"/>
    <w:rsid w:val="003D15DE"/>
    <w:rsid w:val="003D2090"/>
    <w:rsid w:val="003D28F9"/>
    <w:rsid w:val="003D2D4A"/>
    <w:rsid w:val="003D2F14"/>
    <w:rsid w:val="003D3A32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623"/>
    <w:rsid w:val="003D7892"/>
    <w:rsid w:val="003D78AB"/>
    <w:rsid w:val="003D7D59"/>
    <w:rsid w:val="003D7E7C"/>
    <w:rsid w:val="003E03A7"/>
    <w:rsid w:val="003E03FA"/>
    <w:rsid w:val="003E0954"/>
    <w:rsid w:val="003E0A58"/>
    <w:rsid w:val="003E0B2D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456D"/>
    <w:rsid w:val="003E4E7F"/>
    <w:rsid w:val="003E52AE"/>
    <w:rsid w:val="003E536B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0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C94"/>
    <w:rsid w:val="003F2F17"/>
    <w:rsid w:val="003F31BB"/>
    <w:rsid w:val="003F3DD8"/>
    <w:rsid w:val="003F421E"/>
    <w:rsid w:val="003F4221"/>
    <w:rsid w:val="003F43AD"/>
    <w:rsid w:val="003F4BAD"/>
    <w:rsid w:val="003F4F69"/>
    <w:rsid w:val="003F50E3"/>
    <w:rsid w:val="003F56C7"/>
    <w:rsid w:val="003F63DE"/>
    <w:rsid w:val="003F6538"/>
    <w:rsid w:val="003F6B5B"/>
    <w:rsid w:val="003F6D54"/>
    <w:rsid w:val="003F6DC1"/>
    <w:rsid w:val="003F70A7"/>
    <w:rsid w:val="003F7295"/>
    <w:rsid w:val="003F761E"/>
    <w:rsid w:val="003F787C"/>
    <w:rsid w:val="003F7A8A"/>
    <w:rsid w:val="003F7AC6"/>
    <w:rsid w:val="0040045F"/>
    <w:rsid w:val="004005F2"/>
    <w:rsid w:val="004007DB"/>
    <w:rsid w:val="00400ADE"/>
    <w:rsid w:val="00400BDA"/>
    <w:rsid w:val="00400EAE"/>
    <w:rsid w:val="004013C9"/>
    <w:rsid w:val="004016DB"/>
    <w:rsid w:val="00401D83"/>
    <w:rsid w:val="00402089"/>
    <w:rsid w:val="00402369"/>
    <w:rsid w:val="004025E9"/>
    <w:rsid w:val="00402AFA"/>
    <w:rsid w:val="004038C0"/>
    <w:rsid w:val="00403940"/>
    <w:rsid w:val="00403AB9"/>
    <w:rsid w:val="00403FE1"/>
    <w:rsid w:val="00404603"/>
    <w:rsid w:val="00404CD1"/>
    <w:rsid w:val="00404EAF"/>
    <w:rsid w:val="00404F76"/>
    <w:rsid w:val="0040545E"/>
    <w:rsid w:val="00405859"/>
    <w:rsid w:val="0040585B"/>
    <w:rsid w:val="00405AB4"/>
    <w:rsid w:val="00405CF5"/>
    <w:rsid w:val="00405DE8"/>
    <w:rsid w:val="00405FDC"/>
    <w:rsid w:val="004061B1"/>
    <w:rsid w:val="004061FB"/>
    <w:rsid w:val="0040633E"/>
    <w:rsid w:val="0040644C"/>
    <w:rsid w:val="004069E4"/>
    <w:rsid w:val="00406B1C"/>
    <w:rsid w:val="00406DBC"/>
    <w:rsid w:val="00406FA2"/>
    <w:rsid w:val="004074C0"/>
    <w:rsid w:val="00407873"/>
    <w:rsid w:val="004078A9"/>
    <w:rsid w:val="004078FF"/>
    <w:rsid w:val="004079F3"/>
    <w:rsid w:val="00407D69"/>
    <w:rsid w:val="0041035A"/>
    <w:rsid w:val="00410767"/>
    <w:rsid w:val="004107C6"/>
    <w:rsid w:val="004108A9"/>
    <w:rsid w:val="00410ABF"/>
    <w:rsid w:val="00411191"/>
    <w:rsid w:val="004112B7"/>
    <w:rsid w:val="004113F6"/>
    <w:rsid w:val="004115B1"/>
    <w:rsid w:val="00411F46"/>
    <w:rsid w:val="00411FB7"/>
    <w:rsid w:val="00412CE1"/>
    <w:rsid w:val="00413054"/>
    <w:rsid w:val="004132F0"/>
    <w:rsid w:val="00413D2D"/>
    <w:rsid w:val="00414014"/>
    <w:rsid w:val="00414645"/>
    <w:rsid w:val="004149DC"/>
    <w:rsid w:val="00414C05"/>
    <w:rsid w:val="00415444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2E"/>
    <w:rsid w:val="004176D1"/>
    <w:rsid w:val="0041771B"/>
    <w:rsid w:val="004177DA"/>
    <w:rsid w:val="00417C4D"/>
    <w:rsid w:val="004200CF"/>
    <w:rsid w:val="00420625"/>
    <w:rsid w:val="00420823"/>
    <w:rsid w:val="00420B9D"/>
    <w:rsid w:val="00420D22"/>
    <w:rsid w:val="0042121B"/>
    <w:rsid w:val="00421677"/>
    <w:rsid w:val="00421F0C"/>
    <w:rsid w:val="00422AA3"/>
    <w:rsid w:val="00422F8E"/>
    <w:rsid w:val="00422FF2"/>
    <w:rsid w:val="00423836"/>
    <w:rsid w:val="00424022"/>
    <w:rsid w:val="00424315"/>
    <w:rsid w:val="00424371"/>
    <w:rsid w:val="00424591"/>
    <w:rsid w:val="004246BB"/>
    <w:rsid w:val="0042479E"/>
    <w:rsid w:val="00424C02"/>
    <w:rsid w:val="00424D12"/>
    <w:rsid w:val="00424FCF"/>
    <w:rsid w:val="004251DF"/>
    <w:rsid w:val="00425371"/>
    <w:rsid w:val="00425481"/>
    <w:rsid w:val="004254DF"/>
    <w:rsid w:val="00425855"/>
    <w:rsid w:val="00425DE7"/>
    <w:rsid w:val="00425E76"/>
    <w:rsid w:val="00426044"/>
    <w:rsid w:val="00426109"/>
    <w:rsid w:val="004263C7"/>
    <w:rsid w:val="00426BF0"/>
    <w:rsid w:val="00426CFB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2BD"/>
    <w:rsid w:val="004334DF"/>
    <w:rsid w:val="0043401A"/>
    <w:rsid w:val="004346AE"/>
    <w:rsid w:val="0043472E"/>
    <w:rsid w:val="004348B5"/>
    <w:rsid w:val="004348CC"/>
    <w:rsid w:val="00435086"/>
    <w:rsid w:val="004354C6"/>
    <w:rsid w:val="0043550B"/>
    <w:rsid w:val="00435730"/>
    <w:rsid w:val="00435A0B"/>
    <w:rsid w:val="00435F62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0DAD"/>
    <w:rsid w:val="00440F36"/>
    <w:rsid w:val="0044148A"/>
    <w:rsid w:val="00441B23"/>
    <w:rsid w:val="00441E13"/>
    <w:rsid w:val="00441FF1"/>
    <w:rsid w:val="004423C4"/>
    <w:rsid w:val="0044262F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920"/>
    <w:rsid w:val="00444CAB"/>
    <w:rsid w:val="00444F70"/>
    <w:rsid w:val="004454A8"/>
    <w:rsid w:val="00445B62"/>
    <w:rsid w:val="00445DCC"/>
    <w:rsid w:val="00446057"/>
    <w:rsid w:val="0044638C"/>
    <w:rsid w:val="0044657B"/>
    <w:rsid w:val="00446BD4"/>
    <w:rsid w:val="0044711E"/>
    <w:rsid w:val="004471CC"/>
    <w:rsid w:val="00447447"/>
    <w:rsid w:val="0044755F"/>
    <w:rsid w:val="00447DB0"/>
    <w:rsid w:val="00447E9F"/>
    <w:rsid w:val="00450046"/>
    <w:rsid w:val="004501D4"/>
    <w:rsid w:val="004507B6"/>
    <w:rsid w:val="0045085A"/>
    <w:rsid w:val="00450BC3"/>
    <w:rsid w:val="00450CBA"/>
    <w:rsid w:val="00450DA1"/>
    <w:rsid w:val="00450F65"/>
    <w:rsid w:val="00451027"/>
    <w:rsid w:val="0045125A"/>
    <w:rsid w:val="00451395"/>
    <w:rsid w:val="00451AE1"/>
    <w:rsid w:val="00451F3B"/>
    <w:rsid w:val="004520DE"/>
    <w:rsid w:val="00452CBC"/>
    <w:rsid w:val="00453113"/>
    <w:rsid w:val="00453376"/>
    <w:rsid w:val="00453596"/>
    <w:rsid w:val="00453B01"/>
    <w:rsid w:val="00453B9E"/>
    <w:rsid w:val="00453BA3"/>
    <w:rsid w:val="00454040"/>
    <w:rsid w:val="004544DF"/>
    <w:rsid w:val="00454D43"/>
    <w:rsid w:val="004554E4"/>
    <w:rsid w:val="0045573F"/>
    <w:rsid w:val="004559C0"/>
    <w:rsid w:val="00455BD6"/>
    <w:rsid w:val="00455C24"/>
    <w:rsid w:val="00455D96"/>
    <w:rsid w:val="00456233"/>
    <w:rsid w:val="004568DE"/>
    <w:rsid w:val="004569FC"/>
    <w:rsid w:val="00456C06"/>
    <w:rsid w:val="00456D5B"/>
    <w:rsid w:val="00456D5C"/>
    <w:rsid w:val="00457218"/>
    <w:rsid w:val="00457A37"/>
    <w:rsid w:val="004600EC"/>
    <w:rsid w:val="00460423"/>
    <w:rsid w:val="00461317"/>
    <w:rsid w:val="00461684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2FA"/>
    <w:rsid w:val="0046543D"/>
    <w:rsid w:val="0046565B"/>
    <w:rsid w:val="004658EA"/>
    <w:rsid w:val="00465D8E"/>
    <w:rsid w:val="0046686B"/>
    <w:rsid w:val="004674F2"/>
    <w:rsid w:val="004679A6"/>
    <w:rsid w:val="00467D74"/>
    <w:rsid w:val="00470008"/>
    <w:rsid w:val="0047071A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2C1"/>
    <w:rsid w:val="00476580"/>
    <w:rsid w:val="00476784"/>
    <w:rsid w:val="00476B0E"/>
    <w:rsid w:val="00476DBC"/>
    <w:rsid w:val="0047741D"/>
    <w:rsid w:val="00477487"/>
    <w:rsid w:val="00477DED"/>
    <w:rsid w:val="00480320"/>
    <w:rsid w:val="004803DD"/>
    <w:rsid w:val="004805D3"/>
    <w:rsid w:val="004806B6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2E0E"/>
    <w:rsid w:val="00483052"/>
    <w:rsid w:val="00483244"/>
    <w:rsid w:val="00483CF5"/>
    <w:rsid w:val="00483EF9"/>
    <w:rsid w:val="00484105"/>
    <w:rsid w:val="00484148"/>
    <w:rsid w:val="004841F3"/>
    <w:rsid w:val="004849C5"/>
    <w:rsid w:val="00484EA7"/>
    <w:rsid w:val="0048556F"/>
    <w:rsid w:val="00485649"/>
    <w:rsid w:val="00485766"/>
    <w:rsid w:val="00485985"/>
    <w:rsid w:val="00485A44"/>
    <w:rsid w:val="00485FF1"/>
    <w:rsid w:val="004864D4"/>
    <w:rsid w:val="00486629"/>
    <w:rsid w:val="004866E2"/>
    <w:rsid w:val="004868EA"/>
    <w:rsid w:val="00486947"/>
    <w:rsid w:val="004869A4"/>
    <w:rsid w:val="00486F72"/>
    <w:rsid w:val="0048711C"/>
    <w:rsid w:val="00487334"/>
    <w:rsid w:val="00487B78"/>
    <w:rsid w:val="00487F96"/>
    <w:rsid w:val="00487FEA"/>
    <w:rsid w:val="004900C7"/>
    <w:rsid w:val="004900FB"/>
    <w:rsid w:val="004905FF"/>
    <w:rsid w:val="004906FE"/>
    <w:rsid w:val="0049097A"/>
    <w:rsid w:val="004909F2"/>
    <w:rsid w:val="004909FA"/>
    <w:rsid w:val="00490A34"/>
    <w:rsid w:val="00490C2C"/>
    <w:rsid w:val="00491427"/>
    <w:rsid w:val="00491485"/>
    <w:rsid w:val="004915A1"/>
    <w:rsid w:val="0049164B"/>
    <w:rsid w:val="00491AD9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3E2D"/>
    <w:rsid w:val="0049417F"/>
    <w:rsid w:val="004941D3"/>
    <w:rsid w:val="004943B1"/>
    <w:rsid w:val="0049456D"/>
    <w:rsid w:val="004948B5"/>
    <w:rsid w:val="0049495C"/>
    <w:rsid w:val="00494973"/>
    <w:rsid w:val="004949F3"/>
    <w:rsid w:val="00494AAC"/>
    <w:rsid w:val="00494ADA"/>
    <w:rsid w:val="00495026"/>
    <w:rsid w:val="00495749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47"/>
    <w:rsid w:val="00497A84"/>
    <w:rsid w:val="00497C3F"/>
    <w:rsid w:val="00497FAB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3CC2"/>
    <w:rsid w:val="004A41CB"/>
    <w:rsid w:val="004A4636"/>
    <w:rsid w:val="004A46DD"/>
    <w:rsid w:val="004A495A"/>
    <w:rsid w:val="004A4C1B"/>
    <w:rsid w:val="004A4C34"/>
    <w:rsid w:val="004A588B"/>
    <w:rsid w:val="004A5917"/>
    <w:rsid w:val="004A5935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A7B"/>
    <w:rsid w:val="004B0D37"/>
    <w:rsid w:val="004B0E91"/>
    <w:rsid w:val="004B1378"/>
    <w:rsid w:val="004B149D"/>
    <w:rsid w:val="004B165A"/>
    <w:rsid w:val="004B178F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2AD0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245"/>
    <w:rsid w:val="004B539D"/>
    <w:rsid w:val="004B56C8"/>
    <w:rsid w:val="004B5908"/>
    <w:rsid w:val="004B5D04"/>
    <w:rsid w:val="004B5D4D"/>
    <w:rsid w:val="004B637F"/>
    <w:rsid w:val="004B6781"/>
    <w:rsid w:val="004B736D"/>
    <w:rsid w:val="004B7988"/>
    <w:rsid w:val="004B7F1D"/>
    <w:rsid w:val="004C00FC"/>
    <w:rsid w:val="004C01B1"/>
    <w:rsid w:val="004C02AE"/>
    <w:rsid w:val="004C0536"/>
    <w:rsid w:val="004C0B2D"/>
    <w:rsid w:val="004C11C8"/>
    <w:rsid w:val="004C13AB"/>
    <w:rsid w:val="004C2050"/>
    <w:rsid w:val="004C22B8"/>
    <w:rsid w:val="004C2528"/>
    <w:rsid w:val="004C261C"/>
    <w:rsid w:val="004C2A10"/>
    <w:rsid w:val="004C2AF4"/>
    <w:rsid w:val="004C2E35"/>
    <w:rsid w:val="004C33F9"/>
    <w:rsid w:val="004C3A45"/>
    <w:rsid w:val="004C3E5A"/>
    <w:rsid w:val="004C4326"/>
    <w:rsid w:val="004C45D2"/>
    <w:rsid w:val="004C46A5"/>
    <w:rsid w:val="004C490B"/>
    <w:rsid w:val="004C4943"/>
    <w:rsid w:val="004C515A"/>
    <w:rsid w:val="004C5457"/>
    <w:rsid w:val="004C5562"/>
    <w:rsid w:val="004C5990"/>
    <w:rsid w:val="004C5A5A"/>
    <w:rsid w:val="004C60F4"/>
    <w:rsid w:val="004C610C"/>
    <w:rsid w:val="004C6795"/>
    <w:rsid w:val="004C6957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17B"/>
    <w:rsid w:val="004D3314"/>
    <w:rsid w:val="004D36F6"/>
    <w:rsid w:val="004D3863"/>
    <w:rsid w:val="004D391E"/>
    <w:rsid w:val="004D409F"/>
    <w:rsid w:val="004D40CA"/>
    <w:rsid w:val="004D41C1"/>
    <w:rsid w:val="004D4998"/>
    <w:rsid w:val="004D50EE"/>
    <w:rsid w:val="004D56AF"/>
    <w:rsid w:val="004D5B02"/>
    <w:rsid w:val="004D5DD4"/>
    <w:rsid w:val="004D62FA"/>
    <w:rsid w:val="004D6A16"/>
    <w:rsid w:val="004D6AB0"/>
    <w:rsid w:val="004D6BED"/>
    <w:rsid w:val="004D750B"/>
    <w:rsid w:val="004D7A40"/>
    <w:rsid w:val="004D7C17"/>
    <w:rsid w:val="004E05E5"/>
    <w:rsid w:val="004E07C5"/>
    <w:rsid w:val="004E0C95"/>
    <w:rsid w:val="004E0EB4"/>
    <w:rsid w:val="004E11B4"/>
    <w:rsid w:val="004E1214"/>
    <w:rsid w:val="004E13D1"/>
    <w:rsid w:val="004E14EA"/>
    <w:rsid w:val="004E157D"/>
    <w:rsid w:val="004E167A"/>
    <w:rsid w:val="004E195A"/>
    <w:rsid w:val="004E1A16"/>
    <w:rsid w:val="004E2207"/>
    <w:rsid w:val="004E237F"/>
    <w:rsid w:val="004E25BC"/>
    <w:rsid w:val="004E2698"/>
    <w:rsid w:val="004E2F42"/>
    <w:rsid w:val="004E2FEB"/>
    <w:rsid w:val="004E3606"/>
    <w:rsid w:val="004E3682"/>
    <w:rsid w:val="004E4075"/>
    <w:rsid w:val="004E41B2"/>
    <w:rsid w:val="004E4266"/>
    <w:rsid w:val="004E4333"/>
    <w:rsid w:val="004E4353"/>
    <w:rsid w:val="004E4779"/>
    <w:rsid w:val="004E4A6E"/>
    <w:rsid w:val="004E4B86"/>
    <w:rsid w:val="004E4BC8"/>
    <w:rsid w:val="004E4C4E"/>
    <w:rsid w:val="004E4CE9"/>
    <w:rsid w:val="004E5DC9"/>
    <w:rsid w:val="004E66DD"/>
    <w:rsid w:val="004E70AC"/>
    <w:rsid w:val="004E71D9"/>
    <w:rsid w:val="004E74D1"/>
    <w:rsid w:val="004E758F"/>
    <w:rsid w:val="004E7840"/>
    <w:rsid w:val="004E7CA3"/>
    <w:rsid w:val="004E7CEB"/>
    <w:rsid w:val="004F06D0"/>
    <w:rsid w:val="004F07C9"/>
    <w:rsid w:val="004F0AD6"/>
    <w:rsid w:val="004F1714"/>
    <w:rsid w:val="004F186C"/>
    <w:rsid w:val="004F1C8A"/>
    <w:rsid w:val="004F1F11"/>
    <w:rsid w:val="004F2487"/>
    <w:rsid w:val="004F27BB"/>
    <w:rsid w:val="004F297A"/>
    <w:rsid w:val="004F2B1C"/>
    <w:rsid w:val="004F30D3"/>
    <w:rsid w:val="004F340F"/>
    <w:rsid w:val="004F3AB8"/>
    <w:rsid w:val="004F3CC0"/>
    <w:rsid w:val="004F3E46"/>
    <w:rsid w:val="004F3EA6"/>
    <w:rsid w:val="004F4513"/>
    <w:rsid w:val="004F51D5"/>
    <w:rsid w:val="004F51E3"/>
    <w:rsid w:val="004F528D"/>
    <w:rsid w:val="004F547D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303"/>
    <w:rsid w:val="00500575"/>
    <w:rsid w:val="00500627"/>
    <w:rsid w:val="00500A2D"/>
    <w:rsid w:val="00500C44"/>
    <w:rsid w:val="00500F87"/>
    <w:rsid w:val="0050125E"/>
    <w:rsid w:val="005014AB"/>
    <w:rsid w:val="00502D71"/>
    <w:rsid w:val="005033F1"/>
    <w:rsid w:val="005038C0"/>
    <w:rsid w:val="00503CB9"/>
    <w:rsid w:val="005041EF"/>
    <w:rsid w:val="00504399"/>
    <w:rsid w:val="0050442A"/>
    <w:rsid w:val="00504A70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95"/>
    <w:rsid w:val="00507FFE"/>
    <w:rsid w:val="00510072"/>
    <w:rsid w:val="005109CE"/>
    <w:rsid w:val="00510F9D"/>
    <w:rsid w:val="00511426"/>
    <w:rsid w:val="00511496"/>
    <w:rsid w:val="00511710"/>
    <w:rsid w:val="00511B8E"/>
    <w:rsid w:val="00512339"/>
    <w:rsid w:val="00512791"/>
    <w:rsid w:val="00513304"/>
    <w:rsid w:val="005135AD"/>
    <w:rsid w:val="0051393F"/>
    <w:rsid w:val="0051395F"/>
    <w:rsid w:val="00513B8C"/>
    <w:rsid w:val="00513D25"/>
    <w:rsid w:val="005144B3"/>
    <w:rsid w:val="00514669"/>
    <w:rsid w:val="00514AAB"/>
    <w:rsid w:val="00514BDE"/>
    <w:rsid w:val="00514C50"/>
    <w:rsid w:val="00514D49"/>
    <w:rsid w:val="005150BE"/>
    <w:rsid w:val="00515BC2"/>
    <w:rsid w:val="00516222"/>
    <w:rsid w:val="005168AC"/>
    <w:rsid w:val="00516B6B"/>
    <w:rsid w:val="005175C8"/>
    <w:rsid w:val="00517D02"/>
    <w:rsid w:val="00517FF8"/>
    <w:rsid w:val="00520174"/>
    <w:rsid w:val="00520606"/>
    <w:rsid w:val="0052063F"/>
    <w:rsid w:val="005209ED"/>
    <w:rsid w:val="00520A28"/>
    <w:rsid w:val="00520EDB"/>
    <w:rsid w:val="0052122F"/>
    <w:rsid w:val="005214E4"/>
    <w:rsid w:val="00521715"/>
    <w:rsid w:val="0052189A"/>
    <w:rsid w:val="005219B6"/>
    <w:rsid w:val="00521E66"/>
    <w:rsid w:val="00522019"/>
    <w:rsid w:val="005224E7"/>
    <w:rsid w:val="0052283A"/>
    <w:rsid w:val="00522871"/>
    <w:rsid w:val="00522C8A"/>
    <w:rsid w:val="005239ED"/>
    <w:rsid w:val="00523C11"/>
    <w:rsid w:val="00524087"/>
    <w:rsid w:val="0052417F"/>
    <w:rsid w:val="005241F0"/>
    <w:rsid w:val="005243A8"/>
    <w:rsid w:val="00524886"/>
    <w:rsid w:val="00524BAE"/>
    <w:rsid w:val="00524D8C"/>
    <w:rsid w:val="005252B3"/>
    <w:rsid w:val="005256F0"/>
    <w:rsid w:val="0052581A"/>
    <w:rsid w:val="005269E7"/>
    <w:rsid w:val="00526C47"/>
    <w:rsid w:val="00526F2B"/>
    <w:rsid w:val="00527381"/>
    <w:rsid w:val="00527384"/>
    <w:rsid w:val="00527CE1"/>
    <w:rsid w:val="00527D66"/>
    <w:rsid w:val="00527E16"/>
    <w:rsid w:val="00530132"/>
    <w:rsid w:val="0053117E"/>
    <w:rsid w:val="005313EF"/>
    <w:rsid w:val="0053192A"/>
    <w:rsid w:val="00531A9F"/>
    <w:rsid w:val="00531D3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1B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522"/>
    <w:rsid w:val="005379F1"/>
    <w:rsid w:val="00537A21"/>
    <w:rsid w:val="00537A3A"/>
    <w:rsid w:val="00537E3C"/>
    <w:rsid w:val="00540051"/>
    <w:rsid w:val="00540098"/>
    <w:rsid w:val="005406D9"/>
    <w:rsid w:val="005407FE"/>
    <w:rsid w:val="005408D8"/>
    <w:rsid w:val="00540BB9"/>
    <w:rsid w:val="005413C7"/>
    <w:rsid w:val="005414E0"/>
    <w:rsid w:val="0054196A"/>
    <w:rsid w:val="005419D2"/>
    <w:rsid w:val="00541F68"/>
    <w:rsid w:val="0054203D"/>
    <w:rsid w:val="005420EF"/>
    <w:rsid w:val="0054239B"/>
    <w:rsid w:val="00542521"/>
    <w:rsid w:val="0054264B"/>
    <w:rsid w:val="00542682"/>
    <w:rsid w:val="00542A15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47AA4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2DC"/>
    <w:rsid w:val="00553790"/>
    <w:rsid w:val="00553A6B"/>
    <w:rsid w:val="00553AC3"/>
    <w:rsid w:val="00553ADC"/>
    <w:rsid w:val="00553E72"/>
    <w:rsid w:val="005548E1"/>
    <w:rsid w:val="00554E56"/>
    <w:rsid w:val="005552C9"/>
    <w:rsid w:val="005553A7"/>
    <w:rsid w:val="005554F8"/>
    <w:rsid w:val="00555622"/>
    <w:rsid w:val="005556EC"/>
    <w:rsid w:val="00555D00"/>
    <w:rsid w:val="00556518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8EE"/>
    <w:rsid w:val="00560C0D"/>
    <w:rsid w:val="00560EDC"/>
    <w:rsid w:val="00561105"/>
    <w:rsid w:val="0056145B"/>
    <w:rsid w:val="00561514"/>
    <w:rsid w:val="0056152D"/>
    <w:rsid w:val="0056191F"/>
    <w:rsid w:val="00561A27"/>
    <w:rsid w:val="00561D25"/>
    <w:rsid w:val="00561E5E"/>
    <w:rsid w:val="00562136"/>
    <w:rsid w:val="0056228C"/>
    <w:rsid w:val="005624DB"/>
    <w:rsid w:val="005624EA"/>
    <w:rsid w:val="00562DA9"/>
    <w:rsid w:val="0056341B"/>
    <w:rsid w:val="00563577"/>
    <w:rsid w:val="0056393C"/>
    <w:rsid w:val="00564C5D"/>
    <w:rsid w:val="00564E21"/>
    <w:rsid w:val="005652C7"/>
    <w:rsid w:val="00565BCE"/>
    <w:rsid w:val="00565C4D"/>
    <w:rsid w:val="00566237"/>
    <w:rsid w:val="00566511"/>
    <w:rsid w:val="00566522"/>
    <w:rsid w:val="0056653A"/>
    <w:rsid w:val="005668CA"/>
    <w:rsid w:val="005668D3"/>
    <w:rsid w:val="005669DD"/>
    <w:rsid w:val="00566BB6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058F"/>
    <w:rsid w:val="00571401"/>
    <w:rsid w:val="005714D7"/>
    <w:rsid w:val="0057150D"/>
    <w:rsid w:val="0057154A"/>
    <w:rsid w:val="005715AD"/>
    <w:rsid w:val="005718C3"/>
    <w:rsid w:val="00572DCB"/>
    <w:rsid w:val="0057328D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110"/>
    <w:rsid w:val="00580653"/>
    <w:rsid w:val="00580834"/>
    <w:rsid w:val="0058088B"/>
    <w:rsid w:val="00580B2A"/>
    <w:rsid w:val="00580C1C"/>
    <w:rsid w:val="0058114F"/>
    <w:rsid w:val="0058185B"/>
    <w:rsid w:val="00581911"/>
    <w:rsid w:val="00581D5A"/>
    <w:rsid w:val="0058231B"/>
    <w:rsid w:val="00582381"/>
    <w:rsid w:val="0058273A"/>
    <w:rsid w:val="00582A2D"/>
    <w:rsid w:val="00582AC7"/>
    <w:rsid w:val="00582BDD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ADF"/>
    <w:rsid w:val="00585C50"/>
    <w:rsid w:val="00585C99"/>
    <w:rsid w:val="00585E97"/>
    <w:rsid w:val="00585F08"/>
    <w:rsid w:val="005860C9"/>
    <w:rsid w:val="0058690A"/>
    <w:rsid w:val="00586A2F"/>
    <w:rsid w:val="00586AD5"/>
    <w:rsid w:val="00586D21"/>
    <w:rsid w:val="00587319"/>
    <w:rsid w:val="00587A49"/>
    <w:rsid w:val="00587CB0"/>
    <w:rsid w:val="0059059E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04"/>
    <w:rsid w:val="00591B43"/>
    <w:rsid w:val="005923D6"/>
    <w:rsid w:val="005926A9"/>
    <w:rsid w:val="0059322E"/>
    <w:rsid w:val="00593242"/>
    <w:rsid w:val="0059356B"/>
    <w:rsid w:val="0059357C"/>
    <w:rsid w:val="00593888"/>
    <w:rsid w:val="00593BDF"/>
    <w:rsid w:val="00593BE2"/>
    <w:rsid w:val="005943B7"/>
    <w:rsid w:val="005944D6"/>
    <w:rsid w:val="005945C8"/>
    <w:rsid w:val="00594645"/>
    <w:rsid w:val="00594BD6"/>
    <w:rsid w:val="00594D6A"/>
    <w:rsid w:val="00594E7D"/>
    <w:rsid w:val="0059595F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402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25B"/>
    <w:rsid w:val="005A38CC"/>
    <w:rsid w:val="005A39BD"/>
    <w:rsid w:val="005A3B9E"/>
    <w:rsid w:val="005A3CF9"/>
    <w:rsid w:val="005A4018"/>
    <w:rsid w:val="005A4629"/>
    <w:rsid w:val="005A4A3A"/>
    <w:rsid w:val="005A4CD5"/>
    <w:rsid w:val="005A4F7F"/>
    <w:rsid w:val="005A5457"/>
    <w:rsid w:val="005A651E"/>
    <w:rsid w:val="005A65FF"/>
    <w:rsid w:val="005A6906"/>
    <w:rsid w:val="005A698A"/>
    <w:rsid w:val="005A6BAF"/>
    <w:rsid w:val="005A6C8D"/>
    <w:rsid w:val="005A6DB6"/>
    <w:rsid w:val="005A7160"/>
    <w:rsid w:val="005A728C"/>
    <w:rsid w:val="005A783C"/>
    <w:rsid w:val="005A7A0F"/>
    <w:rsid w:val="005A7B93"/>
    <w:rsid w:val="005A7C69"/>
    <w:rsid w:val="005B03F0"/>
    <w:rsid w:val="005B066C"/>
    <w:rsid w:val="005B0BE8"/>
    <w:rsid w:val="005B0D50"/>
    <w:rsid w:val="005B0E18"/>
    <w:rsid w:val="005B0F77"/>
    <w:rsid w:val="005B110C"/>
    <w:rsid w:val="005B165F"/>
    <w:rsid w:val="005B16E9"/>
    <w:rsid w:val="005B1FE8"/>
    <w:rsid w:val="005B2433"/>
    <w:rsid w:val="005B29D7"/>
    <w:rsid w:val="005B2CDC"/>
    <w:rsid w:val="005B2F37"/>
    <w:rsid w:val="005B3315"/>
    <w:rsid w:val="005B338E"/>
    <w:rsid w:val="005B3ADE"/>
    <w:rsid w:val="005B3C5F"/>
    <w:rsid w:val="005B435B"/>
    <w:rsid w:val="005B453A"/>
    <w:rsid w:val="005B4B7B"/>
    <w:rsid w:val="005B4E66"/>
    <w:rsid w:val="005B51BF"/>
    <w:rsid w:val="005B5624"/>
    <w:rsid w:val="005B60EC"/>
    <w:rsid w:val="005B62CA"/>
    <w:rsid w:val="005B65FE"/>
    <w:rsid w:val="005B67D2"/>
    <w:rsid w:val="005B705F"/>
    <w:rsid w:val="005B75A8"/>
    <w:rsid w:val="005B78CB"/>
    <w:rsid w:val="005C02E9"/>
    <w:rsid w:val="005C0822"/>
    <w:rsid w:val="005C0974"/>
    <w:rsid w:val="005C0B89"/>
    <w:rsid w:val="005C0B9D"/>
    <w:rsid w:val="005C13C0"/>
    <w:rsid w:val="005C1E51"/>
    <w:rsid w:val="005C1E7C"/>
    <w:rsid w:val="005C2897"/>
    <w:rsid w:val="005C2BED"/>
    <w:rsid w:val="005C2C00"/>
    <w:rsid w:val="005C2D96"/>
    <w:rsid w:val="005C2DF2"/>
    <w:rsid w:val="005C2EE1"/>
    <w:rsid w:val="005C307D"/>
    <w:rsid w:val="005C34A8"/>
    <w:rsid w:val="005C3698"/>
    <w:rsid w:val="005C373E"/>
    <w:rsid w:val="005C3964"/>
    <w:rsid w:val="005C3B7F"/>
    <w:rsid w:val="005C3CDE"/>
    <w:rsid w:val="005C3D32"/>
    <w:rsid w:val="005C46CA"/>
    <w:rsid w:val="005C4834"/>
    <w:rsid w:val="005C492A"/>
    <w:rsid w:val="005C49A6"/>
    <w:rsid w:val="005C4A14"/>
    <w:rsid w:val="005C4A90"/>
    <w:rsid w:val="005C4BCC"/>
    <w:rsid w:val="005C4DD2"/>
    <w:rsid w:val="005C4EFE"/>
    <w:rsid w:val="005C5920"/>
    <w:rsid w:val="005C6082"/>
    <w:rsid w:val="005C6298"/>
    <w:rsid w:val="005C648B"/>
    <w:rsid w:val="005C6547"/>
    <w:rsid w:val="005C656E"/>
    <w:rsid w:val="005C6962"/>
    <w:rsid w:val="005C69B2"/>
    <w:rsid w:val="005C6D8F"/>
    <w:rsid w:val="005C6DCF"/>
    <w:rsid w:val="005C6F6D"/>
    <w:rsid w:val="005C714B"/>
    <w:rsid w:val="005C7196"/>
    <w:rsid w:val="005C7227"/>
    <w:rsid w:val="005C7ACB"/>
    <w:rsid w:val="005C7B05"/>
    <w:rsid w:val="005D06F3"/>
    <w:rsid w:val="005D09FE"/>
    <w:rsid w:val="005D0CC4"/>
    <w:rsid w:val="005D0F03"/>
    <w:rsid w:val="005D117F"/>
    <w:rsid w:val="005D13B9"/>
    <w:rsid w:val="005D14B6"/>
    <w:rsid w:val="005D14DF"/>
    <w:rsid w:val="005D1573"/>
    <w:rsid w:val="005D1692"/>
    <w:rsid w:val="005D1EE8"/>
    <w:rsid w:val="005D219E"/>
    <w:rsid w:val="005D2A98"/>
    <w:rsid w:val="005D2EA9"/>
    <w:rsid w:val="005D3290"/>
    <w:rsid w:val="005D376B"/>
    <w:rsid w:val="005D37B4"/>
    <w:rsid w:val="005D3835"/>
    <w:rsid w:val="005D3D6A"/>
    <w:rsid w:val="005D3E0F"/>
    <w:rsid w:val="005D3FED"/>
    <w:rsid w:val="005D46B8"/>
    <w:rsid w:val="005D46DF"/>
    <w:rsid w:val="005D48D7"/>
    <w:rsid w:val="005D4ACD"/>
    <w:rsid w:val="005D4B18"/>
    <w:rsid w:val="005D515C"/>
    <w:rsid w:val="005D5839"/>
    <w:rsid w:val="005D5BA7"/>
    <w:rsid w:val="005D5D98"/>
    <w:rsid w:val="005D6555"/>
    <w:rsid w:val="005D6C5B"/>
    <w:rsid w:val="005D6F61"/>
    <w:rsid w:val="005D719C"/>
    <w:rsid w:val="005D7501"/>
    <w:rsid w:val="005D77D5"/>
    <w:rsid w:val="005D7986"/>
    <w:rsid w:val="005D79B6"/>
    <w:rsid w:val="005E0127"/>
    <w:rsid w:val="005E0E54"/>
    <w:rsid w:val="005E0F3E"/>
    <w:rsid w:val="005E0F68"/>
    <w:rsid w:val="005E1AE0"/>
    <w:rsid w:val="005E1E61"/>
    <w:rsid w:val="005E2B08"/>
    <w:rsid w:val="005E2FCF"/>
    <w:rsid w:val="005E3066"/>
    <w:rsid w:val="005E3C6A"/>
    <w:rsid w:val="005E3D14"/>
    <w:rsid w:val="005E439A"/>
    <w:rsid w:val="005E4AC2"/>
    <w:rsid w:val="005E4BFF"/>
    <w:rsid w:val="005E59F9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13C"/>
    <w:rsid w:val="005F1157"/>
    <w:rsid w:val="005F131C"/>
    <w:rsid w:val="005F1411"/>
    <w:rsid w:val="005F1B8B"/>
    <w:rsid w:val="005F1C67"/>
    <w:rsid w:val="005F22F9"/>
    <w:rsid w:val="005F2328"/>
    <w:rsid w:val="005F2FAD"/>
    <w:rsid w:val="005F348B"/>
    <w:rsid w:val="005F362F"/>
    <w:rsid w:val="005F3719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37B"/>
    <w:rsid w:val="005F7662"/>
    <w:rsid w:val="005F78A2"/>
    <w:rsid w:val="005F7CC5"/>
    <w:rsid w:val="005F7DAA"/>
    <w:rsid w:val="005F7F14"/>
    <w:rsid w:val="00600297"/>
    <w:rsid w:val="0060043D"/>
    <w:rsid w:val="0060069F"/>
    <w:rsid w:val="00600971"/>
    <w:rsid w:val="00600CBC"/>
    <w:rsid w:val="006011F7"/>
    <w:rsid w:val="006014B6"/>
    <w:rsid w:val="00601A93"/>
    <w:rsid w:val="00601D35"/>
    <w:rsid w:val="00601DC6"/>
    <w:rsid w:val="00602018"/>
    <w:rsid w:val="006022DA"/>
    <w:rsid w:val="006034BE"/>
    <w:rsid w:val="006034FF"/>
    <w:rsid w:val="006035E3"/>
    <w:rsid w:val="006039F1"/>
    <w:rsid w:val="00604189"/>
    <w:rsid w:val="00604314"/>
    <w:rsid w:val="00604623"/>
    <w:rsid w:val="00604CC0"/>
    <w:rsid w:val="00604F2B"/>
    <w:rsid w:val="00605291"/>
    <w:rsid w:val="0060538F"/>
    <w:rsid w:val="00605763"/>
    <w:rsid w:val="00605935"/>
    <w:rsid w:val="00605A75"/>
    <w:rsid w:val="00605BA2"/>
    <w:rsid w:val="00606196"/>
    <w:rsid w:val="006061C5"/>
    <w:rsid w:val="0060650B"/>
    <w:rsid w:val="006066A8"/>
    <w:rsid w:val="0060675E"/>
    <w:rsid w:val="0060686F"/>
    <w:rsid w:val="00606BD0"/>
    <w:rsid w:val="00606E0F"/>
    <w:rsid w:val="00606F92"/>
    <w:rsid w:val="00607358"/>
    <w:rsid w:val="00607382"/>
    <w:rsid w:val="00607516"/>
    <w:rsid w:val="00607E5B"/>
    <w:rsid w:val="0061003E"/>
    <w:rsid w:val="00610395"/>
    <w:rsid w:val="00610445"/>
    <w:rsid w:val="0061056C"/>
    <w:rsid w:val="0061076D"/>
    <w:rsid w:val="006109CB"/>
    <w:rsid w:val="00610BC3"/>
    <w:rsid w:val="00610E17"/>
    <w:rsid w:val="00610F7B"/>
    <w:rsid w:val="006116CE"/>
    <w:rsid w:val="00611A92"/>
    <w:rsid w:val="00611B55"/>
    <w:rsid w:val="00611F7C"/>
    <w:rsid w:val="0061225D"/>
    <w:rsid w:val="006125C6"/>
    <w:rsid w:val="00612833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17F"/>
    <w:rsid w:val="0061636E"/>
    <w:rsid w:val="006169CF"/>
    <w:rsid w:val="0061730B"/>
    <w:rsid w:val="00617328"/>
    <w:rsid w:val="0061738F"/>
    <w:rsid w:val="00617448"/>
    <w:rsid w:val="00617457"/>
    <w:rsid w:val="00617537"/>
    <w:rsid w:val="00617ADA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4B1"/>
    <w:rsid w:val="00622F0C"/>
    <w:rsid w:val="00623051"/>
    <w:rsid w:val="00623823"/>
    <w:rsid w:val="006238D9"/>
    <w:rsid w:val="00623B93"/>
    <w:rsid w:val="00623C5A"/>
    <w:rsid w:val="00623D8E"/>
    <w:rsid w:val="00623F31"/>
    <w:rsid w:val="00624581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0DC5"/>
    <w:rsid w:val="00631483"/>
    <w:rsid w:val="006318F4"/>
    <w:rsid w:val="00631920"/>
    <w:rsid w:val="006322A0"/>
    <w:rsid w:val="00632780"/>
    <w:rsid w:val="006328FB"/>
    <w:rsid w:val="00632B99"/>
    <w:rsid w:val="00632BF1"/>
    <w:rsid w:val="00632E1E"/>
    <w:rsid w:val="00633050"/>
    <w:rsid w:val="0063348E"/>
    <w:rsid w:val="006335C3"/>
    <w:rsid w:val="00633EA2"/>
    <w:rsid w:val="0063403B"/>
    <w:rsid w:val="006344A7"/>
    <w:rsid w:val="006346A3"/>
    <w:rsid w:val="0063478E"/>
    <w:rsid w:val="0063480E"/>
    <w:rsid w:val="00634A58"/>
    <w:rsid w:val="00635669"/>
    <w:rsid w:val="006357A5"/>
    <w:rsid w:val="006357AF"/>
    <w:rsid w:val="00635D5A"/>
    <w:rsid w:val="0063610F"/>
    <w:rsid w:val="006365CD"/>
    <w:rsid w:val="00636BF9"/>
    <w:rsid w:val="006371C7"/>
    <w:rsid w:val="00637359"/>
    <w:rsid w:val="00640142"/>
    <w:rsid w:val="00640362"/>
    <w:rsid w:val="0064038C"/>
    <w:rsid w:val="00640532"/>
    <w:rsid w:val="0064055E"/>
    <w:rsid w:val="00640690"/>
    <w:rsid w:val="0064109D"/>
    <w:rsid w:val="00641144"/>
    <w:rsid w:val="006416BE"/>
    <w:rsid w:val="00641800"/>
    <w:rsid w:val="00641842"/>
    <w:rsid w:val="0064185B"/>
    <w:rsid w:val="00641ECA"/>
    <w:rsid w:val="00641FE1"/>
    <w:rsid w:val="006421F2"/>
    <w:rsid w:val="006425E9"/>
    <w:rsid w:val="0064282B"/>
    <w:rsid w:val="00642C85"/>
    <w:rsid w:val="00642E7D"/>
    <w:rsid w:val="00642FC8"/>
    <w:rsid w:val="006432C6"/>
    <w:rsid w:val="006436BB"/>
    <w:rsid w:val="00644328"/>
    <w:rsid w:val="00644798"/>
    <w:rsid w:val="00644958"/>
    <w:rsid w:val="00644BD2"/>
    <w:rsid w:val="00644D14"/>
    <w:rsid w:val="00644D27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95E"/>
    <w:rsid w:val="00647A35"/>
    <w:rsid w:val="00647B22"/>
    <w:rsid w:val="00650438"/>
    <w:rsid w:val="00650653"/>
    <w:rsid w:val="00650C09"/>
    <w:rsid w:val="00650D1B"/>
    <w:rsid w:val="00651123"/>
    <w:rsid w:val="0065151B"/>
    <w:rsid w:val="00651607"/>
    <w:rsid w:val="00651730"/>
    <w:rsid w:val="00652AD4"/>
    <w:rsid w:val="006530BE"/>
    <w:rsid w:val="006535F0"/>
    <w:rsid w:val="00653798"/>
    <w:rsid w:val="00653C76"/>
    <w:rsid w:val="00653DBD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0E"/>
    <w:rsid w:val="006575DE"/>
    <w:rsid w:val="00657A6E"/>
    <w:rsid w:val="00657A78"/>
    <w:rsid w:val="00657B59"/>
    <w:rsid w:val="00657B89"/>
    <w:rsid w:val="00660181"/>
    <w:rsid w:val="00660AB4"/>
    <w:rsid w:val="00660CB9"/>
    <w:rsid w:val="00660F9C"/>
    <w:rsid w:val="00661064"/>
    <w:rsid w:val="00661513"/>
    <w:rsid w:val="006615FC"/>
    <w:rsid w:val="0066196B"/>
    <w:rsid w:val="006625C2"/>
    <w:rsid w:val="006628B6"/>
    <w:rsid w:val="00662AF8"/>
    <w:rsid w:val="00662C85"/>
    <w:rsid w:val="00663297"/>
    <w:rsid w:val="006633FE"/>
    <w:rsid w:val="00663451"/>
    <w:rsid w:val="00663923"/>
    <w:rsid w:val="00663B58"/>
    <w:rsid w:val="00663F36"/>
    <w:rsid w:val="0066417E"/>
    <w:rsid w:val="00664208"/>
    <w:rsid w:val="006642AB"/>
    <w:rsid w:val="006642CE"/>
    <w:rsid w:val="0066437C"/>
    <w:rsid w:val="00664491"/>
    <w:rsid w:val="006649F7"/>
    <w:rsid w:val="00664AA2"/>
    <w:rsid w:val="00664B22"/>
    <w:rsid w:val="00665623"/>
    <w:rsid w:val="006658CC"/>
    <w:rsid w:val="00665D96"/>
    <w:rsid w:val="00665F3E"/>
    <w:rsid w:val="006660BB"/>
    <w:rsid w:val="0066615A"/>
    <w:rsid w:val="006662F1"/>
    <w:rsid w:val="00666404"/>
    <w:rsid w:val="00666EB4"/>
    <w:rsid w:val="006670D0"/>
    <w:rsid w:val="00667766"/>
    <w:rsid w:val="006702F9"/>
    <w:rsid w:val="00670724"/>
    <w:rsid w:val="00670AFD"/>
    <w:rsid w:val="00670BA7"/>
    <w:rsid w:val="00670D4F"/>
    <w:rsid w:val="00670ED9"/>
    <w:rsid w:val="00670F21"/>
    <w:rsid w:val="00670F70"/>
    <w:rsid w:val="00670F72"/>
    <w:rsid w:val="00671392"/>
    <w:rsid w:val="0067143D"/>
    <w:rsid w:val="006714DF"/>
    <w:rsid w:val="0067197A"/>
    <w:rsid w:val="00671A4B"/>
    <w:rsid w:val="00671B84"/>
    <w:rsid w:val="0067203B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39D"/>
    <w:rsid w:val="0067467C"/>
    <w:rsid w:val="0067467F"/>
    <w:rsid w:val="006748D9"/>
    <w:rsid w:val="00674DC3"/>
    <w:rsid w:val="006751AE"/>
    <w:rsid w:val="00675357"/>
    <w:rsid w:val="00675FA7"/>
    <w:rsid w:val="0067636A"/>
    <w:rsid w:val="0067646C"/>
    <w:rsid w:val="0067646F"/>
    <w:rsid w:val="00676471"/>
    <w:rsid w:val="006766ED"/>
    <w:rsid w:val="00676D58"/>
    <w:rsid w:val="00677B9F"/>
    <w:rsid w:val="0068010C"/>
    <w:rsid w:val="0068026D"/>
    <w:rsid w:val="00680761"/>
    <w:rsid w:val="00680AD6"/>
    <w:rsid w:val="00680C63"/>
    <w:rsid w:val="006826A7"/>
    <w:rsid w:val="00682A63"/>
    <w:rsid w:val="00683469"/>
    <w:rsid w:val="00683EDF"/>
    <w:rsid w:val="00684172"/>
    <w:rsid w:val="006845FB"/>
    <w:rsid w:val="006847DE"/>
    <w:rsid w:val="00684905"/>
    <w:rsid w:val="006851E1"/>
    <w:rsid w:val="00685220"/>
    <w:rsid w:val="0068541C"/>
    <w:rsid w:val="00685483"/>
    <w:rsid w:val="006854E3"/>
    <w:rsid w:val="0068555D"/>
    <w:rsid w:val="00685CA8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0784"/>
    <w:rsid w:val="00690EB1"/>
    <w:rsid w:val="006911D9"/>
    <w:rsid w:val="00691427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2C78"/>
    <w:rsid w:val="00693006"/>
    <w:rsid w:val="00693335"/>
    <w:rsid w:val="0069350C"/>
    <w:rsid w:val="00693528"/>
    <w:rsid w:val="00693808"/>
    <w:rsid w:val="00693CD8"/>
    <w:rsid w:val="00693CFA"/>
    <w:rsid w:val="00693CFB"/>
    <w:rsid w:val="00694028"/>
    <w:rsid w:val="0069440D"/>
    <w:rsid w:val="00694553"/>
    <w:rsid w:val="006947B0"/>
    <w:rsid w:val="00694BEC"/>
    <w:rsid w:val="00694BEF"/>
    <w:rsid w:val="00694CD0"/>
    <w:rsid w:val="0069525C"/>
    <w:rsid w:val="006953FB"/>
    <w:rsid w:val="006956A2"/>
    <w:rsid w:val="00695B19"/>
    <w:rsid w:val="00696136"/>
    <w:rsid w:val="006962F3"/>
    <w:rsid w:val="0069728F"/>
    <w:rsid w:val="00697308"/>
    <w:rsid w:val="006973D1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5CC"/>
    <w:rsid w:val="006A3671"/>
    <w:rsid w:val="006A37E4"/>
    <w:rsid w:val="006A3D5F"/>
    <w:rsid w:val="006A3E50"/>
    <w:rsid w:val="006A4304"/>
    <w:rsid w:val="006A4756"/>
    <w:rsid w:val="006A48B1"/>
    <w:rsid w:val="006A48CB"/>
    <w:rsid w:val="006A48FF"/>
    <w:rsid w:val="006A4944"/>
    <w:rsid w:val="006A4A83"/>
    <w:rsid w:val="006A4C41"/>
    <w:rsid w:val="006A4E11"/>
    <w:rsid w:val="006A5021"/>
    <w:rsid w:val="006A50E0"/>
    <w:rsid w:val="006A5223"/>
    <w:rsid w:val="006A5384"/>
    <w:rsid w:val="006A5464"/>
    <w:rsid w:val="006A5728"/>
    <w:rsid w:val="006A57A0"/>
    <w:rsid w:val="006A6D2E"/>
    <w:rsid w:val="006A6F12"/>
    <w:rsid w:val="006A749B"/>
    <w:rsid w:val="006A771A"/>
    <w:rsid w:val="006A7B1E"/>
    <w:rsid w:val="006B00B9"/>
    <w:rsid w:val="006B0F7B"/>
    <w:rsid w:val="006B10A9"/>
    <w:rsid w:val="006B10F5"/>
    <w:rsid w:val="006B1105"/>
    <w:rsid w:val="006B14C8"/>
    <w:rsid w:val="006B174E"/>
    <w:rsid w:val="006B1754"/>
    <w:rsid w:val="006B188F"/>
    <w:rsid w:val="006B1AA1"/>
    <w:rsid w:val="006B1CC9"/>
    <w:rsid w:val="006B1FDB"/>
    <w:rsid w:val="006B226F"/>
    <w:rsid w:val="006B22A3"/>
    <w:rsid w:val="006B25C6"/>
    <w:rsid w:val="006B2836"/>
    <w:rsid w:val="006B2D2E"/>
    <w:rsid w:val="006B37BC"/>
    <w:rsid w:val="006B3815"/>
    <w:rsid w:val="006B3B4B"/>
    <w:rsid w:val="006B3B8D"/>
    <w:rsid w:val="006B3BE4"/>
    <w:rsid w:val="006B4DBC"/>
    <w:rsid w:val="006B504B"/>
    <w:rsid w:val="006B5281"/>
    <w:rsid w:val="006B530D"/>
    <w:rsid w:val="006B53BC"/>
    <w:rsid w:val="006B54C3"/>
    <w:rsid w:val="006B5564"/>
    <w:rsid w:val="006B698D"/>
    <w:rsid w:val="006B6E00"/>
    <w:rsid w:val="006B7021"/>
    <w:rsid w:val="006B7576"/>
    <w:rsid w:val="006C06BA"/>
    <w:rsid w:val="006C0AAF"/>
    <w:rsid w:val="006C12C1"/>
    <w:rsid w:val="006C130A"/>
    <w:rsid w:val="006C1810"/>
    <w:rsid w:val="006C1B92"/>
    <w:rsid w:val="006C1EC2"/>
    <w:rsid w:val="006C263C"/>
    <w:rsid w:val="006C2F05"/>
    <w:rsid w:val="006C35A2"/>
    <w:rsid w:val="006C383D"/>
    <w:rsid w:val="006C40D8"/>
    <w:rsid w:val="006C423F"/>
    <w:rsid w:val="006C45E8"/>
    <w:rsid w:val="006C4782"/>
    <w:rsid w:val="006C4EC6"/>
    <w:rsid w:val="006C4F04"/>
    <w:rsid w:val="006C505D"/>
    <w:rsid w:val="006C544D"/>
    <w:rsid w:val="006C5EAF"/>
    <w:rsid w:val="006C60C4"/>
    <w:rsid w:val="006C6556"/>
    <w:rsid w:val="006C6711"/>
    <w:rsid w:val="006C717C"/>
    <w:rsid w:val="006C72A9"/>
    <w:rsid w:val="006C73FD"/>
    <w:rsid w:val="006C74AC"/>
    <w:rsid w:val="006C7806"/>
    <w:rsid w:val="006C7AA4"/>
    <w:rsid w:val="006C7B0A"/>
    <w:rsid w:val="006C7CD6"/>
    <w:rsid w:val="006D036B"/>
    <w:rsid w:val="006D0AA5"/>
    <w:rsid w:val="006D0BFA"/>
    <w:rsid w:val="006D0D42"/>
    <w:rsid w:val="006D1237"/>
    <w:rsid w:val="006D12AB"/>
    <w:rsid w:val="006D1BE8"/>
    <w:rsid w:val="006D1CCF"/>
    <w:rsid w:val="006D21AF"/>
    <w:rsid w:val="006D2313"/>
    <w:rsid w:val="006D25FB"/>
    <w:rsid w:val="006D282F"/>
    <w:rsid w:val="006D2A08"/>
    <w:rsid w:val="006D3663"/>
    <w:rsid w:val="006D3944"/>
    <w:rsid w:val="006D399A"/>
    <w:rsid w:val="006D3A44"/>
    <w:rsid w:val="006D3B6B"/>
    <w:rsid w:val="006D3DC2"/>
    <w:rsid w:val="006D3FF9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981"/>
    <w:rsid w:val="006D7AE1"/>
    <w:rsid w:val="006D7DE2"/>
    <w:rsid w:val="006D7E86"/>
    <w:rsid w:val="006E0000"/>
    <w:rsid w:val="006E0745"/>
    <w:rsid w:val="006E0A5A"/>
    <w:rsid w:val="006E134A"/>
    <w:rsid w:val="006E142F"/>
    <w:rsid w:val="006E1690"/>
    <w:rsid w:val="006E1BFA"/>
    <w:rsid w:val="006E1F80"/>
    <w:rsid w:val="006E230D"/>
    <w:rsid w:val="006E238D"/>
    <w:rsid w:val="006E2444"/>
    <w:rsid w:val="006E2B2A"/>
    <w:rsid w:val="006E3633"/>
    <w:rsid w:val="006E4388"/>
    <w:rsid w:val="006E48BF"/>
    <w:rsid w:val="006E48ED"/>
    <w:rsid w:val="006E4906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9F7"/>
    <w:rsid w:val="006E6E3B"/>
    <w:rsid w:val="006E6F4A"/>
    <w:rsid w:val="006E7A6A"/>
    <w:rsid w:val="006E7BE9"/>
    <w:rsid w:val="006F0340"/>
    <w:rsid w:val="006F074B"/>
    <w:rsid w:val="006F075E"/>
    <w:rsid w:val="006F08F6"/>
    <w:rsid w:val="006F0B9E"/>
    <w:rsid w:val="006F1C17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5A5"/>
    <w:rsid w:val="006F46BE"/>
    <w:rsid w:val="006F4C83"/>
    <w:rsid w:val="006F4CD2"/>
    <w:rsid w:val="006F4F9A"/>
    <w:rsid w:val="006F502C"/>
    <w:rsid w:val="006F50CD"/>
    <w:rsid w:val="006F5157"/>
    <w:rsid w:val="006F5A72"/>
    <w:rsid w:val="006F5B04"/>
    <w:rsid w:val="006F5D22"/>
    <w:rsid w:val="006F5F6B"/>
    <w:rsid w:val="006F6423"/>
    <w:rsid w:val="006F6684"/>
    <w:rsid w:val="006F66DA"/>
    <w:rsid w:val="006F70D2"/>
    <w:rsid w:val="006F70D4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6F"/>
    <w:rsid w:val="007039EC"/>
    <w:rsid w:val="00703EB4"/>
    <w:rsid w:val="0070470D"/>
    <w:rsid w:val="00704C31"/>
    <w:rsid w:val="007050B2"/>
    <w:rsid w:val="0070527B"/>
    <w:rsid w:val="007052E8"/>
    <w:rsid w:val="00705727"/>
    <w:rsid w:val="00705BDB"/>
    <w:rsid w:val="00705D91"/>
    <w:rsid w:val="007065B7"/>
    <w:rsid w:val="00706C78"/>
    <w:rsid w:val="0070727F"/>
    <w:rsid w:val="00707398"/>
    <w:rsid w:val="007073F4"/>
    <w:rsid w:val="00707C15"/>
    <w:rsid w:val="00707C27"/>
    <w:rsid w:val="00707DD6"/>
    <w:rsid w:val="00710047"/>
    <w:rsid w:val="00710334"/>
    <w:rsid w:val="007104DA"/>
    <w:rsid w:val="0071058E"/>
    <w:rsid w:val="00710730"/>
    <w:rsid w:val="00710899"/>
    <w:rsid w:val="007109B1"/>
    <w:rsid w:val="00710D17"/>
    <w:rsid w:val="007114E9"/>
    <w:rsid w:val="0071152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343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40E"/>
    <w:rsid w:val="00722588"/>
    <w:rsid w:val="0072288E"/>
    <w:rsid w:val="00722B15"/>
    <w:rsid w:val="00722C05"/>
    <w:rsid w:val="00722CD1"/>
    <w:rsid w:val="00722E15"/>
    <w:rsid w:val="00722FA3"/>
    <w:rsid w:val="00723293"/>
    <w:rsid w:val="00723351"/>
    <w:rsid w:val="007235F5"/>
    <w:rsid w:val="00723E69"/>
    <w:rsid w:val="00723E86"/>
    <w:rsid w:val="00723FB4"/>
    <w:rsid w:val="0072401D"/>
    <w:rsid w:val="007242A5"/>
    <w:rsid w:val="007242F2"/>
    <w:rsid w:val="007243FB"/>
    <w:rsid w:val="007247D0"/>
    <w:rsid w:val="007247ED"/>
    <w:rsid w:val="00724E38"/>
    <w:rsid w:val="00725096"/>
    <w:rsid w:val="007254DA"/>
    <w:rsid w:val="00725659"/>
    <w:rsid w:val="00725898"/>
    <w:rsid w:val="00726123"/>
    <w:rsid w:val="0072643D"/>
    <w:rsid w:val="007264E9"/>
    <w:rsid w:val="00726690"/>
    <w:rsid w:val="00726808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3DE"/>
    <w:rsid w:val="00731429"/>
    <w:rsid w:val="007317F0"/>
    <w:rsid w:val="007318D1"/>
    <w:rsid w:val="00731F18"/>
    <w:rsid w:val="00732061"/>
    <w:rsid w:val="00732120"/>
    <w:rsid w:val="007322E3"/>
    <w:rsid w:val="00732300"/>
    <w:rsid w:val="0073264F"/>
    <w:rsid w:val="007327C4"/>
    <w:rsid w:val="00732913"/>
    <w:rsid w:val="00732BC4"/>
    <w:rsid w:val="00732C5F"/>
    <w:rsid w:val="00732FE1"/>
    <w:rsid w:val="00733235"/>
    <w:rsid w:val="007332A4"/>
    <w:rsid w:val="00733573"/>
    <w:rsid w:val="00733958"/>
    <w:rsid w:val="007346B4"/>
    <w:rsid w:val="00735296"/>
    <w:rsid w:val="00735CA9"/>
    <w:rsid w:val="00735E84"/>
    <w:rsid w:val="00736992"/>
    <w:rsid w:val="007369E8"/>
    <w:rsid w:val="00736FCB"/>
    <w:rsid w:val="007374A0"/>
    <w:rsid w:val="0073750D"/>
    <w:rsid w:val="007375E3"/>
    <w:rsid w:val="007379C7"/>
    <w:rsid w:val="00737BF4"/>
    <w:rsid w:val="00737CCD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D37"/>
    <w:rsid w:val="00743F0F"/>
    <w:rsid w:val="0074400F"/>
    <w:rsid w:val="007443EB"/>
    <w:rsid w:val="00744806"/>
    <w:rsid w:val="00744B6A"/>
    <w:rsid w:val="00744C8E"/>
    <w:rsid w:val="00744D6B"/>
    <w:rsid w:val="00744E6B"/>
    <w:rsid w:val="0074580D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7FF"/>
    <w:rsid w:val="0075084F"/>
    <w:rsid w:val="00750D4C"/>
    <w:rsid w:val="00750F82"/>
    <w:rsid w:val="007517D4"/>
    <w:rsid w:val="00751CFA"/>
    <w:rsid w:val="007520BF"/>
    <w:rsid w:val="007521AD"/>
    <w:rsid w:val="00752563"/>
    <w:rsid w:val="007526F9"/>
    <w:rsid w:val="00752CAF"/>
    <w:rsid w:val="007530BE"/>
    <w:rsid w:val="00753534"/>
    <w:rsid w:val="00753902"/>
    <w:rsid w:val="00753F03"/>
    <w:rsid w:val="007542AF"/>
    <w:rsid w:val="00754886"/>
    <w:rsid w:val="00754BFF"/>
    <w:rsid w:val="00754C28"/>
    <w:rsid w:val="0075504D"/>
    <w:rsid w:val="00755188"/>
    <w:rsid w:val="00755E9A"/>
    <w:rsid w:val="0075697A"/>
    <w:rsid w:val="00756ADD"/>
    <w:rsid w:val="00756E69"/>
    <w:rsid w:val="00756F56"/>
    <w:rsid w:val="00757150"/>
    <w:rsid w:val="0075721E"/>
    <w:rsid w:val="007572D9"/>
    <w:rsid w:val="00757324"/>
    <w:rsid w:val="007600F5"/>
    <w:rsid w:val="007601AE"/>
    <w:rsid w:val="00760DD1"/>
    <w:rsid w:val="00760F59"/>
    <w:rsid w:val="00761E08"/>
    <w:rsid w:val="00761E70"/>
    <w:rsid w:val="00761F71"/>
    <w:rsid w:val="00761FB3"/>
    <w:rsid w:val="007620C1"/>
    <w:rsid w:val="0076256B"/>
    <w:rsid w:val="00762943"/>
    <w:rsid w:val="007629AA"/>
    <w:rsid w:val="007629E5"/>
    <w:rsid w:val="00762AFA"/>
    <w:rsid w:val="00763220"/>
    <w:rsid w:val="00763335"/>
    <w:rsid w:val="0076358D"/>
    <w:rsid w:val="00763593"/>
    <w:rsid w:val="0076378C"/>
    <w:rsid w:val="0076392C"/>
    <w:rsid w:val="00763A43"/>
    <w:rsid w:val="00763A59"/>
    <w:rsid w:val="00763DDD"/>
    <w:rsid w:val="00764789"/>
    <w:rsid w:val="0076486A"/>
    <w:rsid w:val="00764AD8"/>
    <w:rsid w:val="00764E20"/>
    <w:rsid w:val="00766243"/>
    <w:rsid w:val="00766250"/>
    <w:rsid w:val="00766593"/>
    <w:rsid w:val="00766727"/>
    <w:rsid w:val="00766EFD"/>
    <w:rsid w:val="00767295"/>
    <w:rsid w:val="00767386"/>
    <w:rsid w:val="007674D1"/>
    <w:rsid w:val="00767C4C"/>
    <w:rsid w:val="0077009B"/>
    <w:rsid w:val="0077059E"/>
    <w:rsid w:val="0077142A"/>
    <w:rsid w:val="00771CC9"/>
    <w:rsid w:val="0077205E"/>
    <w:rsid w:val="00772A73"/>
    <w:rsid w:val="00772B90"/>
    <w:rsid w:val="00772BED"/>
    <w:rsid w:val="00773027"/>
    <w:rsid w:val="00773191"/>
    <w:rsid w:val="00773667"/>
    <w:rsid w:val="007736D2"/>
    <w:rsid w:val="0077395F"/>
    <w:rsid w:val="00773BA6"/>
    <w:rsid w:val="00773BF8"/>
    <w:rsid w:val="0077466D"/>
    <w:rsid w:val="00774C6C"/>
    <w:rsid w:val="00774E63"/>
    <w:rsid w:val="0077510B"/>
    <w:rsid w:val="007755EF"/>
    <w:rsid w:val="00775889"/>
    <w:rsid w:val="00775F2F"/>
    <w:rsid w:val="00775F7A"/>
    <w:rsid w:val="00775FE4"/>
    <w:rsid w:val="00776035"/>
    <w:rsid w:val="00776898"/>
    <w:rsid w:val="00776945"/>
    <w:rsid w:val="00776A78"/>
    <w:rsid w:val="00776AF1"/>
    <w:rsid w:val="00776BD6"/>
    <w:rsid w:val="00776EC8"/>
    <w:rsid w:val="00777B44"/>
    <w:rsid w:val="0078005F"/>
    <w:rsid w:val="00780826"/>
    <w:rsid w:val="00780CAE"/>
    <w:rsid w:val="007811E9"/>
    <w:rsid w:val="0078151F"/>
    <w:rsid w:val="00781BA1"/>
    <w:rsid w:val="00782125"/>
    <w:rsid w:val="00782527"/>
    <w:rsid w:val="007827F3"/>
    <w:rsid w:val="00782C3D"/>
    <w:rsid w:val="007833F8"/>
    <w:rsid w:val="007837BE"/>
    <w:rsid w:val="007838D8"/>
    <w:rsid w:val="00783D88"/>
    <w:rsid w:val="00783EFC"/>
    <w:rsid w:val="00784186"/>
    <w:rsid w:val="0078473F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185"/>
    <w:rsid w:val="0078720B"/>
    <w:rsid w:val="00787764"/>
    <w:rsid w:val="00787AAB"/>
    <w:rsid w:val="00787BC8"/>
    <w:rsid w:val="00790106"/>
    <w:rsid w:val="00790310"/>
    <w:rsid w:val="00790824"/>
    <w:rsid w:val="00790848"/>
    <w:rsid w:val="00790CB3"/>
    <w:rsid w:val="00790DCB"/>
    <w:rsid w:val="00790E60"/>
    <w:rsid w:val="007913C6"/>
    <w:rsid w:val="007913F8"/>
    <w:rsid w:val="0079165C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25E"/>
    <w:rsid w:val="00796A0C"/>
    <w:rsid w:val="007970B6"/>
    <w:rsid w:val="00797468"/>
    <w:rsid w:val="0079750A"/>
    <w:rsid w:val="00797A5D"/>
    <w:rsid w:val="00797D4F"/>
    <w:rsid w:val="007A03AB"/>
    <w:rsid w:val="007A0927"/>
    <w:rsid w:val="007A0BD6"/>
    <w:rsid w:val="007A11EC"/>
    <w:rsid w:val="007A1E97"/>
    <w:rsid w:val="007A208B"/>
    <w:rsid w:val="007A2BB3"/>
    <w:rsid w:val="007A2E74"/>
    <w:rsid w:val="007A3317"/>
    <w:rsid w:val="007A39B7"/>
    <w:rsid w:val="007A3BCA"/>
    <w:rsid w:val="007A3C90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6DB8"/>
    <w:rsid w:val="007A71C6"/>
    <w:rsid w:val="007A729B"/>
    <w:rsid w:val="007A732A"/>
    <w:rsid w:val="007A74FB"/>
    <w:rsid w:val="007A75F0"/>
    <w:rsid w:val="007A7B77"/>
    <w:rsid w:val="007B0122"/>
    <w:rsid w:val="007B0262"/>
    <w:rsid w:val="007B03D5"/>
    <w:rsid w:val="007B0A49"/>
    <w:rsid w:val="007B0C81"/>
    <w:rsid w:val="007B100A"/>
    <w:rsid w:val="007B10A6"/>
    <w:rsid w:val="007B10F6"/>
    <w:rsid w:val="007B17E0"/>
    <w:rsid w:val="007B19BC"/>
    <w:rsid w:val="007B2C2E"/>
    <w:rsid w:val="007B2D54"/>
    <w:rsid w:val="007B30C9"/>
    <w:rsid w:val="007B3C18"/>
    <w:rsid w:val="007B3C81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44"/>
    <w:rsid w:val="007C2CB2"/>
    <w:rsid w:val="007C386B"/>
    <w:rsid w:val="007C3F02"/>
    <w:rsid w:val="007C449F"/>
    <w:rsid w:val="007C470C"/>
    <w:rsid w:val="007C509C"/>
    <w:rsid w:val="007C53C4"/>
    <w:rsid w:val="007C5412"/>
    <w:rsid w:val="007C548D"/>
    <w:rsid w:val="007C5AD5"/>
    <w:rsid w:val="007C5F4E"/>
    <w:rsid w:val="007C640A"/>
    <w:rsid w:val="007C6503"/>
    <w:rsid w:val="007C66D1"/>
    <w:rsid w:val="007C69EC"/>
    <w:rsid w:val="007C737C"/>
    <w:rsid w:val="007C74C3"/>
    <w:rsid w:val="007D00F9"/>
    <w:rsid w:val="007D086C"/>
    <w:rsid w:val="007D0CB9"/>
    <w:rsid w:val="007D1356"/>
    <w:rsid w:val="007D1582"/>
    <w:rsid w:val="007D1998"/>
    <w:rsid w:val="007D1BBD"/>
    <w:rsid w:val="007D1BED"/>
    <w:rsid w:val="007D1EDF"/>
    <w:rsid w:val="007D1FD4"/>
    <w:rsid w:val="007D2145"/>
    <w:rsid w:val="007D2216"/>
    <w:rsid w:val="007D245C"/>
    <w:rsid w:val="007D2578"/>
    <w:rsid w:val="007D2ADD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4F19"/>
    <w:rsid w:val="007D5656"/>
    <w:rsid w:val="007D5C9B"/>
    <w:rsid w:val="007D5D87"/>
    <w:rsid w:val="007D5E1F"/>
    <w:rsid w:val="007D5E33"/>
    <w:rsid w:val="007D613E"/>
    <w:rsid w:val="007D61EB"/>
    <w:rsid w:val="007D64C5"/>
    <w:rsid w:val="007D6D4C"/>
    <w:rsid w:val="007D78E5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3713"/>
    <w:rsid w:val="007E4444"/>
    <w:rsid w:val="007E4AC0"/>
    <w:rsid w:val="007E4F3A"/>
    <w:rsid w:val="007E4F81"/>
    <w:rsid w:val="007E528B"/>
    <w:rsid w:val="007E54FF"/>
    <w:rsid w:val="007E5CD1"/>
    <w:rsid w:val="007E6204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297E"/>
    <w:rsid w:val="007F2A61"/>
    <w:rsid w:val="007F338D"/>
    <w:rsid w:val="007F3A53"/>
    <w:rsid w:val="007F40F0"/>
    <w:rsid w:val="007F4114"/>
    <w:rsid w:val="007F41A3"/>
    <w:rsid w:val="007F48D7"/>
    <w:rsid w:val="007F4B54"/>
    <w:rsid w:val="007F4C34"/>
    <w:rsid w:val="007F52DB"/>
    <w:rsid w:val="007F549B"/>
    <w:rsid w:val="007F5A0A"/>
    <w:rsid w:val="007F5F23"/>
    <w:rsid w:val="007F5FAB"/>
    <w:rsid w:val="007F603E"/>
    <w:rsid w:val="007F644B"/>
    <w:rsid w:val="007F6C2B"/>
    <w:rsid w:val="007F6C5A"/>
    <w:rsid w:val="007F7079"/>
    <w:rsid w:val="007F713C"/>
    <w:rsid w:val="007F7256"/>
    <w:rsid w:val="007F7319"/>
    <w:rsid w:val="007F7534"/>
    <w:rsid w:val="00800240"/>
    <w:rsid w:val="00800E7D"/>
    <w:rsid w:val="00800EDE"/>
    <w:rsid w:val="00801541"/>
    <w:rsid w:val="00801551"/>
    <w:rsid w:val="00801702"/>
    <w:rsid w:val="00801899"/>
    <w:rsid w:val="00801E82"/>
    <w:rsid w:val="008023DD"/>
    <w:rsid w:val="0080272F"/>
    <w:rsid w:val="00802C4D"/>
    <w:rsid w:val="00802D94"/>
    <w:rsid w:val="0080303A"/>
    <w:rsid w:val="008032DD"/>
    <w:rsid w:val="008034AD"/>
    <w:rsid w:val="00803A10"/>
    <w:rsid w:val="00803F01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7C3"/>
    <w:rsid w:val="00810B6C"/>
    <w:rsid w:val="00810CEB"/>
    <w:rsid w:val="00810EB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53BE"/>
    <w:rsid w:val="008161FA"/>
    <w:rsid w:val="00816494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0904"/>
    <w:rsid w:val="00821BC2"/>
    <w:rsid w:val="00821F4F"/>
    <w:rsid w:val="00822344"/>
    <w:rsid w:val="008226C5"/>
    <w:rsid w:val="00822756"/>
    <w:rsid w:val="00822D65"/>
    <w:rsid w:val="00823085"/>
    <w:rsid w:val="0082310B"/>
    <w:rsid w:val="0082316F"/>
    <w:rsid w:val="00823235"/>
    <w:rsid w:val="0082338C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33D"/>
    <w:rsid w:val="00825770"/>
    <w:rsid w:val="008258FF"/>
    <w:rsid w:val="00825A6E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4C5"/>
    <w:rsid w:val="008274EB"/>
    <w:rsid w:val="00827C1C"/>
    <w:rsid w:val="00827FA4"/>
    <w:rsid w:val="008301C5"/>
    <w:rsid w:val="008302DA"/>
    <w:rsid w:val="0083032A"/>
    <w:rsid w:val="0083040A"/>
    <w:rsid w:val="00830BE9"/>
    <w:rsid w:val="008319DB"/>
    <w:rsid w:val="008322F3"/>
    <w:rsid w:val="008323E7"/>
    <w:rsid w:val="0083277F"/>
    <w:rsid w:val="00832BED"/>
    <w:rsid w:val="00832CC5"/>
    <w:rsid w:val="00832CCF"/>
    <w:rsid w:val="008338DF"/>
    <w:rsid w:val="00833EA0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65B"/>
    <w:rsid w:val="0083674C"/>
    <w:rsid w:val="00836AB4"/>
    <w:rsid w:val="00836BD6"/>
    <w:rsid w:val="00837336"/>
    <w:rsid w:val="00837372"/>
    <w:rsid w:val="00837B1D"/>
    <w:rsid w:val="00837BB1"/>
    <w:rsid w:val="00837F9D"/>
    <w:rsid w:val="00837FEF"/>
    <w:rsid w:val="00840282"/>
    <w:rsid w:val="0084072E"/>
    <w:rsid w:val="00840B1D"/>
    <w:rsid w:val="00841637"/>
    <w:rsid w:val="00841B43"/>
    <w:rsid w:val="00842249"/>
    <w:rsid w:val="008422C2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BE8"/>
    <w:rsid w:val="00844D3A"/>
    <w:rsid w:val="00844FFB"/>
    <w:rsid w:val="008450B2"/>
    <w:rsid w:val="008456C3"/>
    <w:rsid w:val="008456DE"/>
    <w:rsid w:val="00845C91"/>
    <w:rsid w:val="00845E93"/>
    <w:rsid w:val="008462F9"/>
    <w:rsid w:val="00846556"/>
    <w:rsid w:val="0084690E"/>
    <w:rsid w:val="008469FE"/>
    <w:rsid w:val="00846AAB"/>
    <w:rsid w:val="00846D21"/>
    <w:rsid w:val="00846F56"/>
    <w:rsid w:val="00847023"/>
    <w:rsid w:val="0084737D"/>
    <w:rsid w:val="00847826"/>
    <w:rsid w:val="00847A1A"/>
    <w:rsid w:val="00847BA4"/>
    <w:rsid w:val="00847EFF"/>
    <w:rsid w:val="008501CD"/>
    <w:rsid w:val="0085023A"/>
    <w:rsid w:val="00850466"/>
    <w:rsid w:val="008509C0"/>
    <w:rsid w:val="00850AA4"/>
    <w:rsid w:val="00850C04"/>
    <w:rsid w:val="00850D01"/>
    <w:rsid w:val="00850E29"/>
    <w:rsid w:val="0085157F"/>
    <w:rsid w:val="0085225A"/>
    <w:rsid w:val="00852363"/>
    <w:rsid w:val="0085239C"/>
    <w:rsid w:val="008527B6"/>
    <w:rsid w:val="00852FF0"/>
    <w:rsid w:val="00853260"/>
    <w:rsid w:val="00853264"/>
    <w:rsid w:val="00853A1F"/>
    <w:rsid w:val="00853C28"/>
    <w:rsid w:val="00853CFE"/>
    <w:rsid w:val="00853DCA"/>
    <w:rsid w:val="00854897"/>
    <w:rsid w:val="00854B2E"/>
    <w:rsid w:val="00854C12"/>
    <w:rsid w:val="00854D28"/>
    <w:rsid w:val="00854E72"/>
    <w:rsid w:val="00856334"/>
    <w:rsid w:val="008569F0"/>
    <w:rsid w:val="00856B67"/>
    <w:rsid w:val="00856C68"/>
    <w:rsid w:val="00856D79"/>
    <w:rsid w:val="00857067"/>
    <w:rsid w:val="00857686"/>
    <w:rsid w:val="00857BEA"/>
    <w:rsid w:val="00857C76"/>
    <w:rsid w:val="00857D06"/>
    <w:rsid w:val="008604B9"/>
    <w:rsid w:val="00860516"/>
    <w:rsid w:val="00860A50"/>
    <w:rsid w:val="00860B0B"/>
    <w:rsid w:val="00860DFA"/>
    <w:rsid w:val="00860E0F"/>
    <w:rsid w:val="0086135D"/>
    <w:rsid w:val="00861F94"/>
    <w:rsid w:val="0086234A"/>
    <w:rsid w:val="008629A8"/>
    <w:rsid w:val="008629EC"/>
    <w:rsid w:val="00862DAC"/>
    <w:rsid w:val="00862F41"/>
    <w:rsid w:val="00863084"/>
    <w:rsid w:val="008632FA"/>
    <w:rsid w:val="00863337"/>
    <w:rsid w:val="0086367B"/>
    <w:rsid w:val="00863C80"/>
    <w:rsid w:val="00863D58"/>
    <w:rsid w:val="008640AD"/>
    <w:rsid w:val="0086491D"/>
    <w:rsid w:val="00864B0E"/>
    <w:rsid w:val="00864D68"/>
    <w:rsid w:val="00864F62"/>
    <w:rsid w:val="00865525"/>
    <w:rsid w:val="00865722"/>
    <w:rsid w:val="00866546"/>
    <w:rsid w:val="00866E2E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0CED"/>
    <w:rsid w:val="00871002"/>
    <w:rsid w:val="00871288"/>
    <w:rsid w:val="00871701"/>
    <w:rsid w:val="0087193C"/>
    <w:rsid w:val="0087197F"/>
    <w:rsid w:val="008724F2"/>
    <w:rsid w:val="00872554"/>
    <w:rsid w:val="00872C30"/>
    <w:rsid w:val="00872D4B"/>
    <w:rsid w:val="00873481"/>
    <w:rsid w:val="0087366B"/>
    <w:rsid w:val="00873831"/>
    <w:rsid w:val="00873888"/>
    <w:rsid w:val="00873C47"/>
    <w:rsid w:val="00873DC3"/>
    <w:rsid w:val="00873FBC"/>
    <w:rsid w:val="0087401C"/>
    <w:rsid w:val="0087436A"/>
    <w:rsid w:val="008744A5"/>
    <w:rsid w:val="00874744"/>
    <w:rsid w:val="00874B57"/>
    <w:rsid w:val="00875CA0"/>
    <w:rsid w:val="008766BF"/>
    <w:rsid w:val="008768EB"/>
    <w:rsid w:val="00876900"/>
    <w:rsid w:val="00876C04"/>
    <w:rsid w:val="008773F4"/>
    <w:rsid w:val="00877646"/>
    <w:rsid w:val="00877838"/>
    <w:rsid w:val="00877A02"/>
    <w:rsid w:val="00877D47"/>
    <w:rsid w:val="00877E3A"/>
    <w:rsid w:val="00877EA7"/>
    <w:rsid w:val="00877F2A"/>
    <w:rsid w:val="00880A95"/>
    <w:rsid w:val="00880B9D"/>
    <w:rsid w:val="00880FA9"/>
    <w:rsid w:val="0088114A"/>
    <w:rsid w:val="0088137E"/>
    <w:rsid w:val="0088159D"/>
    <w:rsid w:val="008825CD"/>
    <w:rsid w:val="008825F9"/>
    <w:rsid w:val="00882A60"/>
    <w:rsid w:val="00883512"/>
    <w:rsid w:val="00883A0F"/>
    <w:rsid w:val="00883D85"/>
    <w:rsid w:val="00884180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DA7"/>
    <w:rsid w:val="00886EAC"/>
    <w:rsid w:val="00887443"/>
    <w:rsid w:val="008875FE"/>
    <w:rsid w:val="00887841"/>
    <w:rsid w:val="00887B93"/>
    <w:rsid w:val="00887DBF"/>
    <w:rsid w:val="00887F57"/>
    <w:rsid w:val="00890781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1EF2"/>
    <w:rsid w:val="0089227B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A1C"/>
    <w:rsid w:val="00893E2A"/>
    <w:rsid w:val="0089405C"/>
    <w:rsid w:val="0089542B"/>
    <w:rsid w:val="008955B9"/>
    <w:rsid w:val="00895A11"/>
    <w:rsid w:val="0089610F"/>
    <w:rsid w:val="00896358"/>
    <w:rsid w:val="008963CA"/>
    <w:rsid w:val="00896B84"/>
    <w:rsid w:val="00896E60"/>
    <w:rsid w:val="00896EFC"/>
    <w:rsid w:val="0089700D"/>
    <w:rsid w:val="008977EE"/>
    <w:rsid w:val="008979CF"/>
    <w:rsid w:val="008979DD"/>
    <w:rsid w:val="00897AF4"/>
    <w:rsid w:val="00897C75"/>
    <w:rsid w:val="00897F4C"/>
    <w:rsid w:val="008A0041"/>
    <w:rsid w:val="008A01CD"/>
    <w:rsid w:val="008A0B4B"/>
    <w:rsid w:val="008A0E9C"/>
    <w:rsid w:val="008A0FD8"/>
    <w:rsid w:val="008A10A5"/>
    <w:rsid w:val="008A1F90"/>
    <w:rsid w:val="008A20DD"/>
    <w:rsid w:val="008A29F2"/>
    <w:rsid w:val="008A2C9E"/>
    <w:rsid w:val="008A2D46"/>
    <w:rsid w:val="008A30F2"/>
    <w:rsid w:val="008A3BE8"/>
    <w:rsid w:val="008A3F4E"/>
    <w:rsid w:val="008A40BC"/>
    <w:rsid w:val="008A43F6"/>
    <w:rsid w:val="008A448A"/>
    <w:rsid w:val="008A4760"/>
    <w:rsid w:val="008A4820"/>
    <w:rsid w:val="008A4E2D"/>
    <w:rsid w:val="008A4EAF"/>
    <w:rsid w:val="008A506C"/>
    <w:rsid w:val="008A5598"/>
    <w:rsid w:val="008A5809"/>
    <w:rsid w:val="008A61F3"/>
    <w:rsid w:val="008A62F2"/>
    <w:rsid w:val="008A64D6"/>
    <w:rsid w:val="008A656B"/>
    <w:rsid w:val="008A65E0"/>
    <w:rsid w:val="008A66AA"/>
    <w:rsid w:val="008A698E"/>
    <w:rsid w:val="008A6D51"/>
    <w:rsid w:val="008A71A7"/>
    <w:rsid w:val="008A75BF"/>
    <w:rsid w:val="008B05AD"/>
    <w:rsid w:val="008B0BE9"/>
    <w:rsid w:val="008B0D31"/>
    <w:rsid w:val="008B0F43"/>
    <w:rsid w:val="008B103B"/>
    <w:rsid w:val="008B160E"/>
    <w:rsid w:val="008B1950"/>
    <w:rsid w:val="008B19E3"/>
    <w:rsid w:val="008B220A"/>
    <w:rsid w:val="008B2214"/>
    <w:rsid w:val="008B2843"/>
    <w:rsid w:val="008B303C"/>
    <w:rsid w:val="008B309C"/>
    <w:rsid w:val="008B35C0"/>
    <w:rsid w:val="008B3695"/>
    <w:rsid w:val="008B37A7"/>
    <w:rsid w:val="008B391F"/>
    <w:rsid w:val="008B4885"/>
    <w:rsid w:val="008B49D0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9E9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B7F58"/>
    <w:rsid w:val="008C00A5"/>
    <w:rsid w:val="008C02D3"/>
    <w:rsid w:val="008C0728"/>
    <w:rsid w:val="008C07EC"/>
    <w:rsid w:val="008C08AF"/>
    <w:rsid w:val="008C0BE6"/>
    <w:rsid w:val="008C17B9"/>
    <w:rsid w:val="008C219D"/>
    <w:rsid w:val="008C21F9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2F8"/>
    <w:rsid w:val="008C45E7"/>
    <w:rsid w:val="008C4735"/>
    <w:rsid w:val="008C4769"/>
    <w:rsid w:val="008C4915"/>
    <w:rsid w:val="008C4C52"/>
    <w:rsid w:val="008C4DE0"/>
    <w:rsid w:val="008C4F92"/>
    <w:rsid w:val="008C515F"/>
    <w:rsid w:val="008C51DA"/>
    <w:rsid w:val="008C5784"/>
    <w:rsid w:val="008C5A51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56"/>
    <w:rsid w:val="008C7A78"/>
    <w:rsid w:val="008C7A9D"/>
    <w:rsid w:val="008C7D3E"/>
    <w:rsid w:val="008C7ECC"/>
    <w:rsid w:val="008C7FB5"/>
    <w:rsid w:val="008D031A"/>
    <w:rsid w:val="008D05BE"/>
    <w:rsid w:val="008D0872"/>
    <w:rsid w:val="008D0A77"/>
    <w:rsid w:val="008D0B14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2E31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797"/>
    <w:rsid w:val="008D5993"/>
    <w:rsid w:val="008D5C6D"/>
    <w:rsid w:val="008D63E0"/>
    <w:rsid w:val="008D651B"/>
    <w:rsid w:val="008D6B47"/>
    <w:rsid w:val="008D6C96"/>
    <w:rsid w:val="008D75C7"/>
    <w:rsid w:val="008D78BE"/>
    <w:rsid w:val="008E00D0"/>
    <w:rsid w:val="008E023B"/>
    <w:rsid w:val="008E040E"/>
    <w:rsid w:val="008E0467"/>
    <w:rsid w:val="008E04BF"/>
    <w:rsid w:val="008E0EFB"/>
    <w:rsid w:val="008E10C0"/>
    <w:rsid w:val="008E1141"/>
    <w:rsid w:val="008E11A6"/>
    <w:rsid w:val="008E12AF"/>
    <w:rsid w:val="008E16A9"/>
    <w:rsid w:val="008E1A8B"/>
    <w:rsid w:val="008E1F38"/>
    <w:rsid w:val="008E222E"/>
    <w:rsid w:val="008E2CC1"/>
    <w:rsid w:val="008E2F82"/>
    <w:rsid w:val="008E3079"/>
    <w:rsid w:val="008E33FB"/>
    <w:rsid w:val="008E3485"/>
    <w:rsid w:val="008E3B96"/>
    <w:rsid w:val="008E3E71"/>
    <w:rsid w:val="008E4DC4"/>
    <w:rsid w:val="008E4EFB"/>
    <w:rsid w:val="008E563F"/>
    <w:rsid w:val="008E5E07"/>
    <w:rsid w:val="008E5F99"/>
    <w:rsid w:val="008E655D"/>
    <w:rsid w:val="008E658C"/>
    <w:rsid w:val="008E6BDF"/>
    <w:rsid w:val="008E6CAE"/>
    <w:rsid w:val="008E73F5"/>
    <w:rsid w:val="008E7D32"/>
    <w:rsid w:val="008F02C7"/>
    <w:rsid w:val="008F0A75"/>
    <w:rsid w:val="008F12BB"/>
    <w:rsid w:val="008F149C"/>
    <w:rsid w:val="008F1C4C"/>
    <w:rsid w:val="008F1C76"/>
    <w:rsid w:val="008F1EDF"/>
    <w:rsid w:val="008F1F8A"/>
    <w:rsid w:val="008F2168"/>
    <w:rsid w:val="008F2904"/>
    <w:rsid w:val="008F29E0"/>
    <w:rsid w:val="008F2AB7"/>
    <w:rsid w:val="008F3010"/>
    <w:rsid w:val="008F314B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292"/>
    <w:rsid w:val="008F75CF"/>
    <w:rsid w:val="008F76BA"/>
    <w:rsid w:val="008F7AF1"/>
    <w:rsid w:val="008F7C55"/>
    <w:rsid w:val="009000F9"/>
    <w:rsid w:val="0090019E"/>
    <w:rsid w:val="00900863"/>
    <w:rsid w:val="00900A00"/>
    <w:rsid w:val="00900B01"/>
    <w:rsid w:val="00901148"/>
    <w:rsid w:val="009012E9"/>
    <w:rsid w:val="009014C3"/>
    <w:rsid w:val="00901765"/>
    <w:rsid w:val="00901996"/>
    <w:rsid w:val="00901BEB"/>
    <w:rsid w:val="00901C5D"/>
    <w:rsid w:val="00901D02"/>
    <w:rsid w:val="009021E6"/>
    <w:rsid w:val="0090238A"/>
    <w:rsid w:val="0090240A"/>
    <w:rsid w:val="009025F1"/>
    <w:rsid w:val="00902725"/>
    <w:rsid w:val="00902823"/>
    <w:rsid w:val="00903088"/>
    <w:rsid w:val="009031D1"/>
    <w:rsid w:val="009033F1"/>
    <w:rsid w:val="00903642"/>
    <w:rsid w:val="00903891"/>
    <w:rsid w:val="00903A94"/>
    <w:rsid w:val="00903BDE"/>
    <w:rsid w:val="00903D2F"/>
    <w:rsid w:val="00904413"/>
    <w:rsid w:val="00904538"/>
    <w:rsid w:val="00904721"/>
    <w:rsid w:val="009048A2"/>
    <w:rsid w:val="0090495B"/>
    <w:rsid w:val="009053DD"/>
    <w:rsid w:val="0090570C"/>
    <w:rsid w:val="00905D9C"/>
    <w:rsid w:val="00905E72"/>
    <w:rsid w:val="0090620C"/>
    <w:rsid w:val="009062C7"/>
    <w:rsid w:val="0090647F"/>
    <w:rsid w:val="0090671C"/>
    <w:rsid w:val="00906A15"/>
    <w:rsid w:val="00906C57"/>
    <w:rsid w:val="00906D95"/>
    <w:rsid w:val="00906E02"/>
    <w:rsid w:val="00907075"/>
    <w:rsid w:val="009070D2"/>
    <w:rsid w:val="00907279"/>
    <w:rsid w:val="009074B4"/>
    <w:rsid w:val="00907B56"/>
    <w:rsid w:val="00907C04"/>
    <w:rsid w:val="00907E7F"/>
    <w:rsid w:val="009101A8"/>
    <w:rsid w:val="009103AF"/>
    <w:rsid w:val="009103D8"/>
    <w:rsid w:val="00910954"/>
    <w:rsid w:val="009111DB"/>
    <w:rsid w:val="009114F8"/>
    <w:rsid w:val="00911FAB"/>
    <w:rsid w:val="00912313"/>
    <w:rsid w:val="00912339"/>
    <w:rsid w:val="0091246E"/>
    <w:rsid w:val="00912A9B"/>
    <w:rsid w:val="00912DBC"/>
    <w:rsid w:val="00913651"/>
    <w:rsid w:val="0091391B"/>
    <w:rsid w:val="00913F74"/>
    <w:rsid w:val="009145FF"/>
    <w:rsid w:val="00914C48"/>
    <w:rsid w:val="00914D73"/>
    <w:rsid w:val="00914E4F"/>
    <w:rsid w:val="00915028"/>
    <w:rsid w:val="009151DE"/>
    <w:rsid w:val="00915C71"/>
    <w:rsid w:val="00915F20"/>
    <w:rsid w:val="00916032"/>
    <w:rsid w:val="009164FD"/>
    <w:rsid w:val="00916820"/>
    <w:rsid w:val="00916827"/>
    <w:rsid w:val="00917098"/>
    <w:rsid w:val="009170C6"/>
    <w:rsid w:val="009175A3"/>
    <w:rsid w:val="0091778A"/>
    <w:rsid w:val="009177AD"/>
    <w:rsid w:val="0091792A"/>
    <w:rsid w:val="00917C69"/>
    <w:rsid w:val="00917C83"/>
    <w:rsid w:val="00917D1E"/>
    <w:rsid w:val="00917FED"/>
    <w:rsid w:val="00920186"/>
    <w:rsid w:val="00920CB8"/>
    <w:rsid w:val="00920E91"/>
    <w:rsid w:val="009212FB"/>
    <w:rsid w:val="0092173C"/>
    <w:rsid w:val="00921CD1"/>
    <w:rsid w:val="0092219E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4B5"/>
    <w:rsid w:val="00926568"/>
    <w:rsid w:val="00926927"/>
    <w:rsid w:val="00926973"/>
    <w:rsid w:val="009269BB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1DCF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52"/>
    <w:rsid w:val="00934AAD"/>
    <w:rsid w:val="00935052"/>
    <w:rsid w:val="0093566F"/>
    <w:rsid w:val="0093572F"/>
    <w:rsid w:val="00935EAE"/>
    <w:rsid w:val="0093632F"/>
    <w:rsid w:val="00936342"/>
    <w:rsid w:val="0093658E"/>
    <w:rsid w:val="00936658"/>
    <w:rsid w:val="009366BB"/>
    <w:rsid w:val="0093717D"/>
    <w:rsid w:val="0093723D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846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34"/>
    <w:rsid w:val="0095058F"/>
    <w:rsid w:val="00950AB5"/>
    <w:rsid w:val="00950C3C"/>
    <w:rsid w:val="00950F07"/>
    <w:rsid w:val="00951045"/>
    <w:rsid w:val="0095115D"/>
    <w:rsid w:val="009511A1"/>
    <w:rsid w:val="00951248"/>
    <w:rsid w:val="00951401"/>
    <w:rsid w:val="00951571"/>
    <w:rsid w:val="00951855"/>
    <w:rsid w:val="009518D2"/>
    <w:rsid w:val="00951CA4"/>
    <w:rsid w:val="00951DBC"/>
    <w:rsid w:val="00951E6E"/>
    <w:rsid w:val="0095248A"/>
    <w:rsid w:val="00952E3E"/>
    <w:rsid w:val="009533D6"/>
    <w:rsid w:val="00953637"/>
    <w:rsid w:val="0095375B"/>
    <w:rsid w:val="0095474D"/>
    <w:rsid w:val="00954EB1"/>
    <w:rsid w:val="009554B3"/>
    <w:rsid w:val="0095563A"/>
    <w:rsid w:val="00955997"/>
    <w:rsid w:val="00955F98"/>
    <w:rsid w:val="00955FBB"/>
    <w:rsid w:val="00956169"/>
    <w:rsid w:val="0095620A"/>
    <w:rsid w:val="009566E2"/>
    <w:rsid w:val="00956CA8"/>
    <w:rsid w:val="0095773E"/>
    <w:rsid w:val="00957D9D"/>
    <w:rsid w:val="00957ECE"/>
    <w:rsid w:val="00960096"/>
    <w:rsid w:val="00960490"/>
    <w:rsid w:val="00960595"/>
    <w:rsid w:val="009608A7"/>
    <w:rsid w:val="00960BBA"/>
    <w:rsid w:val="00960D82"/>
    <w:rsid w:val="0096115E"/>
    <w:rsid w:val="00961539"/>
    <w:rsid w:val="009619AB"/>
    <w:rsid w:val="00961A3B"/>
    <w:rsid w:val="00961C1C"/>
    <w:rsid w:val="00961CBB"/>
    <w:rsid w:val="00962726"/>
    <w:rsid w:val="00962A16"/>
    <w:rsid w:val="00962B3D"/>
    <w:rsid w:val="00962CB6"/>
    <w:rsid w:val="00962F76"/>
    <w:rsid w:val="00963088"/>
    <w:rsid w:val="00963757"/>
    <w:rsid w:val="00963ABE"/>
    <w:rsid w:val="009643CF"/>
    <w:rsid w:val="009644AE"/>
    <w:rsid w:val="00964777"/>
    <w:rsid w:val="00964B4A"/>
    <w:rsid w:val="00965509"/>
    <w:rsid w:val="00966101"/>
    <w:rsid w:val="009663B6"/>
    <w:rsid w:val="009666DE"/>
    <w:rsid w:val="009666E9"/>
    <w:rsid w:val="009671C6"/>
    <w:rsid w:val="009673C1"/>
    <w:rsid w:val="00967A4F"/>
    <w:rsid w:val="00967C54"/>
    <w:rsid w:val="00970016"/>
    <w:rsid w:val="009700C8"/>
    <w:rsid w:val="00970374"/>
    <w:rsid w:val="0097157B"/>
    <w:rsid w:val="00971745"/>
    <w:rsid w:val="00972090"/>
    <w:rsid w:val="0097234F"/>
    <w:rsid w:val="0097235A"/>
    <w:rsid w:val="00972491"/>
    <w:rsid w:val="00972C3C"/>
    <w:rsid w:val="00972F98"/>
    <w:rsid w:val="00972FB1"/>
    <w:rsid w:val="0097303F"/>
    <w:rsid w:val="009734EC"/>
    <w:rsid w:val="009736DD"/>
    <w:rsid w:val="00973919"/>
    <w:rsid w:val="00974044"/>
    <w:rsid w:val="009740EC"/>
    <w:rsid w:val="00974211"/>
    <w:rsid w:val="009746CD"/>
    <w:rsid w:val="00974877"/>
    <w:rsid w:val="00974E47"/>
    <w:rsid w:val="0097540B"/>
    <w:rsid w:val="00976003"/>
    <w:rsid w:val="00976112"/>
    <w:rsid w:val="00976247"/>
    <w:rsid w:val="00976638"/>
    <w:rsid w:val="00976AD7"/>
    <w:rsid w:val="00976DA3"/>
    <w:rsid w:val="00976DAE"/>
    <w:rsid w:val="00976EA2"/>
    <w:rsid w:val="00977107"/>
    <w:rsid w:val="009773AD"/>
    <w:rsid w:val="009775BB"/>
    <w:rsid w:val="00977844"/>
    <w:rsid w:val="009779D3"/>
    <w:rsid w:val="00977EA9"/>
    <w:rsid w:val="0098005F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966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83D"/>
    <w:rsid w:val="00985E3A"/>
    <w:rsid w:val="00986408"/>
    <w:rsid w:val="009869A4"/>
    <w:rsid w:val="00986A46"/>
    <w:rsid w:val="00986D07"/>
    <w:rsid w:val="00986DC4"/>
    <w:rsid w:val="00986E39"/>
    <w:rsid w:val="009872CE"/>
    <w:rsid w:val="0098739C"/>
    <w:rsid w:val="009873C6"/>
    <w:rsid w:val="009877A6"/>
    <w:rsid w:val="0098782B"/>
    <w:rsid w:val="0098787B"/>
    <w:rsid w:val="009878B8"/>
    <w:rsid w:val="00987918"/>
    <w:rsid w:val="00987A8D"/>
    <w:rsid w:val="00987E2B"/>
    <w:rsid w:val="0099030B"/>
    <w:rsid w:val="00990932"/>
    <w:rsid w:val="00990B74"/>
    <w:rsid w:val="00990EB0"/>
    <w:rsid w:val="00991C53"/>
    <w:rsid w:val="00991DC9"/>
    <w:rsid w:val="00991DD6"/>
    <w:rsid w:val="0099258A"/>
    <w:rsid w:val="00992AE3"/>
    <w:rsid w:val="009934D5"/>
    <w:rsid w:val="009934E3"/>
    <w:rsid w:val="009936C8"/>
    <w:rsid w:val="00993794"/>
    <w:rsid w:val="00993CF9"/>
    <w:rsid w:val="009940A3"/>
    <w:rsid w:val="00994A55"/>
    <w:rsid w:val="00994CE3"/>
    <w:rsid w:val="009955B2"/>
    <w:rsid w:val="00995739"/>
    <w:rsid w:val="0099578F"/>
    <w:rsid w:val="00995991"/>
    <w:rsid w:val="00995A2D"/>
    <w:rsid w:val="00995EC8"/>
    <w:rsid w:val="00996198"/>
    <w:rsid w:val="0099645C"/>
    <w:rsid w:val="00996DB9"/>
    <w:rsid w:val="00997110"/>
    <w:rsid w:val="00997478"/>
    <w:rsid w:val="00997D25"/>
    <w:rsid w:val="00997FAE"/>
    <w:rsid w:val="009A0471"/>
    <w:rsid w:val="009A05B7"/>
    <w:rsid w:val="009A07D3"/>
    <w:rsid w:val="009A0935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344"/>
    <w:rsid w:val="009A3822"/>
    <w:rsid w:val="009A3B0B"/>
    <w:rsid w:val="009A4397"/>
    <w:rsid w:val="009A440C"/>
    <w:rsid w:val="009A45EE"/>
    <w:rsid w:val="009A470E"/>
    <w:rsid w:val="009A4814"/>
    <w:rsid w:val="009A4BF2"/>
    <w:rsid w:val="009A4C81"/>
    <w:rsid w:val="009A4FF8"/>
    <w:rsid w:val="009A505C"/>
    <w:rsid w:val="009A53AD"/>
    <w:rsid w:val="009A5CB0"/>
    <w:rsid w:val="009A6375"/>
    <w:rsid w:val="009A679F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14A"/>
    <w:rsid w:val="009B2634"/>
    <w:rsid w:val="009B289D"/>
    <w:rsid w:val="009B28D8"/>
    <w:rsid w:val="009B2C24"/>
    <w:rsid w:val="009B31A4"/>
    <w:rsid w:val="009B3CA9"/>
    <w:rsid w:val="009B3F62"/>
    <w:rsid w:val="009B3F6B"/>
    <w:rsid w:val="009B3FBA"/>
    <w:rsid w:val="009B4289"/>
    <w:rsid w:val="009B446C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3F5"/>
    <w:rsid w:val="009B7665"/>
    <w:rsid w:val="009B78EB"/>
    <w:rsid w:val="009C015F"/>
    <w:rsid w:val="009C1CA5"/>
    <w:rsid w:val="009C1DBA"/>
    <w:rsid w:val="009C1FFE"/>
    <w:rsid w:val="009C299D"/>
    <w:rsid w:val="009C2C1B"/>
    <w:rsid w:val="009C308E"/>
    <w:rsid w:val="009C329E"/>
    <w:rsid w:val="009C32AD"/>
    <w:rsid w:val="009C331C"/>
    <w:rsid w:val="009C37AE"/>
    <w:rsid w:val="009C3864"/>
    <w:rsid w:val="009C3A6C"/>
    <w:rsid w:val="009C3EA1"/>
    <w:rsid w:val="009C420D"/>
    <w:rsid w:val="009C461B"/>
    <w:rsid w:val="009C4B1E"/>
    <w:rsid w:val="009C4EC9"/>
    <w:rsid w:val="009C4F0F"/>
    <w:rsid w:val="009C4FDC"/>
    <w:rsid w:val="009C5077"/>
    <w:rsid w:val="009C547F"/>
    <w:rsid w:val="009C58A0"/>
    <w:rsid w:val="009C5C1A"/>
    <w:rsid w:val="009C5D8A"/>
    <w:rsid w:val="009C5EF7"/>
    <w:rsid w:val="009C5FE2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0CA6"/>
    <w:rsid w:val="009D0ED7"/>
    <w:rsid w:val="009D0F20"/>
    <w:rsid w:val="009D19E5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2BA7"/>
    <w:rsid w:val="009D2D18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A6"/>
    <w:rsid w:val="009E09C7"/>
    <w:rsid w:val="009E0A8E"/>
    <w:rsid w:val="009E0F75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AAE"/>
    <w:rsid w:val="009E4DC1"/>
    <w:rsid w:val="009E5157"/>
    <w:rsid w:val="009E5435"/>
    <w:rsid w:val="009E5973"/>
    <w:rsid w:val="009E59EF"/>
    <w:rsid w:val="009E5B4C"/>
    <w:rsid w:val="009E5CD5"/>
    <w:rsid w:val="009E5EB9"/>
    <w:rsid w:val="009E6124"/>
    <w:rsid w:val="009E61E7"/>
    <w:rsid w:val="009E623C"/>
    <w:rsid w:val="009E6514"/>
    <w:rsid w:val="009E6DC9"/>
    <w:rsid w:val="009E7052"/>
    <w:rsid w:val="009E77F0"/>
    <w:rsid w:val="009E7CB6"/>
    <w:rsid w:val="009F0316"/>
    <w:rsid w:val="009F043B"/>
    <w:rsid w:val="009F04E4"/>
    <w:rsid w:val="009F0862"/>
    <w:rsid w:val="009F0AE2"/>
    <w:rsid w:val="009F0C8F"/>
    <w:rsid w:val="009F1BE3"/>
    <w:rsid w:val="009F21B7"/>
    <w:rsid w:val="009F245F"/>
    <w:rsid w:val="009F250D"/>
    <w:rsid w:val="009F28E1"/>
    <w:rsid w:val="009F2F08"/>
    <w:rsid w:val="009F3443"/>
    <w:rsid w:val="009F369E"/>
    <w:rsid w:val="009F397E"/>
    <w:rsid w:val="009F3D49"/>
    <w:rsid w:val="009F3D57"/>
    <w:rsid w:val="009F428D"/>
    <w:rsid w:val="009F47A6"/>
    <w:rsid w:val="009F529E"/>
    <w:rsid w:val="009F571D"/>
    <w:rsid w:val="009F5A3B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8CA"/>
    <w:rsid w:val="00A04954"/>
    <w:rsid w:val="00A04E50"/>
    <w:rsid w:val="00A04E89"/>
    <w:rsid w:val="00A0589D"/>
    <w:rsid w:val="00A05FF0"/>
    <w:rsid w:val="00A06376"/>
    <w:rsid w:val="00A06765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8F4"/>
    <w:rsid w:val="00A11ECB"/>
    <w:rsid w:val="00A12003"/>
    <w:rsid w:val="00A12CF6"/>
    <w:rsid w:val="00A12E7E"/>
    <w:rsid w:val="00A12F3F"/>
    <w:rsid w:val="00A12FB4"/>
    <w:rsid w:val="00A137D2"/>
    <w:rsid w:val="00A13920"/>
    <w:rsid w:val="00A13B6A"/>
    <w:rsid w:val="00A13D9B"/>
    <w:rsid w:val="00A13F91"/>
    <w:rsid w:val="00A1417A"/>
    <w:rsid w:val="00A14480"/>
    <w:rsid w:val="00A15331"/>
    <w:rsid w:val="00A162CD"/>
    <w:rsid w:val="00A1644B"/>
    <w:rsid w:val="00A16CDC"/>
    <w:rsid w:val="00A177D6"/>
    <w:rsid w:val="00A17A68"/>
    <w:rsid w:val="00A17C04"/>
    <w:rsid w:val="00A17CE4"/>
    <w:rsid w:val="00A17EA9"/>
    <w:rsid w:val="00A20821"/>
    <w:rsid w:val="00A20C5D"/>
    <w:rsid w:val="00A215EC"/>
    <w:rsid w:val="00A218F5"/>
    <w:rsid w:val="00A21913"/>
    <w:rsid w:val="00A21982"/>
    <w:rsid w:val="00A21CDD"/>
    <w:rsid w:val="00A22310"/>
    <w:rsid w:val="00A2255C"/>
    <w:rsid w:val="00A228C8"/>
    <w:rsid w:val="00A22CB9"/>
    <w:rsid w:val="00A22E22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227"/>
    <w:rsid w:val="00A2424D"/>
    <w:rsid w:val="00A2435A"/>
    <w:rsid w:val="00A246B7"/>
    <w:rsid w:val="00A249C7"/>
    <w:rsid w:val="00A24DDD"/>
    <w:rsid w:val="00A24E71"/>
    <w:rsid w:val="00A250C3"/>
    <w:rsid w:val="00A254C6"/>
    <w:rsid w:val="00A2578F"/>
    <w:rsid w:val="00A25F3F"/>
    <w:rsid w:val="00A25FF6"/>
    <w:rsid w:val="00A260BF"/>
    <w:rsid w:val="00A260EB"/>
    <w:rsid w:val="00A26362"/>
    <w:rsid w:val="00A26A98"/>
    <w:rsid w:val="00A26B3A"/>
    <w:rsid w:val="00A26C61"/>
    <w:rsid w:val="00A2712D"/>
    <w:rsid w:val="00A273BD"/>
    <w:rsid w:val="00A27592"/>
    <w:rsid w:val="00A27605"/>
    <w:rsid w:val="00A277DD"/>
    <w:rsid w:val="00A2794D"/>
    <w:rsid w:val="00A27CDB"/>
    <w:rsid w:val="00A30135"/>
    <w:rsid w:val="00A307A5"/>
    <w:rsid w:val="00A309D2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23F"/>
    <w:rsid w:val="00A33478"/>
    <w:rsid w:val="00A335F5"/>
    <w:rsid w:val="00A33699"/>
    <w:rsid w:val="00A33C6C"/>
    <w:rsid w:val="00A34DA9"/>
    <w:rsid w:val="00A351AF"/>
    <w:rsid w:val="00A353B4"/>
    <w:rsid w:val="00A3548A"/>
    <w:rsid w:val="00A354DA"/>
    <w:rsid w:val="00A35559"/>
    <w:rsid w:val="00A355D5"/>
    <w:rsid w:val="00A3586B"/>
    <w:rsid w:val="00A36347"/>
    <w:rsid w:val="00A36565"/>
    <w:rsid w:val="00A36D5A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2AD"/>
    <w:rsid w:val="00A415BE"/>
    <w:rsid w:val="00A417CF"/>
    <w:rsid w:val="00A418A1"/>
    <w:rsid w:val="00A41CF2"/>
    <w:rsid w:val="00A41FD7"/>
    <w:rsid w:val="00A420B1"/>
    <w:rsid w:val="00A42115"/>
    <w:rsid w:val="00A4240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4EE"/>
    <w:rsid w:val="00A50850"/>
    <w:rsid w:val="00A50B1A"/>
    <w:rsid w:val="00A51336"/>
    <w:rsid w:val="00A51AF2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5C38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CB8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4EA"/>
    <w:rsid w:val="00A62BF8"/>
    <w:rsid w:val="00A62D1F"/>
    <w:rsid w:val="00A62F32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C94"/>
    <w:rsid w:val="00A65E49"/>
    <w:rsid w:val="00A66192"/>
    <w:rsid w:val="00A667C3"/>
    <w:rsid w:val="00A66963"/>
    <w:rsid w:val="00A670D1"/>
    <w:rsid w:val="00A6729F"/>
    <w:rsid w:val="00A67414"/>
    <w:rsid w:val="00A675ED"/>
    <w:rsid w:val="00A7021E"/>
    <w:rsid w:val="00A702DE"/>
    <w:rsid w:val="00A70BC1"/>
    <w:rsid w:val="00A70D61"/>
    <w:rsid w:val="00A70DF5"/>
    <w:rsid w:val="00A70ECC"/>
    <w:rsid w:val="00A70F75"/>
    <w:rsid w:val="00A70F96"/>
    <w:rsid w:val="00A71431"/>
    <w:rsid w:val="00A716BD"/>
    <w:rsid w:val="00A71868"/>
    <w:rsid w:val="00A718C1"/>
    <w:rsid w:val="00A71C32"/>
    <w:rsid w:val="00A71CAB"/>
    <w:rsid w:val="00A72033"/>
    <w:rsid w:val="00A7237C"/>
    <w:rsid w:val="00A7281C"/>
    <w:rsid w:val="00A72A93"/>
    <w:rsid w:val="00A72CD5"/>
    <w:rsid w:val="00A73EA2"/>
    <w:rsid w:val="00A748FB"/>
    <w:rsid w:val="00A74AC4"/>
    <w:rsid w:val="00A75276"/>
    <w:rsid w:val="00A75394"/>
    <w:rsid w:val="00A755D1"/>
    <w:rsid w:val="00A75994"/>
    <w:rsid w:val="00A75CC7"/>
    <w:rsid w:val="00A75FD5"/>
    <w:rsid w:val="00A767D0"/>
    <w:rsid w:val="00A774A6"/>
    <w:rsid w:val="00A775DF"/>
    <w:rsid w:val="00A777AF"/>
    <w:rsid w:val="00A77A62"/>
    <w:rsid w:val="00A801F1"/>
    <w:rsid w:val="00A80439"/>
    <w:rsid w:val="00A806BD"/>
    <w:rsid w:val="00A80F74"/>
    <w:rsid w:val="00A80F92"/>
    <w:rsid w:val="00A8108C"/>
    <w:rsid w:val="00A810F6"/>
    <w:rsid w:val="00A813BE"/>
    <w:rsid w:val="00A813E3"/>
    <w:rsid w:val="00A8166C"/>
    <w:rsid w:val="00A81958"/>
    <w:rsid w:val="00A81E6C"/>
    <w:rsid w:val="00A823E0"/>
    <w:rsid w:val="00A82DB7"/>
    <w:rsid w:val="00A82E48"/>
    <w:rsid w:val="00A831DB"/>
    <w:rsid w:val="00A83439"/>
    <w:rsid w:val="00A836F0"/>
    <w:rsid w:val="00A83786"/>
    <w:rsid w:val="00A83B31"/>
    <w:rsid w:val="00A83CB5"/>
    <w:rsid w:val="00A8421F"/>
    <w:rsid w:val="00A844D5"/>
    <w:rsid w:val="00A849BB"/>
    <w:rsid w:val="00A84B9A"/>
    <w:rsid w:val="00A84D8F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0A66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4D23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AD4"/>
    <w:rsid w:val="00A96C73"/>
    <w:rsid w:val="00A96D60"/>
    <w:rsid w:val="00A972A5"/>
    <w:rsid w:val="00A977A7"/>
    <w:rsid w:val="00A977CA"/>
    <w:rsid w:val="00A97CB5"/>
    <w:rsid w:val="00A97F3A"/>
    <w:rsid w:val="00AA02D1"/>
    <w:rsid w:val="00AA076F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394D"/>
    <w:rsid w:val="00AA3D5A"/>
    <w:rsid w:val="00AA40A5"/>
    <w:rsid w:val="00AA468E"/>
    <w:rsid w:val="00AA4E20"/>
    <w:rsid w:val="00AA5009"/>
    <w:rsid w:val="00AA5220"/>
    <w:rsid w:val="00AA522F"/>
    <w:rsid w:val="00AA5477"/>
    <w:rsid w:val="00AA5CF6"/>
    <w:rsid w:val="00AA5F11"/>
    <w:rsid w:val="00AA61A6"/>
    <w:rsid w:val="00AA62A3"/>
    <w:rsid w:val="00AA6848"/>
    <w:rsid w:val="00AA6E2B"/>
    <w:rsid w:val="00AA6ED3"/>
    <w:rsid w:val="00AA71F6"/>
    <w:rsid w:val="00AA775C"/>
    <w:rsid w:val="00AA7EDF"/>
    <w:rsid w:val="00AA7FE9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592"/>
    <w:rsid w:val="00AB1730"/>
    <w:rsid w:val="00AB17D8"/>
    <w:rsid w:val="00AB1FF3"/>
    <w:rsid w:val="00AB2587"/>
    <w:rsid w:val="00AB25B2"/>
    <w:rsid w:val="00AB29AD"/>
    <w:rsid w:val="00AB2A86"/>
    <w:rsid w:val="00AB2CD7"/>
    <w:rsid w:val="00AB381C"/>
    <w:rsid w:val="00AB3A51"/>
    <w:rsid w:val="00AB3D04"/>
    <w:rsid w:val="00AB441E"/>
    <w:rsid w:val="00AB45FF"/>
    <w:rsid w:val="00AB462F"/>
    <w:rsid w:val="00AB4C2F"/>
    <w:rsid w:val="00AB4D88"/>
    <w:rsid w:val="00AB637C"/>
    <w:rsid w:val="00AB6484"/>
    <w:rsid w:val="00AB69C7"/>
    <w:rsid w:val="00AB69D6"/>
    <w:rsid w:val="00AB6C6D"/>
    <w:rsid w:val="00AB6FAA"/>
    <w:rsid w:val="00AB7084"/>
    <w:rsid w:val="00AB77C4"/>
    <w:rsid w:val="00AB7F83"/>
    <w:rsid w:val="00AC0637"/>
    <w:rsid w:val="00AC06C2"/>
    <w:rsid w:val="00AC0C10"/>
    <w:rsid w:val="00AC1789"/>
    <w:rsid w:val="00AC1EE5"/>
    <w:rsid w:val="00AC1EE9"/>
    <w:rsid w:val="00AC1FCA"/>
    <w:rsid w:val="00AC2219"/>
    <w:rsid w:val="00AC22A3"/>
    <w:rsid w:val="00AC22FD"/>
    <w:rsid w:val="00AC2352"/>
    <w:rsid w:val="00AC274D"/>
    <w:rsid w:val="00AC29DC"/>
    <w:rsid w:val="00AC3296"/>
    <w:rsid w:val="00AC3A9F"/>
    <w:rsid w:val="00AC3C27"/>
    <w:rsid w:val="00AC3CD6"/>
    <w:rsid w:val="00AC441D"/>
    <w:rsid w:val="00AC5083"/>
    <w:rsid w:val="00AC5167"/>
    <w:rsid w:val="00AC5350"/>
    <w:rsid w:val="00AC5A3A"/>
    <w:rsid w:val="00AC5C55"/>
    <w:rsid w:val="00AC5D1F"/>
    <w:rsid w:val="00AC6178"/>
    <w:rsid w:val="00AC6BB1"/>
    <w:rsid w:val="00AC6E2C"/>
    <w:rsid w:val="00AC7226"/>
    <w:rsid w:val="00AC7424"/>
    <w:rsid w:val="00AC7527"/>
    <w:rsid w:val="00AD0050"/>
    <w:rsid w:val="00AD00C2"/>
    <w:rsid w:val="00AD030D"/>
    <w:rsid w:val="00AD0417"/>
    <w:rsid w:val="00AD05EB"/>
    <w:rsid w:val="00AD08A1"/>
    <w:rsid w:val="00AD1487"/>
    <w:rsid w:val="00AD1610"/>
    <w:rsid w:val="00AD1BC8"/>
    <w:rsid w:val="00AD1D0B"/>
    <w:rsid w:val="00AD1F43"/>
    <w:rsid w:val="00AD2279"/>
    <w:rsid w:val="00AD22FB"/>
    <w:rsid w:val="00AD24DB"/>
    <w:rsid w:val="00AD2660"/>
    <w:rsid w:val="00AD274D"/>
    <w:rsid w:val="00AD2BCC"/>
    <w:rsid w:val="00AD2BE8"/>
    <w:rsid w:val="00AD2D33"/>
    <w:rsid w:val="00AD2F5E"/>
    <w:rsid w:val="00AD3109"/>
    <w:rsid w:val="00AD373C"/>
    <w:rsid w:val="00AD38C1"/>
    <w:rsid w:val="00AD38EF"/>
    <w:rsid w:val="00AD3F5E"/>
    <w:rsid w:val="00AD4B3D"/>
    <w:rsid w:val="00AD4DC0"/>
    <w:rsid w:val="00AD59CC"/>
    <w:rsid w:val="00AD6022"/>
    <w:rsid w:val="00AD6157"/>
    <w:rsid w:val="00AD647A"/>
    <w:rsid w:val="00AD66E5"/>
    <w:rsid w:val="00AD6812"/>
    <w:rsid w:val="00AD6859"/>
    <w:rsid w:val="00AD69CA"/>
    <w:rsid w:val="00AD69EA"/>
    <w:rsid w:val="00AD6AB8"/>
    <w:rsid w:val="00AD702D"/>
    <w:rsid w:val="00AD703B"/>
    <w:rsid w:val="00AD7685"/>
    <w:rsid w:val="00AD7C77"/>
    <w:rsid w:val="00AD7E24"/>
    <w:rsid w:val="00AE0064"/>
    <w:rsid w:val="00AE014A"/>
    <w:rsid w:val="00AE03F7"/>
    <w:rsid w:val="00AE05F8"/>
    <w:rsid w:val="00AE0CEC"/>
    <w:rsid w:val="00AE0D7B"/>
    <w:rsid w:val="00AE0E96"/>
    <w:rsid w:val="00AE0FFF"/>
    <w:rsid w:val="00AE135E"/>
    <w:rsid w:val="00AE15EB"/>
    <w:rsid w:val="00AE197D"/>
    <w:rsid w:val="00AE1ADD"/>
    <w:rsid w:val="00AE1E82"/>
    <w:rsid w:val="00AE22A6"/>
    <w:rsid w:val="00AE22DE"/>
    <w:rsid w:val="00AE272B"/>
    <w:rsid w:val="00AE27E2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8FB"/>
    <w:rsid w:val="00AE5A3F"/>
    <w:rsid w:val="00AE5DD4"/>
    <w:rsid w:val="00AE6252"/>
    <w:rsid w:val="00AE6FE1"/>
    <w:rsid w:val="00AE7335"/>
    <w:rsid w:val="00AE75E2"/>
    <w:rsid w:val="00AE7750"/>
    <w:rsid w:val="00AE7941"/>
    <w:rsid w:val="00AE7DB2"/>
    <w:rsid w:val="00AF01AA"/>
    <w:rsid w:val="00AF0821"/>
    <w:rsid w:val="00AF0F5C"/>
    <w:rsid w:val="00AF15DF"/>
    <w:rsid w:val="00AF1AE0"/>
    <w:rsid w:val="00AF1BD6"/>
    <w:rsid w:val="00AF1F3A"/>
    <w:rsid w:val="00AF2089"/>
    <w:rsid w:val="00AF2E78"/>
    <w:rsid w:val="00AF311F"/>
    <w:rsid w:val="00AF34FE"/>
    <w:rsid w:val="00AF39C5"/>
    <w:rsid w:val="00AF3F58"/>
    <w:rsid w:val="00AF419C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3C4"/>
    <w:rsid w:val="00AF6C46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0F6E"/>
    <w:rsid w:val="00B00FFF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791"/>
    <w:rsid w:val="00B04863"/>
    <w:rsid w:val="00B04AEB"/>
    <w:rsid w:val="00B04C85"/>
    <w:rsid w:val="00B04D87"/>
    <w:rsid w:val="00B050CF"/>
    <w:rsid w:val="00B050FF"/>
    <w:rsid w:val="00B0541B"/>
    <w:rsid w:val="00B055F8"/>
    <w:rsid w:val="00B0569A"/>
    <w:rsid w:val="00B0597F"/>
    <w:rsid w:val="00B05C5A"/>
    <w:rsid w:val="00B05DB5"/>
    <w:rsid w:val="00B061AB"/>
    <w:rsid w:val="00B06958"/>
    <w:rsid w:val="00B06B2D"/>
    <w:rsid w:val="00B070D4"/>
    <w:rsid w:val="00B076C1"/>
    <w:rsid w:val="00B0773E"/>
    <w:rsid w:val="00B10760"/>
    <w:rsid w:val="00B10D4D"/>
    <w:rsid w:val="00B11019"/>
    <w:rsid w:val="00B114E0"/>
    <w:rsid w:val="00B11A0F"/>
    <w:rsid w:val="00B1236B"/>
    <w:rsid w:val="00B12547"/>
    <w:rsid w:val="00B1291A"/>
    <w:rsid w:val="00B12A46"/>
    <w:rsid w:val="00B12C7A"/>
    <w:rsid w:val="00B12E64"/>
    <w:rsid w:val="00B12E6D"/>
    <w:rsid w:val="00B130B0"/>
    <w:rsid w:val="00B131F0"/>
    <w:rsid w:val="00B13E5A"/>
    <w:rsid w:val="00B14159"/>
    <w:rsid w:val="00B141DF"/>
    <w:rsid w:val="00B14225"/>
    <w:rsid w:val="00B149AC"/>
    <w:rsid w:val="00B149FC"/>
    <w:rsid w:val="00B15151"/>
    <w:rsid w:val="00B15260"/>
    <w:rsid w:val="00B15301"/>
    <w:rsid w:val="00B1584B"/>
    <w:rsid w:val="00B15D20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78B"/>
    <w:rsid w:val="00B21C14"/>
    <w:rsid w:val="00B21CE9"/>
    <w:rsid w:val="00B22224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6E3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17D7"/>
    <w:rsid w:val="00B32395"/>
    <w:rsid w:val="00B326DE"/>
    <w:rsid w:val="00B328A4"/>
    <w:rsid w:val="00B32918"/>
    <w:rsid w:val="00B32C22"/>
    <w:rsid w:val="00B3308C"/>
    <w:rsid w:val="00B33550"/>
    <w:rsid w:val="00B33DA8"/>
    <w:rsid w:val="00B343C2"/>
    <w:rsid w:val="00B344C8"/>
    <w:rsid w:val="00B344E3"/>
    <w:rsid w:val="00B34545"/>
    <w:rsid w:val="00B345D5"/>
    <w:rsid w:val="00B34CA3"/>
    <w:rsid w:val="00B3544E"/>
    <w:rsid w:val="00B35628"/>
    <w:rsid w:val="00B35916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20"/>
    <w:rsid w:val="00B43F65"/>
    <w:rsid w:val="00B44034"/>
    <w:rsid w:val="00B44211"/>
    <w:rsid w:val="00B44553"/>
    <w:rsid w:val="00B44680"/>
    <w:rsid w:val="00B448EE"/>
    <w:rsid w:val="00B44A24"/>
    <w:rsid w:val="00B45051"/>
    <w:rsid w:val="00B45273"/>
    <w:rsid w:val="00B457F4"/>
    <w:rsid w:val="00B45983"/>
    <w:rsid w:val="00B45C55"/>
    <w:rsid w:val="00B461D0"/>
    <w:rsid w:val="00B4632E"/>
    <w:rsid w:val="00B463CC"/>
    <w:rsid w:val="00B464DA"/>
    <w:rsid w:val="00B46F73"/>
    <w:rsid w:val="00B47022"/>
    <w:rsid w:val="00B470D0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1CBD"/>
    <w:rsid w:val="00B522D9"/>
    <w:rsid w:val="00B5241F"/>
    <w:rsid w:val="00B52649"/>
    <w:rsid w:val="00B52709"/>
    <w:rsid w:val="00B52946"/>
    <w:rsid w:val="00B52B00"/>
    <w:rsid w:val="00B52FEE"/>
    <w:rsid w:val="00B53183"/>
    <w:rsid w:val="00B531BC"/>
    <w:rsid w:val="00B53E49"/>
    <w:rsid w:val="00B53F0D"/>
    <w:rsid w:val="00B542BF"/>
    <w:rsid w:val="00B5441E"/>
    <w:rsid w:val="00B54CDA"/>
    <w:rsid w:val="00B54FA8"/>
    <w:rsid w:val="00B5520F"/>
    <w:rsid w:val="00B55336"/>
    <w:rsid w:val="00B5587D"/>
    <w:rsid w:val="00B55E68"/>
    <w:rsid w:val="00B55FE0"/>
    <w:rsid w:val="00B567BC"/>
    <w:rsid w:val="00B570EB"/>
    <w:rsid w:val="00B57344"/>
    <w:rsid w:val="00B57651"/>
    <w:rsid w:val="00B577D2"/>
    <w:rsid w:val="00B57A0A"/>
    <w:rsid w:val="00B57B11"/>
    <w:rsid w:val="00B57FEC"/>
    <w:rsid w:val="00B604D6"/>
    <w:rsid w:val="00B60C86"/>
    <w:rsid w:val="00B60FBC"/>
    <w:rsid w:val="00B614D0"/>
    <w:rsid w:val="00B61654"/>
    <w:rsid w:val="00B62709"/>
    <w:rsid w:val="00B62E5E"/>
    <w:rsid w:val="00B62F6B"/>
    <w:rsid w:val="00B6335E"/>
    <w:rsid w:val="00B638C5"/>
    <w:rsid w:val="00B63D92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BA1"/>
    <w:rsid w:val="00B66ECC"/>
    <w:rsid w:val="00B66F65"/>
    <w:rsid w:val="00B676AF"/>
    <w:rsid w:val="00B67817"/>
    <w:rsid w:val="00B6788E"/>
    <w:rsid w:val="00B7006A"/>
    <w:rsid w:val="00B7054D"/>
    <w:rsid w:val="00B70661"/>
    <w:rsid w:val="00B70784"/>
    <w:rsid w:val="00B70BA2"/>
    <w:rsid w:val="00B70DC8"/>
    <w:rsid w:val="00B70EFB"/>
    <w:rsid w:val="00B70EFD"/>
    <w:rsid w:val="00B7119D"/>
    <w:rsid w:val="00B71254"/>
    <w:rsid w:val="00B714F3"/>
    <w:rsid w:val="00B717A6"/>
    <w:rsid w:val="00B719F1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3EAA"/>
    <w:rsid w:val="00B741EF"/>
    <w:rsid w:val="00B74203"/>
    <w:rsid w:val="00B7428C"/>
    <w:rsid w:val="00B743AE"/>
    <w:rsid w:val="00B7460A"/>
    <w:rsid w:val="00B748D4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DE3"/>
    <w:rsid w:val="00B80F74"/>
    <w:rsid w:val="00B8105C"/>
    <w:rsid w:val="00B81414"/>
    <w:rsid w:val="00B81821"/>
    <w:rsid w:val="00B81B41"/>
    <w:rsid w:val="00B81FC6"/>
    <w:rsid w:val="00B81FEE"/>
    <w:rsid w:val="00B828AF"/>
    <w:rsid w:val="00B82B30"/>
    <w:rsid w:val="00B82D40"/>
    <w:rsid w:val="00B8311B"/>
    <w:rsid w:val="00B8363F"/>
    <w:rsid w:val="00B83692"/>
    <w:rsid w:val="00B8386F"/>
    <w:rsid w:val="00B838B2"/>
    <w:rsid w:val="00B8398B"/>
    <w:rsid w:val="00B8434C"/>
    <w:rsid w:val="00B8476F"/>
    <w:rsid w:val="00B84C90"/>
    <w:rsid w:val="00B8535C"/>
    <w:rsid w:val="00B85417"/>
    <w:rsid w:val="00B8542D"/>
    <w:rsid w:val="00B8582E"/>
    <w:rsid w:val="00B85BAF"/>
    <w:rsid w:val="00B863DE"/>
    <w:rsid w:val="00B86455"/>
    <w:rsid w:val="00B8705E"/>
    <w:rsid w:val="00B873C0"/>
    <w:rsid w:val="00B8769A"/>
    <w:rsid w:val="00B878FF"/>
    <w:rsid w:val="00B901D2"/>
    <w:rsid w:val="00B90461"/>
    <w:rsid w:val="00B90B0D"/>
    <w:rsid w:val="00B90EB6"/>
    <w:rsid w:val="00B9101E"/>
    <w:rsid w:val="00B912A9"/>
    <w:rsid w:val="00B91D22"/>
    <w:rsid w:val="00B91EB0"/>
    <w:rsid w:val="00B91EB5"/>
    <w:rsid w:val="00B91F85"/>
    <w:rsid w:val="00B91FE8"/>
    <w:rsid w:val="00B92051"/>
    <w:rsid w:val="00B920FF"/>
    <w:rsid w:val="00B92247"/>
    <w:rsid w:val="00B927DA"/>
    <w:rsid w:val="00B93AC8"/>
    <w:rsid w:val="00B93B1C"/>
    <w:rsid w:val="00B940C9"/>
    <w:rsid w:val="00B94615"/>
    <w:rsid w:val="00B94874"/>
    <w:rsid w:val="00B94D3E"/>
    <w:rsid w:val="00B94DD7"/>
    <w:rsid w:val="00B94F39"/>
    <w:rsid w:val="00B95754"/>
    <w:rsid w:val="00B959D5"/>
    <w:rsid w:val="00B95A68"/>
    <w:rsid w:val="00B9624E"/>
    <w:rsid w:val="00B968FC"/>
    <w:rsid w:val="00B96AA6"/>
    <w:rsid w:val="00B97138"/>
    <w:rsid w:val="00B9721B"/>
    <w:rsid w:val="00B9725F"/>
    <w:rsid w:val="00B97519"/>
    <w:rsid w:val="00B978CA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43F"/>
    <w:rsid w:val="00BA25CA"/>
    <w:rsid w:val="00BA2676"/>
    <w:rsid w:val="00BA2921"/>
    <w:rsid w:val="00BA2A6D"/>
    <w:rsid w:val="00BA2AE8"/>
    <w:rsid w:val="00BA2E72"/>
    <w:rsid w:val="00BA378E"/>
    <w:rsid w:val="00BA4057"/>
    <w:rsid w:val="00BA42DE"/>
    <w:rsid w:val="00BA45D5"/>
    <w:rsid w:val="00BA4CC0"/>
    <w:rsid w:val="00BA4E5D"/>
    <w:rsid w:val="00BA52C5"/>
    <w:rsid w:val="00BA542E"/>
    <w:rsid w:val="00BA546E"/>
    <w:rsid w:val="00BA610A"/>
    <w:rsid w:val="00BA654D"/>
    <w:rsid w:val="00BA7052"/>
    <w:rsid w:val="00BA7066"/>
    <w:rsid w:val="00BA7102"/>
    <w:rsid w:val="00BA75AD"/>
    <w:rsid w:val="00BA760A"/>
    <w:rsid w:val="00BA7B38"/>
    <w:rsid w:val="00BA7FAE"/>
    <w:rsid w:val="00BB0178"/>
    <w:rsid w:val="00BB0864"/>
    <w:rsid w:val="00BB08BF"/>
    <w:rsid w:val="00BB0DA4"/>
    <w:rsid w:val="00BB0E4A"/>
    <w:rsid w:val="00BB0F84"/>
    <w:rsid w:val="00BB1171"/>
    <w:rsid w:val="00BB181B"/>
    <w:rsid w:val="00BB1853"/>
    <w:rsid w:val="00BB2196"/>
    <w:rsid w:val="00BB2201"/>
    <w:rsid w:val="00BB2257"/>
    <w:rsid w:val="00BB23E2"/>
    <w:rsid w:val="00BB284A"/>
    <w:rsid w:val="00BB31AA"/>
    <w:rsid w:val="00BB3226"/>
    <w:rsid w:val="00BB360D"/>
    <w:rsid w:val="00BB37AC"/>
    <w:rsid w:val="00BB3B9F"/>
    <w:rsid w:val="00BB463C"/>
    <w:rsid w:val="00BB4927"/>
    <w:rsid w:val="00BB4943"/>
    <w:rsid w:val="00BB54CA"/>
    <w:rsid w:val="00BB551E"/>
    <w:rsid w:val="00BB5F29"/>
    <w:rsid w:val="00BB61C8"/>
    <w:rsid w:val="00BB6502"/>
    <w:rsid w:val="00BB65B3"/>
    <w:rsid w:val="00BB6CBE"/>
    <w:rsid w:val="00BB70A1"/>
    <w:rsid w:val="00BB75D0"/>
    <w:rsid w:val="00BB770A"/>
    <w:rsid w:val="00BB77FF"/>
    <w:rsid w:val="00BC0A90"/>
    <w:rsid w:val="00BC0BC7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335"/>
    <w:rsid w:val="00BC35F8"/>
    <w:rsid w:val="00BC3CF3"/>
    <w:rsid w:val="00BC3D8C"/>
    <w:rsid w:val="00BC4A16"/>
    <w:rsid w:val="00BC4C33"/>
    <w:rsid w:val="00BC527D"/>
    <w:rsid w:val="00BC52BF"/>
    <w:rsid w:val="00BC5850"/>
    <w:rsid w:val="00BC5907"/>
    <w:rsid w:val="00BC590D"/>
    <w:rsid w:val="00BC5A27"/>
    <w:rsid w:val="00BC67B3"/>
    <w:rsid w:val="00BC67BB"/>
    <w:rsid w:val="00BC6997"/>
    <w:rsid w:val="00BC6B8F"/>
    <w:rsid w:val="00BC6BFC"/>
    <w:rsid w:val="00BC6F71"/>
    <w:rsid w:val="00BC7488"/>
    <w:rsid w:val="00BC77FF"/>
    <w:rsid w:val="00BC7A71"/>
    <w:rsid w:val="00BD01E6"/>
    <w:rsid w:val="00BD04A2"/>
    <w:rsid w:val="00BD04BC"/>
    <w:rsid w:val="00BD054D"/>
    <w:rsid w:val="00BD0977"/>
    <w:rsid w:val="00BD0CD9"/>
    <w:rsid w:val="00BD0D09"/>
    <w:rsid w:val="00BD16B9"/>
    <w:rsid w:val="00BD1ACC"/>
    <w:rsid w:val="00BD1AEA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2C8"/>
    <w:rsid w:val="00BD436E"/>
    <w:rsid w:val="00BD4613"/>
    <w:rsid w:val="00BD46C1"/>
    <w:rsid w:val="00BD4799"/>
    <w:rsid w:val="00BD4825"/>
    <w:rsid w:val="00BD48E7"/>
    <w:rsid w:val="00BD49A2"/>
    <w:rsid w:val="00BD49F2"/>
    <w:rsid w:val="00BD4D99"/>
    <w:rsid w:val="00BD4FAD"/>
    <w:rsid w:val="00BD4FC1"/>
    <w:rsid w:val="00BD5048"/>
    <w:rsid w:val="00BD54C7"/>
    <w:rsid w:val="00BD56E5"/>
    <w:rsid w:val="00BD5849"/>
    <w:rsid w:val="00BD5930"/>
    <w:rsid w:val="00BD59EB"/>
    <w:rsid w:val="00BD5C5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06F0"/>
    <w:rsid w:val="00BE1426"/>
    <w:rsid w:val="00BE1B86"/>
    <w:rsid w:val="00BE1CDD"/>
    <w:rsid w:val="00BE20E3"/>
    <w:rsid w:val="00BE24DD"/>
    <w:rsid w:val="00BE2B73"/>
    <w:rsid w:val="00BE31A8"/>
    <w:rsid w:val="00BE343F"/>
    <w:rsid w:val="00BE3A99"/>
    <w:rsid w:val="00BE3D6D"/>
    <w:rsid w:val="00BE426B"/>
    <w:rsid w:val="00BE4475"/>
    <w:rsid w:val="00BE4501"/>
    <w:rsid w:val="00BE4C41"/>
    <w:rsid w:val="00BE4FED"/>
    <w:rsid w:val="00BE5334"/>
    <w:rsid w:val="00BE56E1"/>
    <w:rsid w:val="00BE5908"/>
    <w:rsid w:val="00BE5BF4"/>
    <w:rsid w:val="00BE5C76"/>
    <w:rsid w:val="00BE5D41"/>
    <w:rsid w:val="00BE604B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AC3"/>
    <w:rsid w:val="00BF1B3E"/>
    <w:rsid w:val="00BF1E08"/>
    <w:rsid w:val="00BF1FBF"/>
    <w:rsid w:val="00BF2286"/>
    <w:rsid w:val="00BF2A1B"/>
    <w:rsid w:val="00BF3471"/>
    <w:rsid w:val="00BF34D9"/>
    <w:rsid w:val="00BF3B20"/>
    <w:rsid w:val="00BF3EAB"/>
    <w:rsid w:val="00BF4289"/>
    <w:rsid w:val="00BF4414"/>
    <w:rsid w:val="00BF5489"/>
    <w:rsid w:val="00BF54C5"/>
    <w:rsid w:val="00BF581D"/>
    <w:rsid w:val="00BF5B64"/>
    <w:rsid w:val="00BF60BE"/>
    <w:rsid w:val="00BF66E6"/>
    <w:rsid w:val="00BF6F7F"/>
    <w:rsid w:val="00BF7311"/>
    <w:rsid w:val="00BF7389"/>
    <w:rsid w:val="00BF73D3"/>
    <w:rsid w:val="00BF7B66"/>
    <w:rsid w:val="00BF7F8E"/>
    <w:rsid w:val="00C0025E"/>
    <w:rsid w:val="00C004BF"/>
    <w:rsid w:val="00C00672"/>
    <w:rsid w:val="00C00713"/>
    <w:rsid w:val="00C008E4"/>
    <w:rsid w:val="00C00E1D"/>
    <w:rsid w:val="00C01231"/>
    <w:rsid w:val="00C01259"/>
    <w:rsid w:val="00C014B4"/>
    <w:rsid w:val="00C01868"/>
    <w:rsid w:val="00C01D35"/>
    <w:rsid w:val="00C01DA4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4D49"/>
    <w:rsid w:val="00C052E9"/>
    <w:rsid w:val="00C05588"/>
    <w:rsid w:val="00C05745"/>
    <w:rsid w:val="00C057D0"/>
    <w:rsid w:val="00C05949"/>
    <w:rsid w:val="00C05C0F"/>
    <w:rsid w:val="00C05FC5"/>
    <w:rsid w:val="00C06100"/>
    <w:rsid w:val="00C061D7"/>
    <w:rsid w:val="00C0630A"/>
    <w:rsid w:val="00C067E0"/>
    <w:rsid w:val="00C067ED"/>
    <w:rsid w:val="00C0682D"/>
    <w:rsid w:val="00C06AC6"/>
    <w:rsid w:val="00C06CBE"/>
    <w:rsid w:val="00C07040"/>
    <w:rsid w:val="00C07151"/>
    <w:rsid w:val="00C073AF"/>
    <w:rsid w:val="00C073B0"/>
    <w:rsid w:val="00C07738"/>
    <w:rsid w:val="00C077A1"/>
    <w:rsid w:val="00C07B25"/>
    <w:rsid w:val="00C07EE8"/>
    <w:rsid w:val="00C1027A"/>
    <w:rsid w:val="00C102C9"/>
    <w:rsid w:val="00C104F7"/>
    <w:rsid w:val="00C10737"/>
    <w:rsid w:val="00C10998"/>
    <w:rsid w:val="00C10F65"/>
    <w:rsid w:val="00C1112D"/>
    <w:rsid w:val="00C111FF"/>
    <w:rsid w:val="00C11297"/>
    <w:rsid w:val="00C114BD"/>
    <w:rsid w:val="00C114F4"/>
    <w:rsid w:val="00C117FD"/>
    <w:rsid w:val="00C1202E"/>
    <w:rsid w:val="00C12169"/>
    <w:rsid w:val="00C1226A"/>
    <w:rsid w:val="00C1287E"/>
    <w:rsid w:val="00C12920"/>
    <w:rsid w:val="00C13006"/>
    <w:rsid w:val="00C1310D"/>
    <w:rsid w:val="00C134AA"/>
    <w:rsid w:val="00C136E7"/>
    <w:rsid w:val="00C13ECC"/>
    <w:rsid w:val="00C140EF"/>
    <w:rsid w:val="00C140F3"/>
    <w:rsid w:val="00C1429B"/>
    <w:rsid w:val="00C1463B"/>
    <w:rsid w:val="00C14B3A"/>
    <w:rsid w:val="00C14D86"/>
    <w:rsid w:val="00C14E7D"/>
    <w:rsid w:val="00C14FB9"/>
    <w:rsid w:val="00C15CB8"/>
    <w:rsid w:val="00C15E19"/>
    <w:rsid w:val="00C16A0D"/>
    <w:rsid w:val="00C16A45"/>
    <w:rsid w:val="00C170F1"/>
    <w:rsid w:val="00C17206"/>
    <w:rsid w:val="00C17785"/>
    <w:rsid w:val="00C1797F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64E"/>
    <w:rsid w:val="00C21662"/>
    <w:rsid w:val="00C21B89"/>
    <w:rsid w:val="00C21CF6"/>
    <w:rsid w:val="00C21DFA"/>
    <w:rsid w:val="00C21E12"/>
    <w:rsid w:val="00C21E7A"/>
    <w:rsid w:val="00C21FFC"/>
    <w:rsid w:val="00C22251"/>
    <w:rsid w:val="00C2264D"/>
    <w:rsid w:val="00C22915"/>
    <w:rsid w:val="00C22EDC"/>
    <w:rsid w:val="00C23130"/>
    <w:rsid w:val="00C237C7"/>
    <w:rsid w:val="00C23895"/>
    <w:rsid w:val="00C23AE8"/>
    <w:rsid w:val="00C23CA3"/>
    <w:rsid w:val="00C23D25"/>
    <w:rsid w:val="00C23D8E"/>
    <w:rsid w:val="00C23E6D"/>
    <w:rsid w:val="00C241F2"/>
    <w:rsid w:val="00C242CB"/>
    <w:rsid w:val="00C24C28"/>
    <w:rsid w:val="00C24CD7"/>
    <w:rsid w:val="00C2555D"/>
    <w:rsid w:val="00C2624D"/>
    <w:rsid w:val="00C26AD0"/>
    <w:rsid w:val="00C26C66"/>
    <w:rsid w:val="00C26C96"/>
    <w:rsid w:val="00C27495"/>
    <w:rsid w:val="00C27539"/>
    <w:rsid w:val="00C27564"/>
    <w:rsid w:val="00C27709"/>
    <w:rsid w:val="00C27CFB"/>
    <w:rsid w:val="00C27F0C"/>
    <w:rsid w:val="00C302AE"/>
    <w:rsid w:val="00C3038B"/>
    <w:rsid w:val="00C303AF"/>
    <w:rsid w:val="00C30C57"/>
    <w:rsid w:val="00C30DCB"/>
    <w:rsid w:val="00C3174F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5B"/>
    <w:rsid w:val="00C3417D"/>
    <w:rsid w:val="00C34408"/>
    <w:rsid w:val="00C34485"/>
    <w:rsid w:val="00C344BB"/>
    <w:rsid w:val="00C34774"/>
    <w:rsid w:val="00C34E11"/>
    <w:rsid w:val="00C352B5"/>
    <w:rsid w:val="00C356ED"/>
    <w:rsid w:val="00C35B0F"/>
    <w:rsid w:val="00C35D9A"/>
    <w:rsid w:val="00C36641"/>
    <w:rsid w:val="00C36785"/>
    <w:rsid w:val="00C3695C"/>
    <w:rsid w:val="00C36FDA"/>
    <w:rsid w:val="00C37554"/>
    <w:rsid w:val="00C4008E"/>
    <w:rsid w:val="00C40627"/>
    <w:rsid w:val="00C40F07"/>
    <w:rsid w:val="00C41135"/>
    <w:rsid w:val="00C4119D"/>
    <w:rsid w:val="00C4142B"/>
    <w:rsid w:val="00C41830"/>
    <w:rsid w:val="00C4209D"/>
    <w:rsid w:val="00C42244"/>
    <w:rsid w:val="00C42411"/>
    <w:rsid w:val="00C426A8"/>
    <w:rsid w:val="00C42A04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0CD"/>
    <w:rsid w:val="00C45797"/>
    <w:rsid w:val="00C459B0"/>
    <w:rsid w:val="00C4604D"/>
    <w:rsid w:val="00C462AB"/>
    <w:rsid w:val="00C463BF"/>
    <w:rsid w:val="00C46444"/>
    <w:rsid w:val="00C464C2"/>
    <w:rsid w:val="00C4655A"/>
    <w:rsid w:val="00C46A87"/>
    <w:rsid w:val="00C47172"/>
    <w:rsid w:val="00C47569"/>
    <w:rsid w:val="00C4791E"/>
    <w:rsid w:val="00C47AED"/>
    <w:rsid w:val="00C47D3E"/>
    <w:rsid w:val="00C5050A"/>
    <w:rsid w:val="00C5078A"/>
    <w:rsid w:val="00C51080"/>
    <w:rsid w:val="00C516C7"/>
    <w:rsid w:val="00C51A87"/>
    <w:rsid w:val="00C51F2A"/>
    <w:rsid w:val="00C51F64"/>
    <w:rsid w:val="00C5243D"/>
    <w:rsid w:val="00C52540"/>
    <w:rsid w:val="00C525D4"/>
    <w:rsid w:val="00C5284A"/>
    <w:rsid w:val="00C52B1C"/>
    <w:rsid w:val="00C52B84"/>
    <w:rsid w:val="00C52E05"/>
    <w:rsid w:val="00C53053"/>
    <w:rsid w:val="00C53180"/>
    <w:rsid w:val="00C53197"/>
    <w:rsid w:val="00C532C1"/>
    <w:rsid w:val="00C53BE9"/>
    <w:rsid w:val="00C53D6A"/>
    <w:rsid w:val="00C53F2E"/>
    <w:rsid w:val="00C542E0"/>
    <w:rsid w:val="00C5457F"/>
    <w:rsid w:val="00C545BF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44"/>
    <w:rsid w:val="00C579A4"/>
    <w:rsid w:val="00C57FDC"/>
    <w:rsid w:val="00C6061E"/>
    <w:rsid w:val="00C608F2"/>
    <w:rsid w:val="00C614F9"/>
    <w:rsid w:val="00C617AD"/>
    <w:rsid w:val="00C6213E"/>
    <w:rsid w:val="00C625B2"/>
    <w:rsid w:val="00C62D9F"/>
    <w:rsid w:val="00C62DC8"/>
    <w:rsid w:val="00C62F3F"/>
    <w:rsid w:val="00C62FEE"/>
    <w:rsid w:val="00C638E7"/>
    <w:rsid w:val="00C63C59"/>
    <w:rsid w:val="00C6468F"/>
    <w:rsid w:val="00C6486A"/>
    <w:rsid w:val="00C64D2F"/>
    <w:rsid w:val="00C652D9"/>
    <w:rsid w:val="00C65439"/>
    <w:rsid w:val="00C65534"/>
    <w:rsid w:val="00C65558"/>
    <w:rsid w:val="00C6579C"/>
    <w:rsid w:val="00C6596B"/>
    <w:rsid w:val="00C65B02"/>
    <w:rsid w:val="00C664C8"/>
    <w:rsid w:val="00C666BD"/>
    <w:rsid w:val="00C66C65"/>
    <w:rsid w:val="00C66EB6"/>
    <w:rsid w:val="00C66EF2"/>
    <w:rsid w:val="00C67670"/>
    <w:rsid w:val="00C67766"/>
    <w:rsid w:val="00C67C01"/>
    <w:rsid w:val="00C70EB6"/>
    <w:rsid w:val="00C71476"/>
    <w:rsid w:val="00C723A6"/>
    <w:rsid w:val="00C737C4"/>
    <w:rsid w:val="00C738D5"/>
    <w:rsid w:val="00C7407A"/>
    <w:rsid w:val="00C740E7"/>
    <w:rsid w:val="00C745E5"/>
    <w:rsid w:val="00C748D6"/>
    <w:rsid w:val="00C75161"/>
    <w:rsid w:val="00C75841"/>
    <w:rsid w:val="00C759B1"/>
    <w:rsid w:val="00C75D4B"/>
    <w:rsid w:val="00C761F4"/>
    <w:rsid w:val="00C766BE"/>
    <w:rsid w:val="00C767C4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2680"/>
    <w:rsid w:val="00C83145"/>
    <w:rsid w:val="00C8330A"/>
    <w:rsid w:val="00C83A9B"/>
    <w:rsid w:val="00C83D59"/>
    <w:rsid w:val="00C83E6B"/>
    <w:rsid w:val="00C842CA"/>
    <w:rsid w:val="00C843C1"/>
    <w:rsid w:val="00C84482"/>
    <w:rsid w:val="00C8484E"/>
    <w:rsid w:val="00C84912"/>
    <w:rsid w:val="00C849A8"/>
    <w:rsid w:val="00C84B21"/>
    <w:rsid w:val="00C8526D"/>
    <w:rsid w:val="00C85383"/>
    <w:rsid w:val="00C854A8"/>
    <w:rsid w:val="00C854D3"/>
    <w:rsid w:val="00C856F6"/>
    <w:rsid w:val="00C85792"/>
    <w:rsid w:val="00C85AC6"/>
    <w:rsid w:val="00C85B3F"/>
    <w:rsid w:val="00C85BF9"/>
    <w:rsid w:val="00C863C0"/>
    <w:rsid w:val="00C8664F"/>
    <w:rsid w:val="00C86860"/>
    <w:rsid w:val="00C86C39"/>
    <w:rsid w:val="00C8729F"/>
    <w:rsid w:val="00C87472"/>
    <w:rsid w:val="00C87A4A"/>
    <w:rsid w:val="00C87BF7"/>
    <w:rsid w:val="00C9040D"/>
    <w:rsid w:val="00C90688"/>
    <w:rsid w:val="00C91028"/>
    <w:rsid w:val="00C912FC"/>
    <w:rsid w:val="00C91523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BE8"/>
    <w:rsid w:val="00C95CCD"/>
    <w:rsid w:val="00C95E48"/>
    <w:rsid w:val="00C96247"/>
    <w:rsid w:val="00C96506"/>
    <w:rsid w:val="00C966FF"/>
    <w:rsid w:val="00C969DC"/>
    <w:rsid w:val="00C970C3"/>
    <w:rsid w:val="00C97493"/>
    <w:rsid w:val="00C97544"/>
    <w:rsid w:val="00C9780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273F"/>
    <w:rsid w:val="00CA2BE2"/>
    <w:rsid w:val="00CA35F4"/>
    <w:rsid w:val="00CA3873"/>
    <w:rsid w:val="00CA3926"/>
    <w:rsid w:val="00CA3D6E"/>
    <w:rsid w:val="00CA431E"/>
    <w:rsid w:val="00CA4382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04E"/>
    <w:rsid w:val="00CA60E7"/>
    <w:rsid w:val="00CA6404"/>
    <w:rsid w:val="00CA64A9"/>
    <w:rsid w:val="00CA687D"/>
    <w:rsid w:val="00CA73AA"/>
    <w:rsid w:val="00CA75A5"/>
    <w:rsid w:val="00CA75A6"/>
    <w:rsid w:val="00CA75CA"/>
    <w:rsid w:val="00CA75FC"/>
    <w:rsid w:val="00CA77A5"/>
    <w:rsid w:val="00CA7843"/>
    <w:rsid w:val="00CA79EC"/>
    <w:rsid w:val="00CA7B8C"/>
    <w:rsid w:val="00CA7C8F"/>
    <w:rsid w:val="00CA7D3D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1AE6"/>
    <w:rsid w:val="00CB21BE"/>
    <w:rsid w:val="00CB25CF"/>
    <w:rsid w:val="00CB2958"/>
    <w:rsid w:val="00CB33BC"/>
    <w:rsid w:val="00CB3958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5C50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4BF"/>
    <w:rsid w:val="00CC1712"/>
    <w:rsid w:val="00CC184F"/>
    <w:rsid w:val="00CC1F76"/>
    <w:rsid w:val="00CC2CE5"/>
    <w:rsid w:val="00CC2E3E"/>
    <w:rsid w:val="00CC310F"/>
    <w:rsid w:val="00CC36B7"/>
    <w:rsid w:val="00CC3770"/>
    <w:rsid w:val="00CC3782"/>
    <w:rsid w:val="00CC37C2"/>
    <w:rsid w:val="00CC3F6B"/>
    <w:rsid w:val="00CC43B1"/>
    <w:rsid w:val="00CC4A29"/>
    <w:rsid w:val="00CC4D29"/>
    <w:rsid w:val="00CC4DDF"/>
    <w:rsid w:val="00CC5EBC"/>
    <w:rsid w:val="00CC67BB"/>
    <w:rsid w:val="00CC67D7"/>
    <w:rsid w:val="00CC68B3"/>
    <w:rsid w:val="00CC70B9"/>
    <w:rsid w:val="00CC7100"/>
    <w:rsid w:val="00CC712E"/>
    <w:rsid w:val="00CC714C"/>
    <w:rsid w:val="00CC7450"/>
    <w:rsid w:val="00CC7670"/>
    <w:rsid w:val="00CC7DEA"/>
    <w:rsid w:val="00CD0150"/>
    <w:rsid w:val="00CD03E3"/>
    <w:rsid w:val="00CD0402"/>
    <w:rsid w:val="00CD0728"/>
    <w:rsid w:val="00CD0DE9"/>
    <w:rsid w:val="00CD0DFD"/>
    <w:rsid w:val="00CD163E"/>
    <w:rsid w:val="00CD165B"/>
    <w:rsid w:val="00CD2096"/>
    <w:rsid w:val="00CD286D"/>
    <w:rsid w:val="00CD2AE2"/>
    <w:rsid w:val="00CD332C"/>
    <w:rsid w:val="00CD37AD"/>
    <w:rsid w:val="00CD3BDB"/>
    <w:rsid w:val="00CD54C1"/>
    <w:rsid w:val="00CD5928"/>
    <w:rsid w:val="00CD5CB0"/>
    <w:rsid w:val="00CD61E5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C12"/>
    <w:rsid w:val="00CE12F3"/>
    <w:rsid w:val="00CE167C"/>
    <w:rsid w:val="00CE184A"/>
    <w:rsid w:val="00CE1AA9"/>
    <w:rsid w:val="00CE1E66"/>
    <w:rsid w:val="00CE2249"/>
    <w:rsid w:val="00CE23AD"/>
    <w:rsid w:val="00CE2705"/>
    <w:rsid w:val="00CE2BF6"/>
    <w:rsid w:val="00CE2CF0"/>
    <w:rsid w:val="00CE2DFC"/>
    <w:rsid w:val="00CE3807"/>
    <w:rsid w:val="00CE3910"/>
    <w:rsid w:val="00CE3949"/>
    <w:rsid w:val="00CE3C34"/>
    <w:rsid w:val="00CE4627"/>
    <w:rsid w:val="00CE49E4"/>
    <w:rsid w:val="00CE4C74"/>
    <w:rsid w:val="00CE50D1"/>
    <w:rsid w:val="00CE50EE"/>
    <w:rsid w:val="00CE52FB"/>
    <w:rsid w:val="00CE5428"/>
    <w:rsid w:val="00CE567E"/>
    <w:rsid w:val="00CE59BB"/>
    <w:rsid w:val="00CE6DDD"/>
    <w:rsid w:val="00CE6E87"/>
    <w:rsid w:val="00CE7125"/>
    <w:rsid w:val="00CE72B4"/>
    <w:rsid w:val="00CE796D"/>
    <w:rsid w:val="00CE7A1A"/>
    <w:rsid w:val="00CE7FC3"/>
    <w:rsid w:val="00CF017D"/>
    <w:rsid w:val="00CF0498"/>
    <w:rsid w:val="00CF077F"/>
    <w:rsid w:val="00CF07A9"/>
    <w:rsid w:val="00CF0D5C"/>
    <w:rsid w:val="00CF105E"/>
    <w:rsid w:val="00CF1318"/>
    <w:rsid w:val="00CF17C8"/>
    <w:rsid w:val="00CF1EC7"/>
    <w:rsid w:val="00CF226F"/>
    <w:rsid w:val="00CF26D3"/>
    <w:rsid w:val="00CF283C"/>
    <w:rsid w:val="00CF2938"/>
    <w:rsid w:val="00CF2D4C"/>
    <w:rsid w:val="00CF2D56"/>
    <w:rsid w:val="00CF334C"/>
    <w:rsid w:val="00CF3393"/>
    <w:rsid w:val="00CF356F"/>
    <w:rsid w:val="00CF3709"/>
    <w:rsid w:val="00CF393F"/>
    <w:rsid w:val="00CF3B31"/>
    <w:rsid w:val="00CF3E13"/>
    <w:rsid w:val="00CF413A"/>
    <w:rsid w:val="00CF4E61"/>
    <w:rsid w:val="00CF4F24"/>
    <w:rsid w:val="00CF4F54"/>
    <w:rsid w:val="00CF503D"/>
    <w:rsid w:val="00CF506F"/>
    <w:rsid w:val="00CF59C4"/>
    <w:rsid w:val="00CF5A06"/>
    <w:rsid w:val="00CF5C9C"/>
    <w:rsid w:val="00CF605D"/>
    <w:rsid w:val="00CF60EF"/>
    <w:rsid w:val="00CF6C9E"/>
    <w:rsid w:val="00CF7190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77F"/>
    <w:rsid w:val="00D02AA2"/>
    <w:rsid w:val="00D02B17"/>
    <w:rsid w:val="00D02E0B"/>
    <w:rsid w:val="00D03045"/>
    <w:rsid w:val="00D030D8"/>
    <w:rsid w:val="00D0343F"/>
    <w:rsid w:val="00D0359B"/>
    <w:rsid w:val="00D036F4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6F6D"/>
    <w:rsid w:val="00D07216"/>
    <w:rsid w:val="00D07232"/>
    <w:rsid w:val="00D07AB8"/>
    <w:rsid w:val="00D103D6"/>
    <w:rsid w:val="00D1080A"/>
    <w:rsid w:val="00D10AC6"/>
    <w:rsid w:val="00D10C78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5E7"/>
    <w:rsid w:val="00D137C2"/>
    <w:rsid w:val="00D1403F"/>
    <w:rsid w:val="00D141F2"/>
    <w:rsid w:val="00D145A8"/>
    <w:rsid w:val="00D148D6"/>
    <w:rsid w:val="00D15374"/>
    <w:rsid w:val="00D161F5"/>
    <w:rsid w:val="00D16237"/>
    <w:rsid w:val="00D16251"/>
    <w:rsid w:val="00D1672F"/>
    <w:rsid w:val="00D1677E"/>
    <w:rsid w:val="00D16D57"/>
    <w:rsid w:val="00D17534"/>
    <w:rsid w:val="00D17565"/>
    <w:rsid w:val="00D17567"/>
    <w:rsid w:val="00D178EB"/>
    <w:rsid w:val="00D17EDC"/>
    <w:rsid w:val="00D17F13"/>
    <w:rsid w:val="00D207D6"/>
    <w:rsid w:val="00D208CD"/>
    <w:rsid w:val="00D20AB7"/>
    <w:rsid w:val="00D20B10"/>
    <w:rsid w:val="00D2105A"/>
    <w:rsid w:val="00D21199"/>
    <w:rsid w:val="00D2191C"/>
    <w:rsid w:val="00D219EB"/>
    <w:rsid w:val="00D21B12"/>
    <w:rsid w:val="00D22828"/>
    <w:rsid w:val="00D2295A"/>
    <w:rsid w:val="00D22D6E"/>
    <w:rsid w:val="00D2306D"/>
    <w:rsid w:val="00D2378B"/>
    <w:rsid w:val="00D23AFD"/>
    <w:rsid w:val="00D2408F"/>
    <w:rsid w:val="00D24521"/>
    <w:rsid w:val="00D24CC8"/>
    <w:rsid w:val="00D24E91"/>
    <w:rsid w:val="00D24EB1"/>
    <w:rsid w:val="00D2533B"/>
    <w:rsid w:val="00D2560A"/>
    <w:rsid w:val="00D256AB"/>
    <w:rsid w:val="00D2580E"/>
    <w:rsid w:val="00D25989"/>
    <w:rsid w:val="00D25B0D"/>
    <w:rsid w:val="00D26278"/>
    <w:rsid w:val="00D26294"/>
    <w:rsid w:val="00D26342"/>
    <w:rsid w:val="00D26391"/>
    <w:rsid w:val="00D2673C"/>
    <w:rsid w:val="00D27496"/>
    <w:rsid w:val="00D27C9C"/>
    <w:rsid w:val="00D3079F"/>
    <w:rsid w:val="00D30875"/>
    <w:rsid w:val="00D30BBA"/>
    <w:rsid w:val="00D30F37"/>
    <w:rsid w:val="00D31020"/>
    <w:rsid w:val="00D31135"/>
    <w:rsid w:val="00D3141B"/>
    <w:rsid w:val="00D317AA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135"/>
    <w:rsid w:val="00D3365B"/>
    <w:rsid w:val="00D339C5"/>
    <w:rsid w:val="00D33C7C"/>
    <w:rsid w:val="00D33F7D"/>
    <w:rsid w:val="00D340FB"/>
    <w:rsid w:val="00D34493"/>
    <w:rsid w:val="00D348B5"/>
    <w:rsid w:val="00D34B17"/>
    <w:rsid w:val="00D356EB"/>
    <w:rsid w:val="00D358D1"/>
    <w:rsid w:val="00D35A98"/>
    <w:rsid w:val="00D35BBF"/>
    <w:rsid w:val="00D3621B"/>
    <w:rsid w:val="00D36932"/>
    <w:rsid w:val="00D369A8"/>
    <w:rsid w:val="00D369CD"/>
    <w:rsid w:val="00D36FD6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7E3"/>
    <w:rsid w:val="00D41AA4"/>
    <w:rsid w:val="00D42009"/>
    <w:rsid w:val="00D4298A"/>
    <w:rsid w:val="00D42A4A"/>
    <w:rsid w:val="00D42A67"/>
    <w:rsid w:val="00D42B1D"/>
    <w:rsid w:val="00D42F4E"/>
    <w:rsid w:val="00D43A3F"/>
    <w:rsid w:val="00D43A74"/>
    <w:rsid w:val="00D43AC0"/>
    <w:rsid w:val="00D43B3A"/>
    <w:rsid w:val="00D445E4"/>
    <w:rsid w:val="00D44791"/>
    <w:rsid w:val="00D44ECE"/>
    <w:rsid w:val="00D44F25"/>
    <w:rsid w:val="00D450E5"/>
    <w:rsid w:val="00D45393"/>
    <w:rsid w:val="00D45CDD"/>
    <w:rsid w:val="00D45CDF"/>
    <w:rsid w:val="00D45CF9"/>
    <w:rsid w:val="00D466B6"/>
    <w:rsid w:val="00D467AF"/>
    <w:rsid w:val="00D468CB"/>
    <w:rsid w:val="00D46FF2"/>
    <w:rsid w:val="00D470A7"/>
    <w:rsid w:val="00D47735"/>
    <w:rsid w:val="00D477CF"/>
    <w:rsid w:val="00D47835"/>
    <w:rsid w:val="00D47953"/>
    <w:rsid w:val="00D47A6D"/>
    <w:rsid w:val="00D47B33"/>
    <w:rsid w:val="00D47BBF"/>
    <w:rsid w:val="00D47CAA"/>
    <w:rsid w:val="00D5045F"/>
    <w:rsid w:val="00D504A1"/>
    <w:rsid w:val="00D5056E"/>
    <w:rsid w:val="00D51528"/>
    <w:rsid w:val="00D51C57"/>
    <w:rsid w:val="00D51EB5"/>
    <w:rsid w:val="00D51F99"/>
    <w:rsid w:val="00D5240E"/>
    <w:rsid w:val="00D52619"/>
    <w:rsid w:val="00D52CD6"/>
    <w:rsid w:val="00D53459"/>
    <w:rsid w:val="00D5364C"/>
    <w:rsid w:val="00D53C29"/>
    <w:rsid w:val="00D53D0D"/>
    <w:rsid w:val="00D53F82"/>
    <w:rsid w:val="00D53F83"/>
    <w:rsid w:val="00D53FF1"/>
    <w:rsid w:val="00D54346"/>
    <w:rsid w:val="00D5461E"/>
    <w:rsid w:val="00D54637"/>
    <w:rsid w:val="00D5483B"/>
    <w:rsid w:val="00D54C07"/>
    <w:rsid w:val="00D54E0B"/>
    <w:rsid w:val="00D555A7"/>
    <w:rsid w:val="00D555AA"/>
    <w:rsid w:val="00D55693"/>
    <w:rsid w:val="00D564DC"/>
    <w:rsid w:val="00D56797"/>
    <w:rsid w:val="00D567DE"/>
    <w:rsid w:val="00D56840"/>
    <w:rsid w:val="00D56A7C"/>
    <w:rsid w:val="00D56C58"/>
    <w:rsid w:val="00D56C87"/>
    <w:rsid w:val="00D570C3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684"/>
    <w:rsid w:val="00D7095B"/>
    <w:rsid w:val="00D70B89"/>
    <w:rsid w:val="00D71050"/>
    <w:rsid w:val="00D718EB"/>
    <w:rsid w:val="00D71A7F"/>
    <w:rsid w:val="00D71B52"/>
    <w:rsid w:val="00D728A7"/>
    <w:rsid w:val="00D729C6"/>
    <w:rsid w:val="00D73397"/>
    <w:rsid w:val="00D7373D"/>
    <w:rsid w:val="00D739EE"/>
    <w:rsid w:val="00D73D88"/>
    <w:rsid w:val="00D74042"/>
    <w:rsid w:val="00D740CF"/>
    <w:rsid w:val="00D74177"/>
    <w:rsid w:val="00D74448"/>
    <w:rsid w:val="00D74477"/>
    <w:rsid w:val="00D74AE4"/>
    <w:rsid w:val="00D74CF3"/>
    <w:rsid w:val="00D74E21"/>
    <w:rsid w:val="00D74F6F"/>
    <w:rsid w:val="00D759E5"/>
    <w:rsid w:val="00D7621B"/>
    <w:rsid w:val="00D77092"/>
    <w:rsid w:val="00D7718A"/>
    <w:rsid w:val="00D778F6"/>
    <w:rsid w:val="00D77AC9"/>
    <w:rsid w:val="00D77C4C"/>
    <w:rsid w:val="00D77E6B"/>
    <w:rsid w:val="00D80B9F"/>
    <w:rsid w:val="00D80EEE"/>
    <w:rsid w:val="00D80FC8"/>
    <w:rsid w:val="00D814DD"/>
    <w:rsid w:val="00D81620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7F9"/>
    <w:rsid w:val="00D8486D"/>
    <w:rsid w:val="00D848B1"/>
    <w:rsid w:val="00D84C20"/>
    <w:rsid w:val="00D85676"/>
    <w:rsid w:val="00D85BE0"/>
    <w:rsid w:val="00D85F17"/>
    <w:rsid w:val="00D85FB5"/>
    <w:rsid w:val="00D868A0"/>
    <w:rsid w:val="00D86C51"/>
    <w:rsid w:val="00D86DAC"/>
    <w:rsid w:val="00D8723B"/>
    <w:rsid w:val="00D87305"/>
    <w:rsid w:val="00D87378"/>
    <w:rsid w:val="00D8737C"/>
    <w:rsid w:val="00D8765C"/>
    <w:rsid w:val="00D87788"/>
    <w:rsid w:val="00D8788D"/>
    <w:rsid w:val="00D87AE7"/>
    <w:rsid w:val="00D87C5D"/>
    <w:rsid w:val="00D87D04"/>
    <w:rsid w:val="00D87D65"/>
    <w:rsid w:val="00D87FC0"/>
    <w:rsid w:val="00D900F1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26"/>
    <w:rsid w:val="00D926C2"/>
    <w:rsid w:val="00D927FF"/>
    <w:rsid w:val="00D92BED"/>
    <w:rsid w:val="00D92E01"/>
    <w:rsid w:val="00D92F53"/>
    <w:rsid w:val="00D92F98"/>
    <w:rsid w:val="00D93053"/>
    <w:rsid w:val="00D930A5"/>
    <w:rsid w:val="00D938AE"/>
    <w:rsid w:val="00D93D82"/>
    <w:rsid w:val="00D94279"/>
    <w:rsid w:val="00D94523"/>
    <w:rsid w:val="00D94B83"/>
    <w:rsid w:val="00D95192"/>
    <w:rsid w:val="00D951C9"/>
    <w:rsid w:val="00D955C6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18B"/>
    <w:rsid w:val="00D97729"/>
    <w:rsid w:val="00D979DC"/>
    <w:rsid w:val="00D97B8E"/>
    <w:rsid w:val="00DA0044"/>
    <w:rsid w:val="00DA0140"/>
    <w:rsid w:val="00DA0B0E"/>
    <w:rsid w:val="00DA0F41"/>
    <w:rsid w:val="00DA10FE"/>
    <w:rsid w:val="00DA132E"/>
    <w:rsid w:val="00DA1495"/>
    <w:rsid w:val="00DA15E6"/>
    <w:rsid w:val="00DA178D"/>
    <w:rsid w:val="00DA17DD"/>
    <w:rsid w:val="00DA1895"/>
    <w:rsid w:val="00DA1F20"/>
    <w:rsid w:val="00DA2263"/>
    <w:rsid w:val="00DA2359"/>
    <w:rsid w:val="00DA2D07"/>
    <w:rsid w:val="00DA2FB9"/>
    <w:rsid w:val="00DA3497"/>
    <w:rsid w:val="00DA3684"/>
    <w:rsid w:val="00DA38E9"/>
    <w:rsid w:val="00DA3DAB"/>
    <w:rsid w:val="00DA3E0E"/>
    <w:rsid w:val="00DA46BC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D5F"/>
    <w:rsid w:val="00DB1EDB"/>
    <w:rsid w:val="00DB2097"/>
    <w:rsid w:val="00DB20D1"/>
    <w:rsid w:val="00DB20E5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52C"/>
    <w:rsid w:val="00DB4B79"/>
    <w:rsid w:val="00DB4D17"/>
    <w:rsid w:val="00DB4E51"/>
    <w:rsid w:val="00DB4F63"/>
    <w:rsid w:val="00DB5032"/>
    <w:rsid w:val="00DB5773"/>
    <w:rsid w:val="00DB5993"/>
    <w:rsid w:val="00DB5D58"/>
    <w:rsid w:val="00DB635E"/>
    <w:rsid w:val="00DB66F2"/>
    <w:rsid w:val="00DB6913"/>
    <w:rsid w:val="00DB6CD7"/>
    <w:rsid w:val="00DB6E22"/>
    <w:rsid w:val="00DB6E7E"/>
    <w:rsid w:val="00DB71C2"/>
    <w:rsid w:val="00DB7314"/>
    <w:rsid w:val="00DB7435"/>
    <w:rsid w:val="00DC04C3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140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3F38"/>
    <w:rsid w:val="00DC42A4"/>
    <w:rsid w:val="00DC44F8"/>
    <w:rsid w:val="00DC48CE"/>
    <w:rsid w:val="00DC49FF"/>
    <w:rsid w:val="00DC4C0D"/>
    <w:rsid w:val="00DC4C58"/>
    <w:rsid w:val="00DC4C6C"/>
    <w:rsid w:val="00DC4D94"/>
    <w:rsid w:val="00DC4E0A"/>
    <w:rsid w:val="00DC4FBE"/>
    <w:rsid w:val="00DC51B3"/>
    <w:rsid w:val="00DC5359"/>
    <w:rsid w:val="00DC56D4"/>
    <w:rsid w:val="00DC5AAB"/>
    <w:rsid w:val="00DC5B82"/>
    <w:rsid w:val="00DC5BD5"/>
    <w:rsid w:val="00DC5CBF"/>
    <w:rsid w:val="00DC644C"/>
    <w:rsid w:val="00DC76CF"/>
    <w:rsid w:val="00DC7B8B"/>
    <w:rsid w:val="00DC7F96"/>
    <w:rsid w:val="00DD031C"/>
    <w:rsid w:val="00DD0376"/>
    <w:rsid w:val="00DD08AF"/>
    <w:rsid w:val="00DD0A77"/>
    <w:rsid w:val="00DD0D01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260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4C6C"/>
    <w:rsid w:val="00DD5029"/>
    <w:rsid w:val="00DD5059"/>
    <w:rsid w:val="00DD54A2"/>
    <w:rsid w:val="00DD5B10"/>
    <w:rsid w:val="00DD673A"/>
    <w:rsid w:val="00DD6BE5"/>
    <w:rsid w:val="00DD6E46"/>
    <w:rsid w:val="00DD6E8B"/>
    <w:rsid w:val="00DD71BF"/>
    <w:rsid w:val="00DD785B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30C8"/>
    <w:rsid w:val="00DE30DF"/>
    <w:rsid w:val="00DE313F"/>
    <w:rsid w:val="00DE3B27"/>
    <w:rsid w:val="00DE3F3E"/>
    <w:rsid w:val="00DE41E7"/>
    <w:rsid w:val="00DE42FE"/>
    <w:rsid w:val="00DE4975"/>
    <w:rsid w:val="00DE50B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8C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3458"/>
    <w:rsid w:val="00DF46DB"/>
    <w:rsid w:val="00DF48F7"/>
    <w:rsid w:val="00DF5989"/>
    <w:rsid w:val="00DF5AD3"/>
    <w:rsid w:val="00DF5B43"/>
    <w:rsid w:val="00DF6025"/>
    <w:rsid w:val="00DF6442"/>
    <w:rsid w:val="00DF6520"/>
    <w:rsid w:val="00DF68B2"/>
    <w:rsid w:val="00DF6C6E"/>
    <w:rsid w:val="00DF6D1C"/>
    <w:rsid w:val="00DF6E3A"/>
    <w:rsid w:val="00DF71CC"/>
    <w:rsid w:val="00DF75BE"/>
    <w:rsid w:val="00DF7788"/>
    <w:rsid w:val="00DF7DD4"/>
    <w:rsid w:val="00DF7EB6"/>
    <w:rsid w:val="00E0012B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A02"/>
    <w:rsid w:val="00E03FC9"/>
    <w:rsid w:val="00E04314"/>
    <w:rsid w:val="00E045FB"/>
    <w:rsid w:val="00E04BAF"/>
    <w:rsid w:val="00E04BF6"/>
    <w:rsid w:val="00E04F61"/>
    <w:rsid w:val="00E052C9"/>
    <w:rsid w:val="00E054E4"/>
    <w:rsid w:val="00E0550A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997"/>
    <w:rsid w:val="00E12A18"/>
    <w:rsid w:val="00E12B46"/>
    <w:rsid w:val="00E12B71"/>
    <w:rsid w:val="00E136C4"/>
    <w:rsid w:val="00E13D4A"/>
    <w:rsid w:val="00E13DAF"/>
    <w:rsid w:val="00E142FD"/>
    <w:rsid w:val="00E1455E"/>
    <w:rsid w:val="00E14709"/>
    <w:rsid w:val="00E14AD6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6D7"/>
    <w:rsid w:val="00E16838"/>
    <w:rsid w:val="00E1698B"/>
    <w:rsid w:val="00E16CB8"/>
    <w:rsid w:val="00E16FD2"/>
    <w:rsid w:val="00E17746"/>
    <w:rsid w:val="00E17BFA"/>
    <w:rsid w:val="00E17DE5"/>
    <w:rsid w:val="00E20066"/>
    <w:rsid w:val="00E203B4"/>
    <w:rsid w:val="00E20961"/>
    <w:rsid w:val="00E215D9"/>
    <w:rsid w:val="00E21724"/>
    <w:rsid w:val="00E2174F"/>
    <w:rsid w:val="00E21ADB"/>
    <w:rsid w:val="00E21E2A"/>
    <w:rsid w:val="00E2252C"/>
    <w:rsid w:val="00E22737"/>
    <w:rsid w:val="00E22D35"/>
    <w:rsid w:val="00E22DBC"/>
    <w:rsid w:val="00E23143"/>
    <w:rsid w:val="00E2341A"/>
    <w:rsid w:val="00E2348A"/>
    <w:rsid w:val="00E23596"/>
    <w:rsid w:val="00E2396D"/>
    <w:rsid w:val="00E23A05"/>
    <w:rsid w:val="00E23ACE"/>
    <w:rsid w:val="00E23E00"/>
    <w:rsid w:val="00E23E32"/>
    <w:rsid w:val="00E23EDF"/>
    <w:rsid w:val="00E240B7"/>
    <w:rsid w:val="00E2410C"/>
    <w:rsid w:val="00E24581"/>
    <w:rsid w:val="00E2489E"/>
    <w:rsid w:val="00E24B30"/>
    <w:rsid w:val="00E24D8A"/>
    <w:rsid w:val="00E24E5C"/>
    <w:rsid w:val="00E253A9"/>
    <w:rsid w:val="00E2561E"/>
    <w:rsid w:val="00E256B3"/>
    <w:rsid w:val="00E2577D"/>
    <w:rsid w:val="00E259FE"/>
    <w:rsid w:val="00E25B99"/>
    <w:rsid w:val="00E25E66"/>
    <w:rsid w:val="00E25FE3"/>
    <w:rsid w:val="00E263B7"/>
    <w:rsid w:val="00E26649"/>
    <w:rsid w:val="00E26786"/>
    <w:rsid w:val="00E267F1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0BD6"/>
    <w:rsid w:val="00E31941"/>
    <w:rsid w:val="00E32046"/>
    <w:rsid w:val="00E3239C"/>
    <w:rsid w:val="00E32523"/>
    <w:rsid w:val="00E329C7"/>
    <w:rsid w:val="00E33170"/>
    <w:rsid w:val="00E336FC"/>
    <w:rsid w:val="00E33A81"/>
    <w:rsid w:val="00E33A94"/>
    <w:rsid w:val="00E33C30"/>
    <w:rsid w:val="00E33F31"/>
    <w:rsid w:val="00E3453E"/>
    <w:rsid w:val="00E3465D"/>
    <w:rsid w:val="00E346AA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6"/>
    <w:rsid w:val="00E372AD"/>
    <w:rsid w:val="00E3750E"/>
    <w:rsid w:val="00E375C5"/>
    <w:rsid w:val="00E378F1"/>
    <w:rsid w:val="00E3799A"/>
    <w:rsid w:val="00E379B5"/>
    <w:rsid w:val="00E379C0"/>
    <w:rsid w:val="00E37BF4"/>
    <w:rsid w:val="00E37D45"/>
    <w:rsid w:val="00E40113"/>
    <w:rsid w:val="00E40AC5"/>
    <w:rsid w:val="00E40AD6"/>
    <w:rsid w:val="00E40CF3"/>
    <w:rsid w:val="00E40E22"/>
    <w:rsid w:val="00E41751"/>
    <w:rsid w:val="00E41A48"/>
    <w:rsid w:val="00E41AEF"/>
    <w:rsid w:val="00E41B94"/>
    <w:rsid w:val="00E41E56"/>
    <w:rsid w:val="00E420E7"/>
    <w:rsid w:val="00E422C7"/>
    <w:rsid w:val="00E423F8"/>
    <w:rsid w:val="00E42424"/>
    <w:rsid w:val="00E426B4"/>
    <w:rsid w:val="00E427ED"/>
    <w:rsid w:val="00E43145"/>
    <w:rsid w:val="00E43413"/>
    <w:rsid w:val="00E43A3A"/>
    <w:rsid w:val="00E4469B"/>
    <w:rsid w:val="00E44A38"/>
    <w:rsid w:val="00E44BF0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1B14"/>
    <w:rsid w:val="00E51BF4"/>
    <w:rsid w:val="00E523F1"/>
    <w:rsid w:val="00E53100"/>
    <w:rsid w:val="00E532CC"/>
    <w:rsid w:val="00E5372E"/>
    <w:rsid w:val="00E53A57"/>
    <w:rsid w:val="00E53D72"/>
    <w:rsid w:val="00E53EE7"/>
    <w:rsid w:val="00E54431"/>
    <w:rsid w:val="00E5465B"/>
    <w:rsid w:val="00E547C5"/>
    <w:rsid w:val="00E55033"/>
    <w:rsid w:val="00E5506E"/>
    <w:rsid w:val="00E5536C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4CF"/>
    <w:rsid w:val="00E57A44"/>
    <w:rsid w:val="00E57DD0"/>
    <w:rsid w:val="00E6010B"/>
    <w:rsid w:val="00E604AD"/>
    <w:rsid w:val="00E605C4"/>
    <w:rsid w:val="00E60663"/>
    <w:rsid w:val="00E6098F"/>
    <w:rsid w:val="00E60A4C"/>
    <w:rsid w:val="00E60E25"/>
    <w:rsid w:val="00E618EA"/>
    <w:rsid w:val="00E618F3"/>
    <w:rsid w:val="00E61A5B"/>
    <w:rsid w:val="00E61D15"/>
    <w:rsid w:val="00E61F86"/>
    <w:rsid w:val="00E62094"/>
    <w:rsid w:val="00E6209A"/>
    <w:rsid w:val="00E621A0"/>
    <w:rsid w:val="00E62BC1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BBB"/>
    <w:rsid w:val="00E67ED0"/>
    <w:rsid w:val="00E70106"/>
    <w:rsid w:val="00E70479"/>
    <w:rsid w:val="00E7053C"/>
    <w:rsid w:val="00E70B0E"/>
    <w:rsid w:val="00E70EA5"/>
    <w:rsid w:val="00E70FD5"/>
    <w:rsid w:val="00E71472"/>
    <w:rsid w:val="00E71489"/>
    <w:rsid w:val="00E7172B"/>
    <w:rsid w:val="00E718DE"/>
    <w:rsid w:val="00E71900"/>
    <w:rsid w:val="00E71CDF"/>
    <w:rsid w:val="00E71EB8"/>
    <w:rsid w:val="00E72720"/>
    <w:rsid w:val="00E72DC5"/>
    <w:rsid w:val="00E72ED3"/>
    <w:rsid w:val="00E73233"/>
    <w:rsid w:val="00E73996"/>
    <w:rsid w:val="00E73AA0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DAF"/>
    <w:rsid w:val="00E75FB4"/>
    <w:rsid w:val="00E76481"/>
    <w:rsid w:val="00E76A26"/>
    <w:rsid w:val="00E76AC7"/>
    <w:rsid w:val="00E76B29"/>
    <w:rsid w:val="00E77096"/>
    <w:rsid w:val="00E77455"/>
    <w:rsid w:val="00E77558"/>
    <w:rsid w:val="00E77A2A"/>
    <w:rsid w:val="00E80003"/>
    <w:rsid w:val="00E8015D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B6"/>
    <w:rsid w:val="00E858F7"/>
    <w:rsid w:val="00E863B2"/>
    <w:rsid w:val="00E86681"/>
    <w:rsid w:val="00E86736"/>
    <w:rsid w:val="00E8693D"/>
    <w:rsid w:val="00E870D8"/>
    <w:rsid w:val="00E87260"/>
    <w:rsid w:val="00E875FA"/>
    <w:rsid w:val="00E8775D"/>
    <w:rsid w:val="00E87BDB"/>
    <w:rsid w:val="00E9055F"/>
    <w:rsid w:val="00E911DE"/>
    <w:rsid w:val="00E91490"/>
    <w:rsid w:val="00E91A4E"/>
    <w:rsid w:val="00E91E98"/>
    <w:rsid w:val="00E92177"/>
    <w:rsid w:val="00E92387"/>
    <w:rsid w:val="00E92480"/>
    <w:rsid w:val="00E92628"/>
    <w:rsid w:val="00E9263D"/>
    <w:rsid w:val="00E926BC"/>
    <w:rsid w:val="00E938B5"/>
    <w:rsid w:val="00E93CA0"/>
    <w:rsid w:val="00E93D73"/>
    <w:rsid w:val="00E947A8"/>
    <w:rsid w:val="00E94CC4"/>
    <w:rsid w:val="00E94E2B"/>
    <w:rsid w:val="00E95333"/>
    <w:rsid w:val="00E95546"/>
    <w:rsid w:val="00E957EA"/>
    <w:rsid w:val="00E95975"/>
    <w:rsid w:val="00E961AA"/>
    <w:rsid w:val="00E962D2"/>
    <w:rsid w:val="00E96420"/>
    <w:rsid w:val="00E96566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175"/>
    <w:rsid w:val="00EA382D"/>
    <w:rsid w:val="00EA38E0"/>
    <w:rsid w:val="00EA3C6B"/>
    <w:rsid w:val="00EA3D1A"/>
    <w:rsid w:val="00EA3E2D"/>
    <w:rsid w:val="00EA3FD6"/>
    <w:rsid w:val="00EA4106"/>
    <w:rsid w:val="00EA42D4"/>
    <w:rsid w:val="00EA44AD"/>
    <w:rsid w:val="00EA4DBF"/>
    <w:rsid w:val="00EA4FFA"/>
    <w:rsid w:val="00EA516F"/>
    <w:rsid w:val="00EA5213"/>
    <w:rsid w:val="00EA5777"/>
    <w:rsid w:val="00EA5997"/>
    <w:rsid w:val="00EA5BD0"/>
    <w:rsid w:val="00EA5D4B"/>
    <w:rsid w:val="00EA6906"/>
    <w:rsid w:val="00EA6973"/>
    <w:rsid w:val="00EA69DC"/>
    <w:rsid w:val="00EA6C21"/>
    <w:rsid w:val="00EA6F05"/>
    <w:rsid w:val="00EA7052"/>
    <w:rsid w:val="00EA73FF"/>
    <w:rsid w:val="00EA74D3"/>
    <w:rsid w:val="00EB0766"/>
    <w:rsid w:val="00EB07CB"/>
    <w:rsid w:val="00EB0AB1"/>
    <w:rsid w:val="00EB15DB"/>
    <w:rsid w:val="00EB16E2"/>
    <w:rsid w:val="00EB173F"/>
    <w:rsid w:val="00EB18BD"/>
    <w:rsid w:val="00EB1FC6"/>
    <w:rsid w:val="00EB2123"/>
    <w:rsid w:val="00EB2466"/>
    <w:rsid w:val="00EB33C2"/>
    <w:rsid w:val="00EB35C2"/>
    <w:rsid w:val="00EB3812"/>
    <w:rsid w:val="00EB3E5F"/>
    <w:rsid w:val="00EB3F36"/>
    <w:rsid w:val="00EB4118"/>
    <w:rsid w:val="00EB4295"/>
    <w:rsid w:val="00EB45BC"/>
    <w:rsid w:val="00EB46CE"/>
    <w:rsid w:val="00EB473D"/>
    <w:rsid w:val="00EB4958"/>
    <w:rsid w:val="00EB4A3E"/>
    <w:rsid w:val="00EB4CA9"/>
    <w:rsid w:val="00EB4D89"/>
    <w:rsid w:val="00EB5110"/>
    <w:rsid w:val="00EB511E"/>
    <w:rsid w:val="00EB51E2"/>
    <w:rsid w:val="00EB52BB"/>
    <w:rsid w:val="00EB537F"/>
    <w:rsid w:val="00EB54DF"/>
    <w:rsid w:val="00EB589F"/>
    <w:rsid w:val="00EB58D1"/>
    <w:rsid w:val="00EB5937"/>
    <w:rsid w:val="00EB5940"/>
    <w:rsid w:val="00EB5E25"/>
    <w:rsid w:val="00EB60E8"/>
    <w:rsid w:val="00EB6509"/>
    <w:rsid w:val="00EB658E"/>
    <w:rsid w:val="00EB67CD"/>
    <w:rsid w:val="00EB6910"/>
    <w:rsid w:val="00EB6B4A"/>
    <w:rsid w:val="00EB6CDA"/>
    <w:rsid w:val="00EB6CEB"/>
    <w:rsid w:val="00EB6FB1"/>
    <w:rsid w:val="00EB702B"/>
    <w:rsid w:val="00EB77C0"/>
    <w:rsid w:val="00EB7841"/>
    <w:rsid w:val="00EB78AE"/>
    <w:rsid w:val="00EB78EC"/>
    <w:rsid w:val="00EB7966"/>
    <w:rsid w:val="00EB79AB"/>
    <w:rsid w:val="00EB7F5F"/>
    <w:rsid w:val="00EC0699"/>
    <w:rsid w:val="00EC0956"/>
    <w:rsid w:val="00EC1367"/>
    <w:rsid w:val="00EC148A"/>
    <w:rsid w:val="00EC14D7"/>
    <w:rsid w:val="00EC1684"/>
    <w:rsid w:val="00EC1BD6"/>
    <w:rsid w:val="00EC1DB9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56F9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243"/>
    <w:rsid w:val="00ED03A4"/>
    <w:rsid w:val="00ED03FF"/>
    <w:rsid w:val="00ED0824"/>
    <w:rsid w:val="00ED0FBC"/>
    <w:rsid w:val="00ED227E"/>
    <w:rsid w:val="00ED27A5"/>
    <w:rsid w:val="00ED2812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2AB"/>
    <w:rsid w:val="00EE0456"/>
    <w:rsid w:val="00EE05D4"/>
    <w:rsid w:val="00EE07C3"/>
    <w:rsid w:val="00EE0952"/>
    <w:rsid w:val="00EE1482"/>
    <w:rsid w:val="00EE1511"/>
    <w:rsid w:val="00EE1772"/>
    <w:rsid w:val="00EE1DFD"/>
    <w:rsid w:val="00EE1EA2"/>
    <w:rsid w:val="00EE1ECC"/>
    <w:rsid w:val="00EE1F7F"/>
    <w:rsid w:val="00EE235F"/>
    <w:rsid w:val="00EE2920"/>
    <w:rsid w:val="00EE2B2F"/>
    <w:rsid w:val="00EE2E1A"/>
    <w:rsid w:val="00EE30F0"/>
    <w:rsid w:val="00EE3210"/>
    <w:rsid w:val="00EE3624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58DA"/>
    <w:rsid w:val="00EE61FD"/>
    <w:rsid w:val="00EE651E"/>
    <w:rsid w:val="00EE65EE"/>
    <w:rsid w:val="00EE66D6"/>
    <w:rsid w:val="00EE72FC"/>
    <w:rsid w:val="00EE7478"/>
    <w:rsid w:val="00EE77CC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2C93"/>
    <w:rsid w:val="00EF3025"/>
    <w:rsid w:val="00EF30A9"/>
    <w:rsid w:val="00EF30B1"/>
    <w:rsid w:val="00EF3763"/>
    <w:rsid w:val="00EF3975"/>
    <w:rsid w:val="00EF39EE"/>
    <w:rsid w:val="00EF3BC5"/>
    <w:rsid w:val="00EF3BD1"/>
    <w:rsid w:val="00EF4121"/>
    <w:rsid w:val="00EF412B"/>
    <w:rsid w:val="00EF4CAF"/>
    <w:rsid w:val="00EF5299"/>
    <w:rsid w:val="00EF575A"/>
    <w:rsid w:val="00EF57CC"/>
    <w:rsid w:val="00EF58E5"/>
    <w:rsid w:val="00EF5C98"/>
    <w:rsid w:val="00EF5CA8"/>
    <w:rsid w:val="00EF630E"/>
    <w:rsid w:val="00EF6890"/>
    <w:rsid w:val="00EF69E0"/>
    <w:rsid w:val="00EF6A2B"/>
    <w:rsid w:val="00EF7051"/>
    <w:rsid w:val="00EF73AD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3733"/>
    <w:rsid w:val="00F04452"/>
    <w:rsid w:val="00F047D4"/>
    <w:rsid w:val="00F047D7"/>
    <w:rsid w:val="00F04A68"/>
    <w:rsid w:val="00F04CF3"/>
    <w:rsid w:val="00F05503"/>
    <w:rsid w:val="00F05512"/>
    <w:rsid w:val="00F055BB"/>
    <w:rsid w:val="00F057ED"/>
    <w:rsid w:val="00F05942"/>
    <w:rsid w:val="00F05A04"/>
    <w:rsid w:val="00F05A4B"/>
    <w:rsid w:val="00F06131"/>
    <w:rsid w:val="00F062DB"/>
    <w:rsid w:val="00F06E9F"/>
    <w:rsid w:val="00F06F34"/>
    <w:rsid w:val="00F07353"/>
    <w:rsid w:val="00F073FA"/>
    <w:rsid w:val="00F07500"/>
    <w:rsid w:val="00F10031"/>
    <w:rsid w:val="00F1049B"/>
    <w:rsid w:val="00F10AFF"/>
    <w:rsid w:val="00F10ECF"/>
    <w:rsid w:val="00F1102E"/>
    <w:rsid w:val="00F11505"/>
    <w:rsid w:val="00F11938"/>
    <w:rsid w:val="00F11BCA"/>
    <w:rsid w:val="00F11DC8"/>
    <w:rsid w:val="00F120B4"/>
    <w:rsid w:val="00F12331"/>
    <w:rsid w:val="00F126CB"/>
    <w:rsid w:val="00F136DB"/>
    <w:rsid w:val="00F13922"/>
    <w:rsid w:val="00F140E0"/>
    <w:rsid w:val="00F140E7"/>
    <w:rsid w:val="00F1415E"/>
    <w:rsid w:val="00F1468C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69A"/>
    <w:rsid w:val="00F20FF2"/>
    <w:rsid w:val="00F219F7"/>
    <w:rsid w:val="00F22542"/>
    <w:rsid w:val="00F22920"/>
    <w:rsid w:val="00F229E0"/>
    <w:rsid w:val="00F22E15"/>
    <w:rsid w:val="00F24F5A"/>
    <w:rsid w:val="00F25714"/>
    <w:rsid w:val="00F25721"/>
    <w:rsid w:val="00F25B4C"/>
    <w:rsid w:val="00F260B2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0F1"/>
    <w:rsid w:val="00F271EB"/>
    <w:rsid w:val="00F274D3"/>
    <w:rsid w:val="00F27A0E"/>
    <w:rsid w:val="00F27A44"/>
    <w:rsid w:val="00F306A6"/>
    <w:rsid w:val="00F306FC"/>
    <w:rsid w:val="00F30CE6"/>
    <w:rsid w:val="00F30F19"/>
    <w:rsid w:val="00F313B7"/>
    <w:rsid w:val="00F31516"/>
    <w:rsid w:val="00F31DC4"/>
    <w:rsid w:val="00F31E42"/>
    <w:rsid w:val="00F32350"/>
    <w:rsid w:val="00F32B6D"/>
    <w:rsid w:val="00F32E75"/>
    <w:rsid w:val="00F32F3F"/>
    <w:rsid w:val="00F332CD"/>
    <w:rsid w:val="00F338BD"/>
    <w:rsid w:val="00F340E3"/>
    <w:rsid w:val="00F341D5"/>
    <w:rsid w:val="00F34A96"/>
    <w:rsid w:val="00F34ABF"/>
    <w:rsid w:val="00F34C18"/>
    <w:rsid w:val="00F34CAB"/>
    <w:rsid w:val="00F35025"/>
    <w:rsid w:val="00F354FA"/>
    <w:rsid w:val="00F35543"/>
    <w:rsid w:val="00F35817"/>
    <w:rsid w:val="00F358F0"/>
    <w:rsid w:val="00F35D69"/>
    <w:rsid w:val="00F3621C"/>
    <w:rsid w:val="00F3626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73E"/>
    <w:rsid w:val="00F41745"/>
    <w:rsid w:val="00F41B6C"/>
    <w:rsid w:val="00F4262F"/>
    <w:rsid w:val="00F42920"/>
    <w:rsid w:val="00F42A2F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3C3"/>
    <w:rsid w:val="00F4566F"/>
    <w:rsid w:val="00F45B20"/>
    <w:rsid w:val="00F46208"/>
    <w:rsid w:val="00F50100"/>
    <w:rsid w:val="00F502F6"/>
    <w:rsid w:val="00F50350"/>
    <w:rsid w:val="00F503C0"/>
    <w:rsid w:val="00F505C7"/>
    <w:rsid w:val="00F509A6"/>
    <w:rsid w:val="00F514F7"/>
    <w:rsid w:val="00F5156C"/>
    <w:rsid w:val="00F51794"/>
    <w:rsid w:val="00F51A98"/>
    <w:rsid w:val="00F51BAC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018"/>
    <w:rsid w:val="00F53334"/>
    <w:rsid w:val="00F538F3"/>
    <w:rsid w:val="00F53B69"/>
    <w:rsid w:val="00F53F1E"/>
    <w:rsid w:val="00F540CC"/>
    <w:rsid w:val="00F54296"/>
    <w:rsid w:val="00F54381"/>
    <w:rsid w:val="00F5471D"/>
    <w:rsid w:val="00F54ED5"/>
    <w:rsid w:val="00F55956"/>
    <w:rsid w:val="00F55E8A"/>
    <w:rsid w:val="00F562A2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379"/>
    <w:rsid w:val="00F62762"/>
    <w:rsid w:val="00F627C1"/>
    <w:rsid w:val="00F629E2"/>
    <w:rsid w:val="00F629FA"/>
    <w:rsid w:val="00F62FF2"/>
    <w:rsid w:val="00F6308F"/>
    <w:rsid w:val="00F63201"/>
    <w:rsid w:val="00F634E0"/>
    <w:rsid w:val="00F6394C"/>
    <w:rsid w:val="00F63B7E"/>
    <w:rsid w:val="00F63CD3"/>
    <w:rsid w:val="00F64542"/>
    <w:rsid w:val="00F64A23"/>
    <w:rsid w:val="00F64C56"/>
    <w:rsid w:val="00F6570A"/>
    <w:rsid w:val="00F659B6"/>
    <w:rsid w:val="00F65A79"/>
    <w:rsid w:val="00F65DE8"/>
    <w:rsid w:val="00F65E81"/>
    <w:rsid w:val="00F66131"/>
    <w:rsid w:val="00F66536"/>
    <w:rsid w:val="00F66C1D"/>
    <w:rsid w:val="00F66C84"/>
    <w:rsid w:val="00F66FD0"/>
    <w:rsid w:val="00F674A0"/>
    <w:rsid w:val="00F67A7F"/>
    <w:rsid w:val="00F67B97"/>
    <w:rsid w:val="00F7012A"/>
    <w:rsid w:val="00F703C9"/>
    <w:rsid w:val="00F70A58"/>
    <w:rsid w:val="00F70ADE"/>
    <w:rsid w:val="00F70C66"/>
    <w:rsid w:val="00F70E7D"/>
    <w:rsid w:val="00F70F03"/>
    <w:rsid w:val="00F714D0"/>
    <w:rsid w:val="00F718FC"/>
    <w:rsid w:val="00F71D5C"/>
    <w:rsid w:val="00F720F4"/>
    <w:rsid w:val="00F72746"/>
    <w:rsid w:val="00F7284E"/>
    <w:rsid w:val="00F72C4E"/>
    <w:rsid w:val="00F7313A"/>
    <w:rsid w:val="00F7341F"/>
    <w:rsid w:val="00F739E3"/>
    <w:rsid w:val="00F73C73"/>
    <w:rsid w:val="00F73FC6"/>
    <w:rsid w:val="00F7448C"/>
    <w:rsid w:val="00F74499"/>
    <w:rsid w:val="00F74A92"/>
    <w:rsid w:val="00F74F36"/>
    <w:rsid w:val="00F7505B"/>
    <w:rsid w:val="00F750F5"/>
    <w:rsid w:val="00F7548E"/>
    <w:rsid w:val="00F75F64"/>
    <w:rsid w:val="00F75FFA"/>
    <w:rsid w:val="00F76037"/>
    <w:rsid w:val="00F765A0"/>
    <w:rsid w:val="00F76761"/>
    <w:rsid w:val="00F76BDE"/>
    <w:rsid w:val="00F76C3B"/>
    <w:rsid w:val="00F76F3D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161"/>
    <w:rsid w:val="00F853F8"/>
    <w:rsid w:val="00F857AD"/>
    <w:rsid w:val="00F869C6"/>
    <w:rsid w:val="00F872D4"/>
    <w:rsid w:val="00F874BD"/>
    <w:rsid w:val="00F8753C"/>
    <w:rsid w:val="00F8779C"/>
    <w:rsid w:val="00F879B0"/>
    <w:rsid w:val="00F90078"/>
    <w:rsid w:val="00F90313"/>
    <w:rsid w:val="00F90669"/>
    <w:rsid w:val="00F90A77"/>
    <w:rsid w:val="00F90ADC"/>
    <w:rsid w:val="00F90B77"/>
    <w:rsid w:val="00F90D06"/>
    <w:rsid w:val="00F90D79"/>
    <w:rsid w:val="00F91104"/>
    <w:rsid w:val="00F91309"/>
    <w:rsid w:val="00F916BD"/>
    <w:rsid w:val="00F91949"/>
    <w:rsid w:val="00F91A4D"/>
    <w:rsid w:val="00F91F5B"/>
    <w:rsid w:val="00F92046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14B"/>
    <w:rsid w:val="00F952BA"/>
    <w:rsid w:val="00F95653"/>
    <w:rsid w:val="00F957D2"/>
    <w:rsid w:val="00F95EFF"/>
    <w:rsid w:val="00F966A0"/>
    <w:rsid w:val="00F96CA5"/>
    <w:rsid w:val="00F9703D"/>
    <w:rsid w:val="00F971DA"/>
    <w:rsid w:val="00F97370"/>
    <w:rsid w:val="00F9768E"/>
    <w:rsid w:val="00F97C0B"/>
    <w:rsid w:val="00F97D14"/>
    <w:rsid w:val="00F97E84"/>
    <w:rsid w:val="00F97FD5"/>
    <w:rsid w:val="00F97FF3"/>
    <w:rsid w:val="00FA03B9"/>
    <w:rsid w:val="00FA0634"/>
    <w:rsid w:val="00FA06E7"/>
    <w:rsid w:val="00FA08CD"/>
    <w:rsid w:val="00FA0BAD"/>
    <w:rsid w:val="00FA0CF8"/>
    <w:rsid w:val="00FA146C"/>
    <w:rsid w:val="00FA155A"/>
    <w:rsid w:val="00FA1E27"/>
    <w:rsid w:val="00FA1E5A"/>
    <w:rsid w:val="00FA24A8"/>
    <w:rsid w:val="00FA2674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47C"/>
    <w:rsid w:val="00FA457A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A4C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2CE"/>
    <w:rsid w:val="00FB158E"/>
    <w:rsid w:val="00FB1BE5"/>
    <w:rsid w:val="00FB1CBB"/>
    <w:rsid w:val="00FB22E8"/>
    <w:rsid w:val="00FB2727"/>
    <w:rsid w:val="00FB28FB"/>
    <w:rsid w:val="00FB2913"/>
    <w:rsid w:val="00FB2C0B"/>
    <w:rsid w:val="00FB3326"/>
    <w:rsid w:val="00FB3976"/>
    <w:rsid w:val="00FB46E4"/>
    <w:rsid w:val="00FB4989"/>
    <w:rsid w:val="00FB58DC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3C2"/>
    <w:rsid w:val="00FC1804"/>
    <w:rsid w:val="00FC2355"/>
    <w:rsid w:val="00FC27E5"/>
    <w:rsid w:val="00FC2880"/>
    <w:rsid w:val="00FC2AB6"/>
    <w:rsid w:val="00FC2AD9"/>
    <w:rsid w:val="00FC2B73"/>
    <w:rsid w:val="00FC3298"/>
    <w:rsid w:val="00FC33DE"/>
    <w:rsid w:val="00FC35BF"/>
    <w:rsid w:val="00FC370A"/>
    <w:rsid w:val="00FC38AA"/>
    <w:rsid w:val="00FC3A27"/>
    <w:rsid w:val="00FC419E"/>
    <w:rsid w:val="00FC471E"/>
    <w:rsid w:val="00FC5286"/>
    <w:rsid w:val="00FC5291"/>
    <w:rsid w:val="00FC532E"/>
    <w:rsid w:val="00FC56EB"/>
    <w:rsid w:val="00FC5F9E"/>
    <w:rsid w:val="00FC6311"/>
    <w:rsid w:val="00FC6964"/>
    <w:rsid w:val="00FC6977"/>
    <w:rsid w:val="00FC6D16"/>
    <w:rsid w:val="00FC6D5D"/>
    <w:rsid w:val="00FC7368"/>
    <w:rsid w:val="00FC73D8"/>
    <w:rsid w:val="00FC757C"/>
    <w:rsid w:val="00FC78E2"/>
    <w:rsid w:val="00FC7C4B"/>
    <w:rsid w:val="00FC7C9F"/>
    <w:rsid w:val="00FC7E37"/>
    <w:rsid w:val="00FD0263"/>
    <w:rsid w:val="00FD0748"/>
    <w:rsid w:val="00FD078F"/>
    <w:rsid w:val="00FD07B3"/>
    <w:rsid w:val="00FD0A89"/>
    <w:rsid w:val="00FD0D3D"/>
    <w:rsid w:val="00FD13C4"/>
    <w:rsid w:val="00FD1533"/>
    <w:rsid w:val="00FD1923"/>
    <w:rsid w:val="00FD1C91"/>
    <w:rsid w:val="00FD1DB0"/>
    <w:rsid w:val="00FD1DBB"/>
    <w:rsid w:val="00FD1DEB"/>
    <w:rsid w:val="00FD1FA2"/>
    <w:rsid w:val="00FD2314"/>
    <w:rsid w:val="00FD2351"/>
    <w:rsid w:val="00FD2752"/>
    <w:rsid w:val="00FD2916"/>
    <w:rsid w:val="00FD2BEE"/>
    <w:rsid w:val="00FD31DE"/>
    <w:rsid w:val="00FD33B1"/>
    <w:rsid w:val="00FD3403"/>
    <w:rsid w:val="00FD38BA"/>
    <w:rsid w:val="00FD4201"/>
    <w:rsid w:val="00FD45AA"/>
    <w:rsid w:val="00FD46A6"/>
    <w:rsid w:val="00FD5120"/>
    <w:rsid w:val="00FD572F"/>
    <w:rsid w:val="00FD5D8B"/>
    <w:rsid w:val="00FD678B"/>
    <w:rsid w:val="00FD6DC8"/>
    <w:rsid w:val="00FD6F1D"/>
    <w:rsid w:val="00FD7223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11"/>
    <w:rsid w:val="00FE2866"/>
    <w:rsid w:val="00FE29B7"/>
    <w:rsid w:val="00FE2C1A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84B"/>
    <w:rsid w:val="00FE7CDC"/>
    <w:rsid w:val="00FF0479"/>
    <w:rsid w:val="00FF0D0F"/>
    <w:rsid w:val="00FF0DC4"/>
    <w:rsid w:val="00FF1390"/>
    <w:rsid w:val="00FF16C9"/>
    <w:rsid w:val="00FF1DAE"/>
    <w:rsid w:val="00FF2F87"/>
    <w:rsid w:val="00FF326A"/>
    <w:rsid w:val="00FF3B3F"/>
    <w:rsid w:val="00FF3BA5"/>
    <w:rsid w:val="00FF3BB0"/>
    <w:rsid w:val="00FF3D3A"/>
    <w:rsid w:val="00FF3DC3"/>
    <w:rsid w:val="00FF4355"/>
    <w:rsid w:val="00FF47B6"/>
    <w:rsid w:val="00FF4A32"/>
    <w:rsid w:val="00FF4E81"/>
    <w:rsid w:val="00FF5158"/>
    <w:rsid w:val="00FF5557"/>
    <w:rsid w:val="00FF5678"/>
    <w:rsid w:val="00FF57FE"/>
    <w:rsid w:val="00FF59CE"/>
    <w:rsid w:val="00FF5A11"/>
    <w:rsid w:val="00FF5DDE"/>
    <w:rsid w:val="00FF5E35"/>
    <w:rsid w:val="00FF6005"/>
    <w:rsid w:val="00FF6552"/>
    <w:rsid w:val="00FF6A0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D2"/>
    <w:pPr>
      <w:ind w:firstLine="709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3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3D9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214</Words>
  <Characters>1222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ММК представляет строительный прокат на выставке в Узбекистане</dc:title>
  <dc:subject/>
  <dc:creator>АКУЛОВ ОЛЕГ СЕРГЕЕВИЧ</dc:creator>
  <cp:keywords/>
  <dc:description/>
  <cp:lastModifiedBy>admin</cp:lastModifiedBy>
  <cp:revision>2</cp:revision>
  <dcterms:created xsi:type="dcterms:W3CDTF">2015-02-25T09:35:00Z</dcterms:created>
  <dcterms:modified xsi:type="dcterms:W3CDTF">2015-02-25T09:35:00Z</dcterms:modified>
</cp:coreProperties>
</file>