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4B" w:rsidRDefault="003B304B" w:rsidP="00B56DAB">
      <w:pPr>
        <w:jc w:val="center"/>
        <w:rPr>
          <w:rFonts w:cs="Times New Roman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7" type="#_x0000_t202" style="position:absolute;left:0;text-align:left;margin-left:2in;margin-top:18pt;width:155.25pt;height:22.4pt;z-index:251658240;visibility:visible;mso-position-horizontal-relative:margin;mso-position-vertical-relative:margin" stroked="f">
            <v:textbox>
              <w:txbxContent>
                <w:p w:rsidR="003B304B" w:rsidRPr="004944E6" w:rsidRDefault="003B304B" w:rsidP="00B56DAB">
                  <w:pPr>
                    <w:jc w:val="center"/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3B304B" w:rsidRDefault="003B304B" w:rsidP="00B56DAB">
      <w:pPr>
        <w:jc w:val="both"/>
        <w:rPr>
          <w:rFonts w:ascii="Franklin Gothic Book" w:hAnsi="Franklin Gothic Book" w:cs="Franklin Gothic Book"/>
          <w:lang w:val="ru-RU" w:eastAsia="ru-RU"/>
        </w:rPr>
      </w:pPr>
    </w:p>
    <w:p w:rsidR="003B304B" w:rsidRDefault="003B304B" w:rsidP="00B56DAB">
      <w:pPr>
        <w:jc w:val="both"/>
        <w:rPr>
          <w:rFonts w:ascii="Franklin Gothic Book" w:hAnsi="Franklin Gothic Book" w:cs="Franklin Gothic Book"/>
          <w:lang w:val="ru-RU" w:eastAsia="ru-RU"/>
        </w:rPr>
      </w:pPr>
    </w:p>
    <w:p w:rsidR="003B304B" w:rsidRPr="00447A7D" w:rsidRDefault="003B304B" w:rsidP="00B56DAB">
      <w:pPr>
        <w:jc w:val="both"/>
        <w:rPr>
          <w:rFonts w:ascii="Franklin Gothic Book" w:hAnsi="Franklin Gothic Book" w:cs="Franklin Gothic Book"/>
          <w:lang w:eastAsia="ru-RU"/>
        </w:rPr>
      </w:pPr>
      <w:r>
        <w:rPr>
          <w:rFonts w:ascii="Franklin Gothic Book" w:hAnsi="Franklin Gothic Book" w:cs="Franklin Gothic Book"/>
          <w:lang w:val="en-US" w:eastAsia="ru-RU"/>
        </w:rPr>
        <w:t>08</w:t>
      </w:r>
      <w:r>
        <w:rPr>
          <w:rFonts w:ascii="Franklin Gothic Book" w:hAnsi="Franklin Gothic Book" w:cs="Franklin Gothic Book"/>
          <w:lang w:val="ru-RU" w:eastAsia="ru-RU"/>
        </w:rPr>
        <w:t>.0</w:t>
      </w:r>
      <w:r w:rsidRPr="000A2B1A">
        <w:rPr>
          <w:rFonts w:ascii="Franklin Gothic Book" w:hAnsi="Franklin Gothic Book" w:cs="Franklin Gothic Book"/>
          <w:lang w:val="ru-RU" w:eastAsia="ru-RU"/>
        </w:rPr>
        <w:t>4</w:t>
      </w:r>
      <w:r>
        <w:rPr>
          <w:rFonts w:ascii="Franklin Gothic Book" w:hAnsi="Franklin Gothic Book" w:cs="Franklin Gothic Book"/>
          <w:lang w:eastAsia="ru-RU"/>
        </w:rPr>
        <w:t>.2015 г.</w:t>
      </w:r>
    </w:p>
    <w:p w:rsidR="003B304B" w:rsidRPr="00110815" w:rsidRDefault="003B304B" w:rsidP="00110815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110815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Группа ЧТПЗ расширяет спектр продукции для «Силы Сибири» </w:t>
      </w:r>
    </w:p>
    <w:p w:rsidR="003B304B" w:rsidRPr="00110815" w:rsidRDefault="003B304B" w:rsidP="00110815">
      <w:pPr>
        <w:ind w:firstLine="708"/>
        <w:jc w:val="both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110815">
        <w:rPr>
          <w:rFonts w:ascii="Arial" w:hAnsi="Arial" w:cs="Arial"/>
          <w:b/>
          <w:bCs/>
          <w:sz w:val="24"/>
          <w:szCs w:val="24"/>
          <w:lang w:val="ru-RU" w:eastAsia="ru-RU"/>
        </w:rPr>
        <w:t>Завод «СОТ» отгрузил первые отводы для стратегического газопровода.</w:t>
      </w:r>
    </w:p>
    <w:p w:rsidR="003B304B" w:rsidRPr="00110815" w:rsidRDefault="003B304B" w:rsidP="00110815">
      <w:pPr>
        <w:ind w:firstLine="708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110815">
        <w:rPr>
          <w:rFonts w:ascii="Arial" w:hAnsi="Arial" w:cs="Arial"/>
          <w:sz w:val="24"/>
          <w:szCs w:val="24"/>
          <w:lang w:val="ru-RU" w:eastAsia="ru-RU"/>
        </w:rPr>
        <w:t>В марте 2015 года уральское предприятие ГК «Римера» (нефтесервисный дивизион группы ЧТПЗ) поставило первые 50 тонн отводов горячего гнутья для российского магистрального газопровода «Сила Сибири». Соединительные детали диаметром 1420 мм с толщиной стенки 32 мм изготовлены из стали К60 и покрыты антикоррозионным материалом Пк-40. Отгрузки под проект общим объемом более 500 тонн планируется завершить в мае текущего года. Внешнюю приемку заказа осуществляет инспекция «Бизнес Тренд».</w:t>
      </w:r>
    </w:p>
    <w:p w:rsidR="003B304B" w:rsidRPr="00110815" w:rsidRDefault="003B304B" w:rsidP="00110815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110815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>
        <w:rPr>
          <w:rFonts w:ascii="Arial" w:hAnsi="Arial" w:cs="Arial"/>
          <w:sz w:val="24"/>
          <w:szCs w:val="24"/>
          <w:lang w:val="en-US" w:eastAsia="ru-RU"/>
        </w:rPr>
        <w:tab/>
      </w:r>
      <w:r w:rsidRPr="00110815">
        <w:rPr>
          <w:rFonts w:ascii="Arial" w:hAnsi="Arial" w:cs="Arial"/>
          <w:sz w:val="24"/>
          <w:szCs w:val="24"/>
          <w:lang w:val="ru-RU" w:eastAsia="ru-RU"/>
        </w:rPr>
        <w:t>«Сила Сибири» - не единственный проект ОАО «Газпром», под который СОТ поставит продукцию в II квартале 2015 года. Предприятие ГК «Римера» также планирует отгрузить крупные партии отводов для Южно-Европейского газопровода и проекта «Ямал СПГ», - отмечает коммерческий директор ГК «Римера» Константин Самсонов.</w:t>
      </w:r>
    </w:p>
    <w:p w:rsidR="003B304B" w:rsidRPr="00110815" w:rsidRDefault="003B304B" w:rsidP="00110815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110815">
        <w:rPr>
          <w:rFonts w:ascii="Arial" w:hAnsi="Arial" w:cs="Arial"/>
          <w:sz w:val="24"/>
          <w:szCs w:val="24"/>
          <w:lang w:val="ru-RU" w:eastAsia="ru-RU"/>
        </w:rPr>
        <w:t xml:space="preserve">           Как уже сообщалось ранее, первым предприятием группы ЧТПЗ, принявшим участие в поставках для «Силы Сибири», стал Челябинский трубопрокатный завод. В 2014 году ЧТПЗ отгрузил под проект партию труб большого диаметра объемом более 30</w:t>
      </w:r>
      <w:r>
        <w:rPr>
          <w:rFonts w:ascii="Arial" w:hAnsi="Arial" w:cs="Arial"/>
          <w:sz w:val="24"/>
          <w:szCs w:val="24"/>
          <w:lang w:val="ru-RU" w:eastAsia="ru-RU"/>
        </w:rPr>
        <w:t xml:space="preserve"> тыс.</w:t>
      </w:r>
      <w:r w:rsidRPr="00110815">
        <w:rPr>
          <w:rFonts w:ascii="Arial" w:hAnsi="Arial" w:cs="Arial"/>
          <w:sz w:val="24"/>
          <w:szCs w:val="24"/>
          <w:lang w:val="ru-RU" w:eastAsia="ru-RU"/>
        </w:rPr>
        <w:t xml:space="preserve"> тонн. Челябинские ТБД использованы при сварке первого стыка газопровода, которая состоялась          1 сентября. В планах на 2015-й – продолжить взаимодействие с газовым концерном по данному проекту.</w:t>
      </w:r>
      <w:bookmarkStart w:id="0" w:name="_GoBack"/>
      <w:bookmarkEnd w:id="0"/>
    </w:p>
    <w:p w:rsidR="003B304B" w:rsidRPr="00A70C50" w:rsidRDefault="003B304B" w:rsidP="001576E2">
      <w:pPr>
        <w:spacing w:line="240" w:lineRule="auto"/>
        <w:ind w:firstLine="708"/>
        <w:jc w:val="both"/>
        <w:outlineLvl w:val="0"/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</w:pPr>
      <w:r w:rsidRPr="007959ED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Справка</w:t>
      </w:r>
      <w:r w:rsidRPr="0069074F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:</w:t>
      </w:r>
      <w:r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  <w:t xml:space="preserve"> </w:t>
      </w:r>
    </w:p>
    <w:p w:rsidR="003B304B" w:rsidRDefault="003B304B" w:rsidP="004A670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3B304B" w:rsidRPr="005C443E" w:rsidRDefault="003B304B" w:rsidP="004A670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3B304B" w:rsidRPr="000A4A6A" w:rsidRDefault="003B304B" w:rsidP="004A670D">
      <w:pPr>
        <w:pStyle w:val="PlainText"/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0A4A6A">
        <w:rPr>
          <w:rFonts w:ascii="Arial" w:hAnsi="Arial" w:cs="Arial"/>
          <w:b/>
          <w:bCs/>
          <w:i/>
          <w:iCs/>
          <w:sz w:val="18"/>
          <w:szCs w:val="18"/>
          <w:lang w:val="cs-CZ"/>
        </w:rPr>
        <w:t xml:space="preserve">Группа ЧТПЗ </w:t>
      </w:r>
      <w:r w:rsidRPr="000A4A6A">
        <w:rPr>
          <w:rFonts w:ascii="Arial" w:hAnsi="Arial" w:cs="Arial"/>
          <w:i/>
          <w:iCs/>
          <w:sz w:val="18"/>
          <w:szCs w:val="18"/>
          <w:lang w:val="cs-CZ"/>
        </w:rPr>
        <w:t>является одной из ведущих промышленных групп металлургического комплекса России. По итогам 2014 года доля компании в совокупных отгрузках российских трубных производителей составила 18,1%. 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нефтесервисный бизнес представлен компанией «Римера».</w:t>
      </w:r>
    </w:p>
    <w:p w:rsidR="003B304B" w:rsidRDefault="003B304B" w:rsidP="008E0F81">
      <w:pPr>
        <w:spacing w:line="240" w:lineRule="auto"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3B304B" w:rsidRDefault="003B304B" w:rsidP="00110815">
      <w:pPr>
        <w:spacing w:after="12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Контактная информация: </w:t>
      </w:r>
    </w:p>
    <w:p w:rsidR="003B304B" w:rsidRDefault="003B304B" w:rsidP="00110815">
      <w:pPr>
        <w:spacing w:after="12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Ирина Кожуховская,</w:t>
      </w:r>
    </w:p>
    <w:p w:rsidR="003B304B" w:rsidRDefault="003B304B" w:rsidP="00110815">
      <w:pPr>
        <w:spacing w:after="12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Менеджер по внешним корпоративным </w:t>
      </w:r>
    </w:p>
    <w:p w:rsidR="003B304B" w:rsidRDefault="003B304B" w:rsidP="00110815">
      <w:pPr>
        <w:spacing w:after="12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коммуникациям ГК «Римера»</w:t>
      </w:r>
    </w:p>
    <w:p w:rsidR="003B304B" w:rsidRDefault="003B304B" w:rsidP="00110815">
      <w:pPr>
        <w:spacing w:after="12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тел.:+7(495) 981-01-01,  доб.4116</w:t>
      </w:r>
    </w:p>
    <w:p w:rsidR="003B304B" w:rsidRDefault="003B304B" w:rsidP="00110815">
      <w:pPr>
        <w:tabs>
          <w:tab w:val="left" w:pos="7470"/>
        </w:tabs>
        <w:jc w:val="right"/>
        <w:rPr>
          <w:rFonts w:ascii="Arial" w:hAnsi="Arial" w:cs="Arial"/>
          <w:sz w:val="18"/>
          <w:szCs w:val="18"/>
        </w:rPr>
      </w:pPr>
      <w:hyperlink r:id="rId6" w:history="1">
        <w:r>
          <w:rPr>
            <w:rStyle w:val="Hyperlink"/>
            <w:rFonts w:ascii="Arial" w:hAnsi="Arial" w:cs="Arial"/>
            <w:sz w:val="24"/>
            <w:szCs w:val="24"/>
            <w:lang w:val="en-US"/>
          </w:rPr>
          <w:t>Irina.Kozhukhovskaya@rimera.com</w:t>
        </w:r>
      </w:hyperlink>
    </w:p>
    <w:p w:rsidR="003B304B" w:rsidRDefault="003B304B" w:rsidP="008E0F81">
      <w:pPr>
        <w:spacing w:line="240" w:lineRule="auto"/>
        <w:jc w:val="right"/>
        <w:rPr>
          <w:rFonts w:ascii="Arial" w:hAnsi="Arial" w:cs="Arial"/>
          <w:sz w:val="24"/>
          <w:szCs w:val="24"/>
          <w:lang w:val="en-US" w:eastAsia="ar-SA"/>
        </w:rPr>
      </w:pPr>
    </w:p>
    <w:p w:rsidR="003B304B" w:rsidRDefault="003B304B" w:rsidP="008E0F81">
      <w:pPr>
        <w:spacing w:line="240" w:lineRule="auto"/>
        <w:jc w:val="right"/>
        <w:rPr>
          <w:rFonts w:ascii="Arial" w:hAnsi="Arial" w:cs="Arial"/>
          <w:sz w:val="24"/>
          <w:szCs w:val="24"/>
          <w:lang w:val="en-US" w:eastAsia="ar-SA"/>
        </w:rPr>
      </w:pPr>
    </w:p>
    <w:p w:rsidR="003B304B" w:rsidRPr="00404925" w:rsidRDefault="003B304B" w:rsidP="008E0F81">
      <w:pPr>
        <w:spacing w:line="240" w:lineRule="auto"/>
        <w:jc w:val="right"/>
        <w:rPr>
          <w:rFonts w:ascii="Arial" w:hAnsi="Arial" w:cs="Arial"/>
          <w:sz w:val="24"/>
          <w:szCs w:val="24"/>
          <w:lang w:val="en-US" w:eastAsia="ar-SA"/>
        </w:rPr>
      </w:pPr>
    </w:p>
    <w:p w:rsidR="003B304B" w:rsidRPr="001505CC" w:rsidRDefault="003B304B" w:rsidP="001505CC">
      <w:pPr>
        <w:spacing w:line="240" w:lineRule="auto"/>
        <w:jc w:val="right"/>
        <w:rPr>
          <w:rFonts w:ascii="Arial" w:hAnsi="Arial" w:cs="Arial"/>
          <w:sz w:val="24"/>
          <w:szCs w:val="24"/>
          <w:lang w:val="ru-RU" w:eastAsia="ar-SA"/>
        </w:rPr>
      </w:pPr>
    </w:p>
    <w:sectPr w:rsidR="003B304B" w:rsidRPr="001505CC" w:rsidSect="002C1C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04B" w:rsidRDefault="003B304B" w:rsidP="00B56DA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304B" w:rsidRDefault="003B304B" w:rsidP="00B56DA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04B" w:rsidRDefault="003B304B" w:rsidP="00B56DAB">
    <w:pPr>
      <w:pStyle w:val="Footer"/>
      <w:jc w:val="center"/>
    </w:pPr>
    <w:r w:rsidRPr="007635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8" type="#_x0000_t75" style="width:61.5pt;height:9.75pt;visibility:visible">
          <v:imagedata r:id="rId1" o:title="" cropbottom="46331f" cropleft="15122f" cropright="177f" gain="109227f" blacklevel="-6554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04B" w:rsidRDefault="003B304B" w:rsidP="00B56DA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304B" w:rsidRDefault="003B304B" w:rsidP="00B56DA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04B" w:rsidRDefault="003B304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0.15pt;margin-top:-53.6pt;width:174.75pt;height:37.5pt;z-index:251660288;visibility:visible;mso-position-horizontal-relative:margin;mso-position-vertical-relative:margin">
          <v:imagedata r:id="rId1" o:title="" cropbottom="27971f" cropright="183f" gain="109227f" blacklevel="-6554f"/>
          <w10:wrap type="square" anchorx="margin" anchory="margin"/>
        </v:shape>
      </w:pict>
    </w:r>
    <w:r w:rsidRPr="0076351E">
      <w:rPr>
        <w:noProof/>
      </w:rPr>
      <w:pict>
        <v:shape id="Рисунок 3" o:spid="_x0000_i1026" type="#_x0000_t75" style="width:65.25pt;height:78pt;visibility:visible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DAB"/>
    <w:rsid w:val="00001F6A"/>
    <w:rsid w:val="00012B6E"/>
    <w:rsid w:val="00017AAD"/>
    <w:rsid w:val="00032AEB"/>
    <w:rsid w:val="0003659D"/>
    <w:rsid w:val="0004261A"/>
    <w:rsid w:val="0004481F"/>
    <w:rsid w:val="00044DC1"/>
    <w:rsid w:val="00045968"/>
    <w:rsid w:val="000501A4"/>
    <w:rsid w:val="00057A4A"/>
    <w:rsid w:val="00064106"/>
    <w:rsid w:val="000669A5"/>
    <w:rsid w:val="00070FCF"/>
    <w:rsid w:val="000716D2"/>
    <w:rsid w:val="0007223E"/>
    <w:rsid w:val="00074499"/>
    <w:rsid w:val="0008047E"/>
    <w:rsid w:val="00080820"/>
    <w:rsid w:val="00081D5F"/>
    <w:rsid w:val="0008413E"/>
    <w:rsid w:val="000945A2"/>
    <w:rsid w:val="00095F77"/>
    <w:rsid w:val="000A2B1A"/>
    <w:rsid w:val="000A4A6A"/>
    <w:rsid w:val="000A6F87"/>
    <w:rsid w:val="000A71D2"/>
    <w:rsid w:val="000B17F3"/>
    <w:rsid w:val="000B4EAF"/>
    <w:rsid w:val="000B5519"/>
    <w:rsid w:val="000B7562"/>
    <w:rsid w:val="000D4891"/>
    <w:rsid w:val="000E26DA"/>
    <w:rsid w:val="000E60B3"/>
    <w:rsid w:val="000F6E15"/>
    <w:rsid w:val="0010063B"/>
    <w:rsid w:val="00101A1F"/>
    <w:rsid w:val="00110815"/>
    <w:rsid w:val="00112CE6"/>
    <w:rsid w:val="00121829"/>
    <w:rsid w:val="001505CC"/>
    <w:rsid w:val="00152AC3"/>
    <w:rsid w:val="001533E1"/>
    <w:rsid w:val="00156BBC"/>
    <w:rsid w:val="001576E2"/>
    <w:rsid w:val="00162D04"/>
    <w:rsid w:val="001636DB"/>
    <w:rsid w:val="00170BDA"/>
    <w:rsid w:val="00177740"/>
    <w:rsid w:val="00177D08"/>
    <w:rsid w:val="001806BE"/>
    <w:rsid w:val="001858E8"/>
    <w:rsid w:val="00185C11"/>
    <w:rsid w:val="00187D48"/>
    <w:rsid w:val="00191A50"/>
    <w:rsid w:val="0019582C"/>
    <w:rsid w:val="0019632F"/>
    <w:rsid w:val="001A1897"/>
    <w:rsid w:val="001B051F"/>
    <w:rsid w:val="001B0BD2"/>
    <w:rsid w:val="001B2C51"/>
    <w:rsid w:val="001E09A5"/>
    <w:rsid w:val="001E1A57"/>
    <w:rsid w:val="001E3699"/>
    <w:rsid w:val="001F6B6D"/>
    <w:rsid w:val="00201DAC"/>
    <w:rsid w:val="0021151E"/>
    <w:rsid w:val="00220AAD"/>
    <w:rsid w:val="002233A4"/>
    <w:rsid w:val="00227628"/>
    <w:rsid w:val="00227B77"/>
    <w:rsid w:val="00231B2D"/>
    <w:rsid w:val="00235634"/>
    <w:rsid w:val="00236326"/>
    <w:rsid w:val="00245304"/>
    <w:rsid w:val="00247A13"/>
    <w:rsid w:val="00251515"/>
    <w:rsid w:val="00254F14"/>
    <w:rsid w:val="00256C51"/>
    <w:rsid w:val="00266150"/>
    <w:rsid w:val="00266EC6"/>
    <w:rsid w:val="00272578"/>
    <w:rsid w:val="00276342"/>
    <w:rsid w:val="00284B1C"/>
    <w:rsid w:val="00291FDD"/>
    <w:rsid w:val="0029441B"/>
    <w:rsid w:val="002956CA"/>
    <w:rsid w:val="002A1845"/>
    <w:rsid w:val="002A2F9C"/>
    <w:rsid w:val="002B02FE"/>
    <w:rsid w:val="002B1783"/>
    <w:rsid w:val="002B6FC5"/>
    <w:rsid w:val="002C1C87"/>
    <w:rsid w:val="002C28D7"/>
    <w:rsid w:val="002C327C"/>
    <w:rsid w:val="002C6FE7"/>
    <w:rsid w:val="002D0C82"/>
    <w:rsid w:val="002E0399"/>
    <w:rsid w:val="002E3E45"/>
    <w:rsid w:val="002E6BE5"/>
    <w:rsid w:val="003118B3"/>
    <w:rsid w:val="00316D6F"/>
    <w:rsid w:val="00327AD7"/>
    <w:rsid w:val="00330061"/>
    <w:rsid w:val="00330094"/>
    <w:rsid w:val="0033087D"/>
    <w:rsid w:val="00332512"/>
    <w:rsid w:val="003462A6"/>
    <w:rsid w:val="00352E7C"/>
    <w:rsid w:val="00353141"/>
    <w:rsid w:val="00356691"/>
    <w:rsid w:val="00371C8F"/>
    <w:rsid w:val="00374DD9"/>
    <w:rsid w:val="00380C5E"/>
    <w:rsid w:val="00384152"/>
    <w:rsid w:val="00390B75"/>
    <w:rsid w:val="00393388"/>
    <w:rsid w:val="003B089E"/>
    <w:rsid w:val="003B304B"/>
    <w:rsid w:val="003B7C99"/>
    <w:rsid w:val="003C4207"/>
    <w:rsid w:val="003C4B73"/>
    <w:rsid w:val="003C54E6"/>
    <w:rsid w:val="003C5680"/>
    <w:rsid w:val="003D4289"/>
    <w:rsid w:val="003E5A7F"/>
    <w:rsid w:val="003F0B29"/>
    <w:rsid w:val="003F7114"/>
    <w:rsid w:val="003F7245"/>
    <w:rsid w:val="004013D6"/>
    <w:rsid w:val="004034B2"/>
    <w:rsid w:val="00404925"/>
    <w:rsid w:val="00404A93"/>
    <w:rsid w:val="00413DB9"/>
    <w:rsid w:val="00414C6A"/>
    <w:rsid w:val="00420874"/>
    <w:rsid w:val="00420ADD"/>
    <w:rsid w:val="004225BA"/>
    <w:rsid w:val="00430530"/>
    <w:rsid w:val="004339A2"/>
    <w:rsid w:val="0043660C"/>
    <w:rsid w:val="004413B2"/>
    <w:rsid w:val="004449D2"/>
    <w:rsid w:val="0044532F"/>
    <w:rsid w:val="00447A7D"/>
    <w:rsid w:val="004506DA"/>
    <w:rsid w:val="00456384"/>
    <w:rsid w:val="00464DC5"/>
    <w:rsid w:val="00466401"/>
    <w:rsid w:val="00467DBA"/>
    <w:rsid w:val="00475D8E"/>
    <w:rsid w:val="0047703C"/>
    <w:rsid w:val="00477A58"/>
    <w:rsid w:val="00485597"/>
    <w:rsid w:val="00490F95"/>
    <w:rsid w:val="00492D09"/>
    <w:rsid w:val="004944E6"/>
    <w:rsid w:val="004A0EFA"/>
    <w:rsid w:val="004A1993"/>
    <w:rsid w:val="004A1FA2"/>
    <w:rsid w:val="004A40C0"/>
    <w:rsid w:val="004A670D"/>
    <w:rsid w:val="004A7E24"/>
    <w:rsid w:val="004B786B"/>
    <w:rsid w:val="004C11AC"/>
    <w:rsid w:val="004C7F6B"/>
    <w:rsid w:val="004D0F55"/>
    <w:rsid w:val="004D24C7"/>
    <w:rsid w:val="004D3F26"/>
    <w:rsid w:val="004E0D58"/>
    <w:rsid w:val="004E3393"/>
    <w:rsid w:val="004F4C9D"/>
    <w:rsid w:val="0051237C"/>
    <w:rsid w:val="00515C71"/>
    <w:rsid w:val="00517F51"/>
    <w:rsid w:val="0052281C"/>
    <w:rsid w:val="005230FD"/>
    <w:rsid w:val="00523ADC"/>
    <w:rsid w:val="005400FF"/>
    <w:rsid w:val="00554CED"/>
    <w:rsid w:val="00563D4A"/>
    <w:rsid w:val="00564C05"/>
    <w:rsid w:val="0056573C"/>
    <w:rsid w:val="00570546"/>
    <w:rsid w:val="00576801"/>
    <w:rsid w:val="00577397"/>
    <w:rsid w:val="0058153C"/>
    <w:rsid w:val="00586A80"/>
    <w:rsid w:val="0059281B"/>
    <w:rsid w:val="00596119"/>
    <w:rsid w:val="005A12E0"/>
    <w:rsid w:val="005A1730"/>
    <w:rsid w:val="005A5971"/>
    <w:rsid w:val="005A768C"/>
    <w:rsid w:val="005A7A4A"/>
    <w:rsid w:val="005B297B"/>
    <w:rsid w:val="005B5A36"/>
    <w:rsid w:val="005B60AB"/>
    <w:rsid w:val="005B7D45"/>
    <w:rsid w:val="005C443E"/>
    <w:rsid w:val="005D4355"/>
    <w:rsid w:val="005D5FE7"/>
    <w:rsid w:val="005D7D43"/>
    <w:rsid w:val="005E69A6"/>
    <w:rsid w:val="005E7118"/>
    <w:rsid w:val="00600F4A"/>
    <w:rsid w:val="00603819"/>
    <w:rsid w:val="00614297"/>
    <w:rsid w:val="00627A74"/>
    <w:rsid w:val="00634BCD"/>
    <w:rsid w:val="00634E34"/>
    <w:rsid w:val="00637000"/>
    <w:rsid w:val="00642D15"/>
    <w:rsid w:val="00652DDA"/>
    <w:rsid w:val="00666FDC"/>
    <w:rsid w:val="00676779"/>
    <w:rsid w:val="0069074F"/>
    <w:rsid w:val="00690978"/>
    <w:rsid w:val="00695BE7"/>
    <w:rsid w:val="006977D0"/>
    <w:rsid w:val="006A0DB7"/>
    <w:rsid w:val="006A57B8"/>
    <w:rsid w:val="006A77FC"/>
    <w:rsid w:val="006C175E"/>
    <w:rsid w:val="006D3CF7"/>
    <w:rsid w:val="006D4998"/>
    <w:rsid w:val="006D6EDD"/>
    <w:rsid w:val="006E2EE3"/>
    <w:rsid w:val="006E49BE"/>
    <w:rsid w:val="00703026"/>
    <w:rsid w:val="00713CD4"/>
    <w:rsid w:val="00720B1E"/>
    <w:rsid w:val="00720C18"/>
    <w:rsid w:val="007216DE"/>
    <w:rsid w:val="00733030"/>
    <w:rsid w:val="00756AB1"/>
    <w:rsid w:val="00760A96"/>
    <w:rsid w:val="00762DCF"/>
    <w:rsid w:val="0076351E"/>
    <w:rsid w:val="00764179"/>
    <w:rsid w:val="00770CEA"/>
    <w:rsid w:val="00780499"/>
    <w:rsid w:val="00785014"/>
    <w:rsid w:val="00790F47"/>
    <w:rsid w:val="00791C73"/>
    <w:rsid w:val="00792109"/>
    <w:rsid w:val="007959ED"/>
    <w:rsid w:val="00797960"/>
    <w:rsid w:val="00797F9C"/>
    <w:rsid w:val="007A1961"/>
    <w:rsid w:val="007A299E"/>
    <w:rsid w:val="007A73D4"/>
    <w:rsid w:val="007A79C6"/>
    <w:rsid w:val="007A7BA2"/>
    <w:rsid w:val="007B086F"/>
    <w:rsid w:val="007B495D"/>
    <w:rsid w:val="007B673B"/>
    <w:rsid w:val="007B6AA1"/>
    <w:rsid w:val="007C2A03"/>
    <w:rsid w:val="007C6F36"/>
    <w:rsid w:val="007C6F65"/>
    <w:rsid w:val="007D2B57"/>
    <w:rsid w:val="007D4C39"/>
    <w:rsid w:val="007E2DF4"/>
    <w:rsid w:val="007F1210"/>
    <w:rsid w:val="007F45DF"/>
    <w:rsid w:val="008047A2"/>
    <w:rsid w:val="0080498A"/>
    <w:rsid w:val="00805641"/>
    <w:rsid w:val="008162CF"/>
    <w:rsid w:val="008242A2"/>
    <w:rsid w:val="00825CDC"/>
    <w:rsid w:val="008341AC"/>
    <w:rsid w:val="00836766"/>
    <w:rsid w:val="00842DE9"/>
    <w:rsid w:val="00847F48"/>
    <w:rsid w:val="00855BCE"/>
    <w:rsid w:val="008621F1"/>
    <w:rsid w:val="0087751F"/>
    <w:rsid w:val="00877D40"/>
    <w:rsid w:val="00885F23"/>
    <w:rsid w:val="008861B6"/>
    <w:rsid w:val="0089232E"/>
    <w:rsid w:val="0089247C"/>
    <w:rsid w:val="00892CE5"/>
    <w:rsid w:val="00895CB7"/>
    <w:rsid w:val="0089675C"/>
    <w:rsid w:val="008A0BDD"/>
    <w:rsid w:val="008A40B3"/>
    <w:rsid w:val="008A51A0"/>
    <w:rsid w:val="008A6BC5"/>
    <w:rsid w:val="008B4574"/>
    <w:rsid w:val="008B6F7C"/>
    <w:rsid w:val="008C2B1B"/>
    <w:rsid w:val="008D0B46"/>
    <w:rsid w:val="008D7BE7"/>
    <w:rsid w:val="008E0F81"/>
    <w:rsid w:val="008E524D"/>
    <w:rsid w:val="008E56DE"/>
    <w:rsid w:val="008E6AEA"/>
    <w:rsid w:val="008E7999"/>
    <w:rsid w:val="008E79BF"/>
    <w:rsid w:val="008F0A56"/>
    <w:rsid w:val="008F31FA"/>
    <w:rsid w:val="008F75D8"/>
    <w:rsid w:val="009076F5"/>
    <w:rsid w:val="00916970"/>
    <w:rsid w:val="009207D5"/>
    <w:rsid w:val="00922487"/>
    <w:rsid w:val="00924957"/>
    <w:rsid w:val="0093039E"/>
    <w:rsid w:val="00932978"/>
    <w:rsid w:val="00945E51"/>
    <w:rsid w:val="00954014"/>
    <w:rsid w:val="009541AD"/>
    <w:rsid w:val="00956BB0"/>
    <w:rsid w:val="00962685"/>
    <w:rsid w:val="009649B2"/>
    <w:rsid w:val="0097087B"/>
    <w:rsid w:val="00974382"/>
    <w:rsid w:val="00975906"/>
    <w:rsid w:val="00983E0C"/>
    <w:rsid w:val="00984A0E"/>
    <w:rsid w:val="00991341"/>
    <w:rsid w:val="00992853"/>
    <w:rsid w:val="009B2E19"/>
    <w:rsid w:val="009B6521"/>
    <w:rsid w:val="009C73E6"/>
    <w:rsid w:val="009D17D2"/>
    <w:rsid w:val="009D18EA"/>
    <w:rsid w:val="009D19D3"/>
    <w:rsid w:val="009D59DA"/>
    <w:rsid w:val="009E11DB"/>
    <w:rsid w:val="009E6ADB"/>
    <w:rsid w:val="00A00A2D"/>
    <w:rsid w:val="00A04005"/>
    <w:rsid w:val="00A14FC1"/>
    <w:rsid w:val="00A22D92"/>
    <w:rsid w:val="00A4035A"/>
    <w:rsid w:val="00A4086C"/>
    <w:rsid w:val="00A52DE9"/>
    <w:rsid w:val="00A53D4F"/>
    <w:rsid w:val="00A62A78"/>
    <w:rsid w:val="00A66F8E"/>
    <w:rsid w:val="00A70232"/>
    <w:rsid w:val="00A70C50"/>
    <w:rsid w:val="00A71AEE"/>
    <w:rsid w:val="00A74ADE"/>
    <w:rsid w:val="00A87C3C"/>
    <w:rsid w:val="00A91DF6"/>
    <w:rsid w:val="00A969F0"/>
    <w:rsid w:val="00A97A4A"/>
    <w:rsid w:val="00AA1699"/>
    <w:rsid w:val="00AA21D3"/>
    <w:rsid w:val="00AA5756"/>
    <w:rsid w:val="00AA6A84"/>
    <w:rsid w:val="00AB04A8"/>
    <w:rsid w:val="00AB076D"/>
    <w:rsid w:val="00AB4B59"/>
    <w:rsid w:val="00AB7DBE"/>
    <w:rsid w:val="00AD5972"/>
    <w:rsid w:val="00AD7BA0"/>
    <w:rsid w:val="00AE0B65"/>
    <w:rsid w:val="00AE5AAA"/>
    <w:rsid w:val="00AE6D3F"/>
    <w:rsid w:val="00AF341B"/>
    <w:rsid w:val="00B074EC"/>
    <w:rsid w:val="00B14392"/>
    <w:rsid w:val="00B1592D"/>
    <w:rsid w:val="00B20A08"/>
    <w:rsid w:val="00B20EFA"/>
    <w:rsid w:val="00B214CC"/>
    <w:rsid w:val="00B305DA"/>
    <w:rsid w:val="00B40DAD"/>
    <w:rsid w:val="00B46AEC"/>
    <w:rsid w:val="00B47C01"/>
    <w:rsid w:val="00B523D6"/>
    <w:rsid w:val="00B52B3B"/>
    <w:rsid w:val="00B56C99"/>
    <w:rsid w:val="00B56DAB"/>
    <w:rsid w:val="00B662E4"/>
    <w:rsid w:val="00B75921"/>
    <w:rsid w:val="00B77A3B"/>
    <w:rsid w:val="00B920F0"/>
    <w:rsid w:val="00B96198"/>
    <w:rsid w:val="00BA00DC"/>
    <w:rsid w:val="00BA72F6"/>
    <w:rsid w:val="00BB558C"/>
    <w:rsid w:val="00BC2C64"/>
    <w:rsid w:val="00BD0C76"/>
    <w:rsid w:val="00BD560F"/>
    <w:rsid w:val="00BD76F9"/>
    <w:rsid w:val="00BE2BE3"/>
    <w:rsid w:val="00BE38FC"/>
    <w:rsid w:val="00BE43C5"/>
    <w:rsid w:val="00BF245C"/>
    <w:rsid w:val="00BF432A"/>
    <w:rsid w:val="00BF4BAF"/>
    <w:rsid w:val="00C12480"/>
    <w:rsid w:val="00C16CE8"/>
    <w:rsid w:val="00C219B7"/>
    <w:rsid w:val="00C22252"/>
    <w:rsid w:val="00C2386C"/>
    <w:rsid w:val="00C50992"/>
    <w:rsid w:val="00C57149"/>
    <w:rsid w:val="00C807EE"/>
    <w:rsid w:val="00C829A3"/>
    <w:rsid w:val="00C846BE"/>
    <w:rsid w:val="00C87377"/>
    <w:rsid w:val="00C904C2"/>
    <w:rsid w:val="00CA639F"/>
    <w:rsid w:val="00CA7C3F"/>
    <w:rsid w:val="00CB1958"/>
    <w:rsid w:val="00CB6391"/>
    <w:rsid w:val="00CB688A"/>
    <w:rsid w:val="00CB7DEB"/>
    <w:rsid w:val="00CC0299"/>
    <w:rsid w:val="00CC1375"/>
    <w:rsid w:val="00CC3688"/>
    <w:rsid w:val="00CC57A1"/>
    <w:rsid w:val="00CD22B1"/>
    <w:rsid w:val="00CD249E"/>
    <w:rsid w:val="00CD3C5C"/>
    <w:rsid w:val="00CD753A"/>
    <w:rsid w:val="00CD7AE9"/>
    <w:rsid w:val="00CE13B8"/>
    <w:rsid w:val="00CE5100"/>
    <w:rsid w:val="00CE5279"/>
    <w:rsid w:val="00CE5B8A"/>
    <w:rsid w:val="00CF20F6"/>
    <w:rsid w:val="00D02B4D"/>
    <w:rsid w:val="00D125C3"/>
    <w:rsid w:val="00D2113C"/>
    <w:rsid w:val="00D2523A"/>
    <w:rsid w:val="00D462E2"/>
    <w:rsid w:val="00D51610"/>
    <w:rsid w:val="00D5302A"/>
    <w:rsid w:val="00D5784B"/>
    <w:rsid w:val="00D57A7D"/>
    <w:rsid w:val="00D63DCD"/>
    <w:rsid w:val="00D75D5B"/>
    <w:rsid w:val="00D87D92"/>
    <w:rsid w:val="00D906B2"/>
    <w:rsid w:val="00D93577"/>
    <w:rsid w:val="00D94976"/>
    <w:rsid w:val="00D966B8"/>
    <w:rsid w:val="00DB0562"/>
    <w:rsid w:val="00DB15CD"/>
    <w:rsid w:val="00DB29BD"/>
    <w:rsid w:val="00DB5409"/>
    <w:rsid w:val="00DC69B4"/>
    <w:rsid w:val="00DD5879"/>
    <w:rsid w:val="00DD5CB4"/>
    <w:rsid w:val="00DD5FDD"/>
    <w:rsid w:val="00DE233C"/>
    <w:rsid w:val="00DE6C75"/>
    <w:rsid w:val="00DF6A06"/>
    <w:rsid w:val="00E0169B"/>
    <w:rsid w:val="00E028FA"/>
    <w:rsid w:val="00E02FE8"/>
    <w:rsid w:val="00E16727"/>
    <w:rsid w:val="00E16AB4"/>
    <w:rsid w:val="00E220ED"/>
    <w:rsid w:val="00E34FEC"/>
    <w:rsid w:val="00E42BD7"/>
    <w:rsid w:val="00E47EA5"/>
    <w:rsid w:val="00E502BC"/>
    <w:rsid w:val="00E507F6"/>
    <w:rsid w:val="00E62E52"/>
    <w:rsid w:val="00E7407B"/>
    <w:rsid w:val="00E8475D"/>
    <w:rsid w:val="00E85366"/>
    <w:rsid w:val="00E96D49"/>
    <w:rsid w:val="00EA05DA"/>
    <w:rsid w:val="00EC069C"/>
    <w:rsid w:val="00EC0CEC"/>
    <w:rsid w:val="00EC3BAD"/>
    <w:rsid w:val="00EC6230"/>
    <w:rsid w:val="00ED5FD1"/>
    <w:rsid w:val="00EE21CA"/>
    <w:rsid w:val="00EF6691"/>
    <w:rsid w:val="00EF68EB"/>
    <w:rsid w:val="00F001EF"/>
    <w:rsid w:val="00F011D7"/>
    <w:rsid w:val="00F020EC"/>
    <w:rsid w:val="00F07D0D"/>
    <w:rsid w:val="00F1003B"/>
    <w:rsid w:val="00F11506"/>
    <w:rsid w:val="00F14B7F"/>
    <w:rsid w:val="00F20135"/>
    <w:rsid w:val="00F25C78"/>
    <w:rsid w:val="00F35698"/>
    <w:rsid w:val="00F35754"/>
    <w:rsid w:val="00F43DE1"/>
    <w:rsid w:val="00F4722F"/>
    <w:rsid w:val="00F54545"/>
    <w:rsid w:val="00F565F0"/>
    <w:rsid w:val="00F7169E"/>
    <w:rsid w:val="00F760C2"/>
    <w:rsid w:val="00F76B7A"/>
    <w:rsid w:val="00F81D27"/>
    <w:rsid w:val="00F821E9"/>
    <w:rsid w:val="00F855F6"/>
    <w:rsid w:val="00F94A83"/>
    <w:rsid w:val="00F972B2"/>
    <w:rsid w:val="00FB4D42"/>
    <w:rsid w:val="00FB4DF4"/>
    <w:rsid w:val="00FB5104"/>
    <w:rsid w:val="00FB5308"/>
    <w:rsid w:val="00FC147F"/>
    <w:rsid w:val="00FD1AE1"/>
    <w:rsid w:val="00FE01B4"/>
    <w:rsid w:val="00FF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1E"/>
    <w:pPr>
      <w:spacing w:after="200" w:line="276" w:lineRule="auto"/>
    </w:pPr>
    <w:rPr>
      <w:rFonts w:eastAsia="Times New Roman" w:cs="Calibri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6DAB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6DAB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6DA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6DAB"/>
    <w:rPr>
      <w:rFonts w:ascii="Cambria" w:hAnsi="Cambria" w:cs="Cambria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B56D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6DAB"/>
  </w:style>
  <w:style w:type="paragraph" w:styleId="Footer">
    <w:name w:val="footer"/>
    <w:basedOn w:val="Normal"/>
    <w:link w:val="FooterChar"/>
    <w:uiPriority w:val="99"/>
    <w:rsid w:val="00B56D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6DAB"/>
  </w:style>
  <w:style w:type="paragraph" w:styleId="BalloonText">
    <w:name w:val="Balloon Text"/>
    <w:basedOn w:val="Normal"/>
    <w:link w:val="BalloonTextChar"/>
    <w:uiPriority w:val="99"/>
    <w:semiHidden/>
    <w:rsid w:val="00B56DAB"/>
    <w:pPr>
      <w:spacing w:after="0" w:line="240" w:lineRule="auto"/>
    </w:pPr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6D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24957"/>
    <w:rPr>
      <w:color w:val="0000FF"/>
      <w:u w:val="single"/>
    </w:rPr>
  </w:style>
  <w:style w:type="paragraph" w:customStyle="1" w:styleId="1">
    <w:name w:val="Без интервала1"/>
    <w:uiPriority w:val="99"/>
    <w:rsid w:val="007C6F65"/>
    <w:pPr>
      <w:suppressAutoHyphens/>
    </w:pPr>
    <w:rPr>
      <w:rFonts w:ascii="Franklin Gothic Medium Cond" w:hAnsi="Franklin Gothic Medium Cond" w:cs="Franklin Gothic Medium Cond"/>
      <w:spacing w:val="43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rsid w:val="004C11AC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C6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6F36"/>
    <w:pPr>
      <w:spacing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C6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6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C6F36"/>
    <w:rPr>
      <w:b/>
      <w:bCs/>
    </w:rPr>
  </w:style>
  <w:style w:type="paragraph" w:styleId="PlainText">
    <w:name w:val="Plain Text"/>
    <w:basedOn w:val="Normal"/>
    <w:link w:val="PlainTextChar"/>
    <w:uiPriority w:val="99"/>
    <w:rsid w:val="00855BCE"/>
    <w:pPr>
      <w:spacing w:after="0" w:line="240" w:lineRule="auto"/>
    </w:pPr>
    <w:rPr>
      <w:rFonts w:eastAsia="Calibri"/>
      <w:sz w:val="21"/>
      <w:szCs w:val="21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5BCE"/>
    <w:rPr>
      <w:rFonts w:ascii="Calibri" w:hAnsi="Calibri" w:cs="Calibri"/>
      <w:sz w:val="21"/>
      <w:szCs w:val="21"/>
      <w:lang w:val="ru-RU"/>
    </w:rPr>
  </w:style>
  <w:style w:type="character" w:styleId="EndnoteReference">
    <w:name w:val="endnote reference"/>
    <w:basedOn w:val="DefaultParagraphFont"/>
    <w:uiPriority w:val="99"/>
    <w:semiHidden/>
    <w:rsid w:val="00855B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8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ina.Kozhukhovskaya@rimer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412</Words>
  <Characters>2354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hruskova</dc:creator>
  <cp:keywords/>
  <dc:description/>
  <cp:lastModifiedBy>admin</cp:lastModifiedBy>
  <cp:revision>2</cp:revision>
  <dcterms:created xsi:type="dcterms:W3CDTF">2015-04-08T09:41:00Z</dcterms:created>
  <dcterms:modified xsi:type="dcterms:W3CDTF">2015-04-08T09:41:00Z</dcterms:modified>
</cp:coreProperties>
</file>