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0B" w:rsidRDefault="00B43C0B" w:rsidP="007B7AD9">
      <w:pPr>
        <w:widowControl/>
        <w:suppressAutoHyphens w:val="0"/>
        <w:overflowPunct/>
        <w:autoSpaceDE/>
        <w:spacing w:before="100"/>
        <w:ind w:firstLine="720"/>
        <w:jc w:val="center"/>
        <w:textAlignment w:val="auto"/>
        <w:rPr>
          <w:rFonts w:ascii="Verdana" w:hAnsi="Verdana" w:cs="Verdana"/>
          <w:b/>
          <w:bCs/>
          <w:sz w:val="22"/>
          <w:szCs w:val="22"/>
          <w:lang w:eastAsia="ru-RU"/>
        </w:rPr>
      </w:pPr>
      <w:r>
        <w:rPr>
          <w:rFonts w:ascii="Verdana" w:hAnsi="Verdana" w:cs="Verdana"/>
          <w:b/>
          <w:bCs/>
          <w:sz w:val="22"/>
          <w:szCs w:val="22"/>
          <w:lang w:eastAsia="ru-RU"/>
        </w:rPr>
        <w:t>Новый крепеж от магнитогорских метизников</w:t>
      </w:r>
    </w:p>
    <w:p w:rsidR="00B43C0B" w:rsidRDefault="00B43C0B" w:rsidP="007B7AD9">
      <w:pPr>
        <w:widowControl/>
        <w:suppressAutoHyphens w:val="0"/>
        <w:overflowPunct/>
        <w:autoSpaceDE/>
        <w:spacing w:before="100"/>
        <w:ind w:firstLine="720"/>
        <w:textAlignment w:val="auto"/>
        <w:rPr>
          <w:rFonts w:ascii="Verdana" w:hAnsi="Verdana" w:cs="Verdana"/>
          <w:sz w:val="22"/>
          <w:szCs w:val="22"/>
          <w:lang w:eastAsia="ru-RU"/>
        </w:rPr>
      </w:pPr>
      <w:r>
        <w:rPr>
          <w:rFonts w:ascii="Verdana" w:hAnsi="Verdana" w:cs="Verdana"/>
          <w:b/>
          <w:bCs/>
          <w:sz w:val="22"/>
          <w:szCs w:val="22"/>
          <w:lang w:eastAsia="ru-RU"/>
        </w:rPr>
        <w:t xml:space="preserve">Обновилась линейка крепежных изделий Магнитогорского метизно-калибровочного завода «ММК-МЕТИЗ». </w:t>
      </w:r>
    </w:p>
    <w:p w:rsidR="00B43C0B" w:rsidRDefault="00B43C0B" w:rsidP="007B7AD9">
      <w:pPr>
        <w:widowControl/>
        <w:suppressAutoHyphens w:val="0"/>
        <w:overflowPunct/>
        <w:autoSpaceDE/>
        <w:spacing w:before="100"/>
        <w:ind w:firstLine="720"/>
        <w:textAlignment w:val="auto"/>
        <w:rPr>
          <w:rFonts w:ascii="Verdana" w:hAnsi="Verdana" w:cs="Verdana"/>
          <w:sz w:val="22"/>
          <w:szCs w:val="22"/>
          <w:lang w:eastAsia="ru-RU"/>
        </w:rPr>
      </w:pPr>
      <w:r>
        <w:rPr>
          <w:rFonts w:ascii="Verdana" w:hAnsi="Verdana" w:cs="Verdana"/>
          <w:sz w:val="22"/>
          <w:szCs w:val="22"/>
          <w:lang w:eastAsia="ru-RU"/>
        </w:rPr>
        <w:t>Изготовлена опытная партия  болтов повышенного класса прочности  М20х150 кл.пр.12,9 по ГОСТ 7805. По результатам переработки болтов М20х150 получен положительный отзыв от потребителя. В рамках выполнения программы по освоению самонарезающих винтов новой конструкции (тип Т-аналог ОМАХ) изготовлены винты диаметров 3,5; 3,8 и 4,2  мм в соответствии с требованиями ТУ 1640-041-00187240-13. Разработана технология производств</w:t>
      </w:r>
      <w:r w:rsidRPr="006209F6">
        <w:rPr>
          <w:rFonts w:ascii="Verdana" w:hAnsi="Verdana" w:cs="Verdana"/>
          <w:sz w:val="22"/>
          <w:szCs w:val="22"/>
          <w:lang w:eastAsia="ru-RU"/>
        </w:rPr>
        <w:t>а</w:t>
      </w:r>
      <w:r>
        <w:rPr>
          <w:rFonts w:ascii="Verdana" w:hAnsi="Verdana" w:cs="Verdana"/>
          <w:sz w:val="22"/>
          <w:szCs w:val="22"/>
          <w:lang w:eastAsia="ru-RU"/>
        </w:rPr>
        <w:t xml:space="preserve"> винтов с полупотайной головкой и крестообразным шлицем по DIN 967 размерного ряда  М4, М5.С целью обеспечения качественного монтажа высокопрочного крепежа, исключающего «эффект прокручивания» гайки при навинчивании, в ОАО «ММК-МЕТИЗ» освоено производство шайб по ГОСТ 52646-2006 с односторонней фаской диаметром 22мм, 24мм, 27мм к высокопрочным болтам. По результатам испытаний шайбы полностью соответствуют нормативным документам.</w:t>
      </w:r>
    </w:p>
    <w:p w:rsidR="00B43C0B" w:rsidRDefault="00B43C0B" w:rsidP="007B7AD9">
      <w:pPr>
        <w:widowControl/>
        <w:suppressAutoHyphens w:val="0"/>
        <w:overflowPunct/>
        <w:autoSpaceDE/>
        <w:spacing w:before="100"/>
        <w:ind w:firstLine="720"/>
        <w:textAlignment w:val="auto"/>
        <w:rPr>
          <w:rFonts w:ascii="Verdana" w:hAnsi="Verdana" w:cs="Verdana"/>
          <w:b/>
          <w:bCs/>
          <w:sz w:val="22"/>
          <w:szCs w:val="22"/>
          <w:lang w:eastAsia="ru-RU"/>
        </w:rPr>
      </w:pPr>
      <w:r>
        <w:rPr>
          <w:rFonts w:ascii="Verdana" w:hAnsi="Verdana" w:cs="Verdana"/>
          <w:sz w:val="22"/>
          <w:szCs w:val="22"/>
          <w:lang w:eastAsia="ru-RU"/>
        </w:rPr>
        <w:t>Среди российских предприятий, специализирующихся на производстве металлоизделий, ОАО «Магнитогорский метизно-калибровочный завод «ММК-МЕТИЗ» выделяется широкой номенклатурной линейкой.  Однако, по словам директора ОАО «ММК-МЕТИЗ» Олега Ширяева, даже при таком широком сортаменте, включающем сотни наименований и тысячи типоразмеров, на предприятии следят за рынком, отслеживают спрос, чтобы оперативно предлагать</w:t>
      </w:r>
      <w:bookmarkStart w:id="0" w:name="_GoBack"/>
      <w:bookmarkEnd w:id="0"/>
      <w:r>
        <w:rPr>
          <w:rFonts w:ascii="Verdana" w:hAnsi="Verdana" w:cs="Verdana"/>
          <w:sz w:val="22"/>
          <w:szCs w:val="22"/>
          <w:lang w:eastAsia="ru-RU"/>
        </w:rPr>
        <w:t xml:space="preserve">потребителям новые виды метизов. </w:t>
      </w:r>
    </w:p>
    <w:p w:rsidR="00B43C0B" w:rsidRPr="007B7AD9" w:rsidRDefault="00B43C0B" w:rsidP="007B7AD9">
      <w:r>
        <w:rPr>
          <w:rFonts w:ascii="Verdana" w:hAnsi="Verdana" w:cs="Verdana"/>
          <w:b/>
          <w:bCs/>
          <w:sz w:val="22"/>
          <w:szCs w:val="22"/>
          <w:lang w:eastAsia="ru-RU"/>
        </w:rPr>
        <w:t>Бюро общественных связей ОАО «ММК-МЕТИЗ»</w:t>
      </w:r>
    </w:p>
    <w:sectPr w:rsidR="00B43C0B" w:rsidRPr="007B7AD9" w:rsidSect="0072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CE9"/>
    <w:rsid w:val="00000167"/>
    <w:rsid w:val="00000239"/>
    <w:rsid w:val="000003C1"/>
    <w:rsid w:val="000003F8"/>
    <w:rsid w:val="000007E5"/>
    <w:rsid w:val="00000B5C"/>
    <w:rsid w:val="00001DBD"/>
    <w:rsid w:val="0000264E"/>
    <w:rsid w:val="00002BBE"/>
    <w:rsid w:val="00002EA3"/>
    <w:rsid w:val="00003131"/>
    <w:rsid w:val="000034BE"/>
    <w:rsid w:val="000035DC"/>
    <w:rsid w:val="0000397B"/>
    <w:rsid w:val="00003F5F"/>
    <w:rsid w:val="00004404"/>
    <w:rsid w:val="00004542"/>
    <w:rsid w:val="000054B5"/>
    <w:rsid w:val="0000556D"/>
    <w:rsid w:val="000055C5"/>
    <w:rsid w:val="000056AC"/>
    <w:rsid w:val="00005E1F"/>
    <w:rsid w:val="00007FB3"/>
    <w:rsid w:val="000100FA"/>
    <w:rsid w:val="00010298"/>
    <w:rsid w:val="0001055C"/>
    <w:rsid w:val="000107CF"/>
    <w:rsid w:val="00010AE6"/>
    <w:rsid w:val="00010BCE"/>
    <w:rsid w:val="00010D70"/>
    <w:rsid w:val="00010EF2"/>
    <w:rsid w:val="000114B3"/>
    <w:rsid w:val="00011883"/>
    <w:rsid w:val="000123EE"/>
    <w:rsid w:val="0001289B"/>
    <w:rsid w:val="000128AF"/>
    <w:rsid w:val="00012AD1"/>
    <w:rsid w:val="00012C4A"/>
    <w:rsid w:val="00013402"/>
    <w:rsid w:val="00013547"/>
    <w:rsid w:val="000136A4"/>
    <w:rsid w:val="0001391E"/>
    <w:rsid w:val="00013941"/>
    <w:rsid w:val="00013E50"/>
    <w:rsid w:val="00013E73"/>
    <w:rsid w:val="000143C2"/>
    <w:rsid w:val="000143C7"/>
    <w:rsid w:val="000149D3"/>
    <w:rsid w:val="00014A37"/>
    <w:rsid w:val="000154AA"/>
    <w:rsid w:val="0001562A"/>
    <w:rsid w:val="00015922"/>
    <w:rsid w:val="00015B09"/>
    <w:rsid w:val="00015B9C"/>
    <w:rsid w:val="000162EC"/>
    <w:rsid w:val="000164C0"/>
    <w:rsid w:val="0001681A"/>
    <w:rsid w:val="00016C51"/>
    <w:rsid w:val="00016D9F"/>
    <w:rsid w:val="000171D9"/>
    <w:rsid w:val="000176A7"/>
    <w:rsid w:val="000176F5"/>
    <w:rsid w:val="00017FBD"/>
    <w:rsid w:val="00017FC0"/>
    <w:rsid w:val="000202AB"/>
    <w:rsid w:val="0002089E"/>
    <w:rsid w:val="00020CD2"/>
    <w:rsid w:val="0002114C"/>
    <w:rsid w:val="000211A4"/>
    <w:rsid w:val="000211C7"/>
    <w:rsid w:val="00021324"/>
    <w:rsid w:val="00021541"/>
    <w:rsid w:val="00021910"/>
    <w:rsid w:val="0002210E"/>
    <w:rsid w:val="00022301"/>
    <w:rsid w:val="00022880"/>
    <w:rsid w:val="000231E1"/>
    <w:rsid w:val="00023229"/>
    <w:rsid w:val="000233A0"/>
    <w:rsid w:val="0002345D"/>
    <w:rsid w:val="0002370B"/>
    <w:rsid w:val="00023F6B"/>
    <w:rsid w:val="00024114"/>
    <w:rsid w:val="00024401"/>
    <w:rsid w:val="000244E8"/>
    <w:rsid w:val="000247BE"/>
    <w:rsid w:val="00024B80"/>
    <w:rsid w:val="00024CB4"/>
    <w:rsid w:val="00025119"/>
    <w:rsid w:val="00025400"/>
    <w:rsid w:val="00025F30"/>
    <w:rsid w:val="000260DC"/>
    <w:rsid w:val="00026461"/>
    <w:rsid w:val="00026526"/>
    <w:rsid w:val="0002697B"/>
    <w:rsid w:val="00027078"/>
    <w:rsid w:val="00027825"/>
    <w:rsid w:val="0002785E"/>
    <w:rsid w:val="00027AB5"/>
    <w:rsid w:val="00027ADA"/>
    <w:rsid w:val="00027C80"/>
    <w:rsid w:val="0003047C"/>
    <w:rsid w:val="000305A2"/>
    <w:rsid w:val="00030B2B"/>
    <w:rsid w:val="00030B7B"/>
    <w:rsid w:val="00030F0B"/>
    <w:rsid w:val="0003152A"/>
    <w:rsid w:val="0003189A"/>
    <w:rsid w:val="000318D4"/>
    <w:rsid w:val="00031915"/>
    <w:rsid w:val="00032036"/>
    <w:rsid w:val="000321D7"/>
    <w:rsid w:val="000329EE"/>
    <w:rsid w:val="00033409"/>
    <w:rsid w:val="0003359B"/>
    <w:rsid w:val="00033BE1"/>
    <w:rsid w:val="000340AE"/>
    <w:rsid w:val="00034198"/>
    <w:rsid w:val="00034379"/>
    <w:rsid w:val="000344A9"/>
    <w:rsid w:val="00034BDE"/>
    <w:rsid w:val="00035935"/>
    <w:rsid w:val="000362F0"/>
    <w:rsid w:val="0003698C"/>
    <w:rsid w:val="000374C5"/>
    <w:rsid w:val="000375A9"/>
    <w:rsid w:val="00037A1A"/>
    <w:rsid w:val="0004023F"/>
    <w:rsid w:val="000404A5"/>
    <w:rsid w:val="00040EA8"/>
    <w:rsid w:val="00040FAD"/>
    <w:rsid w:val="00041072"/>
    <w:rsid w:val="000417D5"/>
    <w:rsid w:val="000419E8"/>
    <w:rsid w:val="00042092"/>
    <w:rsid w:val="00042E1E"/>
    <w:rsid w:val="00042F4B"/>
    <w:rsid w:val="0004323C"/>
    <w:rsid w:val="000432D3"/>
    <w:rsid w:val="000436AE"/>
    <w:rsid w:val="0004371D"/>
    <w:rsid w:val="0004378C"/>
    <w:rsid w:val="000437E7"/>
    <w:rsid w:val="0004391D"/>
    <w:rsid w:val="00043A63"/>
    <w:rsid w:val="00043D9C"/>
    <w:rsid w:val="00043FC7"/>
    <w:rsid w:val="00044937"/>
    <w:rsid w:val="00044EA9"/>
    <w:rsid w:val="000453C2"/>
    <w:rsid w:val="000453F6"/>
    <w:rsid w:val="000459A5"/>
    <w:rsid w:val="00045B30"/>
    <w:rsid w:val="00045C13"/>
    <w:rsid w:val="00045EC4"/>
    <w:rsid w:val="00045F2B"/>
    <w:rsid w:val="00045F38"/>
    <w:rsid w:val="00046323"/>
    <w:rsid w:val="000465CF"/>
    <w:rsid w:val="000468F9"/>
    <w:rsid w:val="00046DC1"/>
    <w:rsid w:val="0004725B"/>
    <w:rsid w:val="00047740"/>
    <w:rsid w:val="00047969"/>
    <w:rsid w:val="00047EE2"/>
    <w:rsid w:val="0005019E"/>
    <w:rsid w:val="0005060A"/>
    <w:rsid w:val="00050796"/>
    <w:rsid w:val="00051075"/>
    <w:rsid w:val="000513A6"/>
    <w:rsid w:val="000514C5"/>
    <w:rsid w:val="00051D2A"/>
    <w:rsid w:val="00052036"/>
    <w:rsid w:val="00052307"/>
    <w:rsid w:val="00052B90"/>
    <w:rsid w:val="00052C61"/>
    <w:rsid w:val="0005343A"/>
    <w:rsid w:val="0005345F"/>
    <w:rsid w:val="00053939"/>
    <w:rsid w:val="00053BAC"/>
    <w:rsid w:val="0005450C"/>
    <w:rsid w:val="0005453C"/>
    <w:rsid w:val="0005461A"/>
    <w:rsid w:val="000549B4"/>
    <w:rsid w:val="00054CEA"/>
    <w:rsid w:val="00054D10"/>
    <w:rsid w:val="00054DE9"/>
    <w:rsid w:val="00054F6C"/>
    <w:rsid w:val="000555CD"/>
    <w:rsid w:val="000556F1"/>
    <w:rsid w:val="0005599E"/>
    <w:rsid w:val="00055A7E"/>
    <w:rsid w:val="00055BFF"/>
    <w:rsid w:val="00055EE1"/>
    <w:rsid w:val="00056283"/>
    <w:rsid w:val="00056287"/>
    <w:rsid w:val="00056445"/>
    <w:rsid w:val="00056AA6"/>
    <w:rsid w:val="00056D2A"/>
    <w:rsid w:val="00056DCA"/>
    <w:rsid w:val="00057181"/>
    <w:rsid w:val="000573A0"/>
    <w:rsid w:val="000575F1"/>
    <w:rsid w:val="00057C5F"/>
    <w:rsid w:val="000600FB"/>
    <w:rsid w:val="00060157"/>
    <w:rsid w:val="0006076F"/>
    <w:rsid w:val="00060CD1"/>
    <w:rsid w:val="00061B7F"/>
    <w:rsid w:val="00061E9D"/>
    <w:rsid w:val="00061EFB"/>
    <w:rsid w:val="00061F14"/>
    <w:rsid w:val="000620BC"/>
    <w:rsid w:val="000624A7"/>
    <w:rsid w:val="0006264E"/>
    <w:rsid w:val="00063E99"/>
    <w:rsid w:val="00063F56"/>
    <w:rsid w:val="000647BE"/>
    <w:rsid w:val="000647CF"/>
    <w:rsid w:val="00064AA4"/>
    <w:rsid w:val="00064B09"/>
    <w:rsid w:val="00065165"/>
    <w:rsid w:val="0006593F"/>
    <w:rsid w:val="000662AA"/>
    <w:rsid w:val="000664D0"/>
    <w:rsid w:val="00066906"/>
    <w:rsid w:val="00066A42"/>
    <w:rsid w:val="0006703F"/>
    <w:rsid w:val="00067087"/>
    <w:rsid w:val="0006718C"/>
    <w:rsid w:val="00067528"/>
    <w:rsid w:val="00067DB7"/>
    <w:rsid w:val="00067E89"/>
    <w:rsid w:val="00067F3D"/>
    <w:rsid w:val="0007027F"/>
    <w:rsid w:val="0007065E"/>
    <w:rsid w:val="000706CA"/>
    <w:rsid w:val="000707C8"/>
    <w:rsid w:val="00070A9D"/>
    <w:rsid w:val="00070E61"/>
    <w:rsid w:val="0007110C"/>
    <w:rsid w:val="000712CC"/>
    <w:rsid w:val="0007143F"/>
    <w:rsid w:val="000714CE"/>
    <w:rsid w:val="000721AF"/>
    <w:rsid w:val="000725DE"/>
    <w:rsid w:val="00072774"/>
    <w:rsid w:val="00072A7F"/>
    <w:rsid w:val="00072C17"/>
    <w:rsid w:val="00072DD9"/>
    <w:rsid w:val="00072EB6"/>
    <w:rsid w:val="0007303E"/>
    <w:rsid w:val="000730F4"/>
    <w:rsid w:val="00073197"/>
    <w:rsid w:val="0007374D"/>
    <w:rsid w:val="000737D8"/>
    <w:rsid w:val="00074003"/>
    <w:rsid w:val="000744F4"/>
    <w:rsid w:val="0007464F"/>
    <w:rsid w:val="00074757"/>
    <w:rsid w:val="000754D5"/>
    <w:rsid w:val="00075BD4"/>
    <w:rsid w:val="00075DCA"/>
    <w:rsid w:val="000762C4"/>
    <w:rsid w:val="000770BF"/>
    <w:rsid w:val="000773A0"/>
    <w:rsid w:val="000775AB"/>
    <w:rsid w:val="00077CDB"/>
    <w:rsid w:val="00077CDE"/>
    <w:rsid w:val="00077FC7"/>
    <w:rsid w:val="0008021D"/>
    <w:rsid w:val="00080EDD"/>
    <w:rsid w:val="0008127E"/>
    <w:rsid w:val="00081473"/>
    <w:rsid w:val="0008167E"/>
    <w:rsid w:val="000817AF"/>
    <w:rsid w:val="00081A9D"/>
    <w:rsid w:val="000824E9"/>
    <w:rsid w:val="000825E8"/>
    <w:rsid w:val="000837C5"/>
    <w:rsid w:val="00083A00"/>
    <w:rsid w:val="00083B39"/>
    <w:rsid w:val="00083C4A"/>
    <w:rsid w:val="000844F8"/>
    <w:rsid w:val="00084590"/>
    <w:rsid w:val="00084928"/>
    <w:rsid w:val="00084BE6"/>
    <w:rsid w:val="00084C10"/>
    <w:rsid w:val="00085435"/>
    <w:rsid w:val="00085AB2"/>
    <w:rsid w:val="000862CF"/>
    <w:rsid w:val="000862D3"/>
    <w:rsid w:val="00087367"/>
    <w:rsid w:val="000877DD"/>
    <w:rsid w:val="000878B9"/>
    <w:rsid w:val="00090081"/>
    <w:rsid w:val="000906CC"/>
    <w:rsid w:val="000907DB"/>
    <w:rsid w:val="0009099A"/>
    <w:rsid w:val="00090F23"/>
    <w:rsid w:val="00090FA5"/>
    <w:rsid w:val="000916B5"/>
    <w:rsid w:val="00091727"/>
    <w:rsid w:val="00091999"/>
    <w:rsid w:val="00091CBB"/>
    <w:rsid w:val="00091DE5"/>
    <w:rsid w:val="0009277B"/>
    <w:rsid w:val="0009285F"/>
    <w:rsid w:val="000929F5"/>
    <w:rsid w:val="00093053"/>
    <w:rsid w:val="0009347C"/>
    <w:rsid w:val="000934D4"/>
    <w:rsid w:val="000936A6"/>
    <w:rsid w:val="000941E4"/>
    <w:rsid w:val="00094336"/>
    <w:rsid w:val="000944DF"/>
    <w:rsid w:val="0009456B"/>
    <w:rsid w:val="000947D9"/>
    <w:rsid w:val="00094A93"/>
    <w:rsid w:val="00094ADB"/>
    <w:rsid w:val="000950BF"/>
    <w:rsid w:val="000951A5"/>
    <w:rsid w:val="0009578C"/>
    <w:rsid w:val="00095E25"/>
    <w:rsid w:val="00096015"/>
    <w:rsid w:val="000964C5"/>
    <w:rsid w:val="00096677"/>
    <w:rsid w:val="000969D3"/>
    <w:rsid w:val="000972A3"/>
    <w:rsid w:val="0009734D"/>
    <w:rsid w:val="0009789B"/>
    <w:rsid w:val="00097A0B"/>
    <w:rsid w:val="00097C27"/>
    <w:rsid w:val="000A0058"/>
    <w:rsid w:val="000A0872"/>
    <w:rsid w:val="000A1870"/>
    <w:rsid w:val="000A1CD4"/>
    <w:rsid w:val="000A21B3"/>
    <w:rsid w:val="000A235D"/>
    <w:rsid w:val="000A24CE"/>
    <w:rsid w:val="000A2AE2"/>
    <w:rsid w:val="000A2F02"/>
    <w:rsid w:val="000A2F74"/>
    <w:rsid w:val="000A3252"/>
    <w:rsid w:val="000A4AC4"/>
    <w:rsid w:val="000A4AD0"/>
    <w:rsid w:val="000A4C61"/>
    <w:rsid w:val="000A4E1B"/>
    <w:rsid w:val="000A5956"/>
    <w:rsid w:val="000A59DC"/>
    <w:rsid w:val="000A677E"/>
    <w:rsid w:val="000A67F8"/>
    <w:rsid w:val="000A6899"/>
    <w:rsid w:val="000A69E2"/>
    <w:rsid w:val="000A71EC"/>
    <w:rsid w:val="000A7653"/>
    <w:rsid w:val="000A7913"/>
    <w:rsid w:val="000A7AC9"/>
    <w:rsid w:val="000B0321"/>
    <w:rsid w:val="000B03FF"/>
    <w:rsid w:val="000B08AD"/>
    <w:rsid w:val="000B0A74"/>
    <w:rsid w:val="000B0CFF"/>
    <w:rsid w:val="000B0F65"/>
    <w:rsid w:val="000B103C"/>
    <w:rsid w:val="000B106E"/>
    <w:rsid w:val="000B1402"/>
    <w:rsid w:val="000B1B02"/>
    <w:rsid w:val="000B1C18"/>
    <w:rsid w:val="000B212A"/>
    <w:rsid w:val="000B2323"/>
    <w:rsid w:val="000B2355"/>
    <w:rsid w:val="000B246B"/>
    <w:rsid w:val="000B24AE"/>
    <w:rsid w:val="000B260C"/>
    <w:rsid w:val="000B278C"/>
    <w:rsid w:val="000B2B15"/>
    <w:rsid w:val="000B2E1A"/>
    <w:rsid w:val="000B2EB8"/>
    <w:rsid w:val="000B2F0B"/>
    <w:rsid w:val="000B3110"/>
    <w:rsid w:val="000B3287"/>
    <w:rsid w:val="000B37A9"/>
    <w:rsid w:val="000B3A9B"/>
    <w:rsid w:val="000B3E99"/>
    <w:rsid w:val="000B3EFA"/>
    <w:rsid w:val="000B498A"/>
    <w:rsid w:val="000B4AA6"/>
    <w:rsid w:val="000B4C5E"/>
    <w:rsid w:val="000B4EEB"/>
    <w:rsid w:val="000B6236"/>
    <w:rsid w:val="000B6529"/>
    <w:rsid w:val="000B6D0A"/>
    <w:rsid w:val="000B72FE"/>
    <w:rsid w:val="000B7649"/>
    <w:rsid w:val="000C0286"/>
    <w:rsid w:val="000C0395"/>
    <w:rsid w:val="000C10E8"/>
    <w:rsid w:val="000C1647"/>
    <w:rsid w:val="000C1A2E"/>
    <w:rsid w:val="000C1C54"/>
    <w:rsid w:val="000C24CE"/>
    <w:rsid w:val="000C2839"/>
    <w:rsid w:val="000C2D50"/>
    <w:rsid w:val="000C3838"/>
    <w:rsid w:val="000C38C0"/>
    <w:rsid w:val="000C3D99"/>
    <w:rsid w:val="000C3EC7"/>
    <w:rsid w:val="000C410C"/>
    <w:rsid w:val="000C414C"/>
    <w:rsid w:val="000C4713"/>
    <w:rsid w:val="000C4EFF"/>
    <w:rsid w:val="000C521A"/>
    <w:rsid w:val="000C52FB"/>
    <w:rsid w:val="000C5357"/>
    <w:rsid w:val="000C55A9"/>
    <w:rsid w:val="000C5629"/>
    <w:rsid w:val="000C5A79"/>
    <w:rsid w:val="000C5BD7"/>
    <w:rsid w:val="000C5DF7"/>
    <w:rsid w:val="000C5E22"/>
    <w:rsid w:val="000C5F36"/>
    <w:rsid w:val="000C615E"/>
    <w:rsid w:val="000C6181"/>
    <w:rsid w:val="000C62B8"/>
    <w:rsid w:val="000C6694"/>
    <w:rsid w:val="000C6F8B"/>
    <w:rsid w:val="000C72B3"/>
    <w:rsid w:val="000C750A"/>
    <w:rsid w:val="000C76D2"/>
    <w:rsid w:val="000C79BE"/>
    <w:rsid w:val="000C7CE8"/>
    <w:rsid w:val="000D00A3"/>
    <w:rsid w:val="000D019A"/>
    <w:rsid w:val="000D10BB"/>
    <w:rsid w:val="000D1127"/>
    <w:rsid w:val="000D1154"/>
    <w:rsid w:val="000D1B8E"/>
    <w:rsid w:val="000D2095"/>
    <w:rsid w:val="000D26FF"/>
    <w:rsid w:val="000D2F2B"/>
    <w:rsid w:val="000D37C5"/>
    <w:rsid w:val="000D38F6"/>
    <w:rsid w:val="000D3D90"/>
    <w:rsid w:val="000D4F20"/>
    <w:rsid w:val="000D5475"/>
    <w:rsid w:val="000D56A5"/>
    <w:rsid w:val="000D5C7B"/>
    <w:rsid w:val="000D5F20"/>
    <w:rsid w:val="000D5F9C"/>
    <w:rsid w:val="000D6096"/>
    <w:rsid w:val="000D641C"/>
    <w:rsid w:val="000D6548"/>
    <w:rsid w:val="000D6C04"/>
    <w:rsid w:val="000D6F94"/>
    <w:rsid w:val="000D7273"/>
    <w:rsid w:val="000D7346"/>
    <w:rsid w:val="000D7710"/>
    <w:rsid w:val="000D7EBB"/>
    <w:rsid w:val="000E00AA"/>
    <w:rsid w:val="000E0100"/>
    <w:rsid w:val="000E018C"/>
    <w:rsid w:val="000E0801"/>
    <w:rsid w:val="000E0818"/>
    <w:rsid w:val="000E0FC0"/>
    <w:rsid w:val="000E0FCA"/>
    <w:rsid w:val="000E13FF"/>
    <w:rsid w:val="000E1B6E"/>
    <w:rsid w:val="000E1FE9"/>
    <w:rsid w:val="000E2684"/>
    <w:rsid w:val="000E29F5"/>
    <w:rsid w:val="000E2D09"/>
    <w:rsid w:val="000E2D21"/>
    <w:rsid w:val="000E2E90"/>
    <w:rsid w:val="000E3141"/>
    <w:rsid w:val="000E4057"/>
    <w:rsid w:val="000E41CE"/>
    <w:rsid w:val="000E431A"/>
    <w:rsid w:val="000E43CD"/>
    <w:rsid w:val="000E4A3C"/>
    <w:rsid w:val="000E4C12"/>
    <w:rsid w:val="000E4D4F"/>
    <w:rsid w:val="000E5074"/>
    <w:rsid w:val="000E516C"/>
    <w:rsid w:val="000E5173"/>
    <w:rsid w:val="000E5548"/>
    <w:rsid w:val="000E5568"/>
    <w:rsid w:val="000E60CF"/>
    <w:rsid w:val="000E68EE"/>
    <w:rsid w:val="000E6997"/>
    <w:rsid w:val="000E6D34"/>
    <w:rsid w:val="000E6D8C"/>
    <w:rsid w:val="000E6E4B"/>
    <w:rsid w:val="000E6E57"/>
    <w:rsid w:val="000E6EDB"/>
    <w:rsid w:val="000E720E"/>
    <w:rsid w:val="000E733D"/>
    <w:rsid w:val="000E7E74"/>
    <w:rsid w:val="000F01AB"/>
    <w:rsid w:val="000F01F0"/>
    <w:rsid w:val="000F1387"/>
    <w:rsid w:val="000F13D4"/>
    <w:rsid w:val="000F158D"/>
    <w:rsid w:val="000F1591"/>
    <w:rsid w:val="000F16A6"/>
    <w:rsid w:val="000F1C92"/>
    <w:rsid w:val="000F227C"/>
    <w:rsid w:val="000F2439"/>
    <w:rsid w:val="000F29AE"/>
    <w:rsid w:val="000F2C95"/>
    <w:rsid w:val="000F32C5"/>
    <w:rsid w:val="000F35C0"/>
    <w:rsid w:val="000F3C23"/>
    <w:rsid w:val="000F3F8A"/>
    <w:rsid w:val="000F442F"/>
    <w:rsid w:val="000F4992"/>
    <w:rsid w:val="000F4CE4"/>
    <w:rsid w:val="000F5009"/>
    <w:rsid w:val="000F5179"/>
    <w:rsid w:val="000F53EC"/>
    <w:rsid w:val="000F56B0"/>
    <w:rsid w:val="000F5CC9"/>
    <w:rsid w:val="000F5F13"/>
    <w:rsid w:val="000F6A7F"/>
    <w:rsid w:val="000F6EBA"/>
    <w:rsid w:val="000F7138"/>
    <w:rsid w:val="000F75CB"/>
    <w:rsid w:val="000F7F17"/>
    <w:rsid w:val="001002BA"/>
    <w:rsid w:val="00100BFB"/>
    <w:rsid w:val="00100C66"/>
    <w:rsid w:val="00100EF5"/>
    <w:rsid w:val="001010BC"/>
    <w:rsid w:val="001010EB"/>
    <w:rsid w:val="00101371"/>
    <w:rsid w:val="00101C27"/>
    <w:rsid w:val="0010202E"/>
    <w:rsid w:val="0010222E"/>
    <w:rsid w:val="001027D6"/>
    <w:rsid w:val="00102F66"/>
    <w:rsid w:val="0010379A"/>
    <w:rsid w:val="00103BEE"/>
    <w:rsid w:val="00104390"/>
    <w:rsid w:val="001043F5"/>
    <w:rsid w:val="00104485"/>
    <w:rsid w:val="001047D1"/>
    <w:rsid w:val="00104D0B"/>
    <w:rsid w:val="00104E2D"/>
    <w:rsid w:val="001051CE"/>
    <w:rsid w:val="0010539F"/>
    <w:rsid w:val="00105943"/>
    <w:rsid w:val="00105A77"/>
    <w:rsid w:val="00105F0C"/>
    <w:rsid w:val="00106084"/>
    <w:rsid w:val="001060A2"/>
    <w:rsid w:val="0010657C"/>
    <w:rsid w:val="00106B6A"/>
    <w:rsid w:val="00106DB8"/>
    <w:rsid w:val="00106EF2"/>
    <w:rsid w:val="001073FF"/>
    <w:rsid w:val="001076CB"/>
    <w:rsid w:val="001078BE"/>
    <w:rsid w:val="001102AA"/>
    <w:rsid w:val="00110C94"/>
    <w:rsid w:val="00110E54"/>
    <w:rsid w:val="0011116D"/>
    <w:rsid w:val="001115AA"/>
    <w:rsid w:val="00111757"/>
    <w:rsid w:val="001118E0"/>
    <w:rsid w:val="001119F4"/>
    <w:rsid w:val="00111AE7"/>
    <w:rsid w:val="00111F9A"/>
    <w:rsid w:val="001122F8"/>
    <w:rsid w:val="00112E94"/>
    <w:rsid w:val="00112F5F"/>
    <w:rsid w:val="0011313D"/>
    <w:rsid w:val="0011340A"/>
    <w:rsid w:val="0011357F"/>
    <w:rsid w:val="0011369B"/>
    <w:rsid w:val="00113801"/>
    <w:rsid w:val="00113960"/>
    <w:rsid w:val="001139FB"/>
    <w:rsid w:val="00113D96"/>
    <w:rsid w:val="00113DF7"/>
    <w:rsid w:val="00114901"/>
    <w:rsid w:val="00114BDB"/>
    <w:rsid w:val="00114CBC"/>
    <w:rsid w:val="00115271"/>
    <w:rsid w:val="00115838"/>
    <w:rsid w:val="00115C5D"/>
    <w:rsid w:val="00115DF9"/>
    <w:rsid w:val="001160E0"/>
    <w:rsid w:val="00116771"/>
    <w:rsid w:val="00116F16"/>
    <w:rsid w:val="0011701A"/>
    <w:rsid w:val="001172B4"/>
    <w:rsid w:val="001172B6"/>
    <w:rsid w:val="001173DA"/>
    <w:rsid w:val="001178C8"/>
    <w:rsid w:val="0011792B"/>
    <w:rsid w:val="001179D6"/>
    <w:rsid w:val="00117CBB"/>
    <w:rsid w:val="0012072C"/>
    <w:rsid w:val="00120DFC"/>
    <w:rsid w:val="00120E60"/>
    <w:rsid w:val="00120E67"/>
    <w:rsid w:val="00120F99"/>
    <w:rsid w:val="001214D3"/>
    <w:rsid w:val="00121625"/>
    <w:rsid w:val="00121779"/>
    <w:rsid w:val="001218F6"/>
    <w:rsid w:val="00121B58"/>
    <w:rsid w:val="00121FBC"/>
    <w:rsid w:val="00122139"/>
    <w:rsid w:val="001223DC"/>
    <w:rsid w:val="0012284B"/>
    <w:rsid w:val="00123B78"/>
    <w:rsid w:val="00123DE0"/>
    <w:rsid w:val="00123DEE"/>
    <w:rsid w:val="00124394"/>
    <w:rsid w:val="00124B4C"/>
    <w:rsid w:val="00124F2F"/>
    <w:rsid w:val="001258CE"/>
    <w:rsid w:val="00125B21"/>
    <w:rsid w:val="00125DFB"/>
    <w:rsid w:val="001264BA"/>
    <w:rsid w:val="00126FF7"/>
    <w:rsid w:val="00127198"/>
    <w:rsid w:val="0012739E"/>
    <w:rsid w:val="001276E5"/>
    <w:rsid w:val="00130208"/>
    <w:rsid w:val="00130594"/>
    <w:rsid w:val="00130708"/>
    <w:rsid w:val="00130CF5"/>
    <w:rsid w:val="00130DB8"/>
    <w:rsid w:val="00130F81"/>
    <w:rsid w:val="00131651"/>
    <w:rsid w:val="00131682"/>
    <w:rsid w:val="00131BC8"/>
    <w:rsid w:val="00131E4A"/>
    <w:rsid w:val="0013214A"/>
    <w:rsid w:val="0013226F"/>
    <w:rsid w:val="00132566"/>
    <w:rsid w:val="00132E59"/>
    <w:rsid w:val="001338A0"/>
    <w:rsid w:val="00133AA2"/>
    <w:rsid w:val="00133D00"/>
    <w:rsid w:val="0013414C"/>
    <w:rsid w:val="0013456E"/>
    <w:rsid w:val="00134D03"/>
    <w:rsid w:val="00134E4E"/>
    <w:rsid w:val="001352BC"/>
    <w:rsid w:val="00135418"/>
    <w:rsid w:val="00135446"/>
    <w:rsid w:val="00135503"/>
    <w:rsid w:val="00135662"/>
    <w:rsid w:val="00135B6C"/>
    <w:rsid w:val="00135F9D"/>
    <w:rsid w:val="001360E7"/>
    <w:rsid w:val="00136242"/>
    <w:rsid w:val="00136989"/>
    <w:rsid w:val="00136B51"/>
    <w:rsid w:val="001371F5"/>
    <w:rsid w:val="001374C2"/>
    <w:rsid w:val="00137533"/>
    <w:rsid w:val="0013784D"/>
    <w:rsid w:val="001379B5"/>
    <w:rsid w:val="001403B3"/>
    <w:rsid w:val="001404C7"/>
    <w:rsid w:val="001415DB"/>
    <w:rsid w:val="001416EE"/>
    <w:rsid w:val="0014172E"/>
    <w:rsid w:val="00141A6C"/>
    <w:rsid w:val="00141F9B"/>
    <w:rsid w:val="001422D5"/>
    <w:rsid w:val="00142717"/>
    <w:rsid w:val="00142B92"/>
    <w:rsid w:val="0014307E"/>
    <w:rsid w:val="0014315B"/>
    <w:rsid w:val="001431B2"/>
    <w:rsid w:val="00143B15"/>
    <w:rsid w:val="00143DBF"/>
    <w:rsid w:val="00144157"/>
    <w:rsid w:val="00144162"/>
    <w:rsid w:val="00144733"/>
    <w:rsid w:val="00144B14"/>
    <w:rsid w:val="001450C3"/>
    <w:rsid w:val="001450CF"/>
    <w:rsid w:val="001450EA"/>
    <w:rsid w:val="00145226"/>
    <w:rsid w:val="001453A1"/>
    <w:rsid w:val="001459BC"/>
    <w:rsid w:val="00145D86"/>
    <w:rsid w:val="00145E60"/>
    <w:rsid w:val="00146472"/>
    <w:rsid w:val="00146B0C"/>
    <w:rsid w:val="00146D33"/>
    <w:rsid w:val="00146ED9"/>
    <w:rsid w:val="001471A6"/>
    <w:rsid w:val="001473A5"/>
    <w:rsid w:val="0014764A"/>
    <w:rsid w:val="00147920"/>
    <w:rsid w:val="00147D54"/>
    <w:rsid w:val="001504B1"/>
    <w:rsid w:val="00150763"/>
    <w:rsid w:val="00150A91"/>
    <w:rsid w:val="00151AD8"/>
    <w:rsid w:val="00151EDB"/>
    <w:rsid w:val="00151FDC"/>
    <w:rsid w:val="00152025"/>
    <w:rsid w:val="0015276F"/>
    <w:rsid w:val="00152F9C"/>
    <w:rsid w:val="0015352C"/>
    <w:rsid w:val="00153F39"/>
    <w:rsid w:val="00154017"/>
    <w:rsid w:val="00154128"/>
    <w:rsid w:val="00154342"/>
    <w:rsid w:val="001544AF"/>
    <w:rsid w:val="00154626"/>
    <w:rsid w:val="00154951"/>
    <w:rsid w:val="00155067"/>
    <w:rsid w:val="00155132"/>
    <w:rsid w:val="00155464"/>
    <w:rsid w:val="001554DF"/>
    <w:rsid w:val="00155CF4"/>
    <w:rsid w:val="001561D2"/>
    <w:rsid w:val="001563CE"/>
    <w:rsid w:val="001564DD"/>
    <w:rsid w:val="00157372"/>
    <w:rsid w:val="00157660"/>
    <w:rsid w:val="001577D9"/>
    <w:rsid w:val="001578A2"/>
    <w:rsid w:val="001603C8"/>
    <w:rsid w:val="00160739"/>
    <w:rsid w:val="001609E0"/>
    <w:rsid w:val="00161CA5"/>
    <w:rsid w:val="00161D21"/>
    <w:rsid w:val="00161DC1"/>
    <w:rsid w:val="00162220"/>
    <w:rsid w:val="00162DCB"/>
    <w:rsid w:val="00162DDD"/>
    <w:rsid w:val="001630ED"/>
    <w:rsid w:val="0016335C"/>
    <w:rsid w:val="00163880"/>
    <w:rsid w:val="00163B10"/>
    <w:rsid w:val="00163D54"/>
    <w:rsid w:val="001644CA"/>
    <w:rsid w:val="00164868"/>
    <w:rsid w:val="00164912"/>
    <w:rsid w:val="00164AB7"/>
    <w:rsid w:val="00164DCF"/>
    <w:rsid w:val="00164F16"/>
    <w:rsid w:val="00165178"/>
    <w:rsid w:val="001655C5"/>
    <w:rsid w:val="00165651"/>
    <w:rsid w:val="0016572F"/>
    <w:rsid w:val="0016586B"/>
    <w:rsid w:val="00165ADA"/>
    <w:rsid w:val="00165B4E"/>
    <w:rsid w:val="00165F55"/>
    <w:rsid w:val="00165F87"/>
    <w:rsid w:val="001661D5"/>
    <w:rsid w:val="001662B8"/>
    <w:rsid w:val="0016674C"/>
    <w:rsid w:val="00166C40"/>
    <w:rsid w:val="00167330"/>
    <w:rsid w:val="00167A90"/>
    <w:rsid w:val="00167BE9"/>
    <w:rsid w:val="00167CBF"/>
    <w:rsid w:val="001701C3"/>
    <w:rsid w:val="001709D2"/>
    <w:rsid w:val="00170A0B"/>
    <w:rsid w:val="0017140C"/>
    <w:rsid w:val="0017149C"/>
    <w:rsid w:val="00171515"/>
    <w:rsid w:val="001717E6"/>
    <w:rsid w:val="0017195E"/>
    <w:rsid w:val="00171976"/>
    <w:rsid w:val="001719AF"/>
    <w:rsid w:val="00171A7E"/>
    <w:rsid w:val="00171B90"/>
    <w:rsid w:val="00171D8A"/>
    <w:rsid w:val="00172450"/>
    <w:rsid w:val="0017248A"/>
    <w:rsid w:val="00172A79"/>
    <w:rsid w:val="00172D16"/>
    <w:rsid w:val="00172DAA"/>
    <w:rsid w:val="001735B6"/>
    <w:rsid w:val="00173A65"/>
    <w:rsid w:val="00173B1B"/>
    <w:rsid w:val="00173B1E"/>
    <w:rsid w:val="0017434B"/>
    <w:rsid w:val="00174480"/>
    <w:rsid w:val="00174785"/>
    <w:rsid w:val="0017499F"/>
    <w:rsid w:val="001749E1"/>
    <w:rsid w:val="00174A38"/>
    <w:rsid w:val="00174D41"/>
    <w:rsid w:val="00174DB6"/>
    <w:rsid w:val="001751CD"/>
    <w:rsid w:val="0017521C"/>
    <w:rsid w:val="00175306"/>
    <w:rsid w:val="0017567D"/>
    <w:rsid w:val="00175B29"/>
    <w:rsid w:val="00176171"/>
    <w:rsid w:val="001763DC"/>
    <w:rsid w:val="00176C40"/>
    <w:rsid w:val="00176C68"/>
    <w:rsid w:val="00177212"/>
    <w:rsid w:val="0017728E"/>
    <w:rsid w:val="0017735A"/>
    <w:rsid w:val="001774BE"/>
    <w:rsid w:val="00177756"/>
    <w:rsid w:val="00177878"/>
    <w:rsid w:val="0018022A"/>
    <w:rsid w:val="00180288"/>
    <w:rsid w:val="001802C7"/>
    <w:rsid w:val="001802F3"/>
    <w:rsid w:val="00180714"/>
    <w:rsid w:val="00180955"/>
    <w:rsid w:val="00180E37"/>
    <w:rsid w:val="0018116B"/>
    <w:rsid w:val="00181210"/>
    <w:rsid w:val="001812FC"/>
    <w:rsid w:val="0018203B"/>
    <w:rsid w:val="001820DB"/>
    <w:rsid w:val="00182547"/>
    <w:rsid w:val="00182667"/>
    <w:rsid w:val="00182B48"/>
    <w:rsid w:val="00182D85"/>
    <w:rsid w:val="00182ED4"/>
    <w:rsid w:val="0018332F"/>
    <w:rsid w:val="00183601"/>
    <w:rsid w:val="001839DA"/>
    <w:rsid w:val="00183C51"/>
    <w:rsid w:val="00183E3B"/>
    <w:rsid w:val="001840F1"/>
    <w:rsid w:val="0018427D"/>
    <w:rsid w:val="0018461D"/>
    <w:rsid w:val="00184815"/>
    <w:rsid w:val="0018488A"/>
    <w:rsid w:val="00184D79"/>
    <w:rsid w:val="00184F7B"/>
    <w:rsid w:val="0018561F"/>
    <w:rsid w:val="00185894"/>
    <w:rsid w:val="00185AC1"/>
    <w:rsid w:val="00185B25"/>
    <w:rsid w:val="00185B3B"/>
    <w:rsid w:val="00185F8A"/>
    <w:rsid w:val="00186B1B"/>
    <w:rsid w:val="00186FB1"/>
    <w:rsid w:val="001870C0"/>
    <w:rsid w:val="00187317"/>
    <w:rsid w:val="0018751D"/>
    <w:rsid w:val="0019009B"/>
    <w:rsid w:val="0019050A"/>
    <w:rsid w:val="0019090C"/>
    <w:rsid w:val="00190B0E"/>
    <w:rsid w:val="001913F8"/>
    <w:rsid w:val="0019159C"/>
    <w:rsid w:val="00191DFC"/>
    <w:rsid w:val="001920FF"/>
    <w:rsid w:val="00192564"/>
    <w:rsid w:val="00192605"/>
    <w:rsid w:val="00192AE7"/>
    <w:rsid w:val="001930FF"/>
    <w:rsid w:val="001933DD"/>
    <w:rsid w:val="00193558"/>
    <w:rsid w:val="00193916"/>
    <w:rsid w:val="001945E2"/>
    <w:rsid w:val="00194D6B"/>
    <w:rsid w:val="00194EF2"/>
    <w:rsid w:val="0019511D"/>
    <w:rsid w:val="00195178"/>
    <w:rsid w:val="0019550F"/>
    <w:rsid w:val="00195741"/>
    <w:rsid w:val="00195B80"/>
    <w:rsid w:val="00195EBC"/>
    <w:rsid w:val="00196827"/>
    <w:rsid w:val="00196A73"/>
    <w:rsid w:val="00196E97"/>
    <w:rsid w:val="00196FC4"/>
    <w:rsid w:val="0019720F"/>
    <w:rsid w:val="00197C09"/>
    <w:rsid w:val="001A031B"/>
    <w:rsid w:val="001A0765"/>
    <w:rsid w:val="001A08A0"/>
    <w:rsid w:val="001A0971"/>
    <w:rsid w:val="001A0A66"/>
    <w:rsid w:val="001A0D22"/>
    <w:rsid w:val="001A1026"/>
    <w:rsid w:val="001A1097"/>
    <w:rsid w:val="001A134E"/>
    <w:rsid w:val="001A1B6A"/>
    <w:rsid w:val="001A21BE"/>
    <w:rsid w:val="001A34EC"/>
    <w:rsid w:val="001A3575"/>
    <w:rsid w:val="001A35EA"/>
    <w:rsid w:val="001A3E31"/>
    <w:rsid w:val="001A3EB8"/>
    <w:rsid w:val="001A447D"/>
    <w:rsid w:val="001A45C1"/>
    <w:rsid w:val="001A46D1"/>
    <w:rsid w:val="001A47A1"/>
    <w:rsid w:val="001A47FC"/>
    <w:rsid w:val="001A4F60"/>
    <w:rsid w:val="001A500F"/>
    <w:rsid w:val="001A51F8"/>
    <w:rsid w:val="001A5B0F"/>
    <w:rsid w:val="001A5D4B"/>
    <w:rsid w:val="001A614B"/>
    <w:rsid w:val="001A6467"/>
    <w:rsid w:val="001A67AB"/>
    <w:rsid w:val="001A681A"/>
    <w:rsid w:val="001A6B88"/>
    <w:rsid w:val="001A6F8F"/>
    <w:rsid w:val="001A7832"/>
    <w:rsid w:val="001A7A8A"/>
    <w:rsid w:val="001A7D13"/>
    <w:rsid w:val="001A7E60"/>
    <w:rsid w:val="001A7F8A"/>
    <w:rsid w:val="001B0890"/>
    <w:rsid w:val="001B0D1C"/>
    <w:rsid w:val="001B1384"/>
    <w:rsid w:val="001B19BA"/>
    <w:rsid w:val="001B1CB1"/>
    <w:rsid w:val="001B23D5"/>
    <w:rsid w:val="001B2501"/>
    <w:rsid w:val="001B3072"/>
    <w:rsid w:val="001B316E"/>
    <w:rsid w:val="001B32A4"/>
    <w:rsid w:val="001B34B9"/>
    <w:rsid w:val="001B3672"/>
    <w:rsid w:val="001B36E3"/>
    <w:rsid w:val="001B3BEF"/>
    <w:rsid w:val="001B3C8C"/>
    <w:rsid w:val="001B3D4F"/>
    <w:rsid w:val="001B47CC"/>
    <w:rsid w:val="001B48A6"/>
    <w:rsid w:val="001B4BDB"/>
    <w:rsid w:val="001B514E"/>
    <w:rsid w:val="001B5206"/>
    <w:rsid w:val="001B55D5"/>
    <w:rsid w:val="001B597E"/>
    <w:rsid w:val="001B6092"/>
    <w:rsid w:val="001B6309"/>
    <w:rsid w:val="001B64C3"/>
    <w:rsid w:val="001B69CE"/>
    <w:rsid w:val="001B6DF0"/>
    <w:rsid w:val="001B70E3"/>
    <w:rsid w:val="001B7233"/>
    <w:rsid w:val="001B7643"/>
    <w:rsid w:val="001B781D"/>
    <w:rsid w:val="001B7868"/>
    <w:rsid w:val="001B7A70"/>
    <w:rsid w:val="001B7ED9"/>
    <w:rsid w:val="001C05E1"/>
    <w:rsid w:val="001C0965"/>
    <w:rsid w:val="001C0AFC"/>
    <w:rsid w:val="001C0CF8"/>
    <w:rsid w:val="001C1037"/>
    <w:rsid w:val="001C1143"/>
    <w:rsid w:val="001C1CF8"/>
    <w:rsid w:val="001C1E1B"/>
    <w:rsid w:val="001C1F81"/>
    <w:rsid w:val="001C263D"/>
    <w:rsid w:val="001C2B74"/>
    <w:rsid w:val="001C2EE0"/>
    <w:rsid w:val="001C36C8"/>
    <w:rsid w:val="001C393D"/>
    <w:rsid w:val="001C3EC0"/>
    <w:rsid w:val="001C4568"/>
    <w:rsid w:val="001C5254"/>
    <w:rsid w:val="001C56A8"/>
    <w:rsid w:val="001C594B"/>
    <w:rsid w:val="001C5D2B"/>
    <w:rsid w:val="001C5DB7"/>
    <w:rsid w:val="001C64F4"/>
    <w:rsid w:val="001C662A"/>
    <w:rsid w:val="001C66AD"/>
    <w:rsid w:val="001C68AE"/>
    <w:rsid w:val="001C69D6"/>
    <w:rsid w:val="001C6CCE"/>
    <w:rsid w:val="001C7010"/>
    <w:rsid w:val="001C77DC"/>
    <w:rsid w:val="001C7CFB"/>
    <w:rsid w:val="001C7E56"/>
    <w:rsid w:val="001D009F"/>
    <w:rsid w:val="001D00D1"/>
    <w:rsid w:val="001D01A9"/>
    <w:rsid w:val="001D04F4"/>
    <w:rsid w:val="001D0D32"/>
    <w:rsid w:val="001D0F28"/>
    <w:rsid w:val="001D101E"/>
    <w:rsid w:val="001D1152"/>
    <w:rsid w:val="001D18B3"/>
    <w:rsid w:val="001D19C0"/>
    <w:rsid w:val="001D2CA9"/>
    <w:rsid w:val="001D305B"/>
    <w:rsid w:val="001D32EE"/>
    <w:rsid w:val="001D3359"/>
    <w:rsid w:val="001D391E"/>
    <w:rsid w:val="001D3981"/>
    <w:rsid w:val="001D3BBF"/>
    <w:rsid w:val="001D3D24"/>
    <w:rsid w:val="001D3E28"/>
    <w:rsid w:val="001D3FAE"/>
    <w:rsid w:val="001D40F4"/>
    <w:rsid w:val="001D427E"/>
    <w:rsid w:val="001D4360"/>
    <w:rsid w:val="001D45D4"/>
    <w:rsid w:val="001D4878"/>
    <w:rsid w:val="001D4895"/>
    <w:rsid w:val="001D492E"/>
    <w:rsid w:val="001D499B"/>
    <w:rsid w:val="001D4E3B"/>
    <w:rsid w:val="001D4E67"/>
    <w:rsid w:val="001D5189"/>
    <w:rsid w:val="001D53B2"/>
    <w:rsid w:val="001D551F"/>
    <w:rsid w:val="001D56DF"/>
    <w:rsid w:val="001D58ED"/>
    <w:rsid w:val="001D5D10"/>
    <w:rsid w:val="001D6105"/>
    <w:rsid w:val="001D6BD6"/>
    <w:rsid w:val="001D6D02"/>
    <w:rsid w:val="001D71F3"/>
    <w:rsid w:val="001D725A"/>
    <w:rsid w:val="001D7639"/>
    <w:rsid w:val="001D7CC0"/>
    <w:rsid w:val="001E04DE"/>
    <w:rsid w:val="001E1598"/>
    <w:rsid w:val="001E17C1"/>
    <w:rsid w:val="001E1BBA"/>
    <w:rsid w:val="001E1C11"/>
    <w:rsid w:val="001E1FF9"/>
    <w:rsid w:val="001E216B"/>
    <w:rsid w:val="001E21DC"/>
    <w:rsid w:val="001E236C"/>
    <w:rsid w:val="001E24AE"/>
    <w:rsid w:val="001E24B6"/>
    <w:rsid w:val="001E25BA"/>
    <w:rsid w:val="001E28F9"/>
    <w:rsid w:val="001E2B15"/>
    <w:rsid w:val="001E2E00"/>
    <w:rsid w:val="001E2E57"/>
    <w:rsid w:val="001E2EF6"/>
    <w:rsid w:val="001E30CA"/>
    <w:rsid w:val="001E3400"/>
    <w:rsid w:val="001E3AAD"/>
    <w:rsid w:val="001E4158"/>
    <w:rsid w:val="001E44D9"/>
    <w:rsid w:val="001E46B7"/>
    <w:rsid w:val="001E47C7"/>
    <w:rsid w:val="001E4A56"/>
    <w:rsid w:val="001E4BD8"/>
    <w:rsid w:val="001E4C78"/>
    <w:rsid w:val="001E543C"/>
    <w:rsid w:val="001E562E"/>
    <w:rsid w:val="001E5E4F"/>
    <w:rsid w:val="001E614E"/>
    <w:rsid w:val="001E61CF"/>
    <w:rsid w:val="001E625D"/>
    <w:rsid w:val="001E6412"/>
    <w:rsid w:val="001E64A8"/>
    <w:rsid w:val="001E6ABD"/>
    <w:rsid w:val="001E6BA7"/>
    <w:rsid w:val="001E6BCC"/>
    <w:rsid w:val="001E6C01"/>
    <w:rsid w:val="001E6DE6"/>
    <w:rsid w:val="001E7119"/>
    <w:rsid w:val="001E7320"/>
    <w:rsid w:val="001E7DD0"/>
    <w:rsid w:val="001F0995"/>
    <w:rsid w:val="001F195D"/>
    <w:rsid w:val="001F198E"/>
    <w:rsid w:val="001F1F4B"/>
    <w:rsid w:val="001F21B1"/>
    <w:rsid w:val="001F2214"/>
    <w:rsid w:val="001F24DE"/>
    <w:rsid w:val="001F272F"/>
    <w:rsid w:val="001F36FB"/>
    <w:rsid w:val="001F3AD5"/>
    <w:rsid w:val="001F3CAA"/>
    <w:rsid w:val="001F3FBE"/>
    <w:rsid w:val="001F420A"/>
    <w:rsid w:val="001F4532"/>
    <w:rsid w:val="001F49EC"/>
    <w:rsid w:val="001F50C1"/>
    <w:rsid w:val="001F5110"/>
    <w:rsid w:val="001F538C"/>
    <w:rsid w:val="001F53A5"/>
    <w:rsid w:val="001F5765"/>
    <w:rsid w:val="001F5AAF"/>
    <w:rsid w:val="001F5B04"/>
    <w:rsid w:val="001F5E73"/>
    <w:rsid w:val="001F5F47"/>
    <w:rsid w:val="001F62EB"/>
    <w:rsid w:val="001F63A9"/>
    <w:rsid w:val="001F65D7"/>
    <w:rsid w:val="001F6B1E"/>
    <w:rsid w:val="001F6B44"/>
    <w:rsid w:val="001F6F4D"/>
    <w:rsid w:val="001F729B"/>
    <w:rsid w:val="001F73B5"/>
    <w:rsid w:val="001F758F"/>
    <w:rsid w:val="001F7592"/>
    <w:rsid w:val="001F7B47"/>
    <w:rsid w:val="0020026C"/>
    <w:rsid w:val="00200A80"/>
    <w:rsid w:val="00200C68"/>
    <w:rsid w:val="00201397"/>
    <w:rsid w:val="002013AD"/>
    <w:rsid w:val="002013F7"/>
    <w:rsid w:val="00201566"/>
    <w:rsid w:val="002018EE"/>
    <w:rsid w:val="00201906"/>
    <w:rsid w:val="002021D4"/>
    <w:rsid w:val="002021DB"/>
    <w:rsid w:val="00202422"/>
    <w:rsid w:val="00202566"/>
    <w:rsid w:val="002026BD"/>
    <w:rsid w:val="00202DFD"/>
    <w:rsid w:val="002030CD"/>
    <w:rsid w:val="0020369B"/>
    <w:rsid w:val="002037F9"/>
    <w:rsid w:val="00204817"/>
    <w:rsid w:val="00205894"/>
    <w:rsid w:val="00205FC5"/>
    <w:rsid w:val="002060FB"/>
    <w:rsid w:val="00206204"/>
    <w:rsid w:val="00206D7D"/>
    <w:rsid w:val="00206F72"/>
    <w:rsid w:val="002072D8"/>
    <w:rsid w:val="002076F3"/>
    <w:rsid w:val="00207BBB"/>
    <w:rsid w:val="00207DE3"/>
    <w:rsid w:val="00210897"/>
    <w:rsid w:val="00210C4A"/>
    <w:rsid w:val="002129B3"/>
    <w:rsid w:val="00212A89"/>
    <w:rsid w:val="0021321B"/>
    <w:rsid w:val="002132C4"/>
    <w:rsid w:val="00213307"/>
    <w:rsid w:val="00213425"/>
    <w:rsid w:val="002135C2"/>
    <w:rsid w:val="00213EDD"/>
    <w:rsid w:val="00214464"/>
    <w:rsid w:val="00214708"/>
    <w:rsid w:val="00214F2E"/>
    <w:rsid w:val="00215F66"/>
    <w:rsid w:val="0021626A"/>
    <w:rsid w:val="002164C3"/>
    <w:rsid w:val="00216DB2"/>
    <w:rsid w:val="00217185"/>
    <w:rsid w:val="00217224"/>
    <w:rsid w:val="0021771B"/>
    <w:rsid w:val="0021795B"/>
    <w:rsid w:val="00217CC9"/>
    <w:rsid w:val="002200BA"/>
    <w:rsid w:val="002201D8"/>
    <w:rsid w:val="002209D8"/>
    <w:rsid w:val="0022109B"/>
    <w:rsid w:val="002212E6"/>
    <w:rsid w:val="0022139A"/>
    <w:rsid w:val="00221755"/>
    <w:rsid w:val="002220EB"/>
    <w:rsid w:val="00222118"/>
    <w:rsid w:val="0022220C"/>
    <w:rsid w:val="0022242E"/>
    <w:rsid w:val="0022245A"/>
    <w:rsid w:val="00222BFB"/>
    <w:rsid w:val="00223280"/>
    <w:rsid w:val="00223714"/>
    <w:rsid w:val="002238BE"/>
    <w:rsid w:val="00224136"/>
    <w:rsid w:val="00224581"/>
    <w:rsid w:val="002245E2"/>
    <w:rsid w:val="00224DA2"/>
    <w:rsid w:val="0022500E"/>
    <w:rsid w:val="002253B1"/>
    <w:rsid w:val="00225832"/>
    <w:rsid w:val="002258AD"/>
    <w:rsid w:val="0022611C"/>
    <w:rsid w:val="0022665A"/>
    <w:rsid w:val="0022699B"/>
    <w:rsid w:val="00226FB0"/>
    <w:rsid w:val="0022725F"/>
    <w:rsid w:val="0022754C"/>
    <w:rsid w:val="002276C6"/>
    <w:rsid w:val="002279FD"/>
    <w:rsid w:val="00227D5B"/>
    <w:rsid w:val="00230894"/>
    <w:rsid w:val="00230E85"/>
    <w:rsid w:val="002312CE"/>
    <w:rsid w:val="00231452"/>
    <w:rsid w:val="002317FA"/>
    <w:rsid w:val="00231E32"/>
    <w:rsid w:val="0023295A"/>
    <w:rsid w:val="0023298B"/>
    <w:rsid w:val="00232DF0"/>
    <w:rsid w:val="00232E03"/>
    <w:rsid w:val="00232F1C"/>
    <w:rsid w:val="00233050"/>
    <w:rsid w:val="0023378A"/>
    <w:rsid w:val="002337DC"/>
    <w:rsid w:val="002338C3"/>
    <w:rsid w:val="00233B40"/>
    <w:rsid w:val="00234821"/>
    <w:rsid w:val="00234C98"/>
    <w:rsid w:val="00234CCE"/>
    <w:rsid w:val="00234E60"/>
    <w:rsid w:val="00234EA5"/>
    <w:rsid w:val="002350CE"/>
    <w:rsid w:val="002352D4"/>
    <w:rsid w:val="00236118"/>
    <w:rsid w:val="00236251"/>
    <w:rsid w:val="002364DD"/>
    <w:rsid w:val="0023653D"/>
    <w:rsid w:val="0023655B"/>
    <w:rsid w:val="00236591"/>
    <w:rsid w:val="00236E37"/>
    <w:rsid w:val="00237153"/>
    <w:rsid w:val="00237469"/>
    <w:rsid w:val="00237809"/>
    <w:rsid w:val="00237C10"/>
    <w:rsid w:val="00237CF9"/>
    <w:rsid w:val="00237F37"/>
    <w:rsid w:val="00240094"/>
    <w:rsid w:val="00240121"/>
    <w:rsid w:val="00240367"/>
    <w:rsid w:val="002410AC"/>
    <w:rsid w:val="00241298"/>
    <w:rsid w:val="0024192A"/>
    <w:rsid w:val="00241E20"/>
    <w:rsid w:val="00242100"/>
    <w:rsid w:val="002427DC"/>
    <w:rsid w:val="00242891"/>
    <w:rsid w:val="002428FE"/>
    <w:rsid w:val="00242CD8"/>
    <w:rsid w:val="0024319F"/>
    <w:rsid w:val="002431B2"/>
    <w:rsid w:val="00243226"/>
    <w:rsid w:val="002433C4"/>
    <w:rsid w:val="0024390E"/>
    <w:rsid w:val="00243D35"/>
    <w:rsid w:val="00243F61"/>
    <w:rsid w:val="00244A35"/>
    <w:rsid w:val="00244ADA"/>
    <w:rsid w:val="00244F78"/>
    <w:rsid w:val="002450F3"/>
    <w:rsid w:val="002453D7"/>
    <w:rsid w:val="00245706"/>
    <w:rsid w:val="002458FB"/>
    <w:rsid w:val="002459EF"/>
    <w:rsid w:val="00245D60"/>
    <w:rsid w:val="00245D7E"/>
    <w:rsid w:val="00245D8D"/>
    <w:rsid w:val="00245DE6"/>
    <w:rsid w:val="00245F60"/>
    <w:rsid w:val="0024680A"/>
    <w:rsid w:val="00246BB8"/>
    <w:rsid w:val="00246DED"/>
    <w:rsid w:val="00246F05"/>
    <w:rsid w:val="00247992"/>
    <w:rsid w:val="0025031E"/>
    <w:rsid w:val="002504BC"/>
    <w:rsid w:val="0025054F"/>
    <w:rsid w:val="002505E0"/>
    <w:rsid w:val="00250651"/>
    <w:rsid w:val="00250A87"/>
    <w:rsid w:val="00250C27"/>
    <w:rsid w:val="0025111F"/>
    <w:rsid w:val="002513E7"/>
    <w:rsid w:val="00251471"/>
    <w:rsid w:val="00251849"/>
    <w:rsid w:val="00251884"/>
    <w:rsid w:val="002518E3"/>
    <w:rsid w:val="00251984"/>
    <w:rsid w:val="00251A12"/>
    <w:rsid w:val="00251ADB"/>
    <w:rsid w:val="00251D4F"/>
    <w:rsid w:val="00252180"/>
    <w:rsid w:val="002521EA"/>
    <w:rsid w:val="00252965"/>
    <w:rsid w:val="00252D86"/>
    <w:rsid w:val="00252F0A"/>
    <w:rsid w:val="00252FB7"/>
    <w:rsid w:val="0025411E"/>
    <w:rsid w:val="00254692"/>
    <w:rsid w:val="00254800"/>
    <w:rsid w:val="0025492F"/>
    <w:rsid w:val="00254DE9"/>
    <w:rsid w:val="00255A24"/>
    <w:rsid w:val="00255B5E"/>
    <w:rsid w:val="0025601B"/>
    <w:rsid w:val="002562F4"/>
    <w:rsid w:val="002563FD"/>
    <w:rsid w:val="00256416"/>
    <w:rsid w:val="002564C3"/>
    <w:rsid w:val="00256B3A"/>
    <w:rsid w:val="00256FDD"/>
    <w:rsid w:val="002578D3"/>
    <w:rsid w:val="00257CD0"/>
    <w:rsid w:val="00257FC8"/>
    <w:rsid w:val="002606B0"/>
    <w:rsid w:val="0026070C"/>
    <w:rsid w:val="00260B8F"/>
    <w:rsid w:val="00260BC5"/>
    <w:rsid w:val="00260E25"/>
    <w:rsid w:val="00260E93"/>
    <w:rsid w:val="00260EE6"/>
    <w:rsid w:val="002612E6"/>
    <w:rsid w:val="0026169B"/>
    <w:rsid w:val="0026209E"/>
    <w:rsid w:val="002621BB"/>
    <w:rsid w:val="00262279"/>
    <w:rsid w:val="00262454"/>
    <w:rsid w:val="002625A9"/>
    <w:rsid w:val="00262604"/>
    <w:rsid w:val="00262703"/>
    <w:rsid w:val="00262990"/>
    <w:rsid w:val="00263453"/>
    <w:rsid w:val="0026366C"/>
    <w:rsid w:val="00263A3F"/>
    <w:rsid w:val="0026400D"/>
    <w:rsid w:val="002643B6"/>
    <w:rsid w:val="0026441E"/>
    <w:rsid w:val="00264685"/>
    <w:rsid w:val="00264AD3"/>
    <w:rsid w:val="00264D71"/>
    <w:rsid w:val="002651F1"/>
    <w:rsid w:val="00265A1B"/>
    <w:rsid w:val="00265C83"/>
    <w:rsid w:val="00265CBE"/>
    <w:rsid w:val="00265E4F"/>
    <w:rsid w:val="00266288"/>
    <w:rsid w:val="00266690"/>
    <w:rsid w:val="002669C5"/>
    <w:rsid w:val="00266A65"/>
    <w:rsid w:val="00266BE8"/>
    <w:rsid w:val="00267000"/>
    <w:rsid w:val="00267031"/>
    <w:rsid w:val="0026781D"/>
    <w:rsid w:val="00267BE6"/>
    <w:rsid w:val="00267C97"/>
    <w:rsid w:val="00267E1F"/>
    <w:rsid w:val="00267FAD"/>
    <w:rsid w:val="00270193"/>
    <w:rsid w:val="0027074D"/>
    <w:rsid w:val="0027080B"/>
    <w:rsid w:val="002709DB"/>
    <w:rsid w:val="00270B51"/>
    <w:rsid w:val="00270D6D"/>
    <w:rsid w:val="00270EDF"/>
    <w:rsid w:val="002710FF"/>
    <w:rsid w:val="00271105"/>
    <w:rsid w:val="00271CC2"/>
    <w:rsid w:val="00271E59"/>
    <w:rsid w:val="00271EF9"/>
    <w:rsid w:val="00272D46"/>
    <w:rsid w:val="002730BB"/>
    <w:rsid w:val="00273B4A"/>
    <w:rsid w:val="00273CAC"/>
    <w:rsid w:val="002741DE"/>
    <w:rsid w:val="00274309"/>
    <w:rsid w:val="0027490E"/>
    <w:rsid w:val="002749BD"/>
    <w:rsid w:val="00275033"/>
    <w:rsid w:val="00275238"/>
    <w:rsid w:val="00275824"/>
    <w:rsid w:val="00275A63"/>
    <w:rsid w:val="00275E6F"/>
    <w:rsid w:val="00276033"/>
    <w:rsid w:val="002768A0"/>
    <w:rsid w:val="002768C9"/>
    <w:rsid w:val="0027693D"/>
    <w:rsid w:val="00276A90"/>
    <w:rsid w:val="00276BA5"/>
    <w:rsid w:val="00277028"/>
    <w:rsid w:val="002772A2"/>
    <w:rsid w:val="00277729"/>
    <w:rsid w:val="00277770"/>
    <w:rsid w:val="002779D9"/>
    <w:rsid w:val="00277A88"/>
    <w:rsid w:val="00277D56"/>
    <w:rsid w:val="002804E4"/>
    <w:rsid w:val="002807DA"/>
    <w:rsid w:val="00280FC9"/>
    <w:rsid w:val="00280FDB"/>
    <w:rsid w:val="0028193C"/>
    <w:rsid w:val="00281D5B"/>
    <w:rsid w:val="00281DF7"/>
    <w:rsid w:val="0028215B"/>
    <w:rsid w:val="00282FA3"/>
    <w:rsid w:val="00283258"/>
    <w:rsid w:val="00283627"/>
    <w:rsid w:val="00283937"/>
    <w:rsid w:val="00283A54"/>
    <w:rsid w:val="00283BA0"/>
    <w:rsid w:val="00284118"/>
    <w:rsid w:val="00284401"/>
    <w:rsid w:val="002845A2"/>
    <w:rsid w:val="00284C2A"/>
    <w:rsid w:val="002850C3"/>
    <w:rsid w:val="002858D9"/>
    <w:rsid w:val="00286421"/>
    <w:rsid w:val="002865A9"/>
    <w:rsid w:val="0028688C"/>
    <w:rsid w:val="00286D3E"/>
    <w:rsid w:val="00286D6C"/>
    <w:rsid w:val="00286E70"/>
    <w:rsid w:val="0028702B"/>
    <w:rsid w:val="002875EA"/>
    <w:rsid w:val="00290328"/>
    <w:rsid w:val="0029065B"/>
    <w:rsid w:val="0029080E"/>
    <w:rsid w:val="00290B4D"/>
    <w:rsid w:val="00290B8D"/>
    <w:rsid w:val="00290E9B"/>
    <w:rsid w:val="002915AC"/>
    <w:rsid w:val="00291ADF"/>
    <w:rsid w:val="00291B2E"/>
    <w:rsid w:val="00292271"/>
    <w:rsid w:val="00292683"/>
    <w:rsid w:val="0029291E"/>
    <w:rsid w:val="00292B0C"/>
    <w:rsid w:val="00292E01"/>
    <w:rsid w:val="0029311F"/>
    <w:rsid w:val="0029314E"/>
    <w:rsid w:val="0029345B"/>
    <w:rsid w:val="00293EFB"/>
    <w:rsid w:val="00293F9A"/>
    <w:rsid w:val="00294208"/>
    <w:rsid w:val="00294870"/>
    <w:rsid w:val="00294A46"/>
    <w:rsid w:val="00294AC2"/>
    <w:rsid w:val="002951D3"/>
    <w:rsid w:val="00295367"/>
    <w:rsid w:val="00295506"/>
    <w:rsid w:val="00295511"/>
    <w:rsid w:val="00295512"/>
    <w:rsid w:val="002955C1"/>
    <w:rsid w:val="002956B9"/>
    <w:rsid w:val="00295ED7"/>
    <w:rsid w:val="00295FE0"/>
    <w:rsid w:val="00295FE7"/>
    <w:rsid w:val="002964C7"/>
    <w:rsid w:val="00296849"/>
    <w:rsid w:val="00296A59"/>
    <w:rsid w:val="00296D31"/>
    <w:rsid w:val="00297807"/>
    <w:rsid w:val="00297C8A"/>
    <w:rsid w:val="00297E41"/>
    <w:rsid w:val="00297E93"/>
    <w:rsid w:val="00297FB9"/>
    <w:rsid w:val="002A0958"/>
    <w:rsid w:val="002A09C0"/>
    <w:rsid w:val="002A0A3A"/>
    <w:rsid w:val="002A0F47"/>
    <w:rsid w:val="002A0F83"/>
    <w:rsid w:val="002A1927"/>
    <w:rsid w:val="002A29D7"/>
    <w:rsid w:val="002A2B3A"/>
    <w:rsid w:val="002A2BA3"/>
    <w:rsid w:val="002A2CAC"/>
    <w:rsid w:val="002A31E1"/>
    <w:rsid w:val="002A4015"/>
    <w:rsid w:val="002A4036"/>
    <w:rsid w:val="002A428D"/>
    <w:rsid w:val="002A431C"/>
    <w:rsid w:val="002A448F"/>
    <w:rsid w:val="002A47DA"/>
    <w:rsid w:val="002A49C8"/>
    <w:rsid w:val="002A4BD0"/>
    <w:rsid w:val="002A4BEE"/>
    <w:rsid w:val="002A55FE"/>
    <w:rsid w:val="002A569A"/>
    <w:rsid w:val="002A5996"/>
    <w:rsid w:val="002A5B1B"/>
    <w:rsid w:val="002A5C43"/>
    <w:rsid w:val="002A5CDC"/>
    <w:rsid w:val="002A6672"/>
    <w:rsid w:val="002A6EB8"/>
    <w:rsid w:val="002A6F10"/>
    <w:rsid w:val="002A6F76"/>
    <w:rsid w:val="002A705C"/>
    <w:rsid w:val="002A7297"/>
    <w:rsid w:val="002A7352"/>
    <w:rsid w:val="002A7395"/>
    <w:rsid w:val="002A79EA"/>
    <w:rsid w:val="002A7E3C"/>
    <w:rsid w:val="002B03A7"/>
    <w:rsid w:val="002B04C2"/>
    <w:rsid w:val="002B0A5C"/>
    <w:rsid w:val="002B10ED"/>
    <w:rsid w:val="002B1CCE"/>
    <w:rsid w:val="002B1E23"/>
    <w:rsid w:val="002B1EB5"/>
    <w:rsid w:val="002B28EA"/>
    <w:rsid w:val="002B2F78"/>
    <w:rsid w:val="002B30F5"/>
    <w:rsid w:val="002B3468"/>
    <w:rsid w:val="002B34BE"/>
    <w:rsid w:val="002B36A0"/>
    <w:rsid w:val="002B3B13"/>
    <w:rsid w:val="002B4754"/>
    <w:rsid w:val="002B4F51"/>
    <w:rsid w:val="002B519C"/>
    <w:rsid w:val="002B53C1"/>
    <w:rsid w:val="002B591E"/>
    <w:rsid w:val="002B6448"/>
    <w:rsid w:val="002B6635"/>
    <w:rsid w:val="002B69F2"/>
    <w:rsid w:val="002B7107"/>
    <w:rsid w:val="002B7216"/>
    <w:rsid w:val="002B769B"/>
    <w:rsid w:val="002B773B"/>
    <w:rsid w:val="002B79C0"/>
    <w:rsid w:val="002B7ACF"/>
    <w:rsid w:val="002B7DD0"/>
    <w:rsid w:val="002C0215"/>
    <w:rsid w:val="002C0600"/>
    <w:rsid w:val="002C0622"/>
    <w:rsid w:val="002C1201"/>
    <w:rsid w:val="002C15CB"/>
    <w:rsid w:val="002C15F7"/>
    <w:rsid w:val="002C162B"/>
    <w:rsid w:val="002C169D"/>
    <w:rsid w:val="002C1E0D"/>
    <w:rsid w:val="002C215C"/>
    <w:rsid w:val="002C22F8"/>
    <w:rsid w:val="002C258C"/>
    <w:rsid w:val="002C3899"/>
    <w:rsid w:val="002C3BD8"/>
    <w:rsid w:val="002C3E26"/>
    <w:rsid w:val="002C4301"/>
    <w:rsid w:val="002C4554"/>
    <w:rsid w:val="002C461B"/>
    <w:rsid w:val="002C513C"/>
    <w:rsid w:val="002C5920"/>
    <w:rsid w:val="002C5CF8"/>
    <w:rsid w:val="002C5EBA"/>
    <w:rsid w:val="002C617C"/>
    <w:rsid w:val="002C62BA"/>
    <w:rsid w:val="002C644E"/>
    <w:rsid w:val="002C6680"/>
    <w:rsid w:val="002C6D72"/>
    <w:rsid w:val="002C6EEF"/>
    <w:rsid w:val="002C75AC"/>
    <w:rsid w:val="002C766B"/>
    <w:rsid w:val="002C7715"/>
    <w:rsid w:val="002C7B21"/>
    <w:rsid w:val="002C7EEE"/>
    <w:rsid w:val="002D0CEC"/>
    <w:rsid w:val="002D0E96"/>
    <w:rsid w:val="002D134F"/>
    <w:rsid w:val="002D17F8"/>
    <w:rsid w:val="002D1934"/>
    <w:rsid w:val="002D1B64"/>
    <w:rsid w:val="002D2BE1"/>
    <w:rsid w:val="002D2D8D"/>
    <w:rsid w:val="002D301F"/>
    <w:rsid w:val="002D3044"/>
    <w:rsid w:val="002D3325"/>
    <w:rsid w:val="002D3ABA"/>
    <w:rsid w:val="002D51E7"/>
    <w:rsid w:val="002D5F65"/>
    <w:rsid w:val="002D6857"/>
    <w:rsid w:val="002D6C9B"/>
    <w:rsid w:val="002D6DB8"/>
    <w:rsid w:val="002D6E18"/>
    <w:rsid w:val="002D72A3"/>
    <w:rsid w:val="002D7DD1"/>
    <w:rsid w:val="002E024C"/>
    <w:rsid w:val="002E0542"/>
    <w:rsid w:val="002E05D5"/>
    <w:rsid w:val="002E0676"/>
    <w:rsid w:val="002E0701"/>
    <w:rsid w:val="002E0987"/>
    <w:rsid w:val="002E0A47"/>
    <w:rsid w:val="002E127D"/>
    <w:rsid w:val="002E1549"/>
    <w:rsid w:val="002E1CE9"/>
    <w:rsid w:val="002E21CB"/>
    <w:rsid w:val="002E22C2"/>
    <w:rsid w:val="002E27C1"/>
    <w:rsid w:val="002E2F36"/>
    <w:rsid w:val="002E2FFE"/>
    <w:rsid w:val="002E344F"/>
    <w:rsid w:val="002E3718"/>
    <w:rsid w:val="002E3D11"/>
    <w:rsid w:val="002E4002"/>
    <w:rsid w:val="002E42FF"/>
    <w:rsid w:val="002E490C"/>
    <w:rsid w:val="002E4B03"/>
    <w:rsid w:val="002E5051"/>
    <w:rsid w:val="002E51D7"/>
    <w:rsid w:val="002E5DA7"/>
    <w:rsid w:val="002E64F2"/>
    <w:rsid w:val="002E673D"/>
    <w:rsid w:val="002E682E"/>
    <w:rsid w:val="002E6A12"/>
    <w:rsid w:val="002E6C72"/>
    <w:rsid w:val="002E6E61"/>
    <w:rsid w:val="002E6FAE"/>
    <w:rsid w:val="002E71C3"/>
    <w:rsid w:val="002E7A17"/>
    <w:rsid w:val="002E7CBD"/>
    <w:rsid w:val="002E7E83"/>
    <w:rsid w:val="002F01C8"/>
    <w:rsid w:val="002F0B28"/>
    <w:rsid w:val="002F0B8D"/>
    <w:rsid w:val="002F0E31"/>
    <w:rsid w:val="002F1537"/>
    <w:rsid w:val="002F19C4"/>
    <w:rsid w:val="002F1EA0"/>
    <w:rsid w:val="002F217A"/>
    <w:rsid w:val="002F2471"/>
    <w:rsid w:val="002F266A"/>
    <w:rsid w:val="002F2B4D"/>
    <w:rsid w:val="002F2ECB"/>
    <w:rsid w:val="002F3584"/>
    <w:rsid w:val="002F37A7"/>
    <w:rsid w:val="002F3803"/>
    <w:rsid w:val="002F3853"/>
    <w:rsid w:val="002F4081"/>
    <w:rsid w:val="002F46B9"/>
    <w:rsid w:val="002F4842"/>
    <w:rsid w:val="002F4966"/>
    <w:rsid w:val="002F5071"/>
    <w:rsid w:val="002F56E4"/>
    <w:rsid w:val="002F5FBC"/>
    <w:rsid w:val="002F60BD"/>
    <w:rsid w:val="002F6249"/>
    <w:rsid w:val="002F6353"/>
    <w:rsid w:val="002F6656"/>
    <w:rsid w:val="002F6684"/>
    <w:rsid w:val="002F688D"/>
    <w:rsid w:val="002F6973"/>
    <w:rsid w:val="002F6976"/>
    <w:rsid w:val="002F6EA6"/>
    <w:rsid w:val="002F7768"/>
    <w:rsid w:val="002F78DF"/>
    <w:rsid w:val="003001C7"/>
    <w:rsid w:val="003002B3"/>
    <w:rsid w:val="00300392"/>
    <w:rsid w:val="0030083B"/>
    <w:rsid w:val="00300E28"/>
    <w:rsid w:val="00301045"/>
    <w:rsid w:val="003012A3"/>
    <w:rsid w:val="003012CA"/>
    <w:rsid w:val="003015D6"/>
    <w:rsid w:val="00301774"/>
    <w:rsid w:val="00301971"/>
    <w:rsid w:val="0030272E"/>
    <w:rsid w:val="00302AD1"/>
    <w:rsid w:val="00302EF1"/>
    <w:rsid w:val="0030313E"/>
    <w:rsid w:val="00303B24"/>
    <w:rsid w:val="00303C5A"/>
    <w:rsid w:val="00304610"/>
    <w:rsid w:val="003046D9"/>
    <w:rsid w:val="003048B1"/>
    <w:rsid w:val="00304DC4"/>
    <w:rsid w:val="00304F6E"/>
    <w:rsid w:val="00305233"/>
    <w:rsid w:val="003057AB"/>
    <w:rsid w:val="00305BEC"/>
    <w:rsid w:val="00305D25"/>
    <w:rsid w:val="003061E5"/>
    <w:rsid w:val="003061EB"/>
    <w:rsid w:val="0030685D"/>
    <w:rsid w:val="00306CEB"/>
    <w:rsid w:val="00306E2C"/>
    <w:rsid w:val="00306F16"/>
    <w:rsid w:val="00307043"/>
    <w:rsid w:val="0030711B"/>
    <w:rsid w:val="00307976"/>
    <w:rsid w:val="00310088"/>
    <w:rsid w:val="003101A9"/>
    <w:rsid w:val="003104C2"/>
    <w:rsid w:val="0031051C"/>
    <w:rsid w:val="003105D0"/>
    <w:rsid w:val="00310756"/>
    <w:rsid w:val="0031098D"/>
    <w:rsid w:val="00311124"/>
    <w:rsid w:val="00311197"/>
    <w:rsid w:val="0031154B"/>
    <w:rsid w:val="00311D65"/>
    <w:rsid w:val="00311E51"/>
    <w:rsid w:val="00311FE9"/>
    <w:rsid w:val="003121E0"/>
    <w:rsid w:val="0031244B"/>
    <w:rsid w:val="003125F9"/>
    <w:rsid w:val="00312C93"/>
    <w:rsid w:val="00312CB5"/>
    <w:rsid w:val="00312DC5"/>
    <w:rsid w:val="003131A6"/>
    <w:rsid w:val="003135FD"/>
    <w:rsid w:val="003137BC"/>
    <w:rsid w:val="003139C4"/>
    <w:rsid w:val="00313D98"/>
    <w:rsid w:val="00313EBF"/>
    <w:rsid w:val="003147AF"/>
    <w:rsid w:val="00314855"/>
    <w:rsid w:val="003148A7"/>
    <w:rsid w:val="003150B8"/>
    <w:rsid w:val="003152DD"/>
    <w:rsid w:val="003154E9"/>
    <w:rsid w:val="00315AED"/>
    <w:rsid w:val="00315C1F"/>
    <w:rsid w:val="00315D96"/>
    <w:rsid w:val="00316098"/>
    <w:rsid w:val="003160FB"/>
    <w:rsid w:val="0031620F"/>
    <w:rsid w:val="003163D5"/>
    <w:rsid w:val="003164EE"/>
    <w:rsid w:val="003166F1"/>
    <w:rsid w:val="00317023"/>
    <w:rsid w:val="003172FE"/>
    <w:rsid w:val="00317372"/>
    <w:rsid w:val="003179D8"/>
    <w:rsid w:val="00317A42"/>
    <w:rsid w:val="00317B77"/>
    <w:rsid w:val="00317C45"/>
    <w:rsid w:val="00317C4F"/>
    <w:rsid w:val="00317EAB"/>
    <w:rsid w:val="003200F5"/>
    <w:rsid w:val="00320172"/>
    <w:rsid w:val="003203A3"/>
    <w:rsid w:val="00320485"/>
    <w:rsid w:val="003207C1"/>
    <w:rsid w:val="003208E1"/>
    <w:rsid w:val="00320A57"/>
    <w:rsid w:val="00320F65"/>
    <w:rsid w:val="00321AFD"/>
    <w:rsid w:val="00321B28"/>
    <w:rsid w:val="00321D49"/>
    <w:rsid w:val="00322212"/>
    <w:rsid w:val="00322779"/>
    <w:rsid w:val="003228AE"/>
    <w:rsid w:val="00322C85"/>
    <w:rsid w:val="00322CAC"/>
    <w:rsid w:val="00322D3C"/>
    <w:rsid w:val="00322E45"/>
    <w:rsid w:val="00322F73"/>
    <w:rsid w:val="0032356A"/>
    <w:rsid w:val="003235C5"/>
    <w:rsid w:val="00323B6A"/>
    <w:rsid w:val="00323F7D"/>
    <w:rsid w:val="003241AB"/>
    <w:rsid w:val="003242A7"/>
    <w:rsid w:val="00324468"/>
    <w:rsid w:val="00324A46"/>
    <w:rsid w:val="00324A73"/>
    <w:rsid w:val="003250E6"/>
    <w:rsid w:val="0032514C"/>
    <w:rsid w:val="00325357"/>
    <w:rsid w:val="003255BB"/>
    <w:rsid w:val="0032573F"/>
    <w:rsid w:val="00325BBB"/>
    <w:rsid w:val="0032603F"/>
    <w:rsid w:val="0032694E"/>
    <w:rsid w:val="00326C05"/>
    <w:rsid w:val="00327940"/>
    <w:rsid w:val="003306B0"/>
    <w:rsid w:val="00330BEC"/>
    <w:rsid w:val="00330F0B"/>
    <w:rsid w:val="00331197"/>
    <w:rsid w:val="003311F2"/>
    <w:rsid w:val="00331279"/>
    <w:rsid w:val="00331704"/>
    <w:rsid w:val="00331715"/>
    <w:rsid w:val="003317FC"/>
    <w:rsid w:val="00331985"/>
    <w:rsid w:val="00331AE4"/>
    <w:rsid w:val="00331FC1"/>
    <w:rsid w:val="0033276C"/>
    <w:rsid w:val="00332B5D"/>
    <w:rsid w:val="00332D06"/>
    <w:rsid w:val="00333523"/>
    <w:rsid w:val="00333677"/>
    <w:rsid w:val="00333707"/>
    <w:rsid w:val="00333D4D"/>
    <w:rsid w:val="0033437F"/>
    <w:rsid w:val="0033459B"/>
    <w:rsid w:val="0033491A"/>
    <w:rsid w:val="00334AE4"/>
    <w:rsid w:val="00334D4E"/>
    <w:rsid w:val="00335317"/>
    <w:rsid w:val="00335418"/>
    <w:rsid w:val="003366E7"/>
    <w:rsid w:val="00336A98"/>
    <w:rsid w:val="00336C16"/>
    <w:rsid w:val="00336D1E"/>
    <w:rsid w:val="00336D84"/>
    <w:rsid w:val="00337170"/>
    <w:rsid w:val="0033725F"/>
    <w:rsid w:val="003378B7"/>
    <w:rsid w:val="003379D8"/>
    <w:rsid w:val="00337F11"/>
    <w:rsid w:val="0034029C"/>
    <w:rsid w:val="003402A2"/>
    <w:rsid w:val="003405E7"/>
    <w:rsid w:val="00340C07"/>
    <w:rsid w:val="0034142A"/>
    <w:rsid w:val="00341714"/>
    <w:rsid w:val="00341C55"/>
    <w:rsid w:val="00341E3A"/>
    <w:rsid w:val="00341FBB"/>
    <w:rsid w:val="003423B1"/>
    <w:rsid w:val="003427D6"/>
    <w:rsid w:val="003427E0"/>
    <w:rsid w:val="00342E51"/>
    <w:rsid w:val="00342F7D"/>
    <w:rsid w:val="003433D0"/>
    <w:rsid w:val="003433EF"/>
    <w:rsid w:val="003438A4"/>
    <w:rsid w:val="00343E53"/>
    <w:rsid w:val="00344052"/>
    <w:rsid w:val="00344A7A"/>
    <w:rsid w:val="00344A8E"/>
    <w:rsid w:val="00345363"/>
    <w:rsid w:val="003454FD"/>
    <w:rsid w:val="003459B0"/>
    <w:rsid w:val="00345BA5"/>
    <w:rsid w:val="0034607E"/>
    <w:rsid w:val="00346538"/>
    <w:rsid w:val="00346D13"/>
    <w:rsid w:val="00346E49"/>
    <w:rsid w:val="0034714E"/>
    <w:rsid w:val="003473FD"/>
    <w:rsid w:val="00347AB2"/>
    <w:rsid w:val="00347EFE"/>
    <w:rsid w:val="00350235"/>
    <w:rsid w:val="00350616"/>
    <w:rsid w:val="00350706"/>
    <w:rsid w:val="00350AD5"/>
    <w:rsid w:val="003515A8"/>
    <w:rsid w:val="00351DE7"/>
    <w:rsid w:val="003521BE"/>
    <w:rsid w:val="003526A2"/>
    <w:rsid w:val="00352B57"/>
    <w:rsid w:val="00352E71"/>
    <w:rsid w:val="00352FFB"/>
    <w:rsid w:val="00353252"/>
    <w:rsid w:val="0035338F"/>
    <w:rsid w:val="003537AD"/>
    <w:rsid w:val="00353933"/>
    <w:rsid w:val="00353976"/>
    <w:rsid w:val="00353BAD"/>
    <w:rsid w:val="003543F8"/>
    <w:rsid w:val="00354ED7"/>
    <w:rsid w:val="00354F4E"/>
    <w:rsid w:val="0035513A"/>
    <w:rsid w:val="003554D7"/>
    <w:rsid w:val="003559A9"/>
    <w:rsid w:val="00355C28"/>
    <w:rsid w:val="00355E4F"/>
    <w:rsid w:val="00355F38"/>
    <w:rsid w:val="0035611B"/>
    <w:rsid w:val="003561B3"/>
    <w:rsid w:val="00356CC6"/>
    <w:rsid w:val="00356DFA"/>
    <w:rsid w:val="00356ED1"/>
    <w:rsid w:val="00356F3A"/>
    <w:rsid w:val="003570FD"/>
    <w:rsid w:val="003571AC"/>
    <w:rsid w:val="003576AA"/>
    <w:rsid w:val="003577B4"/>
    <w:rsid w:val="00360321"/>
    <w:rsid w:val="00361586"/>
    <w:rsid w:val="0036162E"/>
    <w:rsid w:val="003616B6"/>
    <w:rsid w:val="00361775"/>
    <w:rsid w:val="00361C96"/>
    <w:rsid w:val="00362080"/>
    <w:rsid w:val="00362400"/>
    <w:rsid w:val="00362573"/>
    <w:rsid w:val="003628D8"/>
    <w:rsid w:val="00362DAB"/>
    <w:rsid w:val="00362E41"/>
    <w:rsid w:val="00363997"/>
    <w:rsid w:val="00363E25"/>
    <w:rsid w:val="00364157"/>
    <w:rsid w:val="00364564"/>
    <w:rsid w:val="00364777"/>
    <w:rsid w:val="0036489D"/>
    <w:rsid w:val="00364A4A"/>
    <w:rsid w:val="00364A6A"/>
    <w:rsid w:val="00364AF6"/>
    <w:rsid w:val="00365630"/>
    <w:rsid w:val="00366209"/>
    <w:rsid w:val="003664AE"/>
    <w:rsid w:val="00367560"/>
    <w:rsid w:val="00367774"/>
    <w:rsid w:val="0036778A"/>
    <w:rsid w:val="0037003A"/>
    <w:rsid w:val="003702F3"/>
    <w:rsid w:val="003703D9"/>
    <w:rsid w:val="00370430"/>
    <w:rsid w:val="003707C0"/>
    <w:rsid w:val="003709FE"/>
    <w:rsid w:val="00370A7B"/>
    <w:rsid w:val="00370CB7"/>
    <w:rsid w:val="00370E61"/>
    <w:rsid w:val="003719AB"/>
    <w:rsid w:val="00371BF7"/>
    <w:rsid w:val="00371EDF"/>
    <w:rsid w:val="003725AF"/>
    <w:rsid w:val="003727EB"/>
    <w:rsid w:val="003728AA"/>
    <w:rsid w:val="00372CA4"/>
    <w:rsid w:val="00372F0E"/>
    <w:rsid w:val="00373716"/>
    <w:rsid w:val="00373AEF"/>
    <w:rsid w:val="00373B51"/>
    <w:rsid w:val="00373EB2"/>
    <w:rsid w:val="00373FF5"/>
    <w:rsid w:val="0037467C"/>
    <w:rsid w:val="00374690"/>
    <w:rsid w:val="003747E0"/>
    <w:rsid w:val="00374C4A"/>
    <w:rsid w:val="00374E0E"/>
    <w:rsid w:val="0037504A"/>
    <w:rsid w:val="003760D8"/>
    <w:rsid w:val="003770B2"/>
    <w:rsid w:val="003775CF"/>
    <w:rsid w:val="00377C26"/>
    <w:rsid w:val="00377CB8"/>
    <w:rsid w:val="00377D30"/>
    <w:rsid w:val="00380050"/>
    <w:rsid w:val="0038013A"/>
    <w:rsid w:val="00380181"/>
    <w:rsid w:val="00380D79"/>
    <w:rsid w:val="00380E93"/>
    <w:rsid w:val="00381033"/>
    <w:rsid w:val="00381289"/>
    <w:rsid w:val="003814F4"/>
    <w:rsid w:val="0038188D"/>
    <w:rsid w:val="003818B5"/>
    <w:rsid w:val="0038193C"/>
    <w:rsid w:val="0038210A"/>
    <w:rsid w:val="0038227C"/>
    <w:rsid w:val="003822A5"/>
    <w:rsid w:val="003824BC"/>
    <w:rsid w:val="00382F58"/>
    <w:rsid w:val="00383259"/>
    <w:rsid w:val="0038372A"/>
    <w:rsid w:val="00383C7C"/>
    <w:rsid w:val="00383EA4"/>
    <w:rsid w:val="003842CD"/>
    <w:rsid w:val="0038452A"/>
    <w:rsid w:val="00384708"/>
    <w:rsid w:val="003848E9"/>
    <w:rsid w:val="00384A3F"/>
    <w:rsid w:val="00384DBD"/>
    <w:rsid w:val="00384EE5"/>
    <w:rsid w:val="0038507F"/>
    <w:rsid w:val="003850FE"/>
    <w:rsid w:val="00385468"/>
    <w:rsid w:val="00385737"/>
    <w:rsid w:val="00385939"/>
    <w:rsid w:val="003859A4"/>
    <w:rsid w:val="003859D3"/>
    <w:rsid w:val="00385B93"/>
    <w:rsid w:val="00385BF5"/>
    <w:rsid w:val="003860EF"/>
    <w:rsid w:val="00386E9A"/>
    <w:rsid w:val="0038721E"/>
    <w:rsid w:val="00387619"/>
    <w:rsid w:val="003904C1"/>
    <w:rsid w:val="003905D6"/>
    <w:rsid w:val="00390838"/>
    <w:rsid w:val="00390CDE"/>
    <w:rsid w:val="00391212"/>
    <w:rsid w:val="003912B4"/>
    <w:rsid w:val="00391396"/>
    <w:rsid w:val="00391438"/>
    <w:rsid w:val="003916F4"/>
    <w:rsid w:val="00392345"/>
    <w:rsid w:val="00392A32"/>
    <w:rsid w:val="00392F91"/>
    <w:rsid w:val="00393862"/>
    <w:rsid w:val="00393CC7"/>
    <w:rsid w:val="00393CF0"/>
    <w:rsid w:val="003940EA"/>
    <w:rsid w:val="003941E4"/>
    <w:rsid w:val="00394393"/>
    <w:rsid w:val="003943C0"/>
    <w:rsid w:val="0039455F"/>
    <w:rsid w:val="00394B99"/>
    <w:rsid w:val="003959E0"/>
    <w:rsid w:val="00395DCE"/>
    <w:rsid w:val="00395E18"/>
    <w:rsid w:val="003964FA"/>
    <w:rsid w:val="003965C7"/>
    <w:rsid w:val="00396792"/>
    <w:rsid w:val="00396D8F"/>
    <w:rsid w:val="003970BE"/>
    <w:rsid w:val="003973A2"/>
    <w:rsid w:val="0039754D"/>
    <w:rsid w:val="0039779A"/>
    <w:rsid w:val="0039796D"/>
    <w:rsid w:val="00397F31"/>
    <w:rsid w:val="003A0283"/>
    <w:rsid w:val="003A0285"/>
    <w:rsid w:val="003A0348"/>
    <w:rsid w:val="003A064B"/>
    <w:rsid w:val="003A0920"/>
    <w:rsid w:val="003A0A40"/>
    <w:rsid w:val="003A0AB0"/>
    <w:rsid w:val="003A0B65"/>
    <w:rsid w:val="003A0F53"/>
    <w:rsid w:val="003A1612"/>
    <w:rsid w:val="003A181F"/>
    <w:rsid w:val="003A18CB"/>
    <w:rsid w:val="003A18E2"/>
    <w:rsid w:val="003A197F"/>
    <w:rsid w:val="003A1B73"/>
    <w:rsid w:val="003A2041"/>
    <w:rsid w:val="003A31C6"/>
    <w:rsid w:val="003A41F3"/>
    <w:rsid w:val="003A42C5"/>
    <w:rsid w:val="003A434F"/>
    <w:rsid w:val="003A4409"/>
    <w:rsid w:val="003A4CE4"/>
    <w:rsid w:val="003A4D35"/>
    <w:rsid w:val="003A4DE5"/>
    <w:rsid w:val="003A4DED"/>
    <w:rsid w:val="003A51BA"/>
    <w:rsid w:val="003A5871"/>
    <w:rsid w:val="003A5E1E"/>
    <w:rsid w:val="003A5F9C"/>
    <w:rsid w:val="003A62F2"/>
    <w:rsid w:val="003A675E"/>
    <w:rsid w:val="003A6D1F"/>
    <w:rsid w:val="003A7319"/>
    <w:rsid w:val="003A7836"/>
    <w:rsid w:val="003A7B12"/>
    <w:rsid w:val="003A7EE8"/>
    <w:rsid w:val="003B0241"/>
    <w:rsid w:val="003B0493"/>
    <w:rsid w:val="003B0BC5"/>
    <w:rsid w:val="003B0D7A"/>
    <w:rsid w:val="003B10A6"/>
    <w:rsid w:val="003B13DC"/>
    <w:rsid w:val="003B1D85"/>
    <w:rsid w:val="003B23EF"/>
    <w:rsid w:val="003B2658"/>
    <w:rsid w:val="003B27C8"/>
    <w:rsid w:val="003B309F"/>
    <w:rsid w:val="003B334D"/>
    <w:rsid w:val="003B35A8"/>
    <w:rsid w:val="003B3A1F"/>
    <w:rsid w:val="003B3CC1"/>
    <w:rsid w:val="003B3ECF"/>
    <w:rsid w:val="003B40C8"/>
    <w:rsid w:val="003B42EB"/>
    <w:rsid w:val="003B4306"/>
    <w:rsid w:val="003B446D"/>
    <w:rsid w:val="003B46AC"/>
    <w:rsid w:val="003B50C3"/>
    <w:rsid w:val="003B513E"/>
    <w:rsid w:val="003B5713"/>
    <w:rsid w:val="003B57C5"/>
    <w:rsid w:val="003B5A44"/>
    <w:rsid w:val="003B5E6C"/>
    <w:rsid w:val="003B6297"/>
    <w:rsid w:val="003B62F1"/>
    <w:rsid w:val="003B6B3A"/>
    <w:rsid w:val="003B6C3D"/>
    <w:rsid w:val="003B753A"/>
    <w:rsid w:val="003B775D"/>
    <w:rsid w:val="003B7ADF"/>
    <w:rsid w:val="003B7B35"/>
    <w:rsid w:val="003B7E47"/>
    <w:rsid w:val="003C0147"/>
    <w:rsid w:val="003C03CE"/>
    <w:rsid w:val="003C0598"/>
    <w:rsid w:val="003C0D02"/>
    <w:rsid w:val="003C0DFB"/>
    <w:rsid w:val="003C0E17"/>
    <w:rsid w:val="003C0FCF"/>
    <w:rsid w:val="003C104C"/>
    <w:rsid w:val="003C1603"/>
    <w:rsid w:val="003C175F"/>
    <w:rsid w:val="003C18A9"/>
    <w:rsid w:val="003C1CA3"/>
    <w:rsid w:val="003C2214"/>
    <w:rsid w:val="003C228D"/>
    <w:rsid w:val="003C24F3"/>
    <w:rsid w:val="003C27C4"/>
    <w:rsid w:val="003C2A09"/>
    <w:rsid w:val="003C2FCE"/>
    <w:rsid w:val="003C312E"/>
    <w:rsid w:val="003C35C7"/>
    <w:rsid w:val="003C366D"/>
    <w:rsid w:val="003C38D9"/>
    <w:rsid w:val="003C4131"/>
    <w:rsid w:val="003C454E"/>
    <w:rsid w:val="003C4842"/>
    <w:rsid w:val="003C494F"/>
    <w:rsid w:val="003C56B6"/>
    <w:rsid w:val="003C5CBC"/>
    <w:rsid w:val="003C5E7D"/>
    <w:rsid w:val="003C60FD"/>
    <w:rsid w:val="003C6466"/>
    <w:rsid w:val="003C64E4"/>
    <w:rsid w:val="003C6A7C"/>
    <w:rsid w:val="003C6C58"/>
    <w:rsid w:val="003C6D46"/>
    <w:rsid w:val="003C78D8"/>
    <w:rsid w:val="003C79B4"/>
    <w:rsid w:val="003C7AFE"/>
    <w:rsid w:val="003D00D8"/>
    <w:rsid w:val="003D096B"/>
    <w:rsid w:val="003D0D9D"/>
    <w:rsid w:val="003D0DA7"/>
    <w:rsid w:val="003D0FCB"/>
    <w:rsid w:val="003D1422"/>
    <w:rsid w:val="003D1469"/>
    <w:rsid w:val="003D1584"/>
    <w:rsid w:val="003D15DE"/>
    <w:rsid w:val="003D2090"/>
    <w:rsid w:val="003D28F9"/>
    <w:rsid w:val="003D2D4A"/>
    <w:rsid w:val="003D2F14"/>
    <w:rsid w:val="003D3A32"/>
    <w:rsid w:val="003D42DF"/>
    <w:rsid w:val="003D46ED"/>
    <w:rsid w:val="003D4CBD"/>
    <w:rsid w:val="003D4D6D"/>
    <w:rsid w:val="003D4DF3"/>
    <w:rsid w:val="003D55C7"/>
    <w:rsid w:val="003D5610"/>
    <w:rsid w:val="003D5A1A"/>
    <w:rsid w:val="003D5BB4"/>
    <w:rsid w:val="003D5DF6"/>
    <w:rsid w:val="003D611A"/>
    <w:rsid w:val="003D6150"/>
    <w:rsid w:val="003D648E"/>
    <w:rsid w:val="003D6595"/>
    <w:rsid w:val="003D676B"/>
    <w:rsid w:val="003D6E39"/>
    <w:rsid w:val="003D70AE"/>
    <w:rsid w:val="003D718B"/>
    <w:rsid w:val="003D7623"/>
    <w:rsid w:val="003D78AB"/>
    <w:rsid w:val="003D7D59"/>
    <w:rsid w:val="003D7E7C"/>
    <w:rsid w:val="003E03A7"/>
    <w:rsid w:val="003E03FA"/>
    <w:rsid w:val="003E0954"/>
    <w:rsid w:val="003E0B2D"/>
    <w:rsid w:val="003E0C5D"/>
    <w:rsid w:val="003E134C"/>
    <w:rsid w:val="003E15CC"/>
    <w:rsid w:val="003E1ACE"/>
    <w:rsid w:val="003E1F8D"/>
    <w:rsid w:val="003E20C1"/>
    <w:rsid w:val="003E26F0"/>
    <w:rsid w:val="003E31BF"/>
    <w:rsid w:val="003E323B"/>
    <w:rsid w:val="003E33C0"/>
    <w:rsid w:val="003E34A3"/>
    <w:rsid w:val="003E3879"/>
    <w:rsid w:val="003E3DE3"/>
    <w:rsid w:val="003E40A9"/>
    <w:rsid w:val="003E41DA"/>
    <w:rsid w:val="003E453F"/>
    <w:rsid w:val="003E456D"/>
    <w:rsid w:val="003E4E7F"/>
    <w:rsid w:val="003E52AE"/>
    <w:rsid w:val="003E536B"/>
    <w:rsid w:val="003E540C"/>
    <w:rsid w:val="003E54E8"/>
    <w:rsid w:val="003E5716"/>
    <w:rsid w:val="003E578B"/>
    <w:rsid w:val="003E59DD"/>
    <w:rsid w:val="003E5D53"/>
    <w:rsid w:val="003E5E4B"/>
    <w:rsid w:val="003E6644"/>
    <w:rsid w:val="003E6CEB"/>
    <w:rsid w:val="003E6D0B"/>
    <w:rsid w:val="003E6D2A"/>
    <w:rsid w:val="003E6D95"/>
    <w:rsid w:val="003E6DE1"/>
    <w:rsid w:val="003E6E17"/>
    <w:rsid w:val="003E6E30"/>
    <w:rsid w:val="003E779E"/>
    <w:rsid w:val="003E7BBD"/>
    <w:rsid w:val="003E7D1A"/>
    <w:rsid w:val="003E7FDE"/>
    <w:rsid w:val="003F078F"/>
    <w:rsid w:val="003F09F2"/>
    <w:rsid w:val="003F0F32"/>
    <w:rsid w:val="003F1022"/>
    <w:rsid w:val="003F154F"/>
    <w:rsid w:val="003F2751"/>
    <w:rsid w:val="003F2C94"/>
    <w:rsid w:val="003F2F17"/>
    <w:rsid w:val="003F31BB"/>
    <w:rsid w:val="003F3DD8"/>
    <w:rsid w:val="003F421E"/>
    <w:rsid w:val="003F4221"/>
    <w:rsid w:val="003F43AD"/>
    <w:rsid w:val="003F4BAD"/>
    <w:rsid w:val="003F4F69"/>
    <w:rsid w:val="003F50E3"/>
    <w:rsid w:val="003F56C7"/>
    <w:rsid w:val="003F63DE"/>
    <w:rsid w:val="003F6538"/>
    <w:rsid w:val="003F6B5B"/>
    <w:rsid w:val="003F6D54"/>
    <w:rsid w:val="003F6DC1"/>
    <w:rsid w:val="003F70A7"/>
    <w:rsid w:val="003F761E"/>
    <w:rsid w:val="003F787C"/>
    <w:rsid w:val="003F7A8A"/>
    <w:rsid w:val="003F7AC6"/>
    <w:rsid w:val="0040045F"/>
    <w:rsid w:val="004005F2"/>
    <w:rsid w:val="004007DB"/>
    <w:rsid w:val="00400ADE"/>
    <w:rsid w:val="00400BDA"/>
    <w:rsid w:val="00400EAE"/>
    <w:rsid w:val="004013C9"/>
    <w:rsid w:val="004016DB"/>
    <w:rsid w:val="00401D83"/>
    <w:rsid w:val="00402089"/>
    <w:rsid w:val="00402369"/>
    <w:rsid w:val="004025E9"/>
    <w:rsid w:val="00402AFA"/>
    <w:rsid w:val="004038C0"/>
    <w:rsid w:val="00403940"/>
    <w:rsid w:val="00403AB9"/>
    <w:rsid w:val="00403FE1"/>
    <w:rsid w:val="00404603"/>
    <w:rsid w:val="00404CD1"/>
    <w:rsid w:val="00404EAF"/>
    <w:rsid w:val="00404F76"/>
    <w:rsid w:val="0040545E"/>
    <w:rsid w:val="00405859"/>
    <w:rsid w:val="0040585B"/>
    <w:rsid w:val="00405AB4"/>
    <w:rsid w:val="00405CF5"/>
    <w:rsid w:val="00405DE8"/>
    <w:rsid w:val="00405FDC"/>
    <w:rsid w:val="004061B1"/>
    <w:rsid w:val="004061FB"/>
    <w:rsid w:val="0040633E"/>
    <w:rsid w:val="0040644C"/>
    <w:rsid w:val="004069E4"/>
    <w:rsid w:val="00406B1C"/>
    <w:rsid w:val="00406DBC"/>
    <w:rsid w:val="00406FA2"/>
    <w:rsid w:val="004074C0"/>
    <w:rsid w:val="004078A9"/>
    <w:rsid w:val="004078FF"/>
    <w:rsid w:val="004079F3"/>
    <w:rsid w:val="00407D69"/>
    <w:rsid w:val="0041035A"/>
    <w:rsid w:val="00410767"/>
    <w:rsid w:val="004107C6"/>
    <w:rsid w:val="004108A9"/>
    <w:rsid w:val="00410ABF"/>
    <w:rsid w:val="00411191"/>
    <w:rsid w:val="004112B7"/>
    <w:rsid w:val="004113F6"/>
    <w:rsid w:val="004115B1"/>
    <w:rsid w:val="00411F46"/>
    <w:rsid w:val="00411FB7"/>
    <w:rsid w:val="00412CE1"/>
    <w:rsid w:val="00413054"/>
    <w:rsid w:val="004132F0"/>
    <w:rsid w:val="00413D2D"/>
    <w:rsid w:val="00414014"/>
    <w:rsid w:val="00414645"/>
    <w:rsid w:val="004149DC"/>
    <w:rsid w:val="00414C05"/>
    <w:rsid w:val="00415444"/>
    <w:rsid w:val="004158CE"/>
    <w:rsid w:val="004159D9"/>
    <w:rsid w:val="004159EB"/>
    <w:rsid w:val="00415CF0"/>
    <w:rsid w:val="00415D8C"/>
    <w:rsid w:val="00416348"/>
    <w:rsid w:val="00416832"/>
    <w:rsid w:val="00416857"/>
    <w:rsid w:val="00416C63"/>
    <w:rsid w:val="004176D1"/>
    <w:rsid w:val="0041771B"/>
    <w:rsid w:val="00417C4D"/>
    <w:rsid w:val="004200CF"/>
    <w:rsid w:val="00420625"/>
    <w:rsid w:val="00420823"/>
    <w:rsid w:val="00420D22"/>
    <w:rsid w:val="0042121B"/>
    <w:rsid w:val="00421677"/>
    <w:rsid w:val="00421F0C"/>
    <w:rsid w:val="00422AA3"/>
    <w:rsid w:val="00422F8E"/>
    <w:rsid w:val="00422FF2"/>
    <w:rsid w:val="00423836"/>
    <w:rsid w:val="00424315"/>
    <w:rsid w:val="00424371"/>
    <w:rsid w:val="00424591"/>
    <w:rsid w:val="004246BB"/>
    <w:rsid w:val="0042479E"/>
    <w:rsid w:val="00424C02"/>
    <w:rsid w:val="00424D12"/>
    <w:rsid w:val="004251DF"/>
    <w:rsid w:val="00425371"/>
    <w:rsid w:val="00425481"/>
    <w:rsid w:val="004254DF"/>
    <w:rsid w:val="00425855"/>
    <w:rsid w:val="00425DE7"/>
    <w:rsid w:val="00425E76"/>
    <w:rsid w:val="00426044"/>
    <w:rsid w:val="00426109"/>
    <w:rsid w:val="004263C7"/>
    <w:rsid w:val="00426BF0"/>
    <w:rsid w:val="00426CFB"/>
    <w:rsid w:val="00426F01"/>
    <w:rsid w:val="00427006"/>
    <w:rsid w:val="004273C5"/>
    <w:rsid w:val="0042747C"/>
    <w:rsid w:val="0042761F"/>
    <w:rsid w:val="0042777D"/>
    <w:rsid w:val="00427A99"/>
    <w:rsid w:val="00427B33"/>
    <w:rsid w:val="00427CA5"/>
    <w:rsid w:val="00427FA5"/>
    <w:rsid w:val="00430128"/>
    <w:rsid w:val="00430920"/>
    <w:rsid w:val="004309BD"/>
    <w:rsid w:val="00431169"/>
    <w:rsid w:val="00431AFA"/>
    <w:rsid w:val="00431D94"/>
    <w:rsid w:val="00432420"/>
    <w:rsid w:val="004327BF"/>
    <w:rsid w:val="00432C74"/>
    <w:rsid w:val="00432CB1"/>
    <w:rsid w:val="00432D25"/>
    <w:rsid w:val="00432D79"/>
    <w:rsid w:val="00432D83"/>
    <w:rsid w:val="00432F79"/>
    <w:rsid w:val="004332BD"/>
    <w:rsid w:val="004334DF"/>
    <w:rsid w:val="0043401A"/>
    <w:rsid w:val="004346AE"/>
    <w:rsid w:val="0043472E"/>
    <w:rsid w:val="004348CC"/>
    <w:rsid w:val="00435086"/>
    <w:rsid w:val="004354C6"/>
    <w:rsid w:val="0043550B"/>
    <w:rsid w:val="00435730"/>
    <w:rsid w:val="00435A0B"/>
    <w:rsid w:val="00435FA3"/>
    <w:rsid w:val="00436351"/>
    <w:rsid w:val="004363FE"/>
    <w:rsid w:val="0043651E"/>
    <w:rsid w:val="00436A9F"/>
    <w:rsid w:val="00436AF1"/>
    <w:rsid w:val="00436B43"/>
    <w:rsid w:val="00436F19"/>
    <w:rsid w:val="00436F85"/>
    <w:rsid w:val="00437497"/>
    <w:rsid w:val="00437C1C"/>
    <w:rsid w:val="00437E8A"/>
    <w:rsid w:val="004402C3"/>
    <w:rsid w:val="004403C8"/>
    <w:rsid w:val="00440DAD"/>
    <w:rsid w:val="00440F36"/>
    <w:rsid w:val="0044148A"/>
    <w:rsid w:val="00441B23"/>
    <w:rsid w:val="00441E13"/>
    <w:rsid w:val="00441FF1"/>
    <w:rsid w:val="004423C4"/>
    <w:rsid w:val="0044262F"/>
    <w:rsid w:val="00442A6C"/>
    <w:rsid w:val="00442A99"/>
    <w:rsid w:val="00442E29"/>
    <w:rsid w:val="00443109"/>
    <w:rsid w:val="0044387C"/>
    <w:rsid w:val="00443BF6"/>
    <w:rsid w:val="00443BFB"/>
    <w:rsid w:val="00443FE9"/>
    <w:rsid w:val="004440D1"/>
    <w:rsid w:val="00444785"/>
    <w:rsid w:val="00444920"/>
    <w:rsid w:val="00444CAB"/>
    <w:rsid w:val="00444F70"/>
    <w:rsid w:val="004454A8"/>
    <w:rsid w:val="00445B62"/>
    <w:rsid w:val="00445DCC"/>
    <w:rsid w:val="00446057"/>
    <w:rsid w:val="0044638C"/>
    <w:rsid w:val="0044657B"/>
    <w:rsid w:val="00446BD4"/>
    <w:rsid w:val="0044711E"/>
    <w:rsid w:val="004471CC"/>
    <w:rsid w:val="00447447"/>
    <w:rsid w:val="0044755F"/>
    <w:rsid w:val="00447DB0"/>
    <w:rsid w:val="00447E9F"/>
    <w:rsid w:val="00450046"/>
    <w:rsid w:val="004507B6"/>
    <w:rsid w:val="0045085A"/>
    <w:rsid w:val="00450BC3"/>
    <w:rsid w:val="00450CBA"/>
    <w:rsid w:val="00450DA1"/>
    <w:rsid w:val="00450F65"/>
    <w:rsid w:val="00451027"/>
    <w:rsid w:val="0045125A"/>
    <w:rsid w:val="00451395"/>
    <w:rsid w:val="00451AE1"/>
    <w:rsid w:val="004520DE"/>
    <w:rsid w:val="00452CBC"/>
    <w:rsid w:val="00453113"/>
    <w:rsid w:val="00453376"/>
    <w:rsid w:val="00453596"/>
    <w:rsid w:val="00453B01"/>
    <w:rsid w:val="00453B9E"/>
    <w:rsid w:val="00453BA3"/>
    <w:rsid w:val="00454040"/>
    <w:rsid w:val="004544DF"/>
    <w:rsid w:val="00454D43"/>
    <w:rsid w:val="004554E4"/>
    <w:rsid w:val="0045573F"/>
    <w:rsid w:val="004559C0"/>
    <w:rsid w:val="00455BD6"/>
    <w:rsid w:val="00455C24"/>
    <w:rsid w:val="00455D96"/>
    <w:rsid w:val="00456233"/>
    <w:rsid w:val="004568DE"/>
    <w:rsid w:val="004569FC"/>
    <w:rsid w:val="00456C06"/>
    <w:rsid w:val="00456D5C"/>
    <w:rsid w:val="00457218"/>
    <w:rsid w:val="00457A37"/>
    <w:rsid w:val="00461317"/>
    <w:rsid w:val="00461684"/>
    <w:rsid w:val="00461AB0"/>
    <w:rsid w:val="00461CEC"/>
    <w:rsid w:val="00461D9C"/>
    <w:rsid w:val="00461EA3"/>
    <w:rsid w:val="00462F5C"/>
    <w:rsid w:val="00463454"/>
    <w:rsid w:val="00463533"/>
    <w:rsid w:val="00463D15"/>
    <w:rsid w:val="0046412B"/>
    <w:rsid w:val="004645F7"/>
    <w:rsid w:val="00464D2D"/>
    <w:rsid w:val="004652FA"/>
    <w:rsid w:val="0046543D"/>
    <w:rsid w:val="0046565B"/>
    <w:rsid w:val="004658EA"/>
    <w:rsid w:val="00465D8E"/>
    <w:rsid w:val="004674F2"/>
    <w:rsid w:val="004679A6"/>
    <w:rsid w:val="00467D74"/>
    <w:rsid w:val="00470008"/>
    <w:rsid w:val="0047071A"/>
    <w:rsid w:val="0047095E"/>
    <w:rsid w:val="00470F92"/>
    <w:rsid w:val="00471044"/>
    <w:rsid w:val="004723DB"/>
    <w:rsid w:val="004729AA"/>
    <w:rsid w:val="00472F96"/>
    <w:rsid w:val="004732B8"/>
    <w:rsid w:val="004734B4"/>
    <w:rsid w:val="00473C27"/>
    <w:rsid w:val="00473C2A"/>
    <w:rsid w:val="004741E5"/>
    <w:rsid w:val="004744BA"/>
    <w:rsid w:val="00474AFE"/>
    <w:rsid w:val="00474EAD"/>
    <w:rsid w:val="004751CF"/>
    <w:rsid w:val="0047520B"/>
    <w:rsid w:val="00475353"/>
    <w:rsid w:val="00475454"/>
    <w:rsid w:val="004758B5"/>
    <w:rsid w:val="004762C1"/>
    <w:rsid w:val="00476784"/>
    <w:rsid w:val="00476B0E"/>
    <w:rsid w:val="00476DBC"/>
    <w:rsid w:val="0047741D"/>
    <w:rsid w:val="00477487"/>
    <w:rsid w:val="00477DED"/>
    <w:rsid w:val="00480320"/>
    <w:rsid w:val="004803DD"/>
    <w:rsid w:val="004805D3"/>
    <w:rsid w:val="004806B6"/>
    <w:rsid w:val="004808AA"/>
    <w:rsid w:val="00480D47"/>
    <w:rsid w:val="00480D93"/>
    <w:rsid w:val="00480DE8"/>
    <w:rsid w:val="00481205"/>
    <w:rsid w:val="004816F1"/>
    <w:rsid w:val="00481967"/>
    <w:rsid w:val="004819E7"/>
    <w:rsid w:val="00482280"/>
    <w:rsid w:val="00482300"/>
    <w:rsid w:val="0048235E"/>
    <w:rsid w:val="00482701"/>
    <w:rsid w:val="00482802"/>
    <w:rsid w:val="00482E0E"/>
    <w:rsid w:val="00483052"/>
    <w:rsid w:val="00483244"/>
    <w:rsid w:val="00483CF5"/>
    <w:rsid w:val="00483EF9"/>
    <w:rsid w:val="00484148"/>
    <w:rsid w:val="004841F3"/>
    <w:rsid w:val="004849C5"/>
    <w:rsid w:val="00484EA7"/>
    <w:rsid w:val="0048556F"/>
    <w:rsid w:val="00485649"/>
    <w:rsid w:val="00485766"/>
    <w:rsid w:val="00485985"/>
    <w:rsid w:val="00485A44"/>
    <w:rsid w:val="00485FF1"/>
    <w:rsid w:val="004864D4"/>
    <w:rsid w:val="00486629"/>
    <w:rsid w:val="004866E2"/>
    <w:rsid w:val="004868EA"/>
    <w:rsid w:val="004869A4"/>
    <w:rsid w:val="00486F72"/>
    <w:rsid w:val="0048711C"/>
    <w:rsid w:val="00487334"/>
    <w:rsid w:val="00487B78"/>
    <w:rsid w:val="00487F96"/>
    <w:rsid w:val="00487FEA"/>
    <w:rsid w:val="004900C7"/>
    <w:rsid w:val="004900FB"/>
    <w:rsid w:val="004905FF"/>
    <w:rsid w:val="004906FE"/>
    <w:rsid w:val="0049097A"/>
    <w:rsid w:val="004909F2"/>
    <w:rsid w:val="004909FA"/>
    <w:rsid w:val="00490A34"/>
    <w:rsid w:val="00490C2C"/>
    <w:rsid w:val="00491427"/>
    <w:rsid w:val="00491485"/>
    <w:rsid w:val="004915A1"/>
    <w:rsid w:val="0049164B"/>
    <w:rsid w:val="00491AD9"/>
    <w:rsid w:val="00491DA5"/>
    <w:rsid w:val="00491E18"/>
    <w:rsid w:val="00491F2C"/>
    <w:rsid w:val="004923FD"/>
    <w:rsid w:val="0049247D"/>
    <w:rsid w:val="00492BDE"/>
    <w:rsid w:val="00493104"/>
    <w:rsid w:val="004938B5"/>
    <w:rsid w:val="00493AA5"/>
    <w:rsid w:val="00493BF5"/>
    <w:rsid w:val="00493D80"/>
    <w:rsid w:val="00493E2D"/>
    <w:rsid w:val="0049417F"/>
    <w:rsid w:val="004941D3"/>
    <w:rsid w:val="004943B1"/>
    <w:rsid w:val="0049456D"/>
    <w:rsid w:val="004948B5"/>
    <w:rsid w:val="0049495C"/>
    <w:rsid w:val="00494973"/>
    <w:rsid w:val="004949F3"/>
    <w:rsid w:val="00494AAC"/>
    <w:rsid w:val="00494ADA"/>
    <w:rsid w:val="00495026"/>
    <w:rsid w:val="00495749"/>
    <w:rsid w:val="00495762"/>
    <w:rsid w:val="00495DD8"/>
    <w:rsid w:val="004963A0"/>
    <w:rsid w:val="004965CF"/>
    <w:rsid w:val="00496630"/>
    <w:rsid w:val="00496A71"/>
    <w:rsid w:val="00496C9B"/>
    <w:rsid w:val="00496D82"/>
    <w:rsid w:val="0049705E"/>
    <w:rsid w:val="0049743C"/>
    <w:rsid w:val="00497A47"/>
    <w:rsid w:val="00497A84"/>
    <w:rsid w:val="00497C3F"/>
    <w:rsid w:val="00497FAB"/>
    <w:rsid w:val="004A0658"/>
    <w:rsid w:val="004A0A7B"/>
    <w:rsid w:val="004A0B3D"/>
    <w:rsid w:val="004A0E2B"/>
    <w:rsid w:val="004A2310"/>
    <w:rsid w:val="004A256F"/>
    <w:rsid w:val="004A2B3D"/>
    <w:rsid w:val="004A2E25"/>
    <w:rsid w:val="004A2EFA"/>
    <w:rsid w:val="004A2F4A"/>
    <w:rsid w:val="004A3351"/>
    <w:rsid w:val="004A3914"/>
    <w:rsid w:val="004A3B0D"/>
    <w:rsid w:val="004A3CC2"/>
    <w:rsid w:val="004A41CB"/>
    <w:rsid w:val="004A4636"/>
    <w:rsid w:val="004A46DD"/>
    <w:rsid w:val="004A495A"/>
    <w:rsid w:val="004A4C1B"/>
    <w:rsid w:val="004A4C34"/>
    <w:rsid w:val="004A588B"/>
    <w:rsid w:val="004A5917"/>
    <w:rsid w:val="004A5E35"/>
    <w:rsid w:val="004A613C"/>
    <w:rsid w:val="004A619C"/>
    <w:rsid w:val="004A622E"/>
    <w:rsid w:val="004A6417"/>
    <w:rsid w:val="004A6FDD"/>
    <w:rsid w:val="004A7214"/>
    <w:rsid w:val="004A73C6"/>
    <w:rsid w:val="004A767D"/>
    <w:rsid w:val="004A76AE"/>
    <w:rsid w:val="004A7B8D"/>
    <w:rsid w:val="004A7C33"/>
    <w:rsid w:val="004B01DD"/>
    <w:rsid w:val="004B022B"/>
    <w:rsid w:val="004B04DF"/>
    <w:rsid w:val="004B0931"/>
    <w:rsid w:val="004B0D37"/>
    <w:rsid w:val="004B0E91"/>
    <w:rsid w:val="004B1378"/>
    <w:rsid w:val="004B149D"/>
    <w:rsid w:val="004B165A"/>
    <w:rsid w:val="004B178F"/>
    <w:rsid w:val="004B1CDD"/>
    <w:rsid w:val="004B1EA3"/>
    <w:rsid w:val="004B2106"/>
    <w:rsid w:val="004B2252"/>
    <w:rsid w:val="004B24F4"/>
    <w:rsid w:val="004B26CE"/>
    <w:rsid w:val="004B28BC"/>
    <w:rsid w:val="004B28E3"/>
    <w:rsid w:val="004B29C9"/>
    <w:rsid w:val="004B2AD0"/>
    <w:rsid w:val="004B3172"/>
    <w:rsid w:val="004B33EC"/>
    <w:rsid w:val="004B3663"/>
    <w:rsid w:val="004B3F5A"/>
    <w:rsid w:val="004B414D"/>
    <w:rsid w:val="004B41B9"/>
    <w:rsid w:val="004B4AC9"/>
    <w:rsid w:val="004B5094"/>
    <w:rsid w:val="004B511A"/>
    <w:rsid w:val="004B5245"/>
    <w:rsid w:val="004B539D"/>
    <w:rsid w:val="004B56C8"/>
    <w:rsid w:val="004B5908"/>
    <w:rsid w:val="004B5D04"/>
    <w:rsid w:val="004B5D4D"/>
    <w:rsid w:val="004B637F"/>
    <w:rsid w:val="004B6781"/>
    <w:rsid w:val="004B736D"/>
    <w:rsid w:val="004B7988"/>
    <w:rsid w:val="004B7F1D"/>
    <w:rsid w:val="004C00FC"/>
    <w:rsid w:val="004C01B1"/>
    <w:rsid w:val="004C02AE"/>
    <w:rsid w:val="004C0536"/>
    <w:rsid w:val="004C0B2D"/>
    <w:rsid w:val="004C11C8"/>
    <w:rsid w:val="004C13AB"/>
    <w:rsid w:val="004C2050"/>
    <w:rsid w:val="004C22B8"/>
    <w:rsid w:val="004C2528"/>
    <w:rsid w:val="004C261C"/>
    <w:rsid w:val="004C2A10"/>
    <w:rsid w:val="004C2AF4"/>
    <w:rsid w:val="004C2E35"/>
    <w:rsid w:val="004C33F9"/>
    <w:rsid w:val="004C3A45"/>
    <w:rsid w:val="004C3E5A"/>
    <w:rsid w:val="004C4326"/>
    <w:rsid w:val="004C45D2"/>
    <w:rsid w:val="004C46A5"/>
    <w:rsid w:val="004C490B"/>
    <w:rsid w:val="004C4943"/>
    <w:rsid w:val="004C515A"/>
    <w:rsid w:val="004C5457"/>
    <w:rsid w:val="004C5562"/>
    <w:rsid w:val="004C5990"/>
    <w:rsid w:val="004C5A5A"/>
    <w:rsid w:val="004C60F4"/>
    <w:rsid w:val="004C610C"/>
    <w:rsid w:val="004C6795"/>
    <w:rsid w:val="004C6E26"/>
    <w:rsid w:val="004D010E"/>
    <w:rsid w:val="004D09C0"/>
    <w:rsid w:val="004D0B72"/>
    <w:rsid w:val="004D1470"/>
    <w:rsid w:val="004D15A9"/>
    <w:rsid w:val="004D1A8D"/>
    <w:rsid w:val="004D2197"/>
    <w:rsid w:val="004D227B"/>
    <w:rsid w:val="004D2478"/>
    <w:rsid w:val="004D26DE"/>
    <w:rsid w:val="004D2A5A"/>
    <w:rsid w:val="004D2C43"/>
    <w:rsid w:val="004D3314"/>
    <w:rsid w:val="004D36F6"/>
    <w:rsid w:val="004D3863"/>
    <w:rsid w:val="004D391E"/>
    <w:rsid w:val="004D409F"/>
    <w:rsid w:val="004D40CA"/>
    <w:rsid w:val="004D41C1"/>
    <w:rsid w:val="004D4998"/>
    <w:rsid w:val="004D50EE"/>
    <w:rsid w:val="004D56AF"/>
    <w:rsid w:val="004D5B02"/>
    <w:rsid w:val="004D5DD4"/>
    <w:rsid w:val="004D62FA"/>
    <w:rsid w:val="004D6A16"/>
    <w:rsid w:val="004D6AB0"/>
    <w:rsid w:val="004D6BED"/>
    <w:rsid w:val="004D750B"/>
    <w:rsid w:val="004D7A40"/>
    <w:rsid w:val="004D7C17"/>
    <w:rsid w:val="004E05E5"/>
    <w:rsid w:val="004E07C5"/>
    <w:rsid w:val="004E0C95"/>
    <w:rsid w:val="004E0EB4"/>
    <w:rsid w:val="004E11B4"/>
    <w:rsid w:val="004E1214"/>
    <w:rsid w:val="004E13D1"/>
    <w:rsid w:val="004E14EA"/>
    <w:rsid w:val="004E157D"/>
    <w:rsid w:val="004E167A"/>
    <w:rsid w:val="004E195A"/>
    <w:rsid w:val="004E1A16"/>
    <w:rsid w:val="004E2207"/>
    <w:rsid w:val="004E237F"/>
    <w:rsid w:val="004E25BC"/>
    <w:rsid w:val="004E2698"/>
    <w:rsid w:val="004E2F42"/>
    <w:rsid w:val="004E2FEB"/>
    <w:rsid w:val="004E3606"/>
    <w:rsid w:val="004E3682"/>
    <w:rsid w:val="004E4075"/>
    <w:rsid w:val="004E41B2"/>
    <w:rsid w:val="004E4333"/>
    <w:rsid w:val="004E4353"/>
    <w:rsid w:val="004E4779"/>
    <w:rsid w:val="004E4A6E"/>
    <w:rsid w:val="004E4B86"/>
    <w:rsid w:val="004E4BC8"/>
    <w:rsid w:val="004E4C4E"/>
    <w:rsid w:val="004E4CE9"/>
    <w:rsid w:val="004E5DC9"/>
    <w:rsid w:val="004E66DD"/>
    <w:rsid w:val="004E70AC"/>
    <w:rsid w:val="004E71D9"/>
    <w:rsid w:val="004E74D1"/>
    <w:rsid w:val="004E758F"/>
    <w:rsid w:val="004E7840"/>
    <w:rsid w:val="004E7CA3"/>
    <w:rsid w:val="004E7CEB"/>
    <w:rsid w:val="004F06D0"/>
    <w:rsid w:val="004F07C9"/>
    <w:rsid w:val="004F0AD6"/>
    <w:rsid w:val="004F1714"/>
    <w:rsid w:val="004F186C"/>
    <w:rsid w:val="004F1C8A"/>
    <w:rsid w:val="004F1F11"/>
    <w:rsid w:val="004F2487"/>
    <w:rsid w:val="004F27BB"/>
    <w:rsid w:val="004F297A"/>
    <w:rsid w:val="004F2B1C"/>
    <w:rsid w:val="004F30D3"/>
    <w:rsid w:val="004F340F"/>
    <w:rsid w:val="004F3AB8"/>
    <w:rsid w:val="004F3CC0"/>
    <w:rsid w:val="004F3E46"/>
    <w:rsid w:val="004F3EA6"/>
    <w:rsid w:val="004F4513"/>
    <w:rsid w:val="004F51D5"/>
    <w:rsid w:val="004F51E3"/>
    <w:rsid w:val="004F6031"/>
    <w:rsid w:val="004F6047"/>
    <w:rsid w:val="004F60A6"/>
    <w:rsid w:val="004F6227"/>
    <w:rsid w:val="004F632B"/>
    <w:rsid w:val="004F6E08"/>
    <w:rsid w:val="004F6FD5"/>
    <w:rsid w:val="004F7761"/>
    <w:rsid w:val="004F79C2"/>
    <w:rsid w:val="004F7A9E"/>
    <w:rsid w:val="004F7CAF"/>
    <w:rsid w:val="004F7FDC"/>
    <w:rsid w:val="00500303"/>
    <w:rsid w:val="00500575"/>
    <w:rsid w:val="00500627"/>
    <w:rsid w:val="00500A2D"/>
    <w:rsid w:val="00500C44"/>
    <w:rsid w:val="00500F87"/>
    <w:rsid w:val="0050125E"/>
    <w:rsid w:val="005014AB"/>
    <w:rsid w:val="00502D71"/>
    <w:rsid w:val="005033F1"/>
    <w:rsid w:val="005038C0"/>
    <w:rsid w:val="00503CB9"/>
    <w:rsid w:val="005041EF"/>
    <w:rsid w:val="00504399"/>
    <w:rsid w:val="0050442A"/>
    <w:rsid w:val="00504A70"/>
    <w:rsid w:val="00504F01"/>
    <w:rsid w:val="00505128"/>
    <w:rsid w:val="005054F1"/>
    <w:rsid w:val="00505672"/>
    <w:rsid w:val="00505BE8"/>
    <w:rsid w:val="00505F69"/>
    <w:rsid w:val="00506EE7"/>
    <w:rsid w:val="005075D2"/>
    <w:rsid w:val="005076E1"/>
    <w:rsid w:val="00507BE5"/>
    <w:rsid w:val="00507F95"/>
    <w:rsid w:val="00507FFE"/>
    <w:rsid w:val="00510072"/>
    <w:rsid w:val="005109CE"/>
    <w:rsid w:val="00510F9D"/>
    <w:rsid w:val="00511426"/>
    <w:rsid w:val="00511496"/>
    <w:rsid w:val="00511710"/>
    <w:rsid w:val="00511B8E"/>
    <w:rsid w:val="00512339"/>
    <w:rsid w:val="00512791"/>
    <w:rsid w:val="00513304"/>
    <w:rsid w:val="005135AD"/>
    <w:rsid w:val="0051393F"/>
    <w:rsid w:val="0051395F"/>
    <w:rsid w:val="00513B8C"/>
    <w:rsid w:val="00513D25"/>
    <w:rsid w:val="005144B3"/>
    <w:rsid w:val="00514669"/>
    <w:rsid w:val="00514AAB"/>
    <w:rsid w:val="00514BDE"/>
    <w:rsid w:val="00514C50"/>
    <w:rsid w:val="00514D49"/>
    <w:rsid w:val="00515BC2"/>
    <w:rsid w:val="00516222"/>
    <w:rsid w:val="005168AC"/>
    <w:rsid w:val="00516B6B"/>
    <w:rsid w:val="005175C8"/>
    <w:rsid w:val="00517D02"/>
    <w:rsid w:val="00517FF8"/>
    <w:rsid w:val="00520174"/>
    <w:rsid w:val="00520606"/>
    <w:rsid w:val="0052063F"/>
    <w:rsid w:val="005209ED"/>
    <w:rsid w:val="00520A28"/>
    <w:rsid w:val="00520EDB"/>
    <w:rsid w:val="0052122F"/>
    <w:rsid w:val="005214E4"/>
    <w:rsid w:val="00521715"/>
    <w:rsid w:val="0052189A"/>
    <w:rsid w:val="005219B6"/>
    <w:rsid w:val="00521E66"/>
    <w:rsid w:val="00522019"/>
    <w:rsid w:val="0052283A"/>
    <w:rsid w:val="00522871"/>
    <w:rsid w:val="00522C8A"/>
    <w:rsid w:val="005239ED"/>
    <w:rsid w:val="00524087"/>
    <w:rsid w:val="005241F0"/>
    <w:rsid w:val="005243A8"/>
    <w:rsid w:val="00524886"/>
    <w:rsid w:val="00524BAE"/>
    <w:rsid w:val="00524D8C"/>
    <w:rsid w:val="005252B3"/>
    <w:rsid w:val="005256F0"/>
    <w:rsid w:val="0052581A"/>
    <w:rsid w:val="005269E7"/>
    <w:rsid w:val="00526C47"/>
    <w:rsid w:val="00526F2B"/>
    <w:rsid w:val="00527381"/>
    <w:rsid w:val="00527384"/>
    <w:rsid w:val="00527CE1"/>
    <w:rsid w:val="00527D66"/>
    <w:rsid w:val="00527E16"/>
    <w:rsid w:val="00530132"/>
    <w:rsid w:val="0053117E"/>
    <w:rsid w:val="005313EF"/>
    <w:rsid w:val="0053192A"/>
    <w:rsid w:val="00532401"/>
    <w:rsid w:val="005325FA"/>
    <w:rsid w:val="00532BE2"/>
    <w:rsid w:val="0053303B"/>
    <w:rsid w:val="0053305A"/>
    <w:rsid w:val="00533120"/>
    <w:rsid w:val="005334DA"/>
    <w:rsid w:val="005335BA"/>
    <w:rsid w:val="0053369D"/>
    <w:rsid w:val="005336DA"/>
    <w:rsid w:val="00533CE9"/>
    <w:rsid w:val="0053444E"/>
    <w:rsid w:val="0053498A"/>
    <w:rsid w:val="00534E08"/>
    <w:rsid w:val="00534E88"/>
    <w:rsid w:val="00535B1B"/>
    <w:rsid w:val="00535BA7"/>
    <w:rsid w:val="00535C8F"/>
    <w:rsid w:val="00536003"/>
    <w:rsid w:val="0053617D"/>
    <w:rsid w:val="00536182"/>
    <w:rsid w:val="00536571"/>
    <w:rsid w:val="00536818"/>
    <w:rsid w:val="00536EDA"/>
    <w:rsid w:val="00537522"/>
    <w:rsid w:val="005379F1"/>
    <w:rsid w:val="00537A21"/>
    <w:rsid w:val="00537A3A"/>
    <w:rsid w:val="00537E3C"/>
    <w:rsid w:val="00540051"/>
    <w:rsid w:val="00540098"/>
    <w:rsid w:val="005406D9"/>
    <w:rsid w:val="005408D8"/>
    <w:rsid w:val="00540BB9"/>
    <w:rsid w:val="005413C7"/>
    <w:rsid w:val="005414E0"/>
    <w:rsid w:val="0054196A"/>
    <w:rsid w:val="005419D2"/>
    <w:rsid w:val="00541F68"/>
    <w:rsid w:val="0054203D"/>
    <w:rsid w:val="005420EF"/>
    <w:rsid w:val="0054239B"/>
    <w:rsid w:val="0054264B"/>
    <w:rsid w:val="00542682"/>
    <w:rsid w:val="00542A15"/>
    <w:rsid w:val="00542E69"/>
    <w:rsid w:val="0054324C"/>
    <w:rsid w:val="00543772"/>
    <w:rsid w:val="00543991"/>
    <w:rsid w:val="005444F8"/>
    <w:rsid w:val="00544574"/>
    <w:rsid w:val="00544E62"/>
    <w:rsid w:val="00545691"/>
    <w:rsid w:val="00545C1B"/>
    <w:rsid w:val="00545F24"/>
    <w:rsid w:val="005466BD"/>
    <w:rsid w:val="0054711C"/>
    <w:rsid w:val="0054723C"/>
    <w:rsid w:val="00547444"/>
    <w:rsid w:val="005474E5"/>
    <w:rsid w:val="00547782"/>
    <w:rsid w:val="0054786D"/>
    <w:rsid w:val="00547A73"/>
    <w:rsid w:val="00550A8F"/>
    <w:rsid w:val="00550B82"/>
    <w:rsid w:val="00550FB3"/>
    <w:rsid w:val="00551B63"/>
    <w:rsid w:val="00551E8E"/>
    <w:rsid w:val="005520A5"/>
    <w:rsid w:val="005522AE"/>
    <w:rsid w:val="0055253D"/>
    <w:rsid w:val="005529D4"/>
    <w:rsid w:val="00552C52"/>
    <w:rsid w:val="00552FAC"/>
    <w:rsid w:val="005532DC"/>
    <w:rsid w:val="00553790"/>
    <w:rsid w:val="00553A6B"/>
    <w:rsid w:val="00553AC3"/>
    <w:rsid w:val="00553ADC"/>
    <w:rsid w:val="00553E72"/>
    <w:rsid w:val="005548E1"/>
    <w:rsid w:val="00554E56"/>
    <w:rsid w:val="005552C9"/>
    <w:rsid w:val="005553A7"/>
    <w:rsid w:val="005554F8"/>
    <w:rsid w:val="00555622"/>
    <w:rsid w:val="005556EC"/>
    <w:rsid w:val="00555D00"/>
    <w:rsid w:val="00556518"/>
    <w:rsid w:val="00556716"/>
    <w:rsid w:val="00556774"/>
    <w:rsid w:val="00556B4A"/>
    <w:rsid w:val="00556D3D"/>
    <w:rsid w:val="00556F80"/>
    <w:rsid w:val="005570E8"/>
    <w:rsid w:val="0055713F"/>
    <w:rsid w:val="0055715E"/>
    <w:rsid w:val="005572C4"/>
    <w:rsid w:val="005600C3"/>
    <w:rsid w:val="005608EE"/>
    <w:rsid w:val="00560C0D"/>
    <w:rsid w:val="00560EDC"/>
    <w:rsid w:val="00561105"/>
    <w:rsid w:val="0056145B"/>
    <w:rsid w:val="00561514"/>
    <w:rsid w:val="0056152D"/>
    <w:rsid w:val="0056191F"/>
    <w:rsid w:val="00561A27"/>
    <w:rsid w:val="00561E5E"/>
    <w:rsid w:val="00562136"/>
    <w:rsid w:val="0056228C"/>
    <w:rsid w:val="005624DB"/>
    <w:rsid w:val="005624EA"/>
    <w:rsid w:val="00562DA9"/>
    <w:rsid w:val="0056341B"/>
    <w:rsid w:val="00563577"/>
    <w:rsid w:val="0056393C"/>
    <w:rsid w:val="00564C5D"/>
    <w:rsid w:val="00564E21"/>
    <w:rsid w:val="005652C7"/>
    <w:rsid w:val="00565BCE"/>
    <w:rsid w:val="00565C4D"/>
    <w:rsid w:val="00566237"/>
    <w:rsid w:val="00566511"/>
    <w:rsid w:val="00566522"/>
    <w:rsid w:val="0056653A"/>
    <w:rsid w:val="005668CA"/>
    <w:rsid w:val="005668D3"/>
    <w:rsid w:val="005669DD"/>
    <w:rsid w:val="00566BB6"/>
    <w:rsid w:val="00566BC7"/>
    <w:rsid w:val="00566FAD"/>
    <w:rsid w:val="0056703A"/>
    <w:rsid w:val="005671B6"/>
    <w:rsid w:val="00567321"/>
    <w:rsid w:val="0056744C"/>
    <w:rsid w:val="005675A1"/>
    <w:rsid w:val="00567651"/>
    <w:rsid w:val="00567924"/>
    <w:rsid w:val="00567E36"/>
    <w:rsid w:val="00567E8A"/>
    <w:rsid w:val="00567EC7"/>
    <w:rsid w:val="0057033C"/>
    <w:rsid w:val="0057058F"/>
    <w:rsid w:val="00571401"/>
    <w:rsid w:val="005714D7"/>
    <w:rsid w:val="0057150D"/>
    <w:rsid w:val="0057154A"/>
    <w:rsid w:val="005715AD"/>
    <w:rsid w:val="005718C3"/>
    <w:rsid w:val="005719A4"/>
    <w:rsid w:val="00572DCB"/>
    <w:rsid w:val="0057328D"/>
    <w:rsid w:val="005732F7"/>
    <w:rsid w:val="00573387"/>
    <w:rsid w:val="005738F9"/>
    <w:rsid w:val="00573CFD"/>
    <w:rsid w:val="00573E79"/>
    <w:rsid w:val="0057415A"/>
    <w:rsid w:val="005741C8"/>
    <w:rsid w:val="00574409"/>
    <w:rsid w:val="005748CB"/>
    <w:rsid w:val="00575041"/>
    <w:rsid w:val="00575085"/>
    <w:rsid w:val="005750FB"/>
    <w:rsid w:val="005751BA"/>
    <w:rsid w:val="00575E9C"/>
    <w:rsid w:val="00575F64"/>
    <w:rsid w:val="0057604B"/>
    <w:rsid w:val="005761CC"/>
    <w:rsid w:val="00576279"/>
    <w:rsid w:val="00576559"/>
    <w:rsid w:val="00576F25"/>
    <w:rsid w:val="0057756D"/>
    <w:rsid w:val="00577615"/>
    <w:rsid w:val="00577960"/>
    <w:rsid w:val="00577A1F"/>
    <w:rsid w:val="00577D30"/>
    <w:rsid w:val="00580110"/>
    <w:rsid w:val="00580653"/>
    <w:rsid w:val="00580834"/>
    <w:rsid w:val="00580B2A"/>
    <w:rsid w:val="00580C1C"/>
    <w:rsid w:val="0058114F"/>
    <w:rsid w:val="00581911"/>
    <w:rsid w:val="00581D5A"/>
    <w:rsid w:val="0058231B"/>
    <w:rsid w:val="0058273A"/>
    <w:rsid w:val="00582A2D"/>
    <w:rsid w:val="00582AC7"/>
    <w:rsid w:val="00582BDD"/>
    <w:rsid w:val="005842B0"/>
    <w:rsid w:val="00584670"/>
    <w:rsid w:val="00584ADF"/>
    <w:rsid w:val="00584DBD"/>
    <w:rsid w:val="005853BC"/>
    <w:rsid w:val="0058543C"/>
    <w:rsid w:val="005856F8"/>
    <w:rsid w:val="00585760"/>
    <w:rsid w:val="005858C6"/>
    <w:rsid w:val="00585ADF"/>
    <w:rsid w:val="00585C50"/>
    <w:rsid w:val="00585C99"/>
    <w:rsid w:val="00585E97"/>
    <w:rsid w:val="00585F08"/>
    <w:rsid w:val="005860C9"/>
    <w:rsid w:val="0058690A"/>
    <w:rsid w:val="00586A2F"/>
    <w:rsid w:val="00586AD5"/>
    <w:rsid w:val="00586D21"/>
    <w:rsid w:val="00587319"/>
    <w:rsid w:val="00587A49"/>
    <w:rsid w:val="00587CB0"/>
    <w:rsid w:val="0059059E"/>
    <w:rsid w:val="005906F6"/>
    <w:rsid w:val="005909AE"/>
    <w:rsid w:val="00590A41"/>
    <w:rsid w:val="00590E2E"/>
    <w:rsid w:val="00590EF5"/>
    <w:rsid w:val="0059125D"/>
    <w:rsid w:val="005912CD"/>
    <w:rsid w:val="005912FB"/>
    <w:rsid w:val="00591796"/>
    <w:rsid w:val="005917A4"/>
    <w:rsid w:val="00591B04"/>
    <w:rsid w:val="00591B43"/>
    <w:rsid w:val="005923D6"/>
    <w:rsid w:val="005926A9"/>
    <w:rsid w:val="0059322E"/>
    <w:rsid w:val="00593242"/>
    <w:rsid w:val="0059356B"/>
    <w:rsid w:val="0059357C"/>
    <w:rsid w:val="00593888"/>
    <w:rsid w:val="00593BE2"/>
    <w:rsid w:val="005943B7"/>
    <w:rsid w:val="005944D6"/>
    <w:rsid w:val="005945C8"/>
    <w:rsid w:val="00594645"/>
    <w:rsid w:val="00594BD6"/>
    <w:rsid w:val="00594D6A"/>
    <w:rsid w:val="0059595F"/>
    <w:rsid w:val="0059596E"/>
    <w:rsid w:val="00596555"/>
    <w:rsid w:val="005967BE"/>
    <w:rsid w:val="00596A00"/>
    <w:rsid w:val="00596A6F"/>
    <w:rsid w:val="00596D05"/>
    <w:rsid w:val="0059710B"/>
    <w:rsid w:val="005977D2"/>
    <w:rsid w:val="00597CB9"/>
    <w:rsid w:val="00597D45"/>
    <w:rsid w:val="00597D4B"/>
    <w:rsid w:val="00597EFE"/>
    <w:rsid w:val="00597F31"/>
    <w:rsid w:val="00597FAE"/>
    <w:rsid w:val="005A0402"/>
    <w:rsid w:val="005A07A2"/>
    <w:rsid w:val="005A0CB2"/>
    <w:rsid w:val="005A1033"/>
    <w:rsid w:val="005A1127"/>
    <w:rsid w:val="005A195F"/>
    <w:rsid w:val="005A1ED2"/>
    <w:rsid w:val="005A2048"/>
    <w:rsid w:val="005A2179"/>
    <w:rsid w:val="005A24D9"/>
    <w:rsid w:val="005A27EB"/>
    <w:rsid w:val="005A2C4A"/>
    <w:rsid w:val="005A2D1A"/>
    <w:rsid w:val="005A3048"/>
    <w:rsid w:val="005A38CC"/>
    <w:rsid w:val="005A39BD"/>
    <w:rsid w:val="005A3B9E"/>
    <w:rsid w:val="005A3CF9"/>
    <w:rsid w:val="005A4018"/>
    <w:rsid w:val="005A4629"/>
    <w:rsid w:val="005A4A3A"/>
    <w:rsid w:val="005A4CD5"/>
    <w:rsid w:val="005A4F7F"/>
    <w:rsid w:val="005A5457"/>
    <w:rsid w:val="005A651E"/>
    <w:rsid w:val="005A65FF"/>
    <w:rsid w:val="005A6906"/>
    <w:rsid w:val="005A698A"/>
    <w:rsid w:val="005A6BAF"/>
    <w:rsid w:val="005A6C8D"/>
    <w:rsid w:val="005A6DB6"/>
    <w:rsid w:val="005A7160"/>
    <w:rsid w:val="005A728C"/>
    <w:rsid w:val="005A783C"/>
    <w:rsid w:val="005A7A0F"/>
    <w:rsid w:val="005A7B93"/>
    <w:rsid w:val="005A7C69"/>
    <w:rsid w:val="005B03F0"/>
    <w:rsid w:val="005B066C"/>
    <w:rsid w:val="005B0BE8"/>
    <w:rsid w:val="005B0D50"/>
    <w:rsid w:val="005B0E18"/>
    <w:rsid w:val="005B0F77"/>
    <w:rsid w:val="005B110C"/>
    <w:rsid w:val="005B16E9"/>
    <w:rsid w:val="005B1FE8"/>
    <w:rsid w:val="005B2433"/>
    <w:rsid w:val="005B29D7"/>
    <w:rsid w:val="005B2CDC"/>
    <w:rsid w:val="005B2F37"/>
    <w:rsid w:val="005B3315"/>
    <w:rsid w:val="005B338E"/>
    <w:rsid w:val="005B3ADE"/>
    <w:rsid w:val="005B3C5F"/>
    <w:rsid w:val="005B435B"/>
    <w:rsid w:val="005B453A"/>
    <w:rsid w:val="005B4B7B"/>
    <w:rsid w:val="005B4E66"/>
    <w:rsid w:val="005B51BF"/>
    <w:rsid w:val="005B5624"/>
    <w:rsid w:val="005B60EC"/>
    <w:rsid w:val="005B62CA"/>
    <w:rsid w:val="005B65FE"/>
    <w:rsid w:val="005B67D2"/>
    <w:rsid w:val="005B705F"/>
    <w:rsid w:val="005B75A8"/>
    <w:rsid w:val="005B78CB"/>
    <w:rsid w:val="005C02E9"/>
    <w:rsid w:val="005C0822"/>
    <w:rsid w:val="005C0974"/>
    <w:rsid w:val="005C0B89"/>
    <w:rsid w:val="005C0B9D"/>
    <w:rsid w:val="005C13C0"/>
    <w:rsid w:val="005C1E51"/>
    <w:rsid w:val="005C1E7C"/>
    <w:rsid w:val="005C2897"/>
    <w:rsid w:val="005C2BED"/>
    <w:rsid w:val="005C2C00"/>
    <w:rsid w:val="005C2D96"/>
    <w:rsid w:val="005C2DF2"/>
    <w:rsid w:val="005C2EE1"/>
    <w:rsid w:val="005C307D"/>
    <w:rsid w:val="005C34A8"/>
    <w:rsid w:val="005C373E"/>
    <w:rsid w:val="005C3964"/>
    <w:rsid w:val="005C3B7F"/>
    <w:rsid w:val="005C3CDE"/>
    <w:rsid w:val="005C3D32"/>
    <w:rsid w:val="005C46CA"/>
    <w:rsid w:val="005C4834"/>
    <w:rsid w:val="005C492A"/>
    <w:rsid w:val="005C49A6"/>
    <w:rsid w:val="005C4A14"/>
    <w:rsid w:val="005C4A90"/>
    <w:rsid w:val="005C4BCC"/>
    <w:rsid w:val="005C4DD2"/>
    <w:rsid w:val="005C4EFE"/>
    <w:rsid w:val="005C5920"/>
    <w:rsid w:val="005C6082"/>
    <w:rsid w:val="005C6298"/>
    <w:rsid w:val="005C648B"/>
    <w:rsid w:val="005C6547"/>
    <w:rsid w:val="005C656E"/>
    <w:rsid w:val="005C6962"/>
    <w:rsid w:val="005C69B2"/>
    <w:rsid w:val="005C6D8F"/>
    <w:rsid w:val="005C6DCF"/>
    <w:rsid w:val="005C6F6D"/>
    <w:rsid w:val="005C714B"/>
    <w:rsid w:val="005C7196"/>
    <w:rsid w:val="005C7227"/>
    <w:rsid w:val="005C7B05"/>
    <w:rsid w:val="005D06F3"/>
    <w:rsid w:val="005D09FE"/>
    <w:rsid w:val="005D0CC4"/>
    <w:rsid w:val="005D0F03"/>
    <w:rsid w:val="005D117F"/>
    <w:rsid w:val="005D13B9"/>
    <w:rsid w:val="005D14B6"/>
    <w:rsid w:val="005D14DF"/>
    <w:rsid w:val="005D1573"/>
    <w:rsid w:val="005D1692"/>
    <w:rsid w:val="005D1EE8"/>
    <w:rsid w:val="005D219E"/>
    <w:rsid w:val="005D2EA9"/>
    <w:rsid w:val="005D3290"/>
    <w:rsid w:val="005D376B"/>
    <w:rsid w:val="005D37B4"/>
    <w:rsid w:val="005D3835"/>
    <w:rsid w:val="005D3D6A"/>
    <w:rsid w:val="005D3E0F"/>
    <w:rsid w:val="005D46B8"/>
    <w:rsid w:val="005D46DF"/>
    <w:rsid w:val="005D4B18"/>
    <w:rsid w:val="005D515C"/>
    <w:rsid w:val="005D5839"/>
    <w:rsid w:val="005D5BA7"/>
    <w:rsid w:val="005D6555"/>
    <w:rsid w:val="005D6C5B"/>
    <w:rsid w:val="005D6F61"/>
    <w:rsid w:val="005D719C"/>
    <w:rsid w:val="005D7501"/>
    <w:rsid w:val="005D77D5"/>
    <w:rsid w:val="005D7986"/>
    <w:rsid w:val="005D79B6"/>
    <w:rsid w:val="005E0127"/>
    <w:rsid w:val="005E0E54"/>
    <w:rsid w:val="005E0F3E"/>
    <w:rsid w:val="005E0F68"/>
    <w:rsid w:val="005E1AE0"/>
    <w:rsid w:val="005E1E61"/>
    <w:rsid w:val="005E2B08"/>
    <w:rsid w:val="005E2FCF"/>
    <w:rsid w:val="005E3066"/>
    <w:rsid w:val="005E3C6A"/>
    <w:rsid w:val="005E3D14"/>
    <w:rsid w:val="005E439A"/>
    <w:rsid w:val="005E4AC2"/>
    <w:rsid w:val="005E4BFF"/>
    <w:rsid w:val="005E59F9"/>
    <w:rsid w:val="005E5D47"/>
    <w:rsid w:val="005E5ED4"/>
    <w:rsid w:val="005E6393"/>
    <w:rsid w:val="005E68AA"/>
    <w:rsid w:val="005E6918"/>
    <w:rsid w:val="005E7392"/>
    <w:rsid w:val="005E791B"/>
    <w:rsid w:val="005E7B0C"/>
    <w:rsid w:val="005F06E5"/>
    <w:rsid w:val="005F0849"/>
    <w:rsid w:val="005F113C"/>
    <w:rsid w:val="005F1157"/>
    <w:rsid w:val="005F131C"/>
    <w:rsid w:val="005F1411"/>
    <w:rsid w:val="005F22F9"/>
    <w:rsid w:val="005F2328"/>
    <w:rsid w:val="005F2FAD"/>
    <w:rsid w:val="005F348B"/>
    <w:rsid w:val="005F362F"/>
    <w:rsid w:val="005F3719"/>
    <w:rsid w:val="005F3AD4"/>
    <w:rsid w:val="005F4241"/>
    <w:rsid w:val="005F4310"/>
    <w:rsid w:val="005F4A65"/>
    <w:rsid w:val="005F4A7F"/>
    <w:rsid w:val="005F500B"/>
    <w:rsid w:val="005F5361"/>
    <w:rsid w:val="005F540C"/>
    <w:rsid w:val="005F5BCC"/>
    <w:rsid w:val="005F5BFD"/>
    <w:rsid w:val="005F6045"/>
    <w:rsid w:val="005F6103"/>
    <w:rsid w:val="005F6425"/>
    <w:rsid w:val="005F6F38"/>
    <w:rsid w:val="005F737B"/>
    <w:rsid w:val="005F7662"/>
    <w:rsid w:val="005F78A2"/>
    <w:rsid w:val="005F7CC5"/>
    <w:rsid w:val="005F7DAA"/>
    <w:rsid w:val="005F7F14"/>
    <w:rsid w:val="00600297"/>
    <w:rsid w:val="0060043D"/>
    <w:rsid w:val="0060069F"/>
    <w:rsid w:val="00600CBC"/>
    <w:rsid w:val="006011F7"/>
    <w:rsid w:val="006014B6"/>
    <w:rsid w:val="00601A93"/>
    <w:rsid w:val="00601D35"/>
    <w:rsid w:val="00601DC6"/>
    <w:rsid w:val="00602018"/>
    <w:rsid w:val="006022DA"/>
    <w:rsid w:val="006034BE"/>
    <w:rsid w:val="006035E3"/>
    <w:rsid w:val="006039F1"/>
    <w:rsid w:val="00604189"/>
    <w:rsid w:val="00604314"/>
    <w:rsid w:val="00604623"/>
    <w:rsid w:val="00604F2B"/>
    <w:rsid w:val="00605291"/>
    <w:rsid w:val="0060538F"/>
    <w:rsid w:val="00605763"/>
    <w:rsid w:val="00605935"/>
    <w:rsid w:val="00605A75"/>
    <w:rsid w:val="00605BA2"/>
    <w:rsid w:val="00606196"/>
    <w:rsid w:val="006061C5"/>
    <w:rsid w:val="0060650B"/>
    <w:rsid w:val="006066A8"/>
    <w:rsid w:val="0060675E"/>
    <w:rsid w:val="0060686F"/>
    <w:rsid w:val="00606BD0"/>
    <w:rsid w:val="00606E0F"/>
    <w:rsid w:val="00606F92"/>
    <w:rsid w:val="00607358"/>
    <w:rsid w:val="00607382"/>
    <w:rsid w:val="00607516"/>
    <w:rsid w:val="00607E5B"/>
    <w:rsid w:val="0061003E"/>
    <w:rsid w:val="00610395"/>
    <w:rsid w:val="00610445"/>
    <w:rsid w:val="0061056C"/>
    <w:rsid w:val="006109CB"/>
    <w:rsid w:val="00610BC3"/>
    <w:rsid w:val="00610E17"/>
    <w:rsid w:val="00610F7B"/>
    <w:rsid w:val="006116CE"/>
    <w:rsid w:val="00611A92"/>
    <w:rsid w:val="00611B55"/>
    <w:rsid w:val="00611F7C"/>
    <w:rsid w:val="0061225D"/>
    <w:rsid w:val="006125C6"/>
    <w:rsid w:val="00612925"/>
    <w:rsid w:val="00613205"/>
    <w:rsid w:val="006132EF"/>
    <w:rsid w:val="006134DD"/>
    <w:rsid w:val="00613990"/>
    <w:rsid w:val="00613ED4"/>
    <w:rsid w:val="00614A54"/>
    <w:rsid w:val="00614D3C"/>
    <w:rsid w:val="00614E22"/>
    <w:rsid w:val="00615384"/>
    <w:rsid w:val="0061592F"/>
    <w:rsid w:val="006160EA"/>
    <w:rsid w:val="006160EF"/>
    <w:rsid w:val="0061617F"/>
    <w:rsid w:val="0061636E"/>
    <w:rsid w:val="006169CF"/>
    <w:rsid w:val="0061730B"/>
    <w:rsid w:val="00617328"/>
    <w:rsid w:val="0061738F"/>
    <w:rsid w:val="00617448"/>
    <w:rsid w:val="00617457"/>
    <w:rsid w:val="00617537"/>
    <w:rsid w:val="00617B27"/>
    <w:rsid w:val="00617D03"/>
    <w:rsid w:val="00620401"/>
    <w:rsid w:val="00620619"/>
    <w:rsid w:val="0062061F"/>
    <w:rsid w:val="006209F6"/>
    <w:rsid w:val="00620B28"/>
    <w:rsid w:val="00620F7D"/>
    <w:rsid w:val="006212E7"/>
    <w:rsid w:val="00621AD4"/>
    <w:rsid w:val="00621B96"/>
    <w:rsid w:val="00622065"/>
    <w:rsid w:val="006224B1"/>
    <w:rsid w:val="00622F0C"/>
    <w:rsid w:val="00623051"/>
    <w:rsid w:val="00623823"/>
    <w:rsid w:val="006238D9"/>
    <w:rsid w:val="00623B93"/>
    <w:rsid w:val="00623D8E"/>
    <w:rsid w:val="00624581"/>
    <w:rsid w:val="006247B2"/>
    <w:rsid w:val="00624A95"/>
    <w:rsid w:val="00624E04"/>
    <w:rsid w:val="00625016"/>
    <w:rsid w:val="006250E3"/>
    <w:rsid w:val="006253A3"/>
    <w:rsid w:val="006258F3"/>
    <w:rsid w:val="00625A94"/>
    <w:rsid w:val="00625DE9"/>
    <w:rsid w:val="00625F66"/>
    <w:rsid w:val="0062658E"/>
    <w:rsid w:val="00626884"/>
    <w:rsid w:val="00626994"/>
    <w:rsid w:val="006271E0"/>
    <w:rsid w:val="00627212"/>
    <w:rsid w:val="00627DB8"/>
    <w:rsid w:val="00630033"/>
    <w:rsid w:val="0063026D"/>
    <w:rsid w:val="0063076A"/>
    <w:rsid w:val="0063077A"/>
    <w:rsid w:val="00630DC5"/>
    <w:rsid w:val="00631483"/>
    <w:rsid w:val="006318F4"/>
    <w:rsid w:val="00631920"/>
    <w:rsid w:val="006322A0"/>
    <w:rsid w:val="00632780"/>
    <w:rsid w:val="006328FB"/>
    <w:rsid w:val="00632B99"/>
    <w:rsid w:val="00632BF1"/>
    <w:rsid w:val="00632E1E"/>
    <w:rsid w:val="00633050"/>
    <w:rsid w:val="0063348E"/>
    <w:rsid w:val="006335C3"/>
    <w:rsid w:val="00633EA2"/>
    <w:rsid w:val="0063403B"/>
    <w:rsid w:val="006344A7"/>
    <w:rsid w:val="006346A3"/>
    <w:rsid w:val="0063478E"/>
    <w:rsid w:val="0063480E"/>
    <w:rsid w:val="00634A58"/>
    <w:rsid w:val="00635669"/>
    <w:rsid w:val="006357A5"/>
    <w:rsid w:val="006357AF"/>
    <w:rsid w:val="00635D5A"/>
    <w:rsid w:val="0063610F"/>
    <w:rsid w:val="00636BF9"/>
    <w:rsid w:val="006371C7"/>
    <w:rsid w:val="00637359"/>
    <w:rsid w:val="00640142"/>
    <w:rsid w:val="0064038C"/>
    <w:rsid w:val="00640532"/>
    <w:rsid w:val="0064055E"/>
    <w:rsid w:val="00640690"/>
    <w:rsid w:val="0064109D"/>
    <w:rsid w:val="00641144"/>
    <w:rsid w:val="006416BE"/>
    <w:rsid w:val="00641800"/>
    <w:rsid w:val="00641842"/>
    <w:rsid w:val="00641ECA"/>
    <w:rsid w:val="00641FE1"/>
    <w:rsid w:val="006421F2"/>
    <w:rsid w:val="006425E9"/>
    <w:rsid w:val="0064282B"/>
    <w:rsid w:val="00642C85"/>
    <w:rsid w:val="00642E7D"/>
    <w:rsid w:val="00642FC8"/>
    <w:rsid w:val="006432C6"/>
    <w:rsid w:val="006436BB"/>
    <w:rsid w:val="00644328"/>
    <w:rsid w:val="00644798"/>
    <w:rsid w:val="00644958"/>
    <w:rsid w:val="00644BD2"/>
    <w:rsid w:val="00644D14"/>
    <w:rsid w:val="00644D27"/>
    <w:rsid w:val="006453FA"/>
    <w:rsid w:val="00645E4D"/>
    <w:rsid w:val="00645FEA"/>
    <w:rsid w:val="00646265"/>
    <w:rsid w:val="00646301"/>
    <w:rsid w:val="00646699"/>
    <w:rsid w:val="00646BDB"/>
    <w:rsid w:val="00646F02"/>
    <w:rsid w:val="00647403"/>
    <w:rsid w:val="0064795E"/>
    <w:rsid w:val="00647A35"/>
    <w:rsid w:val="00647B22"/>
    <w:rsid w:val="00650438"/>
    <w:rsid w:val="00650653"/>
    <w:rsid w:val="00650C09"/>
    <w:rsid w:val="00650D1B"/>
    <w:rsid w:val="00651123"/>
    <w:rsid w:val="0065151B"/>
    <w:rsid w:val="00651607"/>
    <w:rsid w:val="00651730"/>
    <w:rsid w:val="00652AD4"/>
    <w:rsid w:val="006530BE"/>
    <w:rsid w:val="006535F0"/>
    <w:rsid w:val="00653798"/>
    <w:rsid w:val="00653C76"/>
    <w:rsid w:val="00653DBD"/>
    <w:rsid w:val="006546D4"/>
    <w:rsid w:val="00654873"/>
    <w:rsid w:val="00654D14"/>
    <w:rsid w:val="00654D3D"/>
    <w:rsid w:val="006550DD"/>
    <w:rsid w:val="00655169"/>
    <w:rsid w:val="00655622"/>
    <w:rsid w:val="00655694"/>
    <w:rsid w:val="006557C4"/>
    <w:rsid w:val="00655DC4"/>
    <w:rsid w:val="00657388"/>
    <w:rsid w:val="0065750E"/>
    <w:rsid w:val="006575DE"/>
    <w:rsid w:val="00657A6E"/>
    <w:rsid w:val="00657A78"/>
    <w:rsid w:val="00657B59"/>
    <w:rsid w:val="00657B89"/>
    <w:rsid w:val="00660181"/>
    <w:rsid w:val="00660AB4"/>
    <w:rsid w:val="00660CB9"/>
    <w:rsid w:val="00660F9C"/>
    <w:rsid w:val="00661064"/>
    <w:rsid w:val="00661513"/>
    <w:rsid w:val="006615FC"/>
    <w:rsid w:val="0066196B"/>
    <w:rsid w:val="006625C2"/>
    <w:rsid w:val="006628B6"/>
    <w:rsid w:val="00662AF8"/>
    <w:rsid w:val="00662C85"/>
    <w:rsid w:val="006633FE"/>
    <w:rsid w:val="00663451"/>
    <w:rsid w:val="00663923"/>
    <w:rsid w:val="00663B58"/>
    <w:rsid w:val="00663F36"/>
    <w:rsid w:val="0066417E"/>
    <w:rsid w:val="00664208"/>
    <w:rsid w:val="006642AB"/>
    <w:rsid w:val="006642CE"/>
    <w:rsid w:val="0066437C"/>
    <w:rsid w:val="00664491"/>
    <w:rsid w:val="006649F7"/>
    <w:rsid w:val="00664AA2"/>
    <w:rsid w:val="00664B22"/>
    <w:rsid w:val="00665623"/>
    <w:rsid w:val="006658CC"/>
    <w:rsid w:val="00665D96"/>
    <w:rsid w:val="00665F3E"/>
    <w:rsid w:val="006660BB"/>
    <w:rsid w:val="0066615A"/>
    <w:rsid w:val="006662F1"/>
    <w:rsid w:val="00666404"/>
    <w:rsid w:val="00666EB4"/>
    <w:rsid w:val="00667766"/>
    <w:rsid w:val="006702F9"/>
    <w:rsid w:val="00670724"/>
    <w:rsid w:val="00670AFD"/>
    <w:rsid w:val="00670BA7"/>
    <w:rsid w:val="00670D4F"/>
    <w:rsid w:val="00670ED9"/>
    <w:rsid w:val="00670F21"/>
    <w:rsid w:val="00670F70"/>
    <w:rsid w:val="00670F72"/>
    <w:rsid w:val="00671392"/>
    <w:rsid w:val="0067143D"/>
    <w:rsid w:val="006714DF"/>
    <w:rsid w:val="0067197A"/>
    <w:rsid w:val="00671A4B"/>
    <w:rsid w:val="00671B84"/>
    <w:rsid w:val="0067203B"/>
    <w:rsid w:val="00672047"/>
    <w:rsid w:val="0067208E"/>
    <w:rsid w:val="00672643"/>
    <w:rsid w:val="0067265C"/>
    <w:rsid w:val="00672BD3"/>
    <w:rsid w:val="00672ED3"/>
    <w:rsid w:val="00672FED"/>
    <w:rsid w:val="0067355F"/>
    <w:rsid w:val="00673721"/>
    <w:rsid w:val="0067373D"/>
    <w:rsid w:val="00673776"/>
    <w:rsid w:val="00673E7D"/>
    <w:rsid w:val="006740C4"/>
    <w:rsid w:val="0067439D"/>
    <w:rsid w:val="0067467C"/>
    <w:rsid w:val="0067467F"/>
    <w:rsid w:val="006748D9"/>
    <w:rsid w:val="00674DC3"/>
    <w:rsid w:val="006751AE"/>
    <w:rsid w:val="00675357"/>
    <w:rsid w:val="00675FA7"/>
    <w:rsid w:val="0067636A"/>
    <w:rsid w:val="0067646C"/>
    <w:rsid w:val="0067646F"/>
    <w:rsid w:val="00676471"/>
    <w:rsid w:val="006766ED"/>
    <w:rsid w:val="00676D58"/>
    <w:rsid w:val="00677B9F"/>
    <w:rsid w:val="0068010C"/>
    <w:rsid w:val="0068026D"/>
    <w:rsid w:val="00680761"/>
    <w:rsid w:val="00680AD6"/>
    <w:rsid w:val="00680C63"/>
    <w:rsid w:val="006826A7"/>
    <w:rsid w:val="00682A63"/>
    <w:rsid w:val="00683469"/>
    <w:rsid w:val="00683EDF"/>
    <w:rsid w:val="00684172"/>
    <w:rsid w:val="006845FB"/>
    <w:rsid w:val="006847DE"/>
    <w:rsid w:val="00684905"/>
    <w:rsid w:val="006851E1"/>
    <w:rsid w:val="00685220"/>
    <w:rsid w:val="0068541C"/>
    <w:rsid w:val="00685483"/>
    <w:rsid w:val="006854E3"/>
    <w:rsid w:val="0068555D"/>
    <w:rsid w:val="00685CA8"/>
    <w:rsid w:val="00685FCB"/>
    <w:rsid w:val="00685FDE"/>
    <w:rsid w:val="00686836"/>
    <w:rsid w:val="00686854"/>
    <w:rsid w:val="00686F01"/>
    <w:rsid w:val="00687085"/>
    <w:rsid w:val="00687589"/>
    <w:rsid w:val="00687CA0"/>
    <w:rsid w:val="00687D62"/>
    <w:rsid w:val="006901D6"/>
    <w:rsid w:val="00690EB1"/>
    <w:rsid w:val="006911D9"/>
    <w:rsid w:val="00691427"/>
    <w:rsid w:val="00691547"/>
    <w:rsid w:val="00691680"/>
    <w:rsid w:val="006916C6"/>
    <w:rsid w:val="00691DE9"/>
    <w:rsid w:val="00691EC2"/>
    <w:rsid w:val="00691F31"/>
    <w:rsid w:val="00692060"/>
    <w:rsid w:val="00692281"/>
    <w:rsid w:val="00692794"/>
    <w:rsid w:val="00692C78"/>
    <w:rsid w:val="00693006"/>
    <w:rsid w:val="00693335"/>
    <w:rsid w:val="0069350C"/>
    <w:rsid w:val="00693528"/>
    <w:rsid w:val="00693808"/>
    <w:rsid w:val="00693CD8"/>
    <w:rsid w:val="00693CFA"/>
    <w:rsid w:val="00693CFB"/>
    <w:rsid w:val="00694028"/>
    <w:rsid w:val="00694553"/>
    <w:rsid w:val="006947B0"/>
    <w:rsid w:val="00694BEC"/>
    <w:rsid w:val="00694CD0"/>
    <w:rsid w:val="0069525C"/>
    <w:rsid w:val="006953FB"/>
    <w:rsid w:val="006956A2"/>
    <w:rsid w:val="00695B19"/>
    <w:rsid w:val="00696136"/>
    <w:rsid w:val="006962F3"/>
    <w:rsid w:val="0069728F"/>
    <w:rsid w:val="00697308"/>
    <w:rsid w:val="00697679"/>
    <w:rsid w:val="00697975"/>
    <w:rsid w:val="00697BDC"/>
    <w:rsid w:val="006A01B9"/>
    <w:rsid w:val="006A0291"/>
    <w:rsid w:val="006A0B5E"/>
    <w:rsid w:val="006A0F14"/>
    <w:rsid w:val="006A0F77"/>
    <w:rsid w:val="006A1115"/>
    <w:rsid w:val="006A122C"/>
    <w:rsid w:val="006A196C"/>
    <w:rsid w:val="006A1A9F"/>
    <w:rsid w:val="006A21B9"/>
    <w:rsid w:val="006A311F"/>
    <w:rsid w:val="006A3671"/>
    <w:rsid w:val="006A37E4"/>
    <w:rsid w:val="006A3D5F"/>
    <w:rsid w:val="006A3E50"/>
    <w:rsid w:val="006A4304"/>
    <w:rsid w:val="006A4756"/>
    <w:rsid w:val="006A48B1"/>
    <w:rsid w:val="006A48CB"/>
    <w:rsid w:val="006A48FF"/>
    <w:rsid w:val="006A4944"/>
    <w:rsid w:val="006A4A83"/>
    <w:rsid w:val="006A4C41"/>
    <w:rsid w:val="006A4E11"/>
    <w:rsid w:val="006A5021"/>
    <w:rsid w:val="006A50E0"/>
    <w:rsid w:val="006A5223"/>
    <w:rsid w:val="006A5384"/>
    <w:rsid w:val="006A5464"/>
    <w:rsid w:val="006A5728"/>
    <w:rsid w:val="006A57A0"/>
    <w:rsid w:val="006A6D2E"/>
    <w:rsid w:val="006A6F12"/>
    <w:rsid w:val="006A749B"/>
    <w:rsid w:val="006A771A"/>
    <w:rsid w:val="006A7B1E"/>
    <w:rsid w:val="006B00B9"/>
    <w:rsid w:val="006B0F7B"/>
    <w:rsid w:val="006B10A9"/>
    <w:rsid w:val="006B10F5"/>
    <w:rsid w:val="006B1105"/>
    <w:rsid w:val="006B14C8"/>
    <w:rsid w:val="006B174E"/>
    <w:rsid w:val="006B1754"/>
    <w:rsid w:val="006B188F"/>
    <w:rsid w:val="006B1AA1"/>
    <w:rsid w:val="006B1CC9"/>
    <w:rsid w:val="006B1FDB"/>
    <w:rsid w:val="006B226F"/>
    <w:rsid w:val="006B22A3"/>
    <w:rsid w:val="006B25C6"/>
    <w:rsid w:val="006B2836"/>
    <w:rsid w:val="006B2D2E"/>
    <w:rsid w:val="006B37BC"/>
    <w:rsid w:val="006B3B4B"/>
    <w:rsid w:val="006B3B8D"/>
    <w:rsid w:val="006B3BE4"/>
    <w:rsid w:val="006B4DBC"/>
    <w:rsid w:val="006B504B"/>
    <w:rsid w:val="006B5281"/>
    <w:rsid w:val="006B530D"/>
    <w:rsid w:val="006B54C3"/>
    <w:rsid w:val="006B5564"/>
    <w:rsid w:val="006B698D"/>
    <w:rsid w:val="006B6E00"/>
    <w:rsid w:val="006B7021"/>
    <w:rsid w:val="006B7576"/>
    <w:rsid w:val="006C06BA"/>
    <w:rsid w:val="006C0AAF"/>
    <w:rsid w:val="006C12C1"/>
    <w:rsid w:val="006C130A"/>
    <w:rsid w:val="006C1810"/>
    <w:rsid w:val="006C1B92"/>
    <w:rsid w:val="006C1EC2"/>
    <w:rsid w:val="006C263C"/>
    <w:rsid w:val="006C2F05"/>
    <w:rsid w:val="006C35A2"/>
    <w:rsid w:val="006C383D"/>
    <w:rsid w:val="006C40D8"/>
    <w:rsid w:val="006C423F"/>
    <w:rsid w:val="006C45E8"/>
    <w:rsid w:val="006C4782"/>
    <w:rsid w:val="006C4EC6"/>
    <w:rsid w:val="006C4F04"/>
    <w:rsid w:val="006C505D"/>
    <w:rsid w:val="006C544D"/>
    <w:rsid w:val="006C5EAF"/>
    <w:rsid w:val="006C60C4"/>
    <w:rsid w:val="006C6556"/>
    <w:rsid w:val="006C6711"/>
    <w:rsid w:val="006C717C"/>
    <w:rsid w:val="006C72A9"/>
    <w:rsid w:val="006C73FD"/>
    <w:rsid w:val="006C74AC"/>
    <w:rsid w:val="006C7806"/>
    <w:rsid w:val="006C7AA4"/>
    <w:rsid w:val="006C7CD6"/>
    <w:rsid w:val="006D036B"/>
    <w:rsid w:val="006D0AA5"/>
    <w:rsid w:val="006D0D42"/>
    <w:rsid w:val="006D1237"/>
    <w:rsid w:val="006D12AB"/>
    <w:rsid w:val="006D1BE8"/>
    <w:rsid w:val="006D1CCF"/>
    <w:rsid w:val="006D21AF"/>
    <w:rsid w:val="006D2313"/>
    <w:rsid w:val="006D25FB"/>
    <w:rsid w:val="006D2A08"/>
    <w:rsid w:val="006D3663"/>
    <w:rsid w:val="006D3944"/>
    <w:rsid w:val="006D399A"/>
    <w:rsid w:val="006D3A44"/>
    <w:rsid w:val="006D3B6B"/>
    <w:rsid w:val="006D3DC2"/>
    <w:rsid w:val="006D3FF9"/>
    <w:rsid w:val="006D41BC"/>
    <w:rsid w:val="006D44DD"/>
    <w:rsid w:val="006D4BE4"/>
    <w:rsid w:val="006D51C0"/>
    <w:rsid w:val="006D53B9"/>
    <w:rsid w:val="006D58EB"/>
    <w:rsid w:val="006D5CE7"/>
    <w:rsid w:val="006D60AC"/>
    <w:rsid w:val="006D682C"/>
    <w:rsid w:val="006D6DFD"/>
    <w:rsid w:val="006D796F"/>
    <w:rsid w:val="006D7981"/>
    <w:rsid w:val="006D7AE1"/>
    <w:rsid w:val="006D7DE2"/>
    <w:rsid w:val="006D7E86"/>
    <w:rsid w:val="006E0000"/>
    <w:rsid w:val="006E0745"/>
    <w:rsid w:val="006E0A5A"/>
    <w:rsid w:val="006E134A"/>
    <w:rsid w:val="006E1690"/>
    <w:rsid w:val="006E1BFA"/>
    <w:rsid w:val="006E1F80"/>
    <w:rsid w:val="006E230D"/>
    <w:rsid w:val="006E238D"/>
    <w:rsid w:val="006E2444"/>
    <w:rsid w:val="006E2B2A"/>
    <w:rsid w:val="006E3633"/>
    <w:rsid w:val="006E4388"/>
    <w:rsid w:val="006E48BF"/>
    <w:rsid w:val="006E4906"/>
    <w:rsid w:val="006E49F4"/>
    <w:rsid w:val="006E4ACA"/>
    <w:rsid w:val="006E4C44"/>
    <w:rsid w:val="006E4F5B"/>
    <w:rsid w:val="006E54DA"/>
    <w:rsid w:val="006E5738"/>
    <w:rsid w:val="006E5B4C"/>
    <w:rsid w:val="006E5BDB"/>
    <w:rsid w:val="006E6256"/>
    <w:rsid w:val="006E6463"/>
    <w:rsid w:val="006E64B5"/>
    <w:rsid w:val="006E65E2"/>
    <w:rsid w:val="006E6975"/>
    <w:rsid w:val="006E69F7"/>
    <w:rsid w:val="006E6E3B"/>
    <w:rsid w:val="006E6F4A"/>
    <w:rsid w:val="006E7A6A"/>
    <w:rsid w:val="006E7BE9"/>
    <w:rsid w:val="006F0340"/>
    <w:rsid w:val="006F074B"/>
    <w:rsid w:val="006F075E"/>
    <w:rsid w:val="006F08F6"/>
    <w:rsid w:val="006F0B9E"/>
    <w:rsid w:val="006F1C17"/>
    <w:rsid w:val="006F1D59"/>
    <w:rsid w:val="006F1EF1"/>
    <w:rsid w:val="006F2575"/>
    <w:rsid w:val="006F2DA5"/>
    <w:rsid w:val="006F3141"/>
    <w:rsid w:val="006F31F2"/>
    <w:rsid w:val="006F3543"/>
    <w:rsid w:val="006F35CD"/>
    <w:rsid w:val="006F3866"/>
    <w:rsid w:val="006F38B3"/>
    <w:rsid w:val="006F38F1"/>
    <w:rsid w:val="006F3908"/>
    <w:rsid w:val="006F3973"/>
    <w:rsid w:val="006F3AD4"/>
    <w:rsid w:val="006F3CB6"/>
    <w:rsid w:val="006F3DCB"/>
    <w:rsid w:val="006F3E66"/>
    <w:rsid w:val="006F4038"/>
    <w:rsid w:val="006F44CE"/>
    <w:rsid w:val="006F45A5"/>
    <w:rsid w:val="006F46BE"/>
    <w:rsid w:val="006F4C83"/>
    <w:rsid w:val="006F4CD2"/>
    <w:rsid w:val="006F4F9A"/>
    <w:rsid w:val="006F502C"/>
    <w:rsid w:val="006F50CD"/>
    <w:rsid w:val="006F5157"/>
    <w:rsid w:val="006F5A72"/>
    <w:rsid w:val="006F5B04"/>
    <w:rsid w:val="006F5D22"/>
    <w:rsid w:val="006F5F6B"/>
    <w:rsid w:val="006F6423"/>
    <w:rsid w:val="006F6684"/>
    <w:rsid w:val="006F66DA"/>
    <w:rsid w:val="006F70D2"/>
    <w:rsid w:val="006F70D4"/>
    <w:rsid w:val="006F79EA"/>
    <w:rsid w:val="006F7C72"/>
    <w:rsid w:val="00700990"/>
    <w:rsid w:val="00700C59"/>
    <w:rsid w:val="0070115C"/>
    <w:rsid w:val="007012A2"/>
    <w:rsid w:val="0070177E"/>
    <w:rsid w:val="007019DE"/>
    <w:rsid w:val="00701B86"/>
    <w:rsid w:val="00702102"/>
    <w:rsid w:val="00702914"/>
    <w:rsid w:val="00702940"/>
    <w:rsid w:val="00702AD4"/>
    <w:rsid w:val="00702ADC"/>
    <w:rsid w:val="007038A5"/>
    <w:rsid w:val="0070396F"/>
    <w:rsid w:val="007039EC"/>
    <w:rsid w:val="00703EB4"/>
    <w:rsid w:val="0070470D"/>
    <w:rsid w:val="00704C31"/>
    <w:rsid w:val="0070527B"/>
    <w:rsid w:val="007052E8"/>
    <w:rsid w:val="00705727"/>
    <w:rsid w:val="00705BDB"/>
    <w:rsid w:val="00705D91"/>
    <w:rsid w:val="007065B7"/>
    <w:rsid w:val="00706C78"/>
    <w:rsid w:val="0070727F"/>
    <w:rsid w:val="007073F4"/>
    <w:rsid w:val="00707C15"/>
    <w:rsid w:val="00707C27"/>
    <w:rsid w:val="00707DD6"/>
    <w:rsid w:val="00710047"/>
    <w:rsid w:val="00710334"/>
    <w:rsid w:val="007104DA"/>
    <w:rsid w:val="0071058E"/>
    <w:rsid w:val="00710730"/>
    <w:rsid w:val="00710899"/>
    <w:rsid w:val="007109B1"/>
    <w:rsid w:val="00710D17"/>
    <w:rsid w:val="007114E9"/>
    <w:rsid w:val="00711529"/>
    <w:rsid w:val="00711BF2"/>
    <w:rsid w:val="00711DCE"/>
    <w:rsid w:val="0071200D"/>
    <w:rsid w:val="00712200"/>
    <w:rsid w:val="00712F48"/>
    <w:rsid w:val="00713419"/>
    <w:rsid w:val="00713424"/>
    <w:rsid w:val="00713A50"/>
    <w:rsid w:val="00713BAF"/>
    <w:rsid w:val="00713D88"/>
    <w:rsid w:val="00713ED8"/>
    <w:rsid w:val="0071433E"/>
    <w:rsid w:val="00714354"/>
    <w:rsid w:val="00714772"/>
    <w:rsid w:val="007148D9"/>
    <w:rsid w:val="00714A87"/>
    <w:rsid w:val="00714EB5"/>
    <w:rsid w:val="007150ED"/>
    <w:rsid w:val="0071510E"/>
    <w:rsid w:val="007154CB"/>
    <w:rsid w:val="00715528"/>
    <w:rsid w:val="00715CC8"/>
    <w:rsid w:val="00715E50"/>
    <w:rsid w:val="007160E2"/>
    <w:rsid w:val="00716210"/>
    <w:rsid w:val="00716D3D"/>
    <w:rsid w:val="00716E99"/>
    <w:rsid w:val="007172D8"/>
    <w:rsid w:val="00717551"/>
    <w:rsid w:val="007177B8"/>
    <w:rsid w:val="00717AEB"/>
    <w:rsid w:val="00720036"/>
    <w:rsid w:val="0072047B"/>
    <w:rsid w:val="007208C9"/>
    <w:rsid w:val="00720E34"/>
    <w:rsid w:val="00720EB2"/>
    <w:rsid w:val="00720EDD"/>
    <w:rsid w:val="0072114D"/>
    <w:rsid w:val="007222B2"/>
    <w:rsid w:val="0072240E"/>
    <w:rsid w:val="00722588"/>
    <w:rsid w:val="0072288E"/>
    <w:rsid w:val="00722B15"/>
    <w:rsid w:val="00722C05"/>
    <w:rsid w:val="00722CD1"/>
    <w:rsid w:val="00722E15"/>
    <w:rsid w:val="00722FA3"/>
    <w:rsid w:val="00723293"/>
    <w:rsid w:val="00723351"/>
    <w:rsid w:val="007235F5"/>
    <w:rsid w:val="00723E69"/>
    <w:rsid w:val="00723E86"/>
    <w:rsid w:val="00723FB4"/>
    <w:rsid w:val="0072401D"/>
    <w:rsid w:val="007242A5"/>
    <w:rsid w:val="007242F2"/>
    <w:rsid w:val="007243FB"/>
    <w:rsid w:val="007247D0"/>
    <w:rsid w:val="007247ED"/>
    <w:rsid w:val="00724E38"/>
    <w:rsid w:val="00725096"/>
    <w:rsid w:val="007254DA"/>
    <w:rsid w:val="00725659"/>
    <w:rsid w:val="00725898"/>
    <w:rsid w:val="00726123"/>
    <w:rsid w:val="0072643D"/>
    <w:rsid w:val="007264E9"/>
    <w:rsid w:val="00726690"/>
    <w:rsid w:val="00726808"/>
    <w:rsid w:val="0072690C"/>
    <w:rsid w:val="00726C6B"/>
    <w:rsid w:val="0072746F"/>
    <w:rsid w:val="00727869"/>
    <w:rsid w:val="0072798F"/>
    <w:rsid w:val="00727CA9"/>
    <w:rsid w:val="00730936"/>
    <w:rsid w:val="00730AA3"/>
    <w:rsid w:val="00730B69"/>
    <w:rsid w:val="00731429"/>
    <w:rsid w:val="007317F0"/>
    <w:rsid w:val="007318D1"/>
    <w:rsid w:val="00731F18"/>
    <w:rsid w:val="00732061"/>
    <w:rsid w:val="00732120"/>
    <w:rsid w:val="007322E3"/>
    <w:rsid w:val="00732300"/>
    <w:rsid w:val="007327C4"/>
    <w:rsid w:val="00732913"/>
    <w:rsid w:val="00732BC4"/>
    <w:rsid w:val="00732C5F"/>
    <w:rsid w:val="00733235"/>
    <w:rsid w:val="007332A4"/>
    <w:rsid w:val="00733573"/>
    <w:rsid w:val="00733958"/>
    <w:rsid w:val="007346B4"/>
    <w:rsid w:val="00735296"/>
    <w:rsid w:val="00735CA9"/>
    <w:rsid w:val="00736992"/>
    <w:rsid w:val="007369E8"/>
    <w:rsid w:val="00736FCB"/>
    <w:rsid w:val="007374A0"/>
    <w:rsid w:val="0073750D"/>
    <w:rsid w:val="007375E3"/>
    <w:rsid w:val="007379C7"/>
    <w:rsid w:val="00737BF4"/>
    <w:rsid w:val="00737CCD"/>
    <w:rsid w:val="0074016A"/>
    <w:rsid w:val="007401FC"/>
    <w:rsid w:val="00740353"/>
    <w:rsid w:val="00740642"/>
    <w:rsid w:val="00740AA2"/>
    <w:rsid w:val="00740C83"/>
    <w:rsid w:val="00740DE6"/>
    <w:rsid w:val="007413C3"/>
    <w:rsid w:val="00741758"/>
    <w:rsid w:val="00742005"/>
    <w:rsid w:val="0074300C"/>
    <w:rsid w:val="00743D37"/>
    <w:rsid w:val="00743F0F"/>
    <w:rsid w:val="0074400F"/>
    <w:rsid w:val="007443EB"/>
    <w:rsid w:val="00744806"/>
    <w:rsid w:val="00744B6A"/>
    <w:rsid w:val="00744C8E"/>
    <w:rsid w:val="00744D6B"/>
    <w:rsid w:val="00744E6B"/>
    <w:rsid w:val="0074580D"/>
    <w:rsid w:val="007459A3"/>
    <w:rsid w:val="00745E97"/>
    <w:rsid w:val="0074616B"/>
    <w:rsid w:val="007462C1"/>
    <w:rsid w:val="00746E45"/>
    <w:rsid w:val="0074732D"/>
    <w:rsid w:val="007473D2"/>
    <w:rsid w:val="00747412"/>
    <w:rsid w:val="00747529"/>
    <w:rsid w:val="0074794C"/>
    <w:rsid w:val="00750788"/>
    <w:rsid w:val="007507C9"/>
    <w:rsid w:val="007507FF"/>
    <w:rsid w:val="0075084F"/>
    <w:rsid w:val="00750D4C"/>
    <w:rsid w:val="00750F82"/>
    <w:rsid w:val="007517D4"/>
    <w:rsid w:val="00751CFA"/>
    <w:rsid w:val="007520BF"/>
    <w:rsid w:val="007521AD"/>
    <w:rsid w:val="00752563"/>
    <w:rsid w:val="007526F9"/>
    <w:rsid w:val="00752CAF"/>
    <w:rsid w:val="007530BE"/>
    <w:rsid w:val="00753534"/>
    <w:rsid w:val="00753902"/>
    <w:rsid w:val="00753F03"/>
    <w:rsid w:val="007542AF"/>
    <w:rsid w:val="00754886"/>
    <w:rsid w:val="00754BFF"/>
    <w:rsid w:val="00754C28"/>
    <w:rsid w:val="0075504D"/>
    <w:rsid w:val="00755188"/>
    <w:rsid w:val="00755E9A"/>
    <w:rsid w:val="0075697A"/>
    <w:rsid w:val="00756ADD"/>
    <w:rsid w:val="00756E69"/>
    <w:rsid w:val="00756F56"/>
    <w:rsid w:val="00757150"/>
    <w:rsid w:val="0075721E"/>
    <w:rsid w:val="007572D9"/>
    <w:rsid w:val="00757324"/>
    <w:rsid w:val="007600F5"/>
    <w:rsid w:val="007601AE"/>
    <w:rsid w:val="00760DD1"/>
    <w:rsid w:val="00760F59"/>
    <w:rsid w:val="00761E08"/>
    <w:rsid w:val="00761E70"/>
    <w:rsid w:val="00761F71"/>
    <w:rsid w:val="00761FB3"/>
    <w:rsid w:val="007620C1"/>
    <w:rsid w:val="0076256B"/>
    <w:rsid w:val="00762943"/>
    <w:rsid w:val="007629AA"/>
    <w:rsid w:val="007629E5"/>
    <w:rsid w:val="00762AFA"/>
    <w:rsid w:val="00763335"/>
    <w:rsid w:val="0076358D"/>
    <w:rsid w:val="00763593"/>
    <w:rsid w:val="0076392C"/>
    <w:rsid w:val="00763A43"/>
    <w:rsid w:val="00763A59"/>
    <w:rsid w:val="00763DDD"/>
    <w:rsid w:val="00764789"/>
    <w:rsid w:val="0076486A"/>
    <w:rsid w:val="00764AD8"/>
    <w:rsid w:val="00764E20"/>
    <w:rsid w:val="00766243"/>
    <w:rsid w:val="00766250"/>
    <w:rsid w:val="00766593"/>
    <w:rsid w:val="00766727"/>
    <w:rsid w:val="00766EFD"/>
    <w:rsid w:val="00767295"/>
    <w:rsid w:val="00767386"/>
    <w:rsid w:val="007674D1"/>
    <w:rsid w:val="00767C4C"/>
    <w:rsid w:val="0077059E"/>
    <w:rsid w:val="0077142A"/>
    <w:rsid w:val="00771CC9"/>
    <w:rsid w:val="0077205E"/>
    <w:rsid w:val="00772A73"/>
    <w:rsid w:val="00772B90"/>
    <w:rsid w:val="00772BED"/>
    <w:rsid w:val="00773027"/>
    <w:rsid w:val="00773191"/>
    <w:rsid w:val="00773667"/>
    <w:rsid w:val="007736D2"/>
    <w:rsid w:val="0077395F"/>
    <w:rsid w:val="00773BA6"/>
    <w:rsid w:val="00773BF8"/>
    <w:rsid w:val="0077466D"/>
    <w:rsid w:val="00774C6C"/>
    <w:rsid w:val="00774E63"/>
    <w:rsid w:val="0077510B"/>
    <w:rsid w:val="007755EF"/>
    <w:rsid w:val="00775889"/>
    <w:rsid w:val="00775F2F"/>
    <w:rsid w:val="00775F7A"/>
    <w:rsid w:val="00775FE4"/>
    <w:rsid w:val="00776035"/>
    <w:rsid w:val="00776898"/>
    <w:rsid w:val="00776945"/>
    <w:rsid w:val="00776A78"/>
    <w:rsid w:val="00776BD6"/>
    <w:rsid w:val="00776EC8"/>
    <w:rsid w:val="00777B44"/>
    <w:rsid w:val="0078005F"/>
    <w:rsid w:val="00780826"/>
    <w:rsid w:val="00780CAE"/>
    <w:rsid w:val="007811E9"/>
    <w:rsid w:val="0078151F"/>
    <w:rsid w:val="00781BA1"/>
    <w:rsid w:val="00782125"/>
    <w:rsid w:val="00782527"/>
    <w:rsid w:val="007827F3"/>
    <w:rsid w:val="00782C3D"/>
    <w:rsid w:val="007833F8"/>
    <w:rsid w:val="007837BE"/>
    <w:rsid w:val="007838D8"/>
    <w:rsid w:val="00783D88"/>
    <w:rsid w:val="00783EFC"/>
    <w:rsid w:val="00784186"/>
    <w:rsid w:val="007848F2"/>
    <w:rsid w:val="00784B74"/>
    <w:rsid w:val="00784BF9"/>
    <w:rsid w:val="0078506C"/>
    <w:rsid w:val="007851CF"/>
    <w:rsid w:val="00785399"/>
    <w:rsid w:val="00785B90"/>
    <w:rsid w:val="00785CB6"/>
    <w:rsid w:val="00785FC8"/>
    <w:rsid w:val="00785FE8"/>
    <w:rsid w:val="0078635F"/>
    <w:rsid w:val="00786E32"/>
    <w:rsid w:val="007870A3"/>
    <w:rsid w:val="00787185"/>
    <w:rsid w:val="0078720B"/>
    <w:rsid w:val="00787764"/>
    <w:rsid w:val="00787AAB"/>
    <w:rsid w:val="00787BC8"/>
    <w:rsid w:val="00790106"/>
    <w:rsid w:val="00790824"/>
    <w:rsid w:val="00790848"/>
    <w:rsid w:val="00790CB3"/>
    <w:rsid w:val="00790DCB"/>
    <w:rsid w:val="00790E60"/>
    <w:rsid w:val="007913C6"/>
    <w:rsid w:val="007913F8"/>
    <w:rsid w:val="0079165C"/>
    <w:rsid w:val="00791813"/>
    <w:rsid w:val="007918D5"/>
    <w:rsid w:val="00791A54"/>
    <w:rsid w:val="00792068"/>
    <w:rsid w:val="007926FA"/>
    <w:rsid w:val="0079276C"/>
    <w:rsid w:val="007927FC"/>
    <w:rsid w:val="00792DE1"/>
    <w:rsid w:val="0079316C"/>
    <w:rsid w:val="0079336C"/>
    <w:rsid w:val="007936AB"/>
    <w:rsid w:val="007937FA"/>
    <w:rsid w:val="007938E5"/>
    <w:rsid w:val="00793ADF"/>
    <w:rsid w:val="00793B45"/>
    <w:rsid w:val="00793BBC"/>
    <w:rsid w:val="00793EDE"/>
    <w:rsid w:val="007942A2"/>
    <w:rsid w:val="00794DAA"/>
    <w:rsid w:val="00795042"/>
    <w:rsid w:val="007950FF"/>
    <w:rsid w:val="00795D4C"/>
    <w:rsid w:val="007960E8"/>
    <w:rsid w:val="00796179"/>
    <w:rsid w:val="0079625E"/>
    <w:rsid w:val="00796A0C"/>
    <w:rsid w:val="007970B6"/>
    <w:rsid w:val="00797468"/>
    <w:rsid w:val="0079750A"/>
    <w:rsid w:val="00797A5D"/>
    <w:rsid w:val="00797D4F"/>
    <w:rsid w:val="007A03AB"/>
    <w:rsid w:val="007A0927"/>
    <w:rsid w:val="007A0BD6"/>
    <w:rsid w:val="007A1E97"/>
    <w:rsid w:val="007A208B"/>
    <w:rsid w:val="007A2BB3"/>
    <w:rsid w:val="007A2E74"/>
    <w:rsid w:val="007A3317"/>
    <w:rsid w:val="007A39B7"/>
    <w:rsid w:val="007A3C90"/>
    <w:rsid w:val="007A3F63"/>
    <w:rsid w:val="007A3FC4"/>
    <w:rsid w:val="007A4162"/>
    <w:rsid w:val="007A455D"/>
    <w:rsid w:val="007A4585"/>
    <w:rsid w:val="007A48E9"/>
    <w:rsid w:val="007A5A45"/>
    <w:rsid w:val="007A5B02"/>
    <w:rsid w:val="007A5D0F"/>
    <w:rsid w:val="007A5D16"/>
    <w:rsid w:val="007A5D98"/>
    <w:rsid w:val="007A63AF"/>
    <w:rsid w:val="007A68BF"/>
    <w:rsid w:val="007A6DB8"/>
    <w:rsid w:val="007A71C6"/>
    <w:rsid w:val="007A729B"/>
    <w:rsid w:val="007A732A"/>
    <w:rsid w:val="007A74FB"/>
    <w:rsid w:val="007A75F0"/>
    <w:rsid w:val="007A7B77"/>
    <w:rsid w:val="007B0122"/>
    <w:rsid w:val="007B0262"/>
    <w:rsid w:val="007B03D5"/>
    <w:rsid w:val="007B0A49"/>
    <w:rsid w:val="007B0C81"/>
    <w:rsid w:val="007B100A"/>
    <w:rsid w:val="007B10A6"/>
    <w:rsid w:val="007B10F6"/>
    <w:rsid w:val="007B17E0"/>
    <w:rsid w:val="007B19BC"/>
    <w:rsid w:val="007B2C2E"/>
    <w:rsid w:val="007B2D54"/>
    <w:rsid w:val="007B30C9"/>
    <w:rsid w:val="007B3C18"/>
    <w:rsid w:val="007B3C81"/>
    <w:rsid w:val="007B3DA1"/>
    <w:rsid w:val="007B3EEE"/>
    <w:rsid w:val="007B4028"/>
    <w:rsid w:val="007B40E1"/>
    <w:rsid w:val="007B4250"/>
    <w:rsid w:val="007B45F6"/>
    <w:rsid w:val="007B4AD2"/>
    <w:rsid w:val="007B4CE9"/>
    <w:rsid w:val="007B5674"/>
    <w:rsid w:val="007B5AD4"/>
    <w:rsid w:val="007B5C74"/>
    <w:rsid w:val="007B5D12"/>
    <w:rsid w:val="007B6552"/>
    <w:rsid w:val="007B74C1"/>
    <w:rsid w:val="007B7540"/>
    <w:rsid w:val="007B7696"/>
    <w:rsid w:val="007B781D"/>
    <w:rsid w:val="007B7AD9"/>
    <w:rsid w:val="007C0BCE"/>
    <w:rsid w:val="007C0CCA"/>
    <w:rsid w:val="007C0D16"/>
    <w:rsid w:val="007C107E"/>
    <w:rsid w:val="007C138C"/>
    <w:rsid w:val="007C139E"/>
    <w:rsid w:val="007C148C"/>
    <w:rsid w:val="007C19BA"/>
    <w:rsid w:val="007C1A6C"/>
    <w:rsid w:val="007C1FFC"/>
    <w:rsid w:val="007C2165"/>
    <w:rsid w:val="007C2A99"/>
    <w:rsid w:val="007C2C44"/>
    <w:rsid w:val="007C2CB2"/>
    <w:rsid w:val="007C386B"/>
    <w:rsid w:val="007C3F02"/>
    <w:rsid w:val="007C449F"/>
    <w:rsid w:val="007C470C"/>
    <w:rsid w:val="007C509C"/>
    <w:rsid w:val="007C53C4"/>
    <w:rsid w:val="007C5412"/>
    <w:rsid w:val="007C548D"/>
    <w:rsid w:val="007C5AD5"/>
    <w:rsid w:val="007C5F4E"/>
    <w:rsid w:val="007C640A"/>
    <w:rsid w:val="007C6503"/>
    <w:rsid w:val="007C66D1"/>
    <w:rsid w:val="007C737C"/>
    <w:rsid w:val="007C74C3"/>
    <w:rsid w:val="007D00F9"/>
    <w:rsid w:val="007D086C"/>
    <w:rsid w:val="007D0CB9"/>
    <w:rsid w:val="007D1582"/>
    <w:rsid w:val="007D1998"/>
    <w:rsid w:val="007D1BBD"/>
    <w:rsid w:val="007D1BED"/>
    <w:rsid w:val="007D1EDF"/>
    <w:rsid w:val="007D1FD4"/>
    <w:rsid w:val="007D2145"/>
    <w:rsid w:val="007D2216"/>
    <w:rsid w:val="007D245C"/>
    <w:rsid w:val="007D2578"/>
    <w:rsid w:val="007D2ADD"/>
    <w:rsid w:val="007D2D54"/>
    <w:rsid w:val="007D2DEA"/>
    <w:rsid w:val="007D2EAA"/>
    <w:rsid w:val="007D315C"/>
    <w:rsid w:val="007D345C"/>
    <w:rsid w:val="007D3A08"/>
    <w:rsid w:val="007D3E8A"/>
    <w:rsid w:val="007D4A55"/>
    <w:rsid w:val="007D4B81"/>
    <w:rsid w:val="007D4C3A"/>
    <w:rsid w:val="007D4F19"/>
    <w:rsid w:val="007D5656"/>
    <w:rsid w:val="007D5C9B"/>
    <w:rsid w:val="007D5D87"/>
    <w:rsid w:val="007D5E1F"/>
    <w:rsid w:val="007D5E33"/>
    <w:rsid w:val="007D613E"/>
    <w:rsid w:val="007D61EB"/>
    <w:rsid w:val="007D64C5"/>
    <w:rsid w:val="007D6D4C"/>
    <w:rsid w:val="007D78E5"/>
    <w:rsid w:val="007E02C3"/>
    <w:rsid w:val="007E0354"/>
    <w:rsid w:val="007E0C2C"/>
    <w:rsid w:val="007E0C46"/>
    <w:rsid w:val="007E1303"/>
    <w:rsid w:val="007E158D"/>
    <w:rsid w:val="007E2209"/>
    <w:rsid w:val="007E23C4"/>
    <w:rsid w:val="007E264D"/>
    <w:rsid w:val="007E26A8"/>
    <w:rsid w:val="007E3237"/>
    <w:rsid w:val="007E3713"/>
    <w:rsid w:val="007E4444"/>
    <w:rsid w:val="007E4AC0"/>
    <w:rsid w:val="007E4F3A"/>
    <w:rsid w:val="007E4F81"/>
    <w:rsid w:val="007E528B"/>
    <w:rsid w:val="007E54FF"/>
    <w:rsid w:val="007E5CD1"/>
    <w:rsid w:val="007E6204"/>
    <w:rsid w:val="007E6373"/>
    <w:rsid w:val="007E689D"/>
    <w:rsid w:val="007E6982"/>
    <w:rsid w:val="007E6A8B"/>
    <w:rsid w:val="007E6AF9"/>
    <w:rsid w:val="007E6FAC"/>
    <w:rsid w:val="007E6FE8"/>
    <w:rsid w:val="007E7541"/>
    <w:rsid w:val="007E77E0"/>
    <w:rsid w:val="007E780D"/>
    <w:rsid w:val="007E7B9F"/>
    <w:rsid w:val="007F0034"/>
    <w:rsid w:val="007F0750"/>
    <w:rsid w:val="007F07BB"/>
    <w:rsid w:val="007F0BAA"/>
    <w:rsid w:val="007F0F09"/>
    <w:rsid w:val="007F1012"/>
    <w:rsid w:val="007F1112"/>
    <w:rsid w:val="007F16A2"/>
    <w:rsid w:val="007F1A3A"/>
    <w:rsid w:val="007F1B50"/>
    <w:rsid w:val="007F2385"/>
    <w:rsid w:val="007F292E"/>
    <w:rsid w:val="007F338D"/>
    <w:rsid w:val="007F40F0"/>
    <w:rsid w:val="007F4114"/>
    <w:rsid w:val="007F41A3"/>
    <w:rsid w:val="007F48D7"/>
    <w:rsid w:val="007F4B54"/>
    <w:rsid w:val="007F4C34"/>
    <w:rsid w:val="007F52DB"/>
    <w:rsid w:val="007F549B"/>
    <w:rsid w:val="007F5A0A"/>
    <w:rsid w:val="007F5FAB"/>
    <w:rsid w:val="007F603E"/>
    <w:rsid w:val="007F644B"/>
    <w:rsid w:val="007F6C2B"/>
    <w:rsid w:val="007F6C5A"/>
    <w:rsid w:val="007F7079"/>
    <w:rsid w:val="007F713C"/>
    <w:rsid w:val="007F7256"/>
    <w:rsid w:val="007F7319"/>
    <w:rsid w:val="007F7534"/>
    <w:rsid w:val="00800240"/>
    <w:rsid w:val="00800E7D"/>
    <w:rsid w:val="00800EDE"/>
    <w:rsid w:val="00801541"/>
    <w:rsid w:val="00801551"/>
    <w:rsid w:val="00801702"/>
    <w:rsid w:val="00801899"/>
    <w:rsid w:val="00801E82"/>
    <w:rsid w:val="008023DD"/>
    <w:rsid w:val="0080272F"/>
    <w:rsid w:val="00802C4D"/>
    <w:rsid w:val="00802D94"/>
    <w:rsid w:val="0080303A"/>
    <w:rsid w:val="008032DD"/>
    <w:rsid w:val="008034AD"/>
    <w:rsid w:val="00803A10"/>
    <w:rsid w:val="00803F01"/>
    <w:rsid w:val="00804117"/>
    <w:rsid w:val="00804461"/>
    <w:rsid w:val="00804B07"/>
    <w:rsid w:val="00804D35"/>
    <w:rsid w:val="00804ECA"/>
    <w:rsid w:val="00805272"/>
    <w:rsid w:val="0080594B"/>
    <w:rsid w:val="00805F06"/>
    <w:rsid w:val="008061E8"/>
    <w:rsid w:val="00806212"/>
    <w:rsid w:val="0080718B"/>
    <w:rsid w:val="00807636"/>
    <w:rsid w:val="0080793B"/>
    <w:rsid w:val="008100C2"/>
    <w:rsid w:val="008102E1"/>
    <w:rsid w:val="008107C3"/>
    <w:rsid w:val="00810B6C"/>
    <w:rsid w:val="00810CEB"/>
    <w:rsid w:val="00810EBB"/>
    <w:rsid w:val="0081105E"/>
    <w:rsid w:val="00811525"/>
    <w:rsid w:val="008117B5"/>
    <w:rsid w:val="00811A0D"/>
    <w:rsid w:val="0081332A"/>
    <w:rsid w:val="00813737"/>
    <w:rsid w:val="00813889"/>
    <w:rsid w:val="00814A65"/>
    <w:rsid w:val="00814B81"/>
    <w:rsid w:val="00815052"/>
    <w:rsid w:val="00815169"/>
    <w:rsid w:val="008161FA"/>
    <w:rsid w:val="00816494"/>
    <w:rsid w:val="00816F9B"/>
    <w:rsid w:val="00816FA0"/>
    <w:rsid w:val="00817404"/>
    <w:rsid w:val="0081774B"/>
    <w:rsid w:val="00817782"/>
    <w:rsid w:val="00817A17"/>
    <w:rsid w:val="00817ADF"/>
    <w:rsid w:val="00817BC6"/>
    <w:rsid w:val="00817C9C"/>
    <w:rsid w:val="0082020F"/>
    <w:rsid w:val="0082047B"/>
    <w:rsid w:val="00820904"/>
    <w:rsid w:val="00821BC2"/>
    <w:rsid w:val="00821F4F"/>
    <w:rsid w:val="00822344"/>
    <w:rsid w:val="008226C5"/>
    <w:rsid w:val="00822756"/>
    <w:rsid w:val="00822D65"/>
    <w:rsid w:val="00823085"/>
    <w:rsid w:val="0082310B"/>
    <w:rsid w:val="0082316F"/>
    <w:rsid w:val="00823235"/>
    <w:rsid w:val="0082338C"/>
    <w:rsid w:val="00823463"/>
    <w:rsid w:val="008239CC"/>
    <w:rsid w:val="00823A98"/>
    <w:rsid w:val="00823CD7"/>
    <w:rsid w:val="00823FE2"/>
    <w:rsid w:val="008241A0"/>
    <w:rsid w:val="00824378"/>
    <w:rsid w:val="008243CD"/>
    <w:rsid w:val="00824588"/>
    <w:rsid w:val="008245D9"/>
    <w:rsid w:val="008246E6"/>
    <w:rsid w:val="00824B2A"/>
    <w:rsid w:val="00824DC1"/>
    <w:rsid w:val="00825047"/>
    <w:rsid w:val="008258FF"/>
    <w:rsid w:val="00825A6E"/>
    <w:rsid w:val="00825BB7"/>
    <w:rsid w:val="00826059"/>
    <w:rsid w:val="00826352"/>
    <w:rsid w:val="008263B5"/>
    <w:rsid w:val="00826600"/>
    <w:rsid w:val="00826B2D"/>
    <w:rsid w:val="00826B87"/>
    <w:rsid w:val="00826DB7"/>
    <w:rsid w:val="00826E37"/>
    <w:rsid w:val="008270C9"/>
    <w:rsid w:val="0082711B"/>
    <w:rsid w:val="008272AF"/>
    <w:rsid w:val="008274C5"/>
    <w:rsid w:val="008274EB"/>
    <w:rsid w:val="00827C1C"/>
    <w:rsid w:val="00827FA4"/>
    <w:rsid w:val="008301C5"/>
    <w:rsid w:val="008302DA"/>
    <w:rsid w:val="0083032A"/>
    <w:rsid w:val="0083040A"/>
    <w:rsid w:val="00830BE9"/>
    <w:rsid w:val="008319DB"/>
    <w:rsid w:val="008322F3"/>
    <w:rsid w:val="0083277F"/>
    <w:rsid w:val="00832BED"/>
    <w:rsid w:val="00832CC5"/>
    <w:rsid w:val="00832CCF"/>
    <w:rsid w:val="008338DF"/>
    <w:rsid w:val="00833EA0"/>
    <w:rsid w:val="0083438F"/>
    <w:rsid w:val="00834475"/>
    <w:rsid w:val="008349F8"/>
    <w:rsid w:val="00834B09"/>
    <w:rsid w:val="00834EB1"/>
    <w:rsid w:val="00834EC3"/>
    <w:rsid w:val="00835B3F"/>
    <w:rsid w:val="0083605C"/>
    <w:rsid w:val="00836652"/>
    <w:rsid w:val="0083665B"/>
    <w:rsid w:val="0083674C"/>
    <w:rsid w:val="00836AB4"/>
    <w:rsid w:val="00836BD6"/>
    <w:rsid w:val="00837336"/>
    <w:rsid w:val="00837372"/>
    <w:rsid w:val="00837BB1"/>
    <w:rsid w:val="00837F9D"/>
    <w:rsid w:val="00837FEF"/>
    <w:rsid w:val="00840282"/>
    <w:rsid w:val="0084072E"/>
    <w:rsid w:val="00840B1D"/>
    <w:rsid w:val="00841637"/>
    <w:rsid w:val="00841B43"/>
    <w:rsid w:val="008422C2"/>
    <w:rsid w:val="00842843"/>
    <w:rsid w:val="00842AFF"/>
    <w:rsid w:val="00842BA7"/>
    <w:rsid w:val="00842C10"/>
    <w:rsid w:val="00842C49"/>
    <w:rsid w:val="00842D50"/>
    <w:rsid w:val="008430AB"/>
    <w:rsid w:val="008431FE"/>
    <w:rsid w:val="00843256"/>
    <w:rsid w:val="00843851"/>
    <w:rsid w:val="00843A66"/>
    <w:rsid w:val="00843C78"/>
    <w:rsid w:val="00843D8E"/>
    <w:rsid w:val="00843E57"/>
    <w:rsid w:val="00844269"/>
    <w:rsid w:val="008442E6"/>
    <w:rsid w:val="00844D3A"/>
    <w:rsid w:val="00844FFB"/>
    <w:rsid w:val="008450B2"/>
    <w:rsid w:val="008456C3"/>
    <w:rsid w:val="008456DE"/>
    <w:rsid w:val="00845C91"/>
    <w:rsid w:val="00845E93"/>
    <w:rsid w:val="008462F9"/>
    <w:rsid w:val="00846556"/>
    <w:rsid w:val="0084690E"/>
    <w:rsid w:val="008469FE"/>
    <w:rsid w:val="00846AAB"/>
    <w:rsid w:val="00847023"/>
    <w:rsid w:val="0084737D"/>
    <w:rsid w:val="00847826"/>
    <w:rsid w:val="00847A1A"/>
    <w:rsid w:val="00847BA4"/>
    <w:rsid w:val="00847EFF"/>
    <w:rsid w:val="008501CD"/>
    <w:rsid w:val="0085023A"/>
    <w:rsid w:val="00850466"/>
    <w:rsid w:val="008509C0"/>
    <w:rsid w:val="00850AA4"/>
    <w:rsid w:val="00850C04"/>
    <w:rsid w:val="00850D01"/>
    <w:rsid w:val="00850E29"/>
    <w:rsid w:val="0085157F"/>
    <w:rsid w:val="0085225A"/>
    <w:rsid w:val="00852363"/>
    <w:rsid w:val="0085239C"/>
    <w:rsid w:val="008527B6"/>
    <w:rsid w:val="00852FF0"/>
    <w:rsid w:val="00853260"/>
    <w:rsid w:val="00853264"/>
    <w:rsid w:val="00853C28"/>
    <w:rsid w:val="00853CFE"/>
    <w:rsid w:val="00853DCA"/>
    <w:rsid w:val="00854897"/>
    <w:rsid w:val="00854B2E"/>
    <w:rsid w:val="00854C12"/>
    <w:rsid w:val="00854D28"/>
    <w:rsid w:val="00854E72"/>
    <w:rsid w:val="00856334"/>
    <w:rsid w:val="008569F0"/>
    <w:rsid w:val="00856B67"/>
    <w:rsid w:val="00856C68"/>
    <w:rsid w:val="00856D79"/>
    <w:rsid w:val="00857067"/>
    <w:rsid w:val="00857686"/>
    <w:rsid w:val="00857BEA"/>
    <w:rsid w:val="00857C76"/>
    <w:rsid w:val="00857D06"/>
    <w:rsid w:val="008604B9"/>
    <w:rsid w:val="00860516"/>
    <w:rsid w:val="00860A50"/>
    <w:rsid w:val="00860B0B"/>
    <w:rsid w:val="00860DFA"/>
    <w:rsid w:val="0086135D"/>
    <w:rsid w:val="00861F94"/>
    <w:rsid w:val="0086234A"/>
    <w:rsid w:val="008629A8"/>
    <w:rsid w:val="008629EC"/>
    <w:rsid w:val="00862DAC"/>
    <w:rsid w:val="00862F41"/>
    <w:rsid w:val="00863084"/>
    <w:rsid w:val="008632FA"/>
    <w:rsid w:val="00863337"/>
    <w:rsid w:val="0086367B"/>
    <w:rsid w:val="00863C80"/>
    <w:rsid w:val="00863D58"/>
    <w:rsid w:val="008640AD"/>
    <w:rsid w:val="0086491D"/>
    <w:rsid w:val="00864D68"/>
    <w:rsid w:val="00864F62"/>
    <w:rsid w:val="00865525"/>
    <w:rsid w:val="00865722"/>
    <w:rsid w:val="00866E2E"/>
    <w:rsid w:val="00867047"/>
    <w:rsid w:val="00867464"/>
    <w:rsid w:val="00867519"/>
    <w:rsid w:val="008675FB"/>
    <w:rsid w:val="008679DE"/>
    <w:rsid w:val="00867CE1"/>
    <w:rsid w:val="00867F52"/>
    <w:rsid w:val="00867FF9"/>
    <w:rsid w:val="00870261"/>
    <w:rsid w:val="008706BF"/>
    <w:rsid w:val="00870CED"/>
    <w:rsid w:val="00871002"/>
    <w:rsid w:val="00871288"/>
    <w:rsid w:val="00871701"/>
    <w:rsid w:val="0087193C"/>
    <w:rsid w:val="0087197F"/>
    <w:rsid w:val="008724F2"/>
    <w:rsid w:val="00872554"/>
    <w:rsid w:val="00872C30"/>
    <w:rsid w:val="00872D4B"/>
    <w:rsid w:val="00873481"/>
    <w:rsid w:val="0087366B"/>
    <w:rsid w:val="00873831"/>
    <w:rsid w:val="00873888"/>
    <w:rsid w:val="00873C47"/>
    <w:rsid w:val="00873DC3"/>
    <w:rsid w:val="00873FBC"/>
    <w:rsid w:val="0087401C"/>
    <w:rsid w:val="0087436A"/>
    <w:rsid w:val="008744A5"/>
    <w:rsid w:val="00874744"/>
    <w:rsid w:val="00874B57"/>
    <w:rsid w:val="00875CA0"/>
    <w:rsid w:val="008766BF"/>
    <w:rsid w:val="008768EB"/>
    <w:rsid w:val="00876900"/>
    <w:rsid w:val="00876C04"/>
    <w:rsid w:val="008773F4"/>
    <w:rsid w:val="00877646"/>
    <w:rsid w:val="00877838"/>
    <w:rsid w:val="00877A02"/>
    <w:rsid w:val="00877D47"/>
    <w:rsid w:val="00877E3A"/>
    <w:rsid w:val="00877EA7"/>
    <w:rsid w:val="00877F2A"/>
    <w:rsid w:val="00880A95"/>
    <w:rsid w:val="00880B9D"/>
    <w:rsid w:val="00880FA9"/>
    <w:rsid w:val="0088114A"/>
    <w:rsid w:val="0088137E"/>
    <w:rsid w:val="0088159D"/>
    <w:rsid w:val="008825CD"/>
    <w:rsid w:val="008825F9"/>
    <w:rsid w:val="00882A60"/>
    <w:rsid w:val="00883512"/>
    <w:rsid w:val="00883A0F"/>
    <w:rsid w:val="00883D85"/>
    <w:rsid w:val="00884180"/>
    <w:rsid w:val="00884500"/>
    <w:rsid w:val="00884857"/>
    <w:rsid w:val="00884A29"/>
    <w:rsid w:val="00884ACE"/>
    <w:rsid w:val="00884ADE"/>
    <w:rsid w:val="00884D04"/>
    <w:rsid w:val="00884F6F"/>
    <w:rsid w:val="00885AE9"/>
    <w:rsid w:val="00885D0A"/>
    <w:rsid w:val="00886396"/>
    <w:rsid w:val="00886762"/>
    <w:rsid w:val="00886DA7"/>
    <w:rsid w:val="00886EAC"/>
    <w:rsid w:val="00887443"/>
    <w:rsid w:val="008875FE"/>
    <w:rsid w:val="00887841"/>
    <w:rsid w:val="00887B93"/>
    <w:rsid w:val="00887DBF"/>
    <w:rsid w:val="00887F57"/>
    <w:rsid w:val="00890781"/>
    <w:rsid w:val="008907DB"/>
    <w:rsid w:val="008908A9"/>
    <w:rsid w:val="008908E4"/>
    <w:rsid w:val="00890A86"/>
    <w:rsid w:val="00890C67"/>
    <w:rsid w:val="00890EBE"/>
    <w:rsid w:val="00890FA9"/>
    <w:rsid w:val="008913C4"/>
    <w:rsid w:val="0089146A"/>
    <w:rsid w:val="00891916"/>
    <w:rsid w:val="00891947"/>
    <w:rsid w:val="00892290"/>
    <w:rsid w:val="008922FA"/>
    <w:rsid w:val="00892676"/>
    <w:rsid w:val="00892830"/>
    <w:rsid w:val="00892D57"/>
    <w:rsid w:val="00893269"/>
    <w:rsid w:val="008932EF"/>
    <w:rsid w:val="008933A2"/>
    <w:rsid w:val="00893419"/>
    <w:rsid w:val="008934A2"/>
    <w:rsid w:val="008934E8"/>
    <w:rsid w:val="00893532"/>
    <w:rsid w:val="00893A1C"/>
    <w:rsid w:val="00893E2A"/>
    <w:rsid w:val="0089405C"/>
    <w:rsid w:val="0089542B"/>
    <w:rsid w:val="008955B9"/>
    <w:rsid w:val="00895A11"/>
    <w:rsid w:val="0089610F"/>
    <w:rsid w:val="00896358"/>
    <w:rsid w:val="008963CA"/>
    <w:rsid w:val="00896B84"/>
    <w:rsid w:val="00896E60"/>
    <w:rsid w:val="00896EFC"/>
    <w:rsid w:val="0089700D"/>
    <w:rsid w:val="008977EE"/>
    <w:rsid w:val="008979CF"/>
    <w:rsid w:val="008979DD"/>
    <w:rsid w:val="00897AF4"/>
    <w:rsid w:val="00897C75"/>
    <w:rsid w:val="00897F4C"/>
    <w:rsid w:val="008A0041"/>
    <w:rsid w:val="008A0B4B"/>
    <w:rsid w:val="008A0E9C"/>
    <w:rsid w:val="008A0FD8"/>
    <w:rsid w:val="008A10A5"/>
    <w:rsid w:val="008A1F90"/>
    <w:rsid w:val="008A20DD"/>
    <w:rsid w:val="008A29F2"/>
    <w:rsid w:val="008A2C9E"/>
    <w:rsid w:val="008A2D46"/>
    <w:rsid w:val="008A30F2"/>
    <w:rsid w:val="008A3BE8"/>
    <w:rsid w:val="008A3F4E"/>
    <w:rsid w:val="008A40BC"/>
    <w:rsid w:val="008A43F6"/>
    <w:rsid w:val="008A448A"/>
    <w:rsid w:val="008A4760"/>
    <w:rsid w:val="008A4820"/>
    <w:rsid w:val="008A4E2D"/>
    <w:rsid w:val="008A4EAF"/>
    <w:rsid w:val="008A506C"/>
    <w:rsid w:val="008A5809"/>
    <w:rsid w:val="008A61F3"/>
    <w:rsid w:val="008A62F2"/>
    <w:rsid w:val="008A64D6"/>
    <w:rsid w:val="008A656B"/>
    <w:rsid w:val="008A65E0"/>
    <w:rsid w:val="008A66AA"/>
    <w:rsid w:val="008A698E"/>
    <w:rsid w:val="008A6D51"/>
    <w:rsid w:val="008A71A7"/>
    <w:rsid w:val="008A75BF"/>
    <w:rsid w:val="008B05AD"/>
    <w:rsid w:val="008B0BE9"/>
    <w:rsid w:val="008B0D31"/>
    <w:rsid w:val="008B0F43"/>
    <w:rsid w:val="008B160E"/>
    <w:rsid w:val="008B1950"/>
    <w:rsid w:val="008B19E3"/>
    <w:rsid w:val="008B220A"/>
    <w:rsid w:val="008B2214"/>
    <w:rsid w:val="008B2843"/>
    <w:rsid w:val="008B303C"/>
    <w:rsid w:val="008B309C"/>
    <w:rsid w:val="008B35C0"/>
    <w:rsid w:val="008B3695"/>
    <w:rsid w:val="008B37A7"/>
    <w:rsid w:val="008B391F"/>
    <w:rsid w:val="008B4885"/>
    <w:rsid w:val="008B49D0"/>
    <w:rsid w:val="008B4A2A"/>
    <w:rsid w:val="008B4B4D"/>
    <w:rsid w:val="008B4D37"/>
    <w:rsid w:val="008B51A5"/>
    <w:rsid w:val="008B51C9"/>
    <w:rsid w:val="008B5353"/>
    <w:rsid w:val="008B54DA"/>
    <w:rsid w:val="008B5615"/>
    <w:rsid w:val="008B56D2"/>
    <w:rsid w:val="008B593A"/>
    <w:rsid w:val="008B59E9"/>
    <w:rsid w:val="008B5F31"/>
    <w:rsid w:val="008B5F5A"/>
    <w:rsid w:val="008B606D"/>
    <w:rsid w:val="008B6632"/>
    <w:rsid w:val="008B664C"/>
    <w:rsid w:val="008B6A6E"/>
    <w:rsid w:val="008B7565"/>
    <w:rsid w:val="008B77C3"/>
    <w:rsid w:val="008B79A5"/>
    <w:rsid w:val="008B7C51"/>
    <w:rsid w:val="008B7C7F"/>
    <w:rsid w:val="008B7C81"/>
    <w:rsid w:val="008B7E2A"/>
    <w:rsid w:val="008B7EBE"/>
    <w:rsid w:val="008B7F58"/>
    <w:rsid w:val="008C00A5"/>
    <w:rsid w:val="008C02D3"/>
    <w:rsid w:val="008C0728"/>
    <w:rsid w:val="008C07EC"/>
    <w:rsid w:val="008C08AF"/>
    <w:rsid w:val="008C0BE6"/>
    <w:rsid w:val="008C17B9"/>
    <w:rsid w:val="008C219D"/>
    <w:rsid w:val="008C21F9"/>
    <w:rsid w:val="008C2369"/>
    <w:rsid w:val="008C2796"/>
    <w:rsid w:val="008C27F6"/>
    <w:rsid w:val="008C2A8C"/>
    <w:rsid w:val="008C3365"/>
    <w:rsid w:val="008C3513"/>
    <w:rsid w:val="008C3852"/>
    <w:rsid w:val="008C39E0"/>
    <w:rsid w:val="008C400E"/>
    <w:rsid w:val="008C42F8"/>
    <w:rsid w:val="008C45E7"/>
    <w:rsid w:val="008C4735"/>
    <w:rsid w:val="008C4769"/>
    <w:rsid w:val="008C4915"/>
    <w:rsid w:val="008C4C52"/>
    <w:rsid w:val="008C4DE0"/>
    <w:rsid w:val="008C4F92"/>
    <w:rsid w:val="008C515F"/>
    <w:rsid w:val="008C51DA"/>
    <w:rsid w:val="008C5784"/>
    <w:rsid w:val="008C5A51"/>
    <w:rsid w:val="008C5B2B"/>
    <w:rsid w:val="008C5D31"/>
    <w:rsid w:val="008C6038"/>
    <w:rsid w:val="008C6DC0"/>
    <w:rsid w:val="008C72C2"/>
    <w:rsid w:val="008C73A6"/>
    <w:rsid w:val="008C750F"/>
    <w:rsid w:val="008C76AE"/>
    <w:rsid w:val="008C782A"/>
    <w:rsid w:val="008C7A56"/>
    <w:rsid w:val="008C7A78"/>
    <w:rsid w:val="008C7A9D"/>
    <w:rsid w:val="008C7D3E"/>
    <w:rsid w:val="008C7ECC"/>
    <w:rsid w:val="008C7FB5"/>
    <w:rsid w:val="008D031A"/>
    <w:rsid w:val="008D05BE"/>
    <w:rsid w:val="008D0872"/>
    <w:rsid w:val="008D0A77"/>
    <w:rsid w:val="008D0B14"/>
    <w:rsid w:val="008D0BBB"/>
    <w:rsid w:val="008D0C26"/>
    <w:rsid w:val="008D130E"/>
    <w:rsid w:val="008D1374"/>
    <w:rsid w:val="008D1840"/>
    <w:rsid w:val="008D1B3C"/>
    <w:rsid w:val="008D1C9B"/>
    <w:rsid w:val="008D1DC3"/>
    <w:rsid w:val="008D1E49"/>
    <w:rsid w:val="008D20DE"/>
    <w:rsid w:val="008D2388"/>
    <w:rsid w:val="008D2A26"/>
    <w:rsid w:val="008D2CF6"/>
    <w:rsid w:val="008D2E31"/>
    <w:rsid w:val="008D31CC"/>
    <w:rsid w:val="008D324A"/>
    <w:rsid w:val="008D39D5"/>
    <w:rsid w:val="008D400A"/>
    <w:rsid w:val="008D4828"/>
    <w:rsid w:val="008D488F"/>
    <w:rsid w:val="008D490C"/>
    <w:rsid w:val="008D4CE7"/>
    <w:rsid w:val="008D51A2"/>
    <w:rsid w:val="008D5797"/>
    <w:rsid w:val="008D5993"/>
    <w:rsid w:val="008D5C6D"/>
    <w:rsid w:val="008D63E0"/>
    <w:rsid w:val="008D651B"/>
    <w:rsid w:val="008D6B47"/>
    <w:rsid w:val="008D6C96"/>
    <w:rsid w:val="008D75C7"/>
    <w:rsid w:val="008D78BE"/>
    <w:rsid w:val="008E023B"/>
    <w:rsid w:val="008E040E"/>
    <w:rsid w:val="008E0467"/>
    <w:rsid w:val="008E04BF"/>
    <w:rsid w:val="008E0EFB"/>
    <w:rsid w:val="008E10C0"/>
    <w:rsid w:val="008E1141"/>
    <w:rsid w:val="008E11A6"/>
    <w:rsid w:val="008E12AF"/>
    <w:rsid w:val="008E16A9"/>
    <w:rsid w:val="008E1A8B"/>
    <w:rsid w:val="008E1F38"/>
    <w:rsid w:val="008E222E"/>
    <w:rsid w:val="008E2CC1"/>
    <w:rsid w:val="008E2F82"/>
    <w:rsid w:val="008E3079"/>
    <w:rsid w:val="008E33FB"/>
    <w:rsid w:val="008E3485"/>
    <w:rsid w:val="008E3B96"/>
    <w:rsid w:val="008E3E71"/>
    <w:rsid w:val="008E4EFB"/>
    <w:rsid w:val="008E563F"/>
    <w:rsid w:val="008E5E07"/>
    <w:rsid w:val="008E5F99"/>
    <w:rsid w:val="008E655D"/>
    <w:rsid w:val="008E658C"/>
    <w:rsid w:val="008E6BDF"/>
    <w:rsid w:val="008E6CAE"/>
    <w:rsid w:val="008E73F5"/>
    <w:rsid w:val="008E7D32"/>
    <w:rsid w:val="008F02C7"/>
    <w:rsid w:val="008F0A75"/>
    <w:rsid w:val="008F149C"/>
    <w:rsid w:val="008F1C4C"/>
    <w:rsid w:val="008F1C76"/>
    <w:rsid w:val="008F1EDF"/>
    <w:rsid w:val="008F1F8A"/>
    <w:rsid w:val="008F2168"/>
    <w:rsid w:val="008F2904"/>
    <w:rsid w:val="008F29E0"/>
    <w:rsid w:val="008F2AB7"/>
    <w:rsid w:val="008F3010"/>
    <w:rsid w:val="008F36DA"/>
    <w:rsid w:val="008F4465"/>
    <w:rsid w:val="008F4E3E"/>
    <w:rsid w:val="008F53B6"/>
    <w:rsid w:val="008F53F2"/>
    <w:rsid w:val="008F5BEB"/>
    <w:rsid w:val="008F5EBC"/>
    <w:rsid w:val="008F5F9C"/>
    <w:rsid w:val="008F6202"/>
    <w:rsid w:val="008F63FA"/>
    <w:rsid w:val="008F64D3"/>
    <w:rsid w:val="008F6ED0"/>
    <w:rsid w:val="008F6F58"/>
    <w:rsid w:val="008F7124"/>
    <w:rsid w:val="008F7292"/>
    <w:rsid w:val="008F75CF"/>
    <w:rsid w:val="008F76BA"/>
    <w:rsid w:val="008F7AF1"/>
    <w:rsid w:val="008F7C55"/>
    <w:rsid w:val="009000F9"/>
    <w:rsid w:val="0090019E"/>
    <w:rsid w:val="00900863"/>
    <w:rsid w:val="00900A00"/>
    <w:rsid w:val="00900B01"/>
    <w:rsid w:val="00901148"/>
    <w:rsid w:val="009012E9"/>
    <w:rsid w:val="009014C3"/>
    <w:rsid w:val="00901765"/>
    <w:rsid w:val="00901996"/>
    <w:rsid w:val="00901BEB"/>
    <w:rsid w:val="00901C5D"/>
    <w:rsid w:val="00901D02"/>
    <w:rsid w:val="009021E6"/>
    <w:rsid w:val="0090238A"/>
    <w:rsid w:val="0090240A"/>
    <w:rsid w:val="009025F1"/>
    <w:rsid w:val="00902725"/>
    <w:rsid w:val="00902823"/>
    <w:rsid w:val="00903088"/>
    <w:rsid w:val="009031D1"/>
    <w:rsid w:val="009033F1"/>
    <w:rsid w:val="00903642"/>
    <w:rsid w:val="00903891"/>
    <w:rsid w:val="00903A94"/>
    <w:rsid w:val="00903BDE"/>
    <w:rsid w:val="00903D2F"/>
    <w:rsid w:val="00904413"/>
    <w:rsid w:val="00904538"/>
    <w:rsid w:val="00904721"/>
    <w:rsid w:val="009048A2"/>
    <w:rsid w:val="0090495B"/>
    <w:rsid w:val="009053DD"/>
    <w:rsid w:val="0090570C"/>
    <w:rsid w:val="00905D9C"/>
    <w:rsid w:val="00905E72"/>
    <w:rsid w:val="0090620C"/>
    <w:rsid w:val="009062C7"/>
    <w:rsid w:val="0090647F"/>
    <w:rsid w:val="0090671C"/>
    <w:rsid w:val="00906A15"/>
    <w:rsid w:val="00906C57"/>
    <w:rsid w:val="00906D95"/>
    <w:rsid w:val="00906E02"/>
    <w:rsid w:val="00907075"/>
    <w:rsid w:val="00907279"/>
    <w:rsid w:val="009074B4"/>
    <w:rsid w:val="00907B56"/>
    <w:rsid w:val="00907C04"/>
    <w:rsid w:val="00907E7F"/>
    <w:rsid w:val="009101A8"/>
    <w:rsid w:val="009103AF"/>
    <w:rsid w:val="009111DB"/>
    <w:rsid w:val="009114F8"/>
    <w:rsid w:val="00911FAB"/>
    <w:rsid w:val="00912313"/>
    <w:rsid w:val="00912339"/>
    <w:rsid w:val="0091246E"/>
    <w:rsid w:val="00912A9B"/>
    <w:rsid w:val="00912DBC"/>
    <w:rsid w:val="00913651"/>
    <w:rsid w:val="0091391B"/>
    <w:rsid w:val="00913F74"/>
    <w:rsid w:val="009145FF"/>
    <w:rsid w:val="00914C48"/>
    <w:rsid w:val="00914D73"/>
    <w:rsid w:val="00914E4F"/>
    <w:rsid w:val="00915028"/>
    <w:rsid w:val="009151DE"/>
    <w:rsid w:val="00915C71"/>
    <w:rsid w:val="00915F20"/>
    <w:rsid w:val="00916032"/>
    <w:rsid w:val="009164FD"/>
    <w:rsid w:val="00916820"/>
    <w:rsid w:val="00916827"/>
    <w:rsid w:val="009170C6"/>
    <w:rsid w:val="009175A3"/>
    <w:rsid w:val="0091778A"/>
    <w:rsid w:val="009177AD"/>
    <w:rsid w:val="0091792A"/>
    <w:rsid w:val="00917C69"/>
    <w:rsid w:val="00917C83"/>
    <w:rsid w:val="00917D1E"/>
    <w:rsid w:val="00917FED"/>
    <w:rsid w:val="00920186"/>
    <w:rsid w:val="00920CB8"/>
    <w:rsid w:val="00920E91"/>
    <w:rsid w:val="009212FB"/>
    <w:rsid w:val="0092173C"/>
    <w:rsid w:val="00921CD1"/>
    <w:rsid w:val="0092219E"/>
    <w:rsid w:val="0092228C"/>
    <w:rsid w:val="009225E7"/>
    <w:rsid w:val="00922860"/>
    <w:rsid w:val="00922A38"/>
    <w:rsid w:val="00922EC6"/>
    <w:rsid w:val="00923046"/>
    <w:rsid w:val="0092322F"/>
    <w:rsid w:val="0092391F"/>
    <w:rsid w:val="0092453C"/>
    <w:rsid w:val="009245BE"/>
    <w:rsid w:val="00924CBA"/>
    <w:rsid w:val="00924EFC"/>
    <w:rsid w:val="00925002"/>
    <w:rsid w:val="00925066"/>
    <w:rsid w:val="009251A2"/>
    <w:rsid w:val="00925239"/>
    <w:rsid w:val="00925632"/>
    <w:rsid w:val="0092637C"/>
    <w:rsid w:val="009264B5"/>
    <w:rsid w:val="00926568"/>
    <w:rsid w:val="00926927"/>
    <w:rsid w:val="00926973"/>
    <w:rsid w:val="009269CF"/>
    <w:rsid w:val="00926D19"/>
    <w:rsid w:val="00926F01"/>
    <w:rsid w:val="0092727B"/>
    <w:rsid w:val="0092745C"/>
    <w:rsid w:val="0093068F"/>
    <w:rsid w:val="0093073C"/>
    <w:rsid w:val="00930BF7"/>
    <w:rsid w:val="00930C95"/>
    <w:rsid w:val="00930DD5"/>
    <w:rsid w:val="0093117A"/>
    <w:rsid w:val="00931632"/>
    <w:rsid w:val="0093190A"/>
    <w:rsid w:val="00931C32"/>
    <w:rsid w:val="00931DB5"/>
    <w:rsid w:val="00931DCF"/>
    <w:rsid w:val="00932772"/>
    <w:rsid w:val="00932F63"/>
    <w:rsid w:val="00933057"/>
    <w:rsid w:val="009337FC"/>
    <w:rsid w:val="00933851"/>
    <w:rsid w:val="00933A7B"/>
    <w:rsid w:val="00933C39"/>
    <w:rsid w:val="00933D07"/>
    <w:rsid w:val="00934691"/>
    <w:rsid w:val="00934A52"/>
    <w:rsid w:val="00934AAD"/>
    <w:rsid w:val="00935052"/>
    <w:rsid w:val="0093566F"/>
    <w:rsid w:val="0093572F"/>
    <w:rsid w:val="00935EAE"/>
    <w:rsid w:val="0093632F"/>
    <w:rsid w:val="00936342"/>
    <w:rsid w:val="0093658E"/>
    <w:rsid w:val="00936658"/>
    <w:rsid w:val="009366BB"/>
    <w:rsid w:val="0093717D"/>
    <w:rsid w:val="0093723D"/>
    <w:rsid w:val="00937EE6"/>
    <w:rsid w:val="00937F17"/>
    <w:rsid w:val="0094014A"/>
    <w:rsid w:val="00940857"/>
    <w:rsid w:val="00940DC1"/>
    <w:rsid w:val="00941048"/>
    <w:rsid w:val="00941178"/>
    <w:rsid w:val="0094121C"/>
    <w:rsid w:val="0094193E"/>
    <w:rsid w:val="009419AF"/>
    <w:rsid w:val="00942307"/>
    <w:rsid w:val="0094253C"/>
    <w:rsid w:val="00942846"/>
    <w:rsid w:val="00942FC0"/>
    <w:rsid w:val="00943763"/>
    <w:rsid w:val="0094424C"/>
    <w:rsid w:val="009442CB"/>
    <w:rsid w:val="0094456C"/>
    <w:rsid w:val="00944A2A"/>
    <w:rsid w:val="009451C6"/>
    <w:rsid w:val="00945258"/>
    <w:rsid w:val="00945412"/>
    <w:rsid w:val="00945CCD"/>
    <w:rsid w:val="00945E3D"/>
    <w:rsid w:val="00945FD1"/>
    <w:rsid w:val="009465C9"/>
    <w:rsid w:val="0094755C"/>
    <w:rsid w:val="0094786E"/>
    <w:rsid w:val="00947F6E"/>
    <w:rsid w:val="00950214"/>
    <w:rsid w:val="00950534"/>
    <w:rsid w:val="0095058F"/>
    <w:rsid w:val="00950AB5"/>
    <w:rsid w:val="00950C3C"/>
    <w:rsid w:val="00950F07"/>
    <w:rsid w:val="00951045"/>
    <w:rsid w:val="009511A1"/>
    <w:rsid w:val="00951248"/>
    <w:rsid w:val="00951401"/>
    <w:rsid w:val="00951571"/>
    <w:rsid w:val="00951855"/>
    <w:rsid w:val="009518D2"/>
    <w:rsid w:val="00951CA4"/>
    <w:rsid w:val="00951DBC"/>
    <w:rsid w:val="00951E6E"/>
    <w:rsid w:val="0095248A"/>
    <w:rsid w:val="00952E3E"/>
    <w:rsid w:val="009533D6"/>
    <w:rsid w:val="00953637"/>
    <w:rsid w:val="0095375B"/>
    <w:rsid w:val="0095474D"/>
    <w:rsid w:val="00954EB1"/>
    <w:rsid w:val="009554B3"/>
    <w:rsid w:val="0095563A"/>
    <w:rsid w:val="00955997"/>
    <w:rsid w:val="00955F98"/>
    <w:rsid w:val="00955FBB"/>
    <w:rsid w:val="00956169"/>
    <w:rsid w:val="0095620A"/>
    <w:rsid w:val="009566E2"/>
    <w:rsid w:val="00956CA8"/>
    <w:rsid w:val="0095773E"/>
    <w:rsid w:val="00957D9D"/>
    <w:rsid w:val="00957ECE"/>
    <w:rsid w:val="00960096"/>
    <w:rsid w:val="00960490"/>
    <w:rsid w:val="00960595"/>
    <w:rsid w:val="009608A7"/>
    <w:rsid w:val="00960BBA"/>
    <w:rsid w:val="00960D82"/>
    <w:rsid w:val="0096115E"/>
    <w:rsid w:val="00961539"/>
    <w:rsid w:val="009619AB"/>
    <w:rsid w:val="00961A3B"/>
    <w:rsid w:val="00961C1C"/>
    <w:rsid w:val="00961CBB"/>
    <w:rsid w:val="00962726"/>
    <w:rsid w:val="00962A16"/>
    <w:rsid w:val="00962B3D"/>
    <w:rsid w:val="00962CB6"/>
    <w:rsid w:val="00962F76"/>
    <w:rsid w:val="00963088"/>
    <w:rsid w:val="00963757"/>
    <w:rsid w:val="00963ABE"/>
    <w:rsid w:val="009643CF"/>
    <w:rsid w:val="009644AE"/>
    <w:rsid w:val="00964777"/>
    <w:rsid w:val="00964B4A"/>
    <w:rsid w:val="00965509"/>
    <w:rsid w:val="00966101"/>
    <w:rsid w:val="009663B6"/>
    <w:rsid w:val="009666DE"/>
    <w:rsid w:val="009666E9"/>
    <w:rsid w:val="009671C6"/>
    <w:rsid w:val="009673C1"/>
    <w:rsid w:val="00967A4F"/>
    <w:rsid w:val="00967C54"/>
    <w:rsid w:val="00970016"/>
    <w:rsid w:val="009700C8"/>
    <w:rsid w:val="00970374"/>
    <w:rsid w:val="0097157B"/>
    <w:rsid w:val="00971745"/>
    <w:rsid w:val="0097234F"/>
    <w:rsid w:val="0097235A"/>
    <w:rsid w:val="00972491"/>
    <w:rsid w:val="00972C3C"/>
    <w:rsid w:val="00972F98"/>
    <w:rsid w:val="00972FB1"/>
    <w:rsid w:val="0097303F"/>
    <w:rsid w:val="009736DD"/>
    <w:rsid w:val="00973919"/>
    <w:rsid w:val="00974044"/>
    <w:rsid w:val="009740EC"/>
    <w:rsid w:val="00974211"/>
    <w:rsid w:val="009746CD"/>
    <w:rsid w:val="00974877"/>
    <w:rsid w:val="00974E47"/>
    <w:rsid w:val="0097540B"/>
    <w:rsid w:val="00976003"/>
    <w:rsid w:val="00976112"/>
    <w:rsid w:val="00976247"/>
    <w:rsid w:val="00976638"/>
    <w:rsid w:val="00976AD7"/>
    <w:rsid w:val="00976DA3"/>
    <w:rsid w:val="00976DAE"/>
    <w:rsid w:val="00976EA2"/>
    <w:rsid w:val="00977107"/>
    <w:rsid w:val="009773AD"/>
    <w:rsid w:val="009775BB"/>
    <w:rsid w:val="00977844"/>
    <w:rsid w:val="009779D3"/>
    <w:rsid w:val="00977EA9"/>
    <w:rsid w:val="0098005F"/>
    <w:rsid w:val="0098067E"/>
    <w:rsid w:val="00980783"/>
    <w:rsid w:val="009808DC"/>
    <w:rsid w:val="0098131C"/>
    <w:rsid w:val="00981479"/>
    <w:rsid w:val="00981532"/>
    <w:rsid w:val="00981FA8"/>
    <w:rsid w:val="0098214F"/>
    <w:rsid w:val="0098253D"/>
    <w:rsid w:val="00982612"/>
    <w:rsid w:val="009826AD"/>
    <w:rsid w:val="00982D1C"/>
    <w:rsid w:val="009835C6"/>
    <w:rsid w:val="009837D4"/>
    <w:rsid w:val="00983BA3"/>
    <w:rsid w:val="00983BAB"/>
    <w:rsid w:val="00983BB1"/>
    <w:rsid w:val="00983CB4"/>
    <w:rsid w:val="00983DDB"/>
    <w:rsid w:val="0098417B"/>
    <w:rsid w:val="009844C4"/>
    <w:rsid w:val="0098455B"/>
    <w:rsid w:val="00984717"/>
    <w:rsid w:val="00984928"/>
    <w:rsid w:val="00984967"/>
    <w:rsid w:val="009849D7"/>
    <w:rsid w:val="00984A7E"/>
    <w:rsid w:val="00984B09"/>
    <w:rsid w:val="009853D0"/>
    <w:rsid w:val="0098583D"/>
    <w:rsid w:val="00985E3A"/>
    <w:rsid w:val="00986408"/>
    <w:rsid w:val="009869A4"/>
    <w:rsid w:val="00986A46"/>
    <w:rsid w:val="00986D07"/>
    <w:rsid w:val="00986DC4"/>
    <w:rsid w:val="00986E39"/>
    <w:rsid w:val="009872CE"/>
    <w:rsid w:val="0098739C"/>
    <w:rsid w:val="009873C6"/>
    <w:rsid w:val="009877A6"/>
    <w:rsid w:val="0098782B"/>
    <w:rsid w:val="0098787B"/>
    <w:rsid w:val="009878B8"/>
    <w:rsid w:val="00987918"/>
    <w:rsid w:val="00987A8D"/>
    <w:rsid w:val="00987E2B"/>
    <w:rsid w:val="0099030B"/>
    <w:rsid w:val="00990932"/>
    <w:rsid w:val="00990B74"/>
    <w:rsid w:val="00990EB0"/>
    <w:rsid w:val="00991C53"/>
    <w:rsid w:val="00991DC9"/>
    <w:rsid w:val="00991DD6"/>
    <w:rsid w:val="0099258A"/>
    <w:rsid w:val="009934D5"/>
    <w:rsid w:val="009934E3"/>
    <w:rsid w:val="009936C8"/>
    <w:rsid w:val="00993794"/>
    <w:rsid w:val="00993CF9"/>
    <w:rsid w:val="009940A3"/>
    <w:rsid w:val="00994A55"/>
    <w:rsid w:val="00994CE3"/>
    <w:rsid w:val="009955B2"/>
    <w:rsid w:val="00995739"/>
    <w:rsid w:val="0099578F"/>
    <w:rsid w:val="00995991"/>
    <w:rsid w:val="00995A2D"/>
    <w:rsid w:val="00995EC8"/>
    <w:rsid w:val="00996198"/>
    <w:rsid w:val="0099645C"/>
    <w:rsid w:val="00996DB9"/>
    <w:rsid w:val="00997110"/>
    <w:rsid w:val="00997478"/>
    <w:rsid w:val="00997D25"/>
    <w:rsid w:val="00997FAE"/>
    <w:rsid w:val="009A0471"/>
    <w:rsid w:val="009A05B7"/>
    <w:rsid w:val="009A07D3"/>
    <w:rsid w:val="009A0BBF"/>
    <w:rsid w:val="009A100B"/>
    <w:rsid w:val="009A12E4"/>
    <w:rsid w:val="009A1451"/>
    <w:rsid w:val="009A1BEF"/>
    <w:rsid w:val="009A20A7"/>
    <w:rsid w:val="009A259C"/>
    <w:rsid w:val="009A2748"/>
    <w:rsid w:val="009A2B44"/>
    <w:rsid w:val="009A3822"/>
    <w:rsid w:val="009A3B0B"/>
    <w:rsid w:val="009A4397"/>
    <w:rsid w:val="009A440C"/>
    <w:rsid w:val="009A45EE"/>
    <w:rsid w:val="009A470E"/>
    <w:rsid w:val="009A4814"/>
    <w:rsid w:val="009A4BF2"/>
    <w:rsid w:val="009A4C81"/>
    <w:rsid w:val="009A505C"/>
    <w:rsid w:val="009A53AD"/>
    <w:rsid w:val="009A5CB0"/>
    <w:rsid w:val="009A6375"/>
    <w:rsid w:val="009A679F"/>
    <w:rsid w:val="009A6AE4"/>
    <w:rsid w:val="009A7C84"/>
    <w:rsid w:val="009B0205"/>
    <w:rsid w:val="009B0555"/>
    <w:rsid w:val="009B0A5E"/>
    <w:rsid w:val="009B0C0F"/>
    <w:rsid w:val="009B1125"/>
    <w:rsid w:val="009B1710"/>
    <w:rsid w:val="009B2119"/>
    <w:rsid w:val="009B214A"/>
    <w:rsid w:val="009B2634"/>
    <w:rsid w:val="009B289D"/>
    <w:rsid w:val="009B28D8"/>
    <w:rsid w:val="009B2C24"/>
    <w:rsid w:val="009B31A4"/>
    <w:rsid w:val="009B3CA9"/>
    <w:rsid w:val="009B3F62"/>
    <w:rsid w:val="009B3F6B"/>
    <w:rsid w:val="009B4289"/>
    <w:rsid w:val="009B446C"/>
    <w:rsid w:val="009B483F"/>
    <w:rsid w:val="009B4CC5"/>
    <w:rsid w:val="009B4E28"/>
    <w:rsid w:val="009B4ED9"/>
    <w:rsid w:val="009B5546"/>
    <w:rsid w:val="009B574A"/>
    <w:rsid w:val="009B5895"/>
    <w:rsid w:val="009B6AAE"/>
    <w:rsid w:val="009B6C63"/>
    <w:rsid w:val="009B6DF5"/>
    <w:rsid w:val="009B73F5"/>
    <w:rsid w:val="009B7665"/>
    <w:rsid w:val="009B78EB"/>
    <w:rsid w:val="009C015F"/>
    <w:rsid w:val="009C1CA5"/>
    <w:rsid w:val="009C1DBA"/>
    <w:rsid w:val="009C1FFE"/>
    <w:rsid w:val="009C299D"/>
    <w:rsid w:val="009C2C1B"/>
    <w:rsid w:val="009C308E"/>
    <w:rsid w:val="009C329E"/>
    <w:rsid w:val="009C32AD"/>
    <w:rsid w:val="009C331C"/>
    <w:rsid w:val="009C37AE"/>
    <w:rsid w:val="009C3864"/>
    <w:rsid w:val="009C3A6C"/>
    <w:rsid w:val="009C3EA1"/>
    <w:rsid w:val="009C420D"/>
    <w:rsid w:val="009C461B"/>
    <w:rsid w:val="009C4B1E"/>
    <w:rsid w:val="009C4EC9"/>
    <w:rsid w:val="009C4F0F"/>
    <w:rsid w:val="009C4FDC"/>
    <w:rsid w:val="009C5077"/>
    <w:rsid w:val="009C547F"/>
    <w:rsid w:val="009C58A0"/>
    <w:rsid w:val="009C5C1A"/>
    <w:rsid w:val="009C5D8A"/>
    <w:rsid w:val="009C5EF7"/>
    <w:rsid w:val="009C64AB"/>
    <w:rsid w:val="009C6760"/>
    <w:rsid w:val="009C6D90"/>
    <w:rsid w:val="009C714D"/>
    <w:rsid w:val="009C76FA"/>
    <w:rsid w:val="009C78D7"/>
    <w:rsid w:val="009C7AD1"/>
    <w:rsid w:val="009C7CE3"/>
    <w:rsid w:val="009C7E40"/>
    <w:rsid w:val="009D0CA6"/>
    <w:rsid w:val="009D0F20"/>
    <w:rsid w:val="009D1B82"/>
    <w:rsid w:val="009D1DD9"/>
    <w:rsid w:val="009D1E53"/>
    <w:rsid w:val="009D2063"/>
    <w:rsid w:val="009D20BE"/>
    <w:rsid w:val="009D239A"/>
    <w:rsid w:val="009D2482"/>
    <w:rsid w:val="009D268D"/>
    <w:rsid w:val="009D2B25"/>
    <w:rsid w:val="009D2B93"/>
    <w:rsid w:val="009D2D18"/>
    <w:rsid w:val="009D32B1"/>
    <w:rsid w:val="009D33F5"/>
    <w:rsid w:val="009D3758"/>
    <w:rsid w:val="009D378B"/>
    <w:rsid w:val="009D3B0E"/>
    <w:rsid w:val="009D3FB3"/>
    <w:rsid w:val="009D4991"/>
    <w:rsid w:val="009D592B"/>
    <w:rsid w:val="009D5A9A"/>
    <w:rsid w:val="009D5FDD"/>
    <w:rsid w:val="009D631F"/>
    <w:rsid w:val="009D66B0"/>
    <w:rsid w:val="009D6CD9"/>
    <w:rsid w:val="009D7583"/>
    <w:rsid w:val="009D77B2"/>
    <w:rsid w:val="009D7970"/>
    <w:rsid w:val="009D7E59"/>
    <w:rsid w:val="009D7EBE"/>
    <w:rsid w:val="009E0205"/>
    <w:rsid w:val="009E036F"/>
    <w:rsid w:val="009E09A6"/>
    <w:rsid w:val="009E09C7"/>
    <w:rsid w:val="009E0A8E"/>
    <w:rsid w:val="009E1312"/>
    <w:rsid w:val="009E13ED"/>
    <w:rsid w:val="009E1704"/>
    <w:rsid w:val="009E1718"/>
    <w:rsid w:val="009E1B3A"/>
    <w:rsid w:val="009E1CC6"/>
    <w:rsid w:val="009E1E03"/>
    <w:rsid w:val="009E1E8C"/>
    <w:rsid w:val="009E22AF"/>
    <w:rsid w:val="009E264B"/>
    <w:rsid w:val="009E28AD"/>
    <w:rsid w:val="009E2B67"/>
    <w:rsid w:val="009E3146"/>
    <w:rsid w:val="009E3FCA"/>
    <w:rsid w:val="009E4AAE"/>
    <w:rsid w:val="009E4DC1"/>
    <w:rsid w:val="009E5157"/>
    <w:rsid w:val="009E5435"/>
    <w:rsid w:val="009E5973"/>
    <w:rsid w:val="009E59EF"/>
    <w:rsid w:val="009E5B4C"/>
    <w:rsid w:val="009E5CD5"/>
    <w:rsid w:val="009E5EB9"/>
    <w:rsid w:val="009E6124"/>
    <w:rsid w:val="009E623C"/>
    <w:rsid w:val="009E6514"/>
    <w:rsid w:val="009E6DC9"/>
    <w:rsid w:val="009E77F0"/>
    <w:rsid w:val="009E7CB6"/>
    <w:rsid w:val="009F0316"/>
    <w:rsid w:val="009F043B"/>
    <w:rsid w:val="009F04E4"/>
    <w:rsid w:val="009F0862"/>
    <w:rsid w:val="009F0AE2"/>
    <w:rsid w:val="009F0C8F"/>
    <w:rsid w:val="009F1BE3"/>
    <w:rsid w:val="009F21B7"/>
    <w:rsid w:val="009F28E1"/>
    <w:rsid w:val="009F2F08"/>
    <w:rsid w:val="009F3443"/>
    <w:rsid w:val="009F369E"/>
    <w:rsid w:val="009F397E"/>
    <w:rsid w:val="009F3D49"/>
    <w:rsid w:val="009F3D57"/>
    <w:rsid w:val="009F428D"/>
    <w:rsid w:val="009F47A6"/>
    <w:rsid w:val="009F529E"/>
    <w:rsid w:val="009F571D"/>
    <w:rsid w:val="009F5A3B"/>
    <w:rsid w:val="009F5ACF"/>
    <w:rsid w:val="009F6E2A"/>
    <w:rsid w:val="009F6F44"/>
    <w:rsid w:val="009F761B"/>
    <w:rsid w:val="00A00128"/>
    <w:rsid w:val="00A0088D"/>
    <w:rsid w:val="00A00B45"/>
    <w:rsid w:val="00A01036"/>
    <w:rsid w:val="00A01097"/>
    <w:rsid w:val="00A015DA"/>
    <w:rsid w:val="00A0187C"/>
    <w:rsid w:val="00A019F2"/>
    <w:rsid w:val="00A01ADF"/>
    <w:rsid w:val="00A01B03"/>
    <w:rsid w:val="00A024A4"/>
    <w:rsid w:val="00A027F8"/>
    <w:rsid w:val="00A029CA"/>
    <w:rsid w:val="00A02C50"/>
    <w:rsid w:val="00A02D8C"/>
    <w:rsid w:val="00A03521"/>
    <w:rsid w:val="00A0379F"/>
    <w:rsid w:val="00A03846"/>
    <w:rsid w:val="00A03C88"/>
    <w:rsid w:val="00A03E50"/>
    <w:rsid w:val="00A03EA3"/>
    <w:rsid w:val="00A0432E"/>
    <w:rsid w:val="00A043D3"/>
    <w:rsid w:val="00A048CA"/>
    <w:rsid w:val="00A04E50"/>
    <w:rsid w:val="00A04E89"/>
    <w:rsid w:val="00A0589D"/>
    <w:rsid w:val="00A05FF0"/>
    <w:rsid w:val="00A06376"/>
    <w:rsid w:val="00A06765"/>
    <w:rsid w:val="00A06D48"/>
    <w:rsid w:val="00A06EA4"/>
    <w:rsid w:val="00A0723A"/>
    <w:rsid w:val="00A07DB3"/>
    <w:rsid w:val="00A10414"/>
    <w:rsid w:val="00A10742"/>
    <w:rsid w:val="00A1096B"/>
    <w:rsid w:val="00A10B44"/>
    <w:rsid w:val="00A10EFB"/>
    <w:rsid w:val="00A1104C"/>
    <w:rsid w:val="00A112B0"/>
    <w:rsid w:val="00A116BB"/>
    <w:rsid w:val="00A118A2"/>
    <w:rsid w:val="00A118F4"/>
    <w:rsid w:val="00A11ECB"/>
    <w:rsid w:val="00A12003"/>
    <w:rsid w:val="00A12CF6"/>
    <w:rsid w:val="00A12E7E"/>
    <w:rsid w:val="00A12F3F"/>
    <w:rsid w:val="00A12FB4"/>
    <w:rsid w:val="00A13920"/>
    <w:rsid w:val="00A13B6A"/>
    <w:rsid w:val="00A13D9B"/>
    <w:rsid w:val="00A13F91"/>
    <w:rsid w:val="00A1417A"/>
    <w:rsid w:val="00A14480"/>
    <w:rsid w:val="00A15331"/>
    <w:rsid w:val="00A162CD"/>
    <w:rsid w:val="00A1644B"/>
    <w:rsid w:val="00A16CDC"/>
    <w:rsid w:val="00A177D6"/>
    <w:rsid w:val="00A17A68"/>
    <w:rsid w:val="00A17C04"/>
    <w:rsid w:val="00A17CE4"/>
    <w:rsid w:val="00A17EA9"/>
    <w:rsid w:val="00A20821"/>
    <w:rsid w:val="00A20C5D"/>
    <w:rsid w:val="00A215EC"/>
    <w:rsid w:val="00A218F5"/>
    <w:rsid w:val="00A21913"/>
    <w:rsid w:val="00A21982"/>
    <w:rsid w:val="00A21CDD"/>
    <w:rsid w:val="00A22310"/>
    <w:rsid w:val="00A2255C"/>
    <w:rsid w:val="00A228C8"/>
    <w:rsid w:val="00A22CB9"/>
    <w:rsid w:val="00A22E22"/>
    <w:rsid w:val="00A23008"/>
    <w:rsid w:val="00A23032"/>
    <w:rsid w:val="00A23588"/>
    <w:rsid w:val="00A2375E"/>
    <w:rsid w:val="00A237E7"/>
    <w:rsid w:val="00A23A07"/>
    <w:rsid w:val="00A23CA0"/>
    <w:rsid w:val="00A23E2D"/>
    <w:rsid w:val="00A23F67"/>
    <w:rsid w:val="00A24227"/>
    <w:rsid w:val="00A2424D"/>
    <w:rsid w:val="00A2435A"/>
    <w:rsid w:val="00A246B7"/>
    <w:rsid w:val="00A249C7"/>
    <w:rsid w:val="00A24DDD"/>
    <w:rsid w:val="00A24E71"/>
    <w:rsid w:val="00A250C3"/>
    <w:rsid w:val="00A254C6"/>
    <w:rsid w:val="00A2578F"/>
    <w:rsid w:val="00A25FF6"/>
    <w:rsid w:val="00A260BF"/>
    <w:rsid w:val="00A260EB"/>
    <w:rsid w:val="00A26362"/>
    <w:rsid w:val="00A26A98"/>
    <w:rsid w:val="00A26C61"/>
    <w:rsid w:val="00A2712D"/>
    <w:rsid w:val="00A273BD"/>
    <w:rsid w:val="00A27592"/>
    <w:rsid w:val="00A27605"/>
    <w:rsid w:val="00A277DD"/>
    <w:rsid w:val="00A2794D"/>
    <w:rsid w:val="00A27CDB"/>
    <w:rsid w:val="00A30135"/>
    <w:rsid w:val="00A307A5"/>
    <w:rsid w:val="00A309D2"/>
    <w:rsid w:val="00A3113D"/>
    <w:rsid w:val="00A31833"/>
    <w:rsid w:val="00A318C4"/>
    <w:rsid w:val="00A318E4"/>
    <w:rsid w:val="00A31C47"/>
    <w:rsid w:val="00A31C77"/>
    <w:rsid w:val="00A320FF"/>
    <w:rsid w:val="00A328FB"/>
    <w:rsid w:val="00A32C83"/>
    <w:rsid w:val="00A32E9B"/>
    <w:rsid w:val="00A32F94"/>
    <w:rsid w:val="00A3323F"/>
    <w:rsid w:val="00A33478"/>
    <w:rsid w:val="00A335F5"/>
    <w:rsid w:val="00A33699"/>
    <w:rsid w:val="00A33C6C"/>
    <w:rsid w:val="00A34DA9"/>
    <w:rsid w:val="00A351AF"/>
    <w:rsid w:val="00A353B4"/>
    <w:rsid w:val="00A3548A"/>
    <w:rsid w:val="00A354DA"/>
    <w:rsid w:val="00A35559"/>
    <w:rsid w:val="00A3586B"/>
    <w:rsid w:val="00A36347"/>
    <w:rsid w:val="00A36565"/>
    <w:rsid w:val="00A36D5A"/>
    <w:rsid w:val="00A36D73"/>
    <w:rsid w:val="00A37259"/>
    <w:rsid w:val="00A37301"/>
    <w:rsid w:val="00A37681"/>
    <w:rsid w:val="00A379E9"/>
    <w:rsid w:val="00A37C6B"/>
    <w:rsid w:val="00A40023"/>
    <w:rsid w:val="00A4006B"/>
    <w:rsid w:val="00A402AD"/>
    <w:rsid w:val="00A40327"/>
    <w:rsid w:val="00A405E0"/>
    <w:rsid w:val="00A4067E"/>
    <w:rsid w:val="00A4088E"/>
    <w:rsid w:val="00A40CA0"/>
    <w:rsid w:val="00A40CF7"/>
    <w:rsid w:val="00A40F6E"/>
    <w:rsid w:val="00A40FBC"/>
    <w:rsid w:val="00A4105D"/>
    <w:rsid w:val="00A410AA"/>
    <w:rsid w:val="00A410AB"/>
    <w:rsid w:val="00A41297"/>
    <w:rsid w:val="00A412A6"/>
    <w:rsid w:val="00A412AD"/>
    <w:rsid w:val="00A415BE"/>
    <w:rsid w:val="00A417CF"/>
    <w:rsid w:val="00A418A1"/>
    <w:rsid w:val="00A41CF2"/>
    <w:rsid w:val="00A41FD7"/>
    <w:rsid w:val="00A420B1"/>
    <w:rsid w:val="00A42115"/>
    <w:rsid w:val="00A42401"/>
    <w:rsid w:val="00A425C4"/>
    <w:rsid w:val="00A42906"/>
    <w:rsid w:val="00A42E72"/>
    <w:rsid w:val="00A43608"/>
    <w:rsid w:val="00A43988"/>
    <w:rsid w:val="00A44135"/>
    <w:rsid w:val="00A4449C"/>
    <w:rsid w:val="00A44EA5"/>
    <w:rsid w:val="00A456B1"/>
    <w:rsid w:val="00A45CAC"/>
    <w:rsid w:val="00A4695C"/>
    <w:rsid w:val="00A47689"/>
    <w:rsid w:val="00A47BDB"/>
    <w:rsid w:val="00A47ED3"/>
    <w:rsid w:val="00A50182"/>
    <w:rsid w:val="00A502E4"/>
    <w:rsid w:val="00A504EE"/>
    <w:rsid w:val="00A50B1A"/>
    <w:rsid w:val="00A51336"/>
    <w:rsid w:val="00A51AF2"/>
    <w:rsid w:val="00A51D96"/>
    <w:rsid w:val="00A521EC"/>
    <w:rsid w:val="00A525D3"/>
    <w:rsid w:val="00A52B0D"/>
    <w:rsid w:val="00A53B45"/>
    <w:rsid w:val="00A53C7D"/>
    <w:rsid w:val="00A53CAA"/>
    <w:rsid w:val="00A545CD"/>
    <w:rsid w:val="00A5465B"/>
    <w:rsid w:val="00A5534E"/>
    <w:rsid w:val="00A55775"/>
    <w:rsid w:val="00A55C38"/>
    <w:rsid w:val="00A56250"/>
    <w:rsid w:val="00A56256"/>
    <w:rsid w:val="00A56327"/>
    <w:rsid w:val="00A56565"/>
    <w:rsid w:val="00A56693"/>
    <w:rsid w:val="00A567F4"/>
    <w:rsid w:val="00A56879"/>
    <w:rsid w:val="00A573E1"/>
    <w:rsid w:val="00A57480"/>
    <w:rsid w:val="00A60609"/>
    <w:rsid w:val="00A60CB8"/>
    <w:rsid w:val="00A60E74"/>
    <w:rsid w:val="00A61141"/>
    <w:rsid w:val="00A61626"/>
    <w:rsid w:val="00A616C7"/>
    <w:rsid w:val="00A61C14"/>
    <w:rsid w:val="00A61C85"/>
    <w:rsid w:val="00A61E46"/>
    <w:rsid w:val="00A622D6"/>
    <w:rsid w:val="00A62302"/>
    <w:rsid w:val="00A6234C"/>
    <w:rsid w:val="00A62BF8"/>
    <w:rsid w:val="00A62D1F"/>
    <w:rsid w:val="00A62F32"/>
    <w:rsid w:val="00A636A5"/>
    <w:rsid w:val="00A637A7"/>
    <w:rsid w:val="00A64152"/>
    <w:rsid w:val="00A64AF3"/>
    <w:rsid w:val="00A64C40"/>
    <w:rsid w:val="00A652F1"/>
    <w:rsid w:val="00A655F9"/>
    <w:rsid w:val="00A6575D"/>
    <w:rsid w:val="00A657FC"/>
    <w:rsid w:val="00A65C94"/>
    <w:rsid w:val="00A65E49"/>
    <w:rsid w:val="00A66192"/>
    <w:rsid w:val="00A667C3"/>
    <w:rsid w:val="00A66963"/>
    <w:rsid w:val="00A67414"/>
    <w:rsid w:val="00A675ED"/>
    <w:rsid w:val="00A7021E"/>
    <w:rsid w:val="00A702DE"/>
    <w:rsid w:val="00A70BC1"/>
    <w:rsid w:val="00A70D61"/>
    <w:rsid w:val="00A70DF5"/>
    <w:rsid w:val="00A70ECC"/>
    <w:rsid w:val="00A70F75"/>
    <w:rsid w:val="00A70F96"/>
    <w:rsid w:val="00A71431"/>
    <w:rsid w:val="00A716BD"/>
    <w:rsid w:val="00A71868"/>
    <w:rsid w:val="00A718C1"/>
    <w:rsid w:val="00A71C32"/>
    <w:rsid w:val="00A71CAB"/>
    <w:rsid w:val="00A72033"/>
    <w:rsid w:val="00A7237C"/>
    <w:rsid w:val="00A72A93"/>
    <w:rsid w:val="00A72CD5"/>
    <w:rsid w:val="00A73EA2"/>
    <w:rsid w:val="00A748FB"/>
    <w:rsid w:val="00A75276"/>
    <w:rsid w:val="00A75394"/>
    <w:rsid w:val="00A755D1"/>
    <w:rsid w:val="00A75994"/>
    <w:rsid w:val="00A75CC7"/>
    <w:rsid w:val="00A75FD5"/>
    <w:rsid w:val="00A774A6"/>
    <w:rsid w:val="00A775DF"/>
    <w:rsid w:val="00A777AF"/>
    <w:rsid w:val="00A77A62"/>
    <w:rsid w:val="00A801F1"/>
    <w:rsid w:val="00A80439"/>
    <w:rsid w:val="00A806BD"/>
    <w:rsid w:val="00A80F74"/>
    <w:rsid w:val="00A80F92"/>
    <w:rsid w:val="00A8108C"/>
    <w:rsid w:val="00A810F6"/>
    <w:rsid w:val="00A813BE"/>
    <w:rsid w:val="00A813E3"/>
    <w:rsid w:val="00A8166C"/>
    <w:rsid w:val="00A81958"/>
    <w:rsid w:val="00A81E6C"/>
    <w:rsid w:val="00A823E0"/>
    <w:rsid w:val="00A82DB7"/>
    <w:rsid w:val="00A82E48"/>
    <w:rsid w:val="00A831DB"/>
    <w:rsid w:val="00A83439"/>
    <w:rsid w:val="00A83786"/>
    <w:rsid w:val="00A83B31"/>
    <w:rsid w:val="00A83CB5"/>
    <w:rsid w:val="00A8421F"/>
    <w:rsid w:val="00A844D5"/>
    <w:rsid w:val="00A849BB"/>
    <w:rsid w:val="00A84B9A"/>
    <w:rsid w:val="00A84D8F"/>
    <w:rsid w:val="00A84E74"/>
    <w:rsid w:val="00A850CA"/>
    <w:rsid w:val="00A8511E"/>
    <w:rsid w:val="00A854CA"/>
    <w:rsid w:val="00A86137"/>
    <w:rsid w:val="00A872E9"/>
    <w:rsid w:val="00A87466"/>
    <w:rsid w:val="00A90248"/>
    <w:rsid w:val="00A9046F"/>
    <w:rsid w:val="00A9065F"/>
    <w:rsid w:val="00A90A66"/>
    <w:rsid w:val="00A916D6"/>
    <w:rsid w:val="00A91A7C"/>
    <w:rsid w:val="00A91ABE"/>
    <w:rsid w:val="00A91D5E"/>
    <w:rsid w:val="00A92A8A"/>
    <w:rsid w:val="00A92B4F"/>
    <w:rsid w:val="00A92B89"/>
    <w:rsid w:val="00A92CDD"/>
    <w:rsid w:val="00A9321C"/>
    <w:rsid w:val="00A93480"/>
    <w:rsid w:val="00A9358B"/>
    <w:rsid w:val="00A93763"/>
    <w:rsid w:val="00A93767"/>
    <w:rsid w:val="00A93C21"/>
    <w:rsid w:val="00A93D9A"/>
    <w:rsid w:val="00A93EB0"/>
    <w:rsid w:val="00A940F2"/>
    <w:rsid w:val="00A9431B"/>
    <w:rsid w:val="00A946BE"/>
    <w:rsid w:val="00A94D23"/>
    <w:rsid w:val="00A9521A"/>
    <w:rsid w:val="00A953F4"/>
    <w:rsid w:val="00A954E9"/>
    <w:rsid w:val="00A956E2"/>
    <w:rsid w:val="00A95899"/>
    <w:rsid w:val="00A959DA"/>
    <w:rsid w:val="00A95BDA"/>
    <w:rsid w:val="00A96339"/>
    <w:rsid w:val="00A96944"/>
    <w:rsid w:val="00A96AD4"/>
    <w:rsid w:val="00A96C73"/>
    <w:rsid w:val="00A96D60"/>
    <w:rsid w:val="00A972A5"/>
    <w:rsid w:val="00A977CA"/>
    <w:rsid w:val="00A97CB5"/>
    <w:rsid w:val="00A97F3A"/>
    <w:rsid w:val="00AA02D1"/>
    <w:rsid w:val="00AA076F"/>
    <w:rsid w:val="00AA0F5A"/>
    <w:rsid w:val="00AA12E5"/>
    <w:rsid w:val="00AA1376"/>
    <w:rsid w:val="00AA15BF"/>
    <w:rsid w:val="00AA2274"/>
    <w:rsid w:val="00AA297A"/>
    <w:rsid w:val="00AA2ACD"/>
    <w:rsid w:val="00AA2E27"/>
    <w:rsid w:val="00AA3540"/>
    <w:rsid w:val="00AA37DE"/>
    <w:rsid w:val="00AA38D3"/>
    <w:rsid w:val="00AA394D"/>
    <w:rsid w:val="00AA3D5A"/>
    <w:rsid w:val="00AA40A5"/>
    <w:rsid w:val="00AA468E"/>
    <w:rsid w:val="00AA4E20"/>
    <w:rsid w:val="00AA5009"/>
    <w:rsid w:val="00AA5220"/>
    <w:rsid w:val="00AA522F"/>
    <w:rsid w:val="00AA5477"/>
    <w:rsid w:val="00AA5CF6"/>
    <w:rsid w:val="00AA5F11"/>
    <w:rsid w:val="00AA61A6"/>
    <w:rsid w:val="00AA62A3"/>
    <w:rsid w:val="00AA6848"/>
    <w:rsid w:val="00AA6E2B"/>
    <w:rsid w:val="00AA6ED3"/>
    <w:rsid w:val="00AA71F6"/>
    <w:rsid w:val="00AA775C"/>
    <w:rsid w:val="00AA7EDF"/>
    <w:rsid w:val="00AA7FE9"/>
    <w:rsid w:val="00AB0377"/>
    <w:rsid w:val="00AB086E"/>
    <w:rsid w:val="00AB090A"/>
    <w:rsid w:val="00AB0BA7"/>
    <w:rsid w:val="00AB0F7D"/>
    <w:rsid w:val="00AB12AF"/>
    <w:rsid w:val="00AB13AE"/>
    <w:rsid w:val="00AB13B1"/>
    <w:rsid w:val="00AB1434"/>
    <w:rsid w:val="00AB1730"/>
    <w:rsid w:val="00AB17D8"/>
    <w:rsid w:val="00AB1FF3"/>
    <w:rsid w:val="00AB2587"/>
    <w:rsid w:val="00AB25B2"/>
    <w:rsid w:val="00AB29AD"/>
    <w:rsid w:val="00AB2A86"/>
    <w:rsid w:val="00AB2CD7"/>
    <w:rsid w:val="00AB381C"/>
    <w:rsid w:val="00AB3A51"/>
    <w:rsid w:val="00AB3D04"/>
    <w:rsid w:val="00AB441E"/>
    <w:rsid w:val="00AB45FF"/>
    <w:rsid w:val="00AB462F"/>
    <w:rsid w:val="00AB4C2F"/>
    <w:rsid w:val="00AB4D88"/>
    <w:rsid w:val="00AB637C"/>
    <w:rsid w:val="00AB6484"/>
    <w:rsid w:val="00AB69C7"/>
    <w:rsid w:val="00AB69D6"/>
    <w:rsid w:val="00AB6C6D"/>
    <w:rsid w:val="00AB7084"/>
    <w:rsid w:val="00AB77C4"/>
    <w:rsid w:val="00AB7F83"/>
    <w:rsid w:val="00AC0637"/>
    <w:rsid w:val="00AC06C2"/>
    <w:rsid w:val="00AC0C10"/>
    <w:rsid w:val="00AC1789"/>
    <w:rsid w:val="00AC1EE5"/>
    <w:rsid w:val="00AC1EE9"/>
    <w:rsid w:val="00AC1FCA"/>
    <w:rsid w:val="00AC2219"/>
    <w:rsid w:val="00AC22A3"/>
    <w:rsid w:val="00AC22FD"/>
    <w:rsid w:val="00AC2352"/>
    <w:rsid w:val="00AC29DC"/>
    <w:rsid w:val="00AC3296"/>
    <w:rsid w:val="00AC3A9F"/>
    <w:rsid w:val="00AC3C27"/>
    <w:rsid w:val="00AC3CD6"/>
    <w:rsid w:val="00AC441D"/>
    <w:rsid w:val="00AC5167"/>
    <w:rsid w:val="00AC5350"/>
    <w:rsid w:val="00AC5A3A"/>
    <w:rsid w:val="00AC5C55"/>
    <w:rsid w:val="00AC5D1F"/>
    <w:rsid w:val="00AC6178"/>
    <w:rsid w:val="00AC6BB1"/>
    <w:rsid w:val="00AC6E2C"/>
    <w:rsid w:val="00AC7424"/>
    <w:rsid w:val="00AC7527"/>
    <w:rsid w:val="00AD0050"/>
    <w:rsid w:val="00AD00C2"/>
    <w:rsid w:val="00AD030D"/>
    <w:rsid w:val="00AD0417"/>
    <w:rsid w:val="00AD05EB"/>
    <w:rsid w:val="00AD08A1"/>
    <w:rsid w:val="00AD1487"/>
    <w:rsid w:val="00AD1610"/>
    <w:rsid w:val="00AD1BC8"/>
    <w:rsid w:val="00AD1D0B"/>
    <w:rsid w:val="00AD1F43"/>
    <w:rsid w:val="00AD2279"/>
    <w:rsid w:val="00AD22FB"/>
    <w:rsid w:val="00AD24DB"/>
    <w:rsid w:val="00AD2660"/>
    <w:rsid w:val="00AD274D"/>
    <w:rsid w:val="00AD2BCC"/>
    <w:rsid w:val="00AD2BE8"/>
    <w:rsid w:val="00AD2D33"/>
    <w:rsid w:val="00AD2F5E"/>
    <w:rsid w:val="00AD3109"/>
    <w:rsid w:val="00AD373C"/>
    <w:rsid w:val="00AD38C1"/>
    <w:rsid w:val="00AD38EF"/>
    <w:rsid w:val="00AD3F5E"/>
    <w:rsid w:val="00AD4B3D"/>
    <w:rsid w:val="00AD4DC0"/>
    <w:rsid w:val="00AD59CC"/>
    <w:rsid w:val="00AD6022"/>
    <w:rsid w:val="00AD6157"/>
    <w:rsid w:val="00AD647A"/>
    <w:rsid w:val="00AD66E5"/>
    <w:rsid w:val="00AD6812"/>
    <w:rsid w:val="00AD6859"/>
    <w:rsid w:val="00AD69CA"/>
    <w:rsid w:val="00AD69EA"/>
    <w:rsid w:val="00AD6AB8"/>
    <w:rsid w:val="00AD702D"/>
    <w:rsid w:val="00AD703B"/>
    <w:rsid w:val="00AD7685"/>
    <w:rsid w:val="00AD7C77"/>
    <w:rsid w:val="00AD7E24"/>
    <w:rsid w:val="00AE0064"/>
    <w:rsid w:val="00AE014A"/>
    <w:rsid w:val="00AE03F7"/>
    <w:rsid w:val="00AE05F8"/>
    <w:rsid w:val="00AE0CEC"/>
    <w:rsid w:val="00AE0D7B"/>
    <w:rsid w:val="00AE0E96"/>
    <w:rsid w:val="00AE0FFF"/>
    <w:rsid w:val="00AE15EB"/>
    <w:rsid w:val="00AE197D"/>
    <w:rsid w:val="00AE1ADD"/>
    <w:rsid w:val="00AE1E82"/>
    <w:rsid w:val="00AE22A6"/>
    <w:rsid w:val="00AE22DE"/>
    <w:rsid w:val="00AE272B"/>
    <w:rsid w:val="00AE27E2"/>
    <w:rsid w:val="00AE2879"/>
    <w:rsid w:val="00AE2946"/>
    <w:rsid w:val="00AE2C13"/>
    <w:rsid w:val="00AE2FEA"/>
    <w:rsid w:val="00AE3064"/>
    <w:rsid w:val="00AE34F5"/>
    <w:rsid w:val="00AE377C"/>
    <w:rsid w:val="00AE3AD5"/>
    <w:rsid w:val="00AE4369"/>
    <w:rsid w:val="00AE4394"/>
    <w:rsid w:val="00AE45D3"/>
    <w:rsid w:val="00AE465E"/>
    <w:rsid w:val="00AE4FBC"/>
    <w:rsid w:val="00AE5A3F"/>
    <w:rsid w:val="00AE5DD4"/>
    <w:rsid w:val="00AE6252"/>
    <w:rsid w:val="00AE6FE1"/>
    <w:rsid w:val="00AE7335"/>
    <w:rsid w:val="00AE75E2"/>
    <w:rsid w:val="00AE7750"/>
    <w:rsid w:val="00AE7941"/>
    <w:rsid w:val="00AE7DB2"/>
    <w:rsid w:val="00AF01AA"/>
    <w:rsid w:val="00AF0821"/>
    <w:rsid w:val="00AF0F5C"/>
    <w:rsid w:val="00AF15DF"/>
    <w:rsid w:val="00AF1AE0"/>
    <w:rsid w:val="00AF1BD6"/>
    <w:rsid w:val="00AF1CE9"/>
    <w:rsid w:val="00AF1F3A"/>
    <w:rsid w:val="00AF2089"/>
    <w:rsid w:val="00AF2E78"/>
    <w:rsid w:val="00AF311F"/>
    <w:rsid w:val="00AF34FE"/>
    <w:rsid w:val="00AF39C5"/>
    <w:rsid w:val="00AF3F58"/>
    <w:rsid w:val="00AF419C"/>
    <w:rsid w:val="00AF4368"/>
    <w:rsid w:val="00AF4872"/>
    <w:rsid w:val="00AF4A70"/>
    <w:rsid w:val="00AF4F91"/>
    <w:rsid w:val="00AF53B0"/>
    <w:rsid w:val="00AF54D3"/>
    <w:rsid w:val="00AF5632"/>
    <w:rsid w:val="00AF5AB5"/>
    <w:rsid w:val="00AF617E"/>
    <w:rsid w:val="00AF63C4"/>
    <w:rsid w:val="00AF6F73"/>
    <w:rsid w:val="00AF730C"/>
    <w:rsid w:val="00AF753A"/>
    <w:rsid w:val="00AF772B"/>
    <w:rsid w:val="00AF7D11"/>
    <w:rsid w:val="00AF7DDC"/>
    <w:rsid w:val="00AF7ED8"/>
    <w:rsid w:val="00B002A6"/>
    <w:rsid w:val="00B002DD"/>
    <w:rsid w:val="00B00318"/>
    <w:rsid w:val="00B00877"/>
    <w:rsid w:val="00B00B5C"/>
    <w:rsid w:val="00B00C21"/>
    <w:rsid w:val="00B00F6E"/>
    <w:rsid w:val="00B00FFF"/>
    <w:rsid w:val="00B01142"/>
    <w:rsid w:val="00B01191"/>
    <w:rsid w:val="00B01E3C"/>
    <w:rsid w:val="00B023FF"/>
    <w:rsid w:val="00B024CA"/>
    <w:rsid w:val="00B0265F"/>
    <w:rsid w:val="00B033BE"/>
    <w:rsid w:val="00B03FCB"/>
    <w:rsid w:val="00B0417B"/>
    <w:rsid w:val="00B0447F"/>
    <w:rsid w:val="00B04863"/>
    <w:rsid w:val="00B04AEB"/>
    <w:rsid w:val="00B04C85"/>
    <w:rsid w:val="00B04D87"/>
    <w:rsid w:val="00B050CF"/>
    <w:rsid w:val="00B050FF"/>
    <w:rsid w:val="00B0541B"/>
    <w:rsid w:val="00B055F8"/>
    <w:rsid w:val="00B0569A"/>
    <w:rsid w:val="00B0597F"/>
    <w:rsid w:val="00B05C5A"/>
    <w:rsid w:val="00B05DB5"/>
    <w:rsid w:val="00B061AB"/>
    <w:rsid w:val="00B06958"/>
    <w:rsid w:val="00B06B2D"/>
    <w:rsid w:val="00B070D4"/>
    <w:rsid w:val="00B076C1"/>
    <w:rsid w:val="00B0773E"/>
    <w:rsid w:val="00B10760"/>
    <w:rsid w:val="00B10D4D"/>
    <w:rsid w:val="00B11019"/>
    <w:rsid w:val="00B114E0"/>
    <w:rsid w:val="00B11A0F"/>
    <w:rsid w:val="00B1236B"/>
    <w:rsid w:val="00B12547"/>
    <w:rsid w:val="00B1291A"/>
    <w:rsid w:val="00B12A46"/>
    <w:rsid w:val="00B12C7A"/>
    <w:rsid w:val="00B12E64"/>
    <w:rsid w:val="00B12E6D"/>
    <w:rsid w:val="00B130B0"/>
    <w:rsid w:val="00B131F0"/>
    <w:rsid w:val="00B13E5A"/>
    <w:rsid w:val="00B14159"/>
    <w:rsid w:val="00B141DF"/>
    <w:rsid w:val="00B14225"/>
    <w:rsid w:val="00B149AC"/>
    <w:rsid w:val="00B15151"/>
    <w:rsid w:val="00B15260"/>
    <w:rsid w:val="00B15301"/>
    <w:rsid w:val="00B1584B"/>
    <w:rsid w:val="00B15D20"/>
    <w:rsid w:val="00B165C7"/>
    <w:rsid w:val="00B165D0"/>
    <w:rsid w:val="00B16699"/>
    <w:rsid w:val="00B1674E"/>
    <w:rsid w:val="00B16798"/>
    <w:rsid w:val="00B169F8"/>
    <w:rsid w:val="00B170D0"/>
    <w:rsid w:val="00B17490"/>
    <w:rsid w:val="00B17A4C"/>
    <w:rsid w:val="00B200A8"/>
    <w:rsid w:val="00B21C14"/>
    <w:rsid w:val="00B21CE9"/>
    <w:rsid w:val="00B22224"/>
    <w:rsid w:val="00B2246E"/>
    <w:rsid w:val="00B2247A"/>
    <w:rsid w:val="00B22744"/>
    <w:rsid w:val="00B22838"/>
    <w:rsid w:val="00B23118"/>
    <w:rsid w:val="00B23472"/>
    <w:rsid w:val="00B23639"/>
    <w:rsid w:val="00B23BC6"/>
    <w:rsid w:val="00B23DFD"/>
    <w:rsid w:val="00B23E4F"/>
    <w:rsid w:val="00B23F02"/>
    <w:rsid w:val="00B2434A"/>
    <w:rsid w:val="00B246E3"/>
    <w:rsid w:val="00B24711"/>
    <w:rsid w:val="00B24B5A"/>
    <w:rsid w:val="00B25187"/>
    <w:rsid w:val="00B2525F"/>
    <w:rsid w:val="00B252A4"/>
    <w:rsid w:val="00B25418"/>
    <w:rsid w:val="00B256E0"/>
    <w:rsid w:val="00B258B4"/>
    <w:rsid w:val="00B25EE7"/>
    <w:rsid w:val="00B264A3"/>
    <w:rsid w:val="00B266D9"/>
    <w:rsid w:val="00B268EA"/>
    <w:rsid w:val="00B27073"/>
    <w:rsid w:val="00B2765C"/>
    <w:rsid w:val="00B27AB0"/>
    <w:rsid w:val="00B27CB7"/>
    <w:rsid w:val="00B27CC9"/>
    <w:rsid w:val="00B301DF"/>
    <w:rsid w:val="00B30965"/>
    <w:rsid w:val="00B3097B"/>
    <w:rsid w:val="00B30A0F"/>
    <w:rsid w:val="00B30A6A"/>
    <w:rsid w:val="00B30AC7"/>
    <w:rsid w:val="00B31705"/>
    <w:rsid w:val="00B317D7"/>
    <w:rsid w:val="00B32395"/>
    <w:rsid w:val="00B326DE"/>
    <w:rsid w:val="00B328A4"/>
    <w:rsid w:val="00B32918"/>
    <w:rsid w:val="00B32C22"/>
    <w:rsid w:val="00B3308C"/>
    <w:rsid w:val="00B33550"/>
    <w:rsid w:val="00B33DA8"/>
    <w:rsid w:val="00B343C2"/>
    <w:rsid w:val="00B344C8"/>
    <w:rsid w:val="00B344E3"/>
    <w:rsid w:val="00B34545"/>
    <w:rsid w:val="00B345D5"/>
    <w:rsid w:val="00B34CA3"/>
    <w:rsid w:val="00B3544E"/>
    <w:rsid w:val="00B35628"/>
    <w:rsid w:val="00B35916"/>
    <w:rsid w:val="00B36544"/>
    <w:rsid w:val="00B36A9F"/>
    <w:rsid w:val="00B37419"/>
    <w:rsid w:val="00B37477"/>
    <w:rsid w:val="00B379E4"/>
    <w:rsid w:val="00B402F0"/>
    <w:rsid w:val="00B40302"/>
    <w:rsid w:val="00B404C4"/>
    <w:rsid w:val="00B4055E"/>
    <w:rsid w:val="00B40728"/>
    <w:rsid w:val="00B407A0"/>
    <w:rsid w:val="00B40A47"/>
    <w:rsid w:val="00B40B9C"/>
    <w:rsid w:val="00B40CCE"/>
    <w:rsid w:val="00B4137E"/>
    <w:rsid w:val="00B4225D"/>
    <w:rsid w:val="00B42C5F"/>
    <w:rsid w:val="00B42D55"/>
    <w:rsid w:val="00B433B2"/>
    <w:rsid w:val="00B43C0B"/>
    <w:rsid w:val="00B43F20"/>
    <w:rsid w:val="00B43F65"/>
    <w:rsid w:val="00B44034"/>
    <w:rsid w:val="00B44211"/>
    <w:rsid w:val="00B44553"/>
    <w:rsid w:val="00B44680"/>
    <w:rsid w:val="00B448EE"/>
    <w:rsid w:val="00B44A24"/>
    <w:rsid w:val="00B45051"/>
    <w:rsid w:val="00B45273"/>
    <w:rsid w:val="00B457F4"/>
    <w:rsid w:val="00B45983"/>
    <w:rsid w:val="00B45C55"/>
    <w:rsid w:val="00B461D0"/>
    <w:rsid w:val="00B4632E"/>
    <w:rsid w:val="00B463CC"/>
    <w:rsid w:val="00B464DA"/>
    <w:rsid w:val="00B46F73"/>
    <w:rsid w:val="00B47022"/>
    <w:rsid w:val="00B470D0"/>
    <w:rsid w:val="00B4743B"/>
    <w:rsid w:val="00B47CC2"/>
    <w:rsid w:val="00B50492"/>
    <w:rsid w:val="00B5066B"/>
    <w:rsid w:val="00B50AC5"/>
    <w:rsid w:val="00B50FA3"/>
    <w:rsid w:val="00B5129B"/>
    <w:rsid w:val="00B51358"/>
    <w:rsid w:val="00B51453"/>
    <w:rsid w:val="00B51CBD"/>
    <w:rsid w:val="00B522D9"/>
    <w:rsid w:val="00B52649"/>
    <w:rsid w:val="00B52709"/>
    <w:rsid w:val="00B52946"/>
    <w:rsid w:val="00B52B00"/>
    <w:rsid w:val="00B52FEE"/>
    <w:rsid w:val="00B53183"/>
    <w:rsid w:val="00B531BC"/>
    <w:rsid w:val="00B53E49"/>
    <w:rsid w:val="00B542BF"/>
    <w:rsid w:val="00B5441E"/>
    <w:rsid w:val="00B54CDA"/>
    <w:rsid w:val="00B54FA8"/>
    <w:rsid w:val="00B5520F"/>
    <w:rsid w:val="00B5587D"/>
    <w:rsid w:val="00B55E68"/>
    <w:rsid w:val="00B55FE0"/>
    <w:rsid w:val="00B567BC"/>
    <w:rsid w:val="00B570EB"/>
    <w:rsid w:val="00B57344"/>
    <w:rsid w:val="00B57651"/>
    <w:rsid w:val="00B577D2"/>
    <w:rsid w:val="00B57A0A"/>
    <w:rsid w:val="00B57B11"/>
    <w:rsid w:val="00B57FEC"/>
    <w:rsid w:val="00B604D6"/>
    <w:rsid w:val="00B60C86"/>
    <w:rsid w:val="00B60FBC"/>
    <w:rsid w:val="00B614D0"/>
    <w:rsid w:val="00B61654"/>
    <w:rsid w:val="00B62709"/>
    <w:rsid w:val="00B62F6B"/>
    <w:rsid w:val="00B6335E"/>
    <w:rsid w:val="00B64063"/>
    <w:rsid w:val="00B6421A"/>
    <w:rsid w:val="00B64224"/>
    <w:rsid w:val="00B6451E"/>
    <w:rsid w:val="00B64C97"/>
    <w:rsid w:val="00B64F6C"/>
    <w:rsid w:val="00B65927"/>
    <w:rsid w:val="00B65E63"/>
    <w:rsid w:val="00B6613D"/>
    <w:rsid w:val="00B665F8"/>
    <w:rsid w:val="00B66777"/>
    <w:rsid w:val="00B668F5"/>
    <w:rsid w:val="00B66A69"/>
    <w:rsid w:val="00B66B0F"/>
    <w:rsid w:val="00B66ECC"/>
    <w:rsid w:val="00B66F65"/>
    <w:rsid w:val="00B676AF"/>
    <w:rsid w:val="00B67817"/>
    <w:rsid w:val="00B6788E"/>
    <w:rsid w:val="00B7006A"/>
    <w:rsid w:val="00B7054D"/>
    <w:rsid w:val="00B70661"/>
    <w:rsid w:val="00B70784"/>
    <w:rsid w:val="00B70BA2"/>
    <w:rsid w:val="00B70DC8"/>
    <w:rsid w:val="00B70EFB"/>
    <w:rsid w:val="00B70EFD"/>
    <w:rsid w:val="00B7119D"/>
    <w:rsid w:val="00B71254"/>
    <w:rsid w:val="00B714F3"/>
    <w:rsid w:val="00B717A6"/>
    <w:rsid w:val="00B719F1"/>
    <w:rsid w:val="00B71CBB"/>
    <w:rsid w:val="00B7272C"/>
    <w:rsid w:val="00B727F8"/>
    <w:rsid w:val="00B72901"/>
    <w:rsid w:val="00B7292D"/>
    <w:rsid w:val="00B72A4B"/>
    <w:rsid w:val="00B72A77"/>
    <w:rsid w:val="00B7311B"/>
    <w:rsid w:val="00B73DD9"/>
    <w:rsid w:val="00B73EAA"/>
    <w:rsid w:val="00B741EF"/>
    <w:rsid w:val="00B74203"/>
    <w:rsid w:val="00B7428C"/>
    <w:rsid w:val="00B743AE"/>
    <w:rsid w:val="00B7460A"/>
    <w:rsid w:val="00B748D4"/>
    <w:rsid w:val="00B74B9D"/>
    <w:rsid w:val="00B75398"/>
    <w:rsid w:val="00B75889"/>
    <w:rsid w:val="00B758EF"/>
    <w:rsid w:val="00B75E7B"/>
    <w:rsid w:val="00B76683"/>
    <w:rsid w:val="00B76CF4"/>
    <w:rsid w:val="00B76E40"/>
    <w:rsid w:val="00B7751A"/>
    <w:rsid w:val="00B776AF"/>
    <w:rsid w:val="00B77E52"/>
    <w:rsid w:val="00B77FB2"/>
    <w:rsid w:val="00B77FB7"/>
    <w:rsid w:val="00B8040E"/>
    <w:rsid w:val="00B8061E"/>
    <w:rsid w:val="00B808B3"/>
    <w:rsid w:val="00B80BB0"/>
    <w:rsid w:val="00B80C2D"/>
    <w:rsid w:val="00B80DE3"/>
    <w:rsid w:val="00B80F74"/>
    <w:rsid w:val="00B8105C"/>
    <w:rsid w:val="00B81414"/>
    <w:rsid w:val="00B81821"/>
    <w:rsid w:val="00B81B41"/>
    <w:rsid w:val="00B81FC6"/>
    <w:rsid w:val="00B81FEE"/>
    <w:rsid w:val="00B828AF"/>
    <w:rsid w:val="00B82B30"/>
    <w:rsid w:val="00B82D40"/>
    <w:rsid w:val="00B8311B"/>
    <w:rsid w:val="00B8363F"/>
    <w:rsid w:val="00B83692"/>
    <w:rsid w:val="00B8386F"/>
    <w:rsid w:val="00B838B2"/>
    <w:rsid w:val="00B8398B"/>
    <w:rsid w:val="00B8434C"/>
    <w:rsid w:val="00B8476F"/>
    <w:rsid w:val="00B84C90"/>
    <w:rsid w:val="00B8535C"/>
    <w:rsid w:val="00B85417"/>
    <w:rsid w:val="00B8542D"/>
    <w:rsid w:val="00B8582E"/>
    <w:rsid w:val="00B85BAF"/>
    <w:rsid w:val="00B863DE"/>
    <w:rsid w:val="00B86455"/>
    <w:rsid w:val="00B8705E"/>
    <w:rsid w:val="00B8769A"/>
    <w:rsid w:val="00B878FF"/>
    <w:rsid w:val="00B901D2"/>
    <w:rsid w:val="00B90461"/>
    <w:rsid w:val="00B90B0D"/>
    <w:rsid w:val="00B90EB6"/>
    <w:rsid w:val="00B9101E"/>
    <w:rsid w:val="00B912A9"/>
    <w:rsid w:val="00B91D22"/>
    <w:rsid w:val="00B91EB0"/>
    <w:rsid w:val="00B91EB5"/>
    <w:rsid w:val="00B91F85"/>
    <w:rsid w:val="00B91FE8"/>
    <w:rsid w:val="00B92051"/>
    <w:rsid w:val="00B920FF"/>
    <w:rsid w:val="00B92247"/>
    <w:rsid w:val="00B927DA"/>
    <w:rsid w:val="00B93AC8"/>
    <w:rsid w:val="00B93B1C"/>
    <w:rsid w:val="00B940C9"/>
    <w:rsid w:val="00B94615"/>
    <w:rsid w:val="00B94874"/>
    <w:rsid w:val="00B94D3E"/>
    <w:rsid w:val="00B94DD7"/>
    <w:rsid w:val="00B94F39"/>
    <w:rsid w:val="00B95754"/>
    <w:rsid w:val="00B959D5"/>
    <w:rsid w:val="00B95A68"/>
    <w:rsid w:val="00B9624E"/>
    <w:rsid w:val="00B968FC"/>
    <w:rsid w:val="00B96AA6"/>
    <w:rsid w:val="00B97138"/>
    <w:rsid w:val="00B9721B"/>
    <w:rsid w:val="00B9725F"/>
    <w:rsid w:val="00B97519"/>
    <w:rsid w:val="00B97FEA"/>
    <w:rsid w:val="00B97FF7"/>
    <w:rsid w:val="00BA00C0"/>
    <w:rsid w:val="00BA01CE"/>
    <w:rsid w:val="00BA0AAA"/>
    <w:rsid w:val="00BA118C"/>
    <w:rsid w:val="00BA1293"/>
    <w:rsid w:val="00BA12F3"/>
    <w:rsid w:val="00BA1364"/>
    <w:rsid w:val="00BA13DF"/>
    <w:rsid w:val="00BA1B39"/>
    <w:rsid w:val="00BA243F"/>
    <w:rsid w:val="00BA25CA"/>
    <w:rsid w:val="00BA2676"/>
    <w:rsid w:val="00BA2921"/>
    <w:rsid w:val="00BA2A6D"/>
    <w:rsid w:val="00BA2AE8"/>
    <w:rsid w:val="00BA2E72"/>
    <w:rsid w:val="00BA378E"/>
    <w:rsid w:val="00BA4057"/>
    <w:rsid w:val="00BA42DE"/>
    <w:rsid w:val="00BA45D5"/>
    <w:rsid w:val="00BA46CE"/>
    <w:rsid w:val="00BA4CC0"/>
    <w:rsid w:val="00BA4E5D"/>
    <w:rsid w:val="00BA52C5"/>
    <w:rsid w:val="00BA542E"/>
    <w:rsid w:val="00BA546E"/>
    <w:rsid w:val="00BA610A"/>
    <w:rsid w:val="00BA654D"/>
    <w:rsid w:val="00BA7052"/>
    <w:rsid w:val="00BA7066"/>
    <w:rsid w:val="00BA7102"/>
    <w:rsid w:val="00BA75AD"/>
    <w:rsid w:val="00BA760A"/>
    <w:rsid w:val="00BA7B38"/>
    <w:rsid w:val="00BA7FAE"/>
    <w:rsid w:val="00BB0178"/>
    <w:rsid w:val="00BB0864"/>
    <w:rsid w:val="00BB08BF"/>
    <w:rsid w:val="00BB0DA4"/>
    <w:rsid w:val="00BB0E4A"/>
    <w:rsid w:val="00BB0F84"/>
    <w:rsid w:val="00BB1171"/>
    <w:rsid w:val="00BB181B"/>
    <w:rsid w:val="00BB1853"/>
    <w:rsid w:val="00BB2196"/>
    <w:rsid w:val="00BB2201"/>
    <w:rsid w:val="00BB2257"/>
    <w:rsid w:val="00BB23E2"/>
    <w:rsid w:val="00BB284A"/>
    <w:rsid w:val="00BB31AA"/>
    <w:rsid w:val="00BB3226"/>
    <w:rsid w:val="00BB360D"/>
    <w:rsid w:val="00BB37AC"/>
    <w:rsid w:val="00BB3B9F"/>
    <w:rsid w:val="00BB463C"/>
    <w:rsid w:val="00BB4927"/>
    <w:rsid w:val="00BB4943"/>
    <w:rsid w:val="00BB54CA"/>
    <w:rsid w:val="00BB551E"/>
    <w:rsid w:val="00BB5F29"/>
    <w:rsid w:val="00BB61C8"/>
    <w:rsid w:val="00BB6502"/>
    <w:rsid w:val="00BB65B3"/>
    <w:rsid w:val="00BB6CBE"/>
    <w:rsid w:val="00BB70A1"/>
    <w:rsid w:val="00BB75D0"/>
    <w:rsid w:val="00BB770A"/>
    <w:rsid w:val="00BB77FF"/>
    <w:rsid w:val="00BC0A90"/>
    <w:rsid w:val="00BC0BC7"/>
    <w:rsid w:val="00BC0E1C"/>
    <w:rsid w:val="00BC101D"/>
    <w:rsid w:val="00BC11FF"/>
    <w:rsid w:val="00BC16FB"/>
    <w:rsid w:val="00BC1FD3"/>
    <w:rsid w:val="00BC252F"/>
    <w:rsid w:val="00BC2A12"/>
    <w:rsid w:val="00BC2C92"/>
    <w:rsid w:val="00BC2EE6"/>
    <w:rsid w:val="00BC35F8"/>
    <w:rsid w:val="00BC3CF3"/>
    <w:rsid w:val="00BC3D8C"/>
    <w:rsid w:val="00BC4A16"/>
    <w:rsid w:val="00BC4C33"/>
    <w:rsid w:val="00BC527D"/>
    <w:rsid w:val="00BC52BF"/>
    <w:rsid w:val="00BC5850"/>
    <w:rsid w:val="00BC5907"/>
    <w:rsid w:val="00BC590D"/>
    <w:rsid w:val="00BC5A27"/>
    <w:rsid w:val="00BC67B3"/>
    <w:rsid w:val="00BC67BB"/>
    <w:rsid w:val="00BC6997"/>
    <w:rsid w:val="00BC6B8F"/>
    <w:rsid w:val="00BC6BFC"/>
    <w:rsid w:val="00BC6F71"/>
    <w:rsid w:val="00BC7488"/>
    <w:rsid w:val="00BC7A71"/>
    <w:rsid w:val="00BD01E6"/>
    <w:rsid w:val="00BD02BE"/>
    <w:rsid w:val="00BD04A2"/>
    <w:rsid w:val="00BD04BC"/>
    <w:rsid w:val="00BD054D"/>
    <w:rsid w:val="00BD0977"/>
    <w:rsid w:val="00BD0CD9"/>
    <w:rsid w:val="00BD0D09"/>
    <w:rsid w:val="00BD16B9"/>
    <w:rsid w:val="00BD1AEA"/>
    <w:rsid w:val="00BD2019"/>
    <w:rsid w:val="00BD20DA"/>
    <w:rsid w:val="00BD2B91"/>
    <w:rsid w:val="00BD31BD"/>
    <w:rsid w:val="00BD3428"/>
    <w:rsid w:val="00BD3519"/>
    <w:rsid w:val="00BD398D"/>
    <w:rsid w:val="00BD3B0E"/>
    <w:rsid w:val="00BD3F4D"/>
    <w:rsid w:val="00BD3F5D"/>
    <w:rsid w:val="00BD40B6"/>
    <w:rsid w:val="00BD42C8"/>
    <w:rsid w:val="00BD436E"/>
    <w:rsid w:val="00BD4613"/>
    <w:rsid w:val="00BD46C1"/>
    <w:rsid w:val="00BD4799"/>
    <w:rsid w:val="00BD4825"/>
    <w:rsid w:val="00BD48E7"/>
    <w:rsid w:val="00BD49A2"/>
    <w:rsid w:val="00BD49F2"/>
    <w:rsid w:val="00BD4D99"/>
    <w:rsid w:val="00BD4FAD"/>
    <w:rsid w:val="00BD4FC1"/>
    <w:rsid w:val="00BD5048"/>
    <w:rsid w:val="00BD54C7"/>
    <w:rsid w:val="00BD56E5"/>
    <w:rsid w:val="00BD5849"/>
    <w:rsid w:val="00BD5930"/>
    <w:rsid w:val="00BD59EB"/>
    <w:rsid w:val="00BD5D2E"/>
    <w:rsid w:val="00BD5EC2"/>
    <w:rsid w:val="00BD6173"/>
    <w:rsid w:val="00BD6B15"/>
    <w:rsid w:val="00BD6D2F"/>
    <w:rsid w:val="00BD6E7F"/>
    <w:rsid w:val="00BD6FD9"/>
    <w:rsid w:val="00BD6FF6"/>
    <w:rsid w:val="00BD7726"/>
    <w:rsid w:val="00BD7D2F"/>
    <w:rsid w:val="00BE0113"/>
    <w:rsid w:val="00BE06F0"/>
    <w:rsid w:val="00BE1426"/>
    <w:rsid w:val="00BE1B86"/>
    <w:rsid w:val="00BE1CDD"/>
    <w:rsid w:val="00BE20E3"/>
    <w:rsid w:val="00BE24DD"/>
    <w:rsid w:val="00BE2B73"/>
    <w:rsid w:val="00BE31A8"/>
    <w:rsid w:val="00BE343F"/>
    <w:rsid w:val="00BE3A99"/>
    <w:rsid w:val="00BE3D6D"/>
    <w:rsid w:val="00BE426B"/>
    <w:rsid w:val="00BE4475"/>
    <w:rsid w:val="00BE4501"/>
    <w:rsid w:val="00BE4C41"/>
    <w:rsid w:val="00BE5334"/>
    <w:rsid w:val="00BE5908"/>
    <w:rsid w:val="00BE5BF4"/>
    <w:rsid w:val="00BE5C76"/>
    <w:rsid w:val="00BE5D41"/>
    <w:rsid w:val="00BE604B"/>
    <w:rsid w:val="00BE612A"/>
    <w:rsid w:val="00BE63D1"/>
    <w:rsid w:val="00BE68D0"/>
    <w:rsid w:val="00BE6C7F"/>
    <w:rsid w:val="00BE725C"/>
    <w:rsid w:val="00BE7506"/>
    <w:rsid w:val="00BE7E57"/>
    <w:rsid w:val="00BE7F55"/>
    <w:rsid w:val="00BF02E2"/>
    <w:rsid w:val="00BF0CEA"/>
    <w:rsid w:val="00BF0DED"/>
    <w:rsid w:val="00BF0FC1"/>
    <w:rsid w:val="00BF1788"/>
    <w:rsid w:val="00BF180D"/>
    <w:rsid w:val="00BF19C8"/>
    <w:rsid w:val="00BF1A2D"/>
    <w:rsid w:val="00BF1AC3"/>
    <w:rsid w:val="00BF1B3E"/>
    <w:rsid w:val="00BF1E08"/>
    <w:rsid w:val="00BF1FBF"/>
    <w:rsid w:val="00BF2286"/>
    <w:rsid w:val="00BF2A1B"/>
    <w:rsid w:val="00BF3471"/>
    <w:rsid w:val="00BF34D9"/>
    <w:rsid w:val="00BF3EAB"/>
    <w:rsid w:val="00BF4289"/>
    <w:rsid w:val="00BF4414"/>
    <w:rsid w:val="00BF5489"/>
    <w:rsid w:val="00BF54C5"/>
    <w:rsid w:val="00BF581D"/>
    <w:rsid w:val="00BF5B64"/>
    <w:rsid w:val="00BF60BE"/>
    <w:rsid w:val="00BF66E6"/>
    <w:rsid w:val="00BF6F7F"/>
    <w:rsid w:val="00BF7311"/>
    <w:rsid w:val="00BF7389"/>
    <w:rsid w:val="00BF73D3"/>
    <w:rsid w:val="00BF7B66"/>
    <w:rsid w:val="00BF7F8E"/>
    <w:rsid w:val="00C0025E"/>
    <w:rsid w:val="00C004BF"/>
    <w:rsid w:val="00C00672"/>
    <w:rsid w:val="00C00713"/>
    <w:rsid w:val="00C008E4"/>
    <w:rsid w:val="00C01231"/>
    <w:rsid w:val="00C01259"/>
    <w:rsid w:val="00C014B4"/>
    <w:rsid w:val="00C01868"/>
    <w:rsid w:val="00C01D35"/>
    <w:rsid w:val="00C01DA4"/>
    <w:rsid w:val="00C024A2"/>
    <w:rsid w:val="00C02707"/>
    <w:rsid w:val="00C02CE4"/>
    <w:rsid w:val="00C039D1"/>
    <w:rsid w:val="00C03B60"/>
    <w:rsid w:val="00C04054"/>
    <w:rsid w:val="00C040A3"/>
    <w:rsid w:val="00C0440F"/>
    <w:rsid w:val="00C04CB3"/>
    <w:rsid w:val="00C04D49"/>
    <w:rsid w:val="00C052E9"/>
    <w:rsid w:val="00C05588"/>
    <w:rsid w:val="00C05745"/>
    <w:rsid w:val="00C057D0"/>
    <w:rsid w:val="00C05949"/>
    <w:rsid w:val="00C05C0F"/>
    <w:rsid w:val="00C05FC5"/>
    <w:rsid w:val="00C06100"/>
    <w:rsid w:val="00C061D7"/>
    <w:rsid w:val="00C0630A"/>
    <w:rsid w:val="00C067E0"/>
    <w:rsid w:val="00C067ED"/>
    <w:rsid w:val="00C0682D"/>
    <w:rsid w:val="00C06AC6"/>
    <w:rsid w:val="00C06CBE"/>
    <w:rsid w:val="00C07151"/>
    <w:rsid w:val="00C073AF"/>
    <w:rsid w:val="00C073B0"/>
    <w:rsid w:val="00C07738"/>
    <w:rsid w:val="00C077A1"/>
    <w:rsid w:val="00C07B25"/>
    <w:rsid w:val="00C07EE8"/>
    <w:rsid w:val="00C1027A"/>
    <w:rsid w:val="00C102C9"/>
    <w:rsid w:val="00C104F7"/>
    <w:rsid w:val="00C10737"/>
    <w:rsid w:val="00C10998"/>
    <w:rsid w:val="00C10F65"/>
    <w:rsid w:val="00C1112D"/>
    <w:rsid w:val="00C111FF"/>
    <w:rsid w:val="00C11297"/>
    <w:rsid w:val="00C114BD"/>
    <w:rsid w:val="00C114F4"/>
    <w:rsid w:val="00C117FD"/>
    <w:rsid w:val="00C1202E"/>
    <w:rsid w:val="00C12169"/>
    <w:rsid w:val="00C1226A"/>
    <w:rsid w:val="00C1287E"/>
    <w:rsid w:val="00C12920"/>
    <w:rsid w:val="00C13006"/>
    <w:rsid w:val="00C1310D"/>
    <w:rsid w:val="00C134AA"/>
    <w:rsid w:val="00C136E7"/>
    <w:rsid w:val="00C13ECC"/>
    <w:rsid w:val="00C140EF"/>
    <w:rsid w:val="00C140F3"/>
    <w:rsid w:val="00C1429B"/>
    <w:rsid w:val="00C1463B"/>
    <w:rsid w:val="00C14D86"/>
    <w:rsid w:val="00C14E7D"/>
    <w:rsid w:val="00C14FB9"/>
    <w:rsid w:val="00C15CB8"/>
    <w:rsid w:val="00C15E19"/>
    <w:rsid w:val="00C16A0D"/>
    <w:rsid w:val="00C16A45"/>
    <w:rsid w:val="00C170F1"/>
    <w:rsid w:val="00C17206"/>
    <w:rsid w:val="00C17785"/>
    <w:rsid w:val="00C1797F"/>
    <w:rsid w:val="00C17D10"/>
    <w:rsid w:val="00C17ED7"/>
    <w:rsid w:val="00C20032"/>
    <w:rsid w:val="00C200B1"/>
    <w:rsid w:val="00C2012D"/>
    <w:rsid w:val="00C2070F"/>
    <w:rsid w:val="00C208B6"/>
    <w:rsid w:val="00C20B6B"/>
    <w:rsid w:val="00C20C12"/>
    <w:rsid w:val="00C20EC7"/>
    <w:rsid w:val="00C2164E"/>
    <w:rsid w:val="00C21662"/>
    <w:rsid w:val="00C21B89"/>
    <w:rsid w:val="00C21CF6"/>
    <w:rsid w:val="00C21DFA"/>
    <w:rsid w:val="00C21E12"/>
    <w:rsid w:val="00C21E7A"/>
    <w:rsid w:val="00C21FFC"/>
    <w:rsid w:val="00C22251"/>
    <w:rsid w:val="00C2264D"/>
    <w:rsid w:val="00C22915"/>
    <w:rsid w:val="00C22EDC"/>
    <w:rsid w:val="00C23130"/>
    <w:rsid w:val="00C237C7"/>
    <w:rsid w:val="00C23895"/>
    <w:rsid w:val="00C23AE8"/>
    <w:rsid w:val="00C23CA3"/>
    <w:rsid w:val="00C23D25"/>
    <w:rsid w:val="00C23D8E"/>
    <w:rsid w:val="00C23E6D"/>
    <w:rsid w:val="00C241F2"/>
    <w:rsid w:val="00C242CB"/>
    <w:rsid w:val="00C24C28"/>
    <w:rsid w:val="00C24CD7"/>
    <w:rsid w:val="00C2555D"/>
    <w:rsid w:val="00C26AD0"/>
    <w:rsid w:val="00C26C66"/>
    <w:rsid w:val="00C26C96"/>
    <w:rsid w:val="00C27495"/>
    <w:rsid w:val="00C27539"/>
    <w:rsid w:val="00C27564"/>
    <w:rsid w:val="00C27709"/>
    <w:rsid w:val="00C27CFB"/>
    <w:rsid w:val="00C27F0C"/>
    <w:rsid w:val="00C302AE"/>
    <w:rsid w:val="00C3038B"/>
    <w:rsid w:val="00C303AF"/>
    <w:rsid w:val="00C30C57"/>
    <w:rsid w:val="00C30DCB"/>
    <w:rsid w:val="00C318FC"/>
    <w:rsid w:val="00C322D7"/>
    <w:rsid w:val="00C322E0"/>
    <w:rsid w:val="00C324C4"/>
    <w:rsid w:val="00C325F8"/>
    <w:rsid w:val="00C32C7F"/>
    <w:rsid w:val="00C33073"/>
    <w:rsid w:val="00C33607"/>
    <w:rsid w:val="00C3379D"/>
    <w:rsid w:val="00C3415B"/>
    <w:rsid w:val="00C3417D"/>
    <w:rsid w:val="00C34408"/>
    <w:rsid w:val="00C34485"/>
    <w:rsid w:val="00C344BB"/>
    <w:rsid w:val="00C34774"/>
    <w:rsid w:val="00C34E11"/>
    <w:rsid w:val="00C352B5"/>
    <w:rsid w:val="00C356ED"/>
    <w:rsid w:val="00C35B0F"/>
    <w:rsid w:val="00C35D9A"/>
    <w:rsid w:val="00C36641"/>
    <w:rsid w:val="00C36785"/>
    <w:rsid w:val="00C3695C"/>
    <w:rsid w:val="00C36FDA"/>
    <w:rsid w:val="00C37554"/>
    <w:rsid w:val="00C4008E"/>
    <w:rsid w:val="00C40627"/>
    <w:rsid w:val="00C40F07"/>
    <w:rsid w:val="00C41135"/>
    <w:rsid w:val="00C4119D"/>
    <w:rsid w:val="00C4142B"/>
    <w:rsid w:val="00C41830"/>
    <w:rsid w:val="00C4209D"/>
    <w:rsid w:val="00C42411"/>
    <w:rsid w:val="00C426A8"/>
    <w:rsid w:val="00C42A04"/>
    <w:rsid w:val="00C42D22"/>
    <w:rsid w:val="00C42E1B"/>
    <w:rsid w:val="00C42E78"/>
    <w:rsid w:val="00C42F17"/>
    <w:rsid w:val="00C4311B"/>
    <w:rsid w:val="00C43DE2"/>
    <w:rsid w:val="00C44326"/>
    <w:rsid w:val="00C44B5C"/>
    <w:rsid w:val="00C44B98"/>
    <w:rsid w:val="00C44C92"/>
    <w:rsid w:val="00C44CE2"/>
    <w:rsid w:val="00C44E4C"/>
    <w:rsid w:val="00C4509B"/>
    <w:rsid w:val="00C450CD"/>
    <w:rsid w:val="00C45797"/>
    <w:rsid w:val="00C459B0"/>
    <w:rsid w:val="00C4604D"/>
    <w:rsid w:val="00C462AB"/>
    <w:rsid w:val="00C463BF"/>
    <w:rsid w:val="00C46444"/>
    <w:rsid w:val="00C464C2"/>
    <w:rsid w:val="00C4655A"/>
    <w:rsid w:val="00C46A87"/>
    <w:rsid w:val="00C47172"/>
    <w:rsid w:val="00C47569"/>
    <w:rsid w:val="00C4791E"/>
    <w:rsid w:val="00C47D3E"/>
    <w:rsid w:val="00C5050A"/>
    <w:rsid w:val="00C5078A"/>
    <w:rsid w:val="00C51080"/>
    <w:rsid w:val="00C516C7"/>
    <w:rsid w:val="00C51A87"/>
    <w:rsid w:val="00C51F2A"/>
    <w:rsid w:val="00C51F64"/>
    <w:rsid w:val="00C5243D"/>
    <w:rsid w:val="00C52540"/>
    <w:rsid w:val="00C525D4"/>
    <w:rsid w:val="00C5284A"/>
    <w:rsid w:val="00C52B1C"/>
    <w:rsid w:val="00C52B84"/>
    <w:rsid w:val="00C52E05"/>
    <w:rsid w:val="00C53180"/>
    <w:rsid w:val="00C53197"/>
    <w:rsid w:val="00C532C1"/>
    <w:rsid w:val="00C53BE9"/>
    <w:rsid w:val="00C53D6A"/>
    <w:rsid w:val="00C53F2E"/>
    <w:rsid w:val="00C542E0"/>
    <w:rsid w:val="00C5457F"/>
    <w:rsid w:val="00C545BF"/>
    <w:rsid w:val="00C547B1"/>
    <w:rsid w:val="00C54975"/>
    <w:rsid w:val="00C54C8B"/>
    <w:rsid w:val="00C555BD"/>
    <w:rsid w:val="00C55831"/>
    <w:rsid w:val="00C55FC6"/>
    <w:rsid w:val="00C56146"/>
    <w:rsid w:val="00C56387"/>
    <w:rsid w:val="00C56525"/>
    <w:rsid w:val="00C56804"/>
    <w:rsid w:val="00C57944"/>
    <w:rsid w:val="00C579A4"/>
    <w:rsid w:val="00C57FDC"/>
    <w:rsid w:val="00C6061E"/>
    <w:rsid w:val="00C608F2"/>
    <w:rsid w:val="00C614F9"/>
    <w:rsid w:val="00C617AD"/>
    <w:rsid w:val="00C6213E"/>
    <w:rsid w:val="00C625B2"/>
    <w:rsid w:val="00C62D9F"/>
    <w:rsid w:val="00C62DC8"/>
    <w:rsid w:val="00C62F3F"/>
    <w:rsid w:val="00C62FEE"/>
    <w:rsid w:val="00C638E7"/>
    <w:rsid w:val="00C63C59"/>
    <w:rsid w:val="00C6468F"/>
    <w:rsid w:val="00C6486A"/>
    <w:rsid w:val="00C64D2F"/>
    <w:rsid w:val="00C652D9"/>
    <w:rsid w:val="00C65439"/>
    <w:rsid w:val="00C65534"/>
    <w:rsid w:val="00C65558"/>
    <w:rsid w:val="00C6579C"/>
    <w:rsid w:val="00C6596B"/>
    <w:rsid w:val="00C65B02"/>
    <w:rsid w:val="00C65E5D"/>
    <w:rsid w:val="00C664C8"/>
    <w:rsid w:val="00C666BD"/>
    <w:rsid w:val="00C66C65"/>
    <w:rsid w:val="00C66EB6"/>
    <w:rsid w:val="00C66EF2"/>
    <w:rsid w:val="00C67670"/>
    <w:rsid w:val="00C67766"/>
    <w:rsid w:val="00C67C01"/>
    <w:rsid w:val="00C70EB6"/>
    <w:rsid w:val="00C71476"/>
    <w:rsid w:val="00C723A6"/>
    <w:rsid w:val="00C737C4"/>
    <w:rsid w:val="00C738D5"/>
    <w:rsid w:val="00C7407A"/>
    <w:rsid w:val="00C740E7"/>
    <w:rsid w:val="00C745E5"/>
    <w:rsid w:val="00C748D6"/>
    <w:rsid w:val="00C75161"/>
    <w:rsid w:val="00C75841"/>
    <w:rsid w:val="00C759B1"/>
    <w:rsid w:val="00C75D4B"/>
    <w:rsid w:val="00C761F4"/>
    <w:rsid w:val="00C766BE"/>
    <w:rsid w:val="00C76F20"/>
    <w:rsid w:val="00C76F75"/>
    <w:rsid w:val="00C7722B"/>
    <w:rsid w:val="00C773C8"/>
    <w:rsid w:val="00C77EFF"/>
    <w:rsid w:val="00C80137"/>
    <w:rsid w:val="00C80D99"/>
    <w:rsid w:val="00C80F6A"/>
    <w:rsid w:val="00C8138B"/>
    <w:rsid w:val="00C8140A"/>
    <w:rsid w:val="00C81423"/>
    <w:rsid w:val="00C814BE"/>
    <w:rsid w:val="00C815DB"/>
    <w:rsid w:val="00C81711"/>
    <w:rsid w:val="00C81920"/>
    <w:rsid w:val="00C819D0"/>
    <w:rsid w:val="00C81B65"/>
    <w:rsid w:val="00C81B7C"/>
    <w:rsid w:val="00C8200C"/>
    <w:rsid w:val="00C82027"/>
    <w:rsid w:val="00C82680"/>
    <w:rsid w:val="00C83145"/>
    <w:rsid w:val="00C8330A"/>
    <w:rsid w:val="00C83A9B"/>
    <w:rsid w:val="00C83D59"/>
    <w:rsid w:val="00C83E6B"/>
    <w:rsid w:val="00C842CA"/>
    <w:rsid w:val="00C843C1"/>
    <w:rsid w:val="00C84482"/>
    <w:rsid w:val="00C8484E"/>
    <w:rsid w:val="00C84912"/>
    <w:rsid w:val="00C849A8"/>
    <w:rsid w:val="00C84B21"/>
    <w:rsid w:val="00C8526D"/>
    <w:rsid w:val="00C85383"/>
    <w:rsid w:val="00C854A8"/>
    <w:rsid w:val="00C854D3"/>
    <w:rsid w:val="00C856F6"/>
    <w:rsid w:val="00C85792"/>
    <w:rsid w:val="00C85AC6"/>
    <w:rsid w:val="00C85B3F"/>
    <w:rsid w:val="00C85BF9"/>
    <w:rsid w:val="00C863C0"/>
    <w:rsid w:val="00C8664F"/>
    <w:rsid w:val="00C86860"/>
    <w:rsid w:val="00C86C39"/>
    <w:rsid w:val="00C8729F"/>
    <w:rsid w:val="00C87472"/>
    <w:rsid w:val="00C87A4A"/>
    <w:rsid w:val="00C87BF7"/>
    <w:rsid w:val="00C9040D"/>
    <w:rsid w:val="00C90688"/>
    <w:rsid w:val="00C91028"/>
    <w:rsid w:val="00C912FC"/>
    <w:rsid w:val="00C91523"/>
    <w:rsid w:val="00C91EC8"/>
    <w:rsid w:val="00C92629"/>
    <w:rsid w:val="00C92673"/>
    <w:rsid w:val="00C929D1"/>
    <w:rsid w:val="00C93547"/>
    <w:rsid w:val="00C9375C"/>
    <w:rsid w:val="00C9398C"/>
    <w:rsid w:val="00C93A4F"/>
    <w:rsid w:val="00C93EC2"/>
    <w:rsid w:val="00C94123"/>
    <w:rsid w:val="00C94490"/>
    <w:rsid w:val="00C94CF1"/>
    <w:rsid w:val="00C95451"/>
    <w:rsid w:val="00C95546"/>
    <w:rsid w:val="00C95798"/>
    <w:rsid w:val="00C95827"/>
    <w:rsid w:val="00C95BE8"/>
    <w:rsid w:val="00C95CCD"/>
    <w:rsid w:val="00C95E48"/>
    <w:rsid w:val="00C96247"/>
    <w:rsid w:val="00C96506"/>
    <w:rsid w:val="00C969DC"/>
    <w:rsid w:val="00C970C3"/>
    <w:rsid w:val="00C97493"/>
    <w:rsid w:val="00C97544"/>
    <w:rsid w:val="00C97804"/>
    <w:rsid w:val="00CA0259"/>
    <w:rsid w:val="00CA0E26"/>
    <w:rsid w:val="00CA11ED"/>
    <w:rsid w:val="00CA1F49"/>
    <w:rsid w:val="00CA1FA3"/>
    <w:rsid w:val="00CA233E"/>
    <w:rsid w:val="00CA23E9"/>
    <w:rsid w:val="00CA24D3"/>
    <w:rsid w:val="00CA2568"/>
    <w:rsid w:val="00CA273F"/>
    <w:rsid w:val="00CA2BE2"/>
    <w:rsid w:val="00CA35F4"/>
    <w:rsid w:val="00CA3873"/>
    <w:rsid w:val="00CA3926"/>
    <w:rsid w:val="00CA3D6E"/>
    <w:rsid w:val="00CA431E"/>
    <w:rsid w:val="00CA4382"/>
    <w:rsid w:val="00CA43F7"/>
    <w:rsid w:val="00CA4556"/>
    <w:rsid w:val="00CA493C"/>
    <w:rsid w:val="00CA4CEF"/>
    <w:rsid w:val="00CA5005"/>
    <w:rsid w:val="00CA502A"/>
    <w:rsid w:val="00CA5629"/>
    <w:rsid w:val="00CA5881"/>
    <w:rsid w:val="00CA5899"/>
    <w:rsid w:val="00CA5DA0"/>
    <w:rsid w:val="00CA604E"/>
    <w:rsid w:val="00CA6404"/>
    <w:rsid w:val="00CA64A9"/>
    <w:rsid w:val="00CA687D"/>
    <w:rsid w:val="00CA73AA"/>
    <w:rsid w:val="00CA75A5"/>
    <w:rsid w:val="00CA75A6"/>
    <w:rsid w:val="00CA75CA"/>
    <w:rsid w:val="00CA75FC"/>
    <w:rsid w:val="00CA77A5"/>
    <w:rsid w:val="00CA7843"/>
    <w:rsid w:val="00CA79EC"/>
    <w:rsid w:val="00CA7B8C"/>
    <w:rsid w:val="00CA7C8F"/>
    <w:rsid w:val="00CA7D3D"/>
    <w:rsid w:val="00CB0160"/>
    <w:rsid w:val="00CB0CF2"/>
    <w:rsid w:val="00CB1173"/>
    <w:rsid w:val="00CB1316"/>
    <w:rsid w:val="00CB132E"/>
    <w:rsid w:val="00CB145B"/>
    <w:rsid w:val="00CB14AD"/>
    <w:rsid w:val="00CB1680"/>
    <w:rsid w:val="00CB1A62"/>
    <w:rsid w:val="00CB1AE6"/>
    <w:rsid w:val="00CB25CF"/>
    <w:rsid w:val="00CB2958"/>
    <w:rsid w:val="00CB33BC"/>
    <w:rsid w:val="00CB3958"/>
    <w:rsid w:val="00CB3A32"/>
    <w:rsid w:val="00CB4053"/>
    <w:rsid w:val="00CB462B"/>
    <w:rsid w:val="00CB49DC"/>
    <w:rsid w:val="00CB49F5"/>
    <w:rsid w:val="00CB4E38"/>
    <w:rsid w:val="00CB503C"/>
    <w:rsid w:val="00CB5279"/>
    <w:rsid w:val="00CB569D"/>
    <w:rsid w:val="00CB5C50"/>
    <w:rsid w:val="00CB68EF"/>
    <w:rsid w:val="00CB6D19"/>
    <w:rsid w:val="00CB6D52"/>
    <w:rsid w:val="00CB71C8"/>
    <w:rsid w:val="00CB76C9"/>
    <w:rsid w:val="00CB7821"/>
    <w:rsid w:val="00CB7C5B"/>
    <w:rsid w:val="00CB7F6E"/>
    <w:rsid w:val="00CC0418"/>
    <w:rsid w:val="00CC14BF"/>
    <w:rsid w:val="00CC1712"/>
    <w:rsid w:val="00CC184F"/>
    <w:rsid w:val="00CC1F76"/>
    <w:rsid w:val="00CC2CE5"/>
    <w:rsid w:val="00CC2E3E"/>
    <w:rsid w:val="00CC310F"/>
    <w:rsid w:val="00CC36B7"/>
    <w:rsid w:val="00CC3770"/>
    <w:rsid w:val="00CC3782"/>
    <w:rsid w:val="00CC37C2"/>
    <w:rsid w:val="00CC3F6B"/>
    <w:rsid w:val="00CC43B1"/>
    <w:rsid w:val="00CC4A29"/>
    <w:rsid w:val="00CC4D29"/>
    <w:rsid w:val="00CC4DDF"/>
    <w:rsid w:val="00CC5EBC"/>
    <w:rsid w:val="00CC67BB"/>
    <w:rsid w:val="00CC67D7"/>
    <w:rsid w:val="00CC68B3"/>
    <w:rsid w:val="00CC70B9"/>
    <w:rsid w:val="00CC7100"/>
    <w:rsid w:val="00CC712E"/>
    <w:rsid w:val="00CC714C"/>
    <w:rsid w:val="00CC7450"/>
    <w:rsid w:val="00CC7670"/>
    <w:rsid w:val="00CC7DEA"/>
    <w:rsid w:val="00CD0150"/>
    <w:rsid w:val="00CD03E3"/>
    <w:rsid w:val="00CD0402"/>
    <w:rsid w:val="00CD0728"/>
    <w:rsid w:val="00CD0DE9"/>
    <w:rsid w:val="00CD0DFD"/>
    <w:rsid w:val="00CD0E11"/>
    <w:rsid w:val="00CD163E"/>
    <w:rsid w:val="00CD165B"/>
    <w:rsid w:val="00CD2096"/>
    <w:rsid w:val="00CD286D"/>
    <w:rsid w:val="00CD2AE2"/>
    <w:rsid w:val="00CD332C"/>
    <w:rsid w:val="00CD37AD"/>
    <w:rsid w:val="00CD3BDB"/>
    <w:rsid w:val="00CD54C1"/>
    <w:rsid w:val="00CD5928"/>
    <w:rsid w:val="00CD5CB0"/>
    <w:rsid w:val="00CD61E5"/>
    <w:rsid w:val="00CD7395"/>
    <w:rsid w:val="00CD73ED"/>
    <w:rsid w:val="00CD7466"/>
    <w:rsid w:val="00CD74A8"/>
    <w:rsid w:val="00CD7A13"/>
    <w:rsid w:val="00CE00D2"/>
    <w:rsid w:val="00CE01CA"/>
    <w:rsid w:val="00CE02AC"/>
    <w:rsid w:val="00CE0378"/>
    <w:rsid w:val="00CE0C12"/>
    <w:rsid w:val="00CE12F3"/>
    <w:rsid w:val="00CE167C"/>
    <w:rsid w:val="00CE184A"/>
    <w:rsid w:val="00CE1AA9"/>
    <w:rsid w:val="00CE1E66"/>
    <w:rsid w:val="00CE2249"/>
    <w:rsid w:val="00CE23AD"/>
    <w:rsid w:val="00CE2705"/>
    <w:rsid w:val="00CE2BF6"/>
    <w:rsid w:val="00CE2DFC"/>
    <w:rsid w:val="00CE3807"/>
    <w:rsid w:val="00CE3910"/>
    <w:rsid w:val="00CE3949"/>
    <w:rsid w:val="00CE3C34"/>
    <w:rsid w:val="00CE4627"/>
    <w:rsid w:val="00CE49E4"/>
    <w:rsid w:val="00CE4C74"/>
    <w:rsid w:val="00CE50D1"/>
    <w:rsid w:val="00CE50EE"/>
    <w:rsid w:val="00CE52FB"/>
    <w:rsid w:val="00CE5428"/>
    <w:rsid w:val="00CE567E"/>
    <w:rsid w:val="00CE59BB"/>
    <w:rsid w:val="00CE6DDD"/>
    <w:rsid w:val="00CE6E87"/>
    <w:rsid w:val="00CE7125"/>
    <w:rsid w:val="00CE72B4"/>
    <w:rsid w:val="00CE796D"/>
    <w:rsid w:val="00CE7A1A"/>
    <w:rsid w:val="00CE7FC3"/>
    <w:rsid w:val="00CF017D"/>
    <w:rsid w:val="00CF077F"/>
    <w:rsid w:val="00CF07A9"/>
    <w:rsid w:val="00CF0D5C"/>
    <w:rsid w:val="00CF105E"/>
    <w:rsid w:val="00CF1318"/>
    <w:rsid w:val="00CF17C8"/>
    <w:rsid w:val="00CF1EC7"/>
    <w:rsid w:val="00CF226F"/>
    <w:rsid w:val="00CF26D3"/>
    <w:rsid w:val="00CF283C"/>
    <w:rsid w:val="00CF2938"/>
    <w:rsid w:val="00CF2D4C"/>
    <w:rsid w:val="00CF2D56"/>
    <w:rsid w:val="00CF334C"/>
    <w:rsid w:val="00CF3393"/>
    <w:rsid w:val="00CF356F"/>
    <w:rsid w:val="00CF3709"/>
    <w:rsid w:val="00CF393F"/>
    <w:rsid w:val="00CF3B31"/>
    <w:rsid w:val="00CF413A"/>
    <w:rsid w:val="00CF4E61"/>
    <w:rsid w:val="00CF4F24"/>
    <w:rsid w:val="00CF4F54"/>
    <w:rsid w:val="00CF503D"/>
    <w:rsid w:val="00CF506F"/>
    <w:rsid w:val="00CF59C4"/>
    <w:rsid w:val="00CF5A06"/>
    <w:rsid w:val="00CF5C9C"/>
    <w:rsid w:val="00CF605D"/>
    <w:rsid w:val="00CF60EF"/>
    <w:rsid w:val="00CF6C9E"/>
    <w:rsid w:val="00CF7190"/>
    <w:rsid w:val="00CF723D"/>
    <w:rsid w:val="00CF75A8"/>
    <w:rsid w:val="00CF799E"/>
    <w:rsid w:val="00CF79DB"/>
    <w:rsid w:val="00CF7BD7"/>
    <w:rsid w:val="00D006B0"/>
    <w:rsid w:val="00D00D1B"/>
    <w:rsid w:val="00D00E0C"/>
    <w:rsid w:val="00D01CCD"/>
    <w:rsid w:val="00D01EF0"/>
    <w:rsid w:val="00D021A0"/>
    <w:rsid w:val="00D0261E"/>
    <w:rsid w:val="00D02758"/>
    <w:rsid w:val="00D0277F"/>
    <w:rsid w:val="00D02AA2"/>
    <w:rsid w:val="00D02B17"/>
    <w:rsid w:val="00D02E0B"/>
    <w:rsid w:val="00D03045"/>
    <w:rsid w:val="00D030D8"/>
    <w:rsid w:val="00D0343F"/>
    <w:rsid w:val="00D0359B"/>
    <w:rsid w:val="00D036F4"/>
    <w:rsid w:val="00D037B0"/>
    <w:rsid w:val="00D037D1"/>
    <w:rsid w:val="00D03A41"/>
    <w:rsid w:val="00D045A3"/>
    <w:rsid w:val="00D0541A"/>
    <w:rsid w:val="00D058FC"/>
    <w:rsid w:val="00D0623F"/>
    <w:rsid w:val="00D066E0"/>
    <w:rsid w:val="00D06786"/>
    <w:rsid w:val="00D0685B"/>
    <w:rsid w:val="00D06F6D"/>
    <w:rsid w:val="00D07216"/>
    <w:rsid w:val="00D07232"/>
    <w:rsid w:val="00D07AB8"/>
    <w:rsid w:val="00D103D6"/>
    <w:rsid w:val="00D1080A"/>
    <w:rsid w:val="00D10AC6"/>
    <w:rsid w:val="00D10C78"/>
    <w:rsid w:val="00D1108F"/>
    <w:rsid w:val="00D1154F"/>
    <w:rsid w:val="00D11756"/>
    <w:rsid w:val="00D11F88"/>
    <w:rsid w:val="00D121D4"/>
    <w:rsid w:val="00D123F6"/>
    <w:rsid w:val="00D12684"/>
    <w:rsid w:val="00D13375"/>
    <w:rsid w:val="00D13553"/>
    <w:rsid w:val="00D135E7"/>
    <w:rsid w:val="00D137C2"/>
    <w:rsid w:val="00D1403F"/>
    <w:rsid w:val="00D141F2"/>
    <w:rsid w:val="00D145A8"/>
    <w:rsid w:val="00D148D6"/>
    <w:rsid w:val="00D15374"/>
    <w:rsid w:val="00D161F5"/>
    <w:rsid w:val="00D16237"/>
    <w:rsid w:val="00D16251"/>
    <w:rsid w:val="00D1672F"/>
    <w:rsid w:val="00D1677E"/>
    <w:rsid w:val="00D16D57"/>
    <w:rsid w:val="00D17534"/>
    <w:rsid w:val="00D17565"/>
    <w:rsid w:val="00D17567"/>
    <w:rsid w:val="00D178EB"/>
    <w:rsid w:val="00D17EDC"/>
    <w:rsid w:val="00D207D6"/>
    <w:rsid w:val="00D208CD"/>
    <w:rsid w:val="00D20AB7"/>
    <w:rsid w:val="00D20B10"/>
    <w:rsid w:val="00D21199"/>
    <w:rsid w:val="00D2191C"/>
    <w:rsid w:val="00D219EB"/>
    <w:rsid w:val="00D21B12"/>
    <w:rsid w:val="00D22828"/>
    <w:rsid w:val="00D2295A"/>
    <w:rsid w:val="00D22D6E"/>
    <w:rsid w:val="00D2306D"/>
    <w:rsid w:val="00D2378B"/>
    <w:rsid w:val="00D23AFD"/>
    <w:rsid w:val="00D2408F"/>
    <w:rsid w:val="00D24521"/>
    <w:rsid w:val="00D24CC8"/>
    <w:rsid w:val="00D24E91"/>
    <w:rsid w:val="00D24EB1"/>
    <w:rsid w:val="00D2533B"/>
    <w:rsid w:val="00D2560A"/>
    <w:rsid w:val="00D256AB"/>
    <w:rsid w:val="00D25989"/>
    <w:rsid w:val="00D25B0D"/>
    <w:rsid w:val="00D26278"/>
    <w:rsid w:val="00D26294"/>
    <w:rsid w:val="00D26342"/>
    <w:rsid w:val="00D26391"/>
    <w:rsid w:val="00D2673C"/>
    <w:rsid w:val="00D27496"/>
    <w:rsid w:val="00D27C9C"/>
    <w:rsid w:val="00D3079F"/>
    <w:rsid w:val="00D30875"/>
    <w:rsid w:val="00D30BBA"/>
    <w:rsid w:val="00D30F37"/>
    <w:rsid w:val="00D31020"/>
    <w:rsid w:val="00D31135"/>
    <w:rsid w:val="00D3141B"/>
    <w:rsid w:val="00D317AA"/>
    <w:rsid w:val="00D317EC"/>
    <w:rsid w:val="00D31B3B"/>
    <w:rsid w:val="00D323D5"/>
    <w:rsid w:val="00D3259F"/>
    <w:rsid w:val="00D327EA"/>
    <w:rsid w:val="00D3289D"/>
    <w:rsid w:val="00D328FD"/>
    <w:rsid w:val="00D32925"/>
    <w:rsid w:val="00D32AFF"/>
    <w:rsid w:val="00D33135"/>
    <w:rsid w:val="00D3365B"/>
    <w:rsid w:val="00D339C5"/>
    <w:rsid w:val="00D33C7C"/>
    <w:rsid w:val="00D33F7D"/>
    <w:rsid w:val="00D340FB"/>
    <w:rsid w:val="00D34493"/>
    <w:rsid w:val="00D348B5"/>
    <w:rsid w:val="00D34B17"/>
    <w:rsid w:val="00D356EB"/>
    <w:rsid w:val="00D358D1"/>
    <w:rsid w:val="00D35A98"/>
    <w:rsid w:val="00D35BBF"/>
    <w:rsid w:val="00D3621B"/>
    <w:rsid w:val="00D369A8"/>
    <w:rsid w:val="00D369CD"/>
    <w:rsid w:val="00D36FD6"/>
    <w:rsid w:val="00D37212"/>
    <w:rsid w:val="00D37518"/>
    <w:rsid w:val="00D4019D"/>
    <w:rsid w:val="00D4027C"/>
    <w:rsid w:val="00D403F4"/>
    <w:rsid w:val="00D4080D"/>
    <w:rsid w:val="00D40B3C"/>
    <w:rsid w:val="00D40C40"/>
    <w:rsid w:val="00D40FF3"/>
    <w:rsid w:val="00D4122F"/>
    <w:rsid w:val="00D417AB"/>
    <w:rsid w:val="00D417E3"/>
    <w:rsid w:val="00D41AA4"/>
    <w:rsid w:val="00D42009"/>
    <w:rsid w:val="00D4298A"/>
    <w:rsid w:val="00D42A4A"/>
    <w:rsid w:val="00D42A67"/>
    <w:rsid w:val="00D42B1D"/>
    <w:rsid w:val="00D42F4E"/>
    <w:rsid w:val="00D43A3F"/>
    <w:rsid w:val="00D43A74"/>
    <w:rsid w:val="00D43AC0"/>
    <w:rsid w:val="00D43B3A"/>
    <w:rsid w:val="00D445E4"/>
    <w:rsid w:val="00D44791"/>
    <w:rsid w:val="00D44ECE"/>
    <w:rsid w:val="00D44F25"/>
    <w:rsid w:val="00D450E5"/>
    <w:rsid w:val="00D45393"/>
    <w:rsid w:val="00D45CDD"/>
    <w:rsid w:val="00D45CDF"/>
    <w:rsid w:val="00D45CF9"/>
    <w:rsid w:val="00D466B6"/>
    <w:rsid w:val="00D467AF"/>
    <w:rsid w:val="00D468CB"/>
    <w:rsid w:val="00D46FF2"/>
    <w:rsid w:val="00D470A7"/>
    <w:rsid w:val="00D47735"/>
    <w:rsid w:val="00D47835"/>
    <w:rsid w:val="00D47953"/>
    <w:rsid w:val="00D47A6D"/>
    <w:rsid w:val="00D47B33"/>
    <w:rsid w:val="00D47BBF"/>
    <w:rsid w:val="00D47CAA"/>
    <w:rsid w:val="00D5045F"/>
    <w:rsid w:val="00D504A1"/>
    <w:rsid w:val="00D5056E"/>
    <w:rsid w:val="00D51528"/>
    <w:rsid w:val="00D51EB5"/>
    <w:rsid w:val="00D51F99"/>
    <w:rsid w:val="00D5240E"/>
    <w:rsid w:val="00D52619"/>
    <w:rsid w:val="00D52CD6"/>
    <w:rsid w:val="00D53459"/>
    <w:rsid w:val="00D5364C"/>
    <w:rsid w:val="00D53C29"/>
    <w:rsid w:val="00D53D0D"/>
    <w:rsid w:val="00D53F82"/>
    <w:rsid w:val="00D53F83"/>
    <w:rsid w:val="00D53FF1"/>
    <w:rsid w:val="00D54346"/>
    <w:rsid w:val="00D5461E"/>
    <w:rsid w:val="00D54637"/>
    <w:rsid w:val="00D5483B"/>
    <w:rsid w:val="00D54C07"/>
    <w:rsid w:val="00D54E0B"/>
    <w:rsid w:val="00D555A7"/>
    <w:rsid w:val="00D555AA"/>
    <w:rsid w:val="00D55693"/>
    <w:rsid w:val="00D564DC"/>
    <w:rsid w:val="00D56797"/>
    <w:rsid w:val="00D567DE"/>
    <w:rsid w:val="00D56840"/>
    <w:rsid w:val="00D56A7C"/>
    <w:rsid w:val="00D56C58"/>
    <w:rsid w:val="00D56C87"/>
    <w:rsid w:val="00D570C3"/>
    <w:rsid w:val="00D57391"/>
    <w:rsid w:val="00D575A0"/>
    <w:rsid w:val="00D577B1"/>
    <w:rsid w:val="00D57811"/>
    <w:rsid w:val="00D57929"/>
    <w:rsid w:val="00D579C2"/>
    <w:rsid w:val="00D57C87"/>
    <w:rsid w:val="00D57FA0"/>
    <w:rsid w:val="00D60382"/>
    <w:rsid w:val="00D60D82"/>
    <w:rsid w:val="00D61191"/>
    <w:rsid w:val="00D61793"/>
    <w:rsid w:val="00D61A29"/>
    <w:rsid w:val="00D6211D"/>
    <w:rsid w:val="00D6232D"/>
    <w:rsid w:val="00D62388"/>
    <w:rsid w:val="00D6255C"/>
    <w:rsid w:val="00D6268B"/>
    <w:rsid w:val="00D6311E"/>
    <w:rsid w:val="00D63AC6"/>
    <w:rsid w:val="00D643BA"/>
    <w:rsid w:val="00D645D1"/>
    <w:rsid w:val="00D6509D"/>
    <w:rsid w:val="00D65205"/>
    <w:rsid w:val="00D65C70"/>
    <w:rsid w:val="00D65E4B"/>
    <w:rsid w:val="00D6601F"/>
    <w:rsid w:val="00D66A47"/>
    <w:rsid w:val="00D6736C"/>
    <w:rsid w:val="00D67929"/>
    <w:rsid w:val="00D70311"/>
    <w:rsid w:val="00D7040E"/>
    <w:rsid w:val="00D704AE"/>
    <w:rsid w:val="00D705AC"/>
    <w:rsid w:val="00D70684"/>
    <w:rsid w:val="00D7095B"/>
    <w:rsid w:val="00D70B89"/>
    <w:rsid w:val="00D71050"/>
    <w:rsid w:val="00D718EB"/>
    <w:rsid w:val="00D71A7F"/>
    <w:rsid w:val="00D71B52"/>
    <w:rsid w:val="00D728A7"/>
    <w:rsid w:val="00D729C6"/>
    <w:rsid w:val="00D73397"/>
    <w:rsid w:val="00D7373D"/>
    <w:rsid w:val="00D739EE"/>
    <w:rsid w:val="00D73D88"/>
    <w:rsid w:val="00D74042"/>
    <w:rsid w:val="00D740CF"/>
    <w:rsid w:val="00D74177"/>
    <w:rsid w:val="00D74448"/>
    <w:rsid w:val="00D74477"/>
    <w:rsid w:val="00D74AE4"/>
    <w:rsid w:val="00D74CF3"/>
    <w:rsid w:val="00D74E21"/>
    <w:rsid w:val="00D74F6F"/>
    <w:rsid w:val="00D759E5"/>
    <w:rsid w:val="00D7621B"/>
    <w:rsid w:val="00D77092"/>
    <w:rsid w:val="00D7718A"/>
    <w:rsid w:val="00D778F6"/>
    <w:rsid w:val="00D77AC9"/>
    <w:rsid w:val="00D77C4C"/>
    <w:rsid w:val="00D77E6B"/>
    <w:rsid w:val="00D80B9F"/>
    <w:rsid w:val="00D80EEE"/>
    <w:rsid w:val="00D80FC8"/>
    <w:rsid w:val="00D814DD"/>
    <w:rsid w:val="00D81620"/>
    <w:rsid w:val="00D8181C"/>
    <w:rsid w:val="00D818D2"/>
    <w:rsid w:val="00D8199C"/>
    <w:rsid w:val="00D81B0C"/>
    <w:rsid w:val="00D824B7"/>
    <w:rsid w:val="00D82D23"/>
    <w:rsid w:val="00D8312A"/>
    <w:rsid w:val="00D835B6"/>
    <w:rsid w:val="00D83A83"/>
    <w:rsid w:val="00D83F0F"/>
    <w:rsid w:val="00D84067"/>
    <w:rsid w:val="00D846F4"/>
    <w:rsid w:val="00D847F9"/>
    <w:rsid w:val="00D8486D"/>
    <w:rsid w:val="00D848B1"/>
    <w:rsid w:val="00D84C20"/>
    <w:rsid w:val="00D85676"/>
    <w:rsid w:val="00D85BE0"/>
    <w:rsid w:val="00D85F17"/>
    <w:rsid w:val="00D85FB5"/>
    <w:rsid w:val="00D868A0"/>
    <w:rsid w:val="00D86C51"/>
    <w:rsid w:val="00D86DAC"/>
    <w:rsid w:val="00D8723B"/>
    <w:rsid w:val="00D87305"/>
    <w:rsid w:val="00D87378"/>
    <w:rsid w:val="00D8737C"/>
    <w:rsid w:val="00D8765C"/>
    <w:rsid w:val="00D87788"/>
    <w:rsid w:val="00D8788D"/>
    <w:rsid w:val="00D87AE7"/>
    <w:rsid w:val="00D87C5D"/>
    <w:rsid w:val="00D87D04"/>
    <w:rsid w:val="00D87FC0"/>
    <w:rsid w:val="00D900F1"/>
    <w:rsid w:val="00D9053C"/>
    <w:rsid w:val="00D90879"/>
    <w:rsid w:val="00D90881"/>
    <w:rsid w:val="00D90D14"/>
    <w:rsid w:val="00D90F26"/>
    <w:rsid w:val="00D915ED"/>
    <w:rsid w:val="00D91777"/>
    <w:rsid w:val="00D917C7"/>
    <w:rsid w:val="00D919C8"/>
    <w:rsid w:val="00D91E6A"/>
    <w:rsid w:val="00D91EA4"/>
    <w:rsid w:val="00D9211C"/>
    <w:rsid w:val="00D921BF"/>
    <w:rsid w:val="00D92410"/>
    <w:rsid w:val="00D92609"/>
    <w:rsid w:val="00D92626"/>
    <w:rsid w:val="00D926C2"/>
    <w:rsid w:val="00D927FF"/>
    <w:rsid w:val="00D92BED"/>
    <w:rsid w:val="00D92E01"/>
    <w:rsid w:val="00D92F53"/>
    <w:rsid w:val="00D92F98"/>
    <w:rsid w:val="00D93053"/>
    <w:rsid w:val="00D930A5"/>
    <w:rsid w:val="00D938AE"/>
    <w:rsid w:val="00D93D82"/>
    <w:rsid w:val="00D94279"/>
    <w:rsid w:val="00D94523"/>
    <w:rsid w:val="00D94B83"/>
    <w:rsid w:val="00D95192"/>
    <w:rsid w:val="00D951C9"/>
    <w:rsid w:val="00D955C6"/>
    <w:rsid w:val="00D95C92"/>
    <w:rsid w:val="00D95E0B"/>
    <w:rsid w:val="00D96188"/>
    <w:rsid w:val="00D961CE"/>
    <w:rsid w:val="00D9640E"/>
    <w:rsid w:val="00D96D63"/>
    <w:rsid w:val="00D96F6F"/>
    <w:rsid w:val="00D96FA7"/>
    <w:rsid w:val="00D96FFC"/>
    <w:rsid w:val="00D9718B"/>
    <w:rsid w:val="00D97729"/>
    <w:rsid w:val="00D979DC"/>
    <w:rsid w:val="00D97B8E"/>
    <w:rsid w:val="00DA0044"/>
    <w:rsid w:val="00DA0140"/>
    <w:rsid w:val="00DA0B0E"/>
    <w:rsid w:val="00DA0F41"/>
    <w:rsid w:val="00DA10FE"/>
    <w:rsid w:val="00DA132E"/>
    <w:rsid w:val="00DA1495"/>
    <w:rsid w:val="00DA15E6"/>
    <w:rsid w:val="00DA17DD"/>
    <w:rsid w:val="00DA1895"/>
    <w:rsid w:val="00DA1F20"/>
    <w:rsid w:val="00DA2263"/>
    <w:rsid w:val="00DA2359"/>
    <w:rsid w:val="00DA2D07"/>
    <w:rsid w:val="00DA2FB9"/>
    <w:rsid w:val="00DA3497"/>
    <w:rsid w:val="00DA3684"/>
    <w:rsid w:val="00DA38E9"/>
    <w:rsid w:val="00DA3DAB"/>
    <w:rsid w:val="00DA3E0E"/>
    <w:rsid w:val="00DA46BC"/>
    <w:rsid w:val="00DA46E7"/>
    <w:rsid w:val="00DA483F"/>
    <w:rsid w:val="00DA4CCB"/>
    <w:rsid w:val="00DA5311"/>
    <w:rsid w:val="00DA5C28"/>
    <w:rsid w:val="00DA5C4E"/>
    <w:rsid w:val="00DA609B"/>
    <w:rsid w:val="00DA6105"/>
    <w:rsid w:val="00DA61C5"/>
    <w:rsid w:val="00DA63BA"/>
    <w:rsid w:val="00DA669F"/>
    <w:rsid w:val="00DA6788"/>
    <w:rsid w:val="00DA6AB2"/>
    <w:rsid w:val="00DA6D53"/>
    <w:rsid w:val="00DA6EC2"/>
    <w:rsid w:val="00DA6FE1"/>
    <w:rsid w:val="00DA7582"/>
    <w:rsid w:val="00DA778C"/>
    <w:rsid w:val="00DA795D"/>
    <w:rsid w:val="00DB00BD"/>
    <w:rsid w:val="00DB01EA"/>
    <w:rsid w:val="00DB09A5"/>
    <w:rsid w:val="00DB1027"/>
    <w:rsid w:val="00DB19AC"/>
    <w:rsid w:val="00DB1D44"/>
    <w:rsid w:val="00DB1D5F"/>
    <w:rsid w:val="00DB1EDB"/>
    <w:rsid w:val="00DB2097"/>
    <w:rsid w:val="00DB20D1"/>
    <w:rsid w:val="00DB20E5"/>
    <w:rsid w:val="00DB2AAF"/>
    <w:rsid w:val="00DB31D0"/>
    <w:rsid w:val="00DB3286"/>
    <w:rsid w:val="00DB32DA"/>
    <w:rsid w:val="00DB3798"/>
    <w:rsid w:val="00DB3F87"/>
    <w:rsid w:val="00DB3F92"/>
    <w:rsid w:val="00DB4159"/>
    <w:rsid w:val="00DB4470"/>
    <w:rsid w:val="00DB4510"/>
    <w:rsid w:val="00DB452C"/>
    <w:rsid w:val="00DB4B79"/>
    <w:rsid w:val="00DB4D17"/>
    <w:rsid w:val="00DB4E51"/>
    <w:rsid w:val="00DB4F63"/>
    <w:rsid w:val="00DB5032"/>
    <w:rsid w:val="00DB5773"/>
    <w:rsid w:val="00DB5993"/>
    <w:rsid w:val="00DB5D58"/>
    <w:rsid w:val="00DB635E"/>
    <w:rsid w:val="00DB66F2"/>
    <w:rsid w:val="00DB6913"/>
    <w:rsid w:val="00DB6CD7"/>
    <w:rsid w:val="00DB6E7E"/>
    <w:rsid w:val="00DB71C2"/>
    <w:rsid w:val="00DB7314"/>
    <w:rsid w:val="00DB7435"/>
    <w:rsid w:val="00DC04C3"/>
    <w:rsid w:val="00DC06F7"/>
    <w:rsid w:val="00DC09C9"/>
    <w:rsid w:val="00DC0B08"/>
    <w:rsid w:val="00DC0C4D"/>
    <w:rsid w:val="00DC120F"/>
    <w:rsid w:val="00DC152F"/>
    <w:rsid w:val="00DC1643"/>
    <w:rsid w:val="00DC1BD5"/>
    <w:rsid w:val="00DC1E20"/>
    <w:rsid w:val="00DC1E35"/>
    <w:rsid w:val="00DC2140"/>
    <w:rsid w:val="00DC2225"/>
    <w:rsid w:val="00DC255D"/>
    <w:rsid w:val="00DC2848"/>
    <w:rsid w:val="00DC2E99"/>
    <w:rsid w:val="00DC3162"/>
    <w:rsid w:val="00DC32CE"/>
    <w:rsid w:val="00DC3349"/>
    <w:rsid w:val="00DC3BE1"/>
    <w:rsid w:val="00DC3D27"/>
    <w:rsid w:val="00DC3EAF"/>
    <w:rsid w:val="00DC3F38"/>
    <w:rsid w:val="00DC42A4"/>
    <w:rsid w:val="00DC44F8"/>
    <w:rsid w:val="00DC49FF"/>
    <w:rsid w:val="00DC4C0D"/>
    <w:rsid w:val="00DC4C58"/>
    <w:rsid w:val="00DC4C6C"/>
    <w:rsid w:val="00DC4D94"/>
    <w:rsid w:val="00DC4E0A"/>
    <w:rsid w:val="00DC51B3"/>
    <w:rsid w:val="00DC5359"/>
    <w:rsid w:val="00DC56D4"/>
    <w:rsid w:val="00DC5AAB"/>
    <w:rsid w:val="00DC5B82"/>
    <w:rsid w:val="00DC5BD5"/>
    <w:rsid w:val="00DC5CBF"/>
    <w:rsid w:val="00DC644C"/>
    <w:rsid w:val="00DC76CF"/>
    <w:rsid w:val="00DC7B8B"/>
    <w:rsid w:val="00DC7F96"/>
    <w:rsid w:val="00DD031C"/>
    <w:rsid w:val="00DD0376"/>
    <w:rsid w:val="00DD08AF"/>
    <w:rsid w:val="00DD0A77"/>
    <w:rsid w:val="00DD0D01"/>
    <w:rsid w:val="00DD0F56"/>
    <w:rsid w:val="00DD1651"/>
    <w:rsid w:val="00DD16EF"/>
    <w:rsid w:val="00DD1DE0"/>
    <w:rsid w:val="00DD21BB"/>
    <w:rsid w:val="00DD2254"/>
    <w:rsid w:val="00DD2598"/>
    <w:rsid w:val="00DD26F8"/>
    <w:rsid w:val="00DD2CC0"/>
    <w:rsid w:val="00DD2DBC"/>
    <w:rsid w:val="00DD2E81"/>
    <w:rsid w:val="00DD2F3C"/>
    <w:rsid w:val="00DD30A5"/>
    <w:rsid w:val="00DD3260"/>
    <w:rsid w:val="00DD34D2"/>
    <w:rsid w:val="00DD34F8"/>
    <w:rsid w:val="00DD36B4"/>
    <w:rsid w:val="00DD38EA"/>
    <w:rsid w:val="00DD38F6"/>
    <w:rsid w:val="00DD3C3B"/>
    <w:rsid w:val="00DD3CEA"/>
    <w:rsid w:val="00DD3DE1"/>
    <w:rsid w:val="00DD457C"/>
    <w:rsid w:val="00DD49F1"/>
    <w:rsid w:val="00DD4C6C"/>
    <w:rsid w:val="00DD5029"/>
    <w:rsid w:val="00DD54A2"/>
    <w:rsid w:val="00DD5B10"/>
    <w:rsid w:val="00DD673A"/>
    <w:rsid w:val="00DD6BE5"/>
    <w:rsid w:val="00DD6E46"/>
    <w:rsid w:val="00DD6E8B"/>
    <w:rsid w:val="00DD71BF"/>
    <w:rsid w:val="00DD785B"/>
    <w:rsid w:val="00DD7E2E"/>
    <w:rsid w:val="00DD7F1B"/>
    <w:rsid w:val="00DD7F57"/>
    <w:rsid w:val="00DE0602"/>
    <w:rsid w:val="00DE06F9"/>
    <w:rsid w:val="00DE07AC"/>
    <w:rsid w:val="00DE0850"/>
    <w:rsid w:val="00DE0C0B"/>
    <w:rsid w:val="00DE12A9"/>
    <w:rsid w:val="00DE15CC"/>
    <w:rsid w:val="00DE24CE"/>
    <w:rsid w:val="00DE30C8"/>
    <w:rsid w:val="00DE30DF"/>
    <w:rsid w:val="00DE313F"/>
    <w:rsid w:val="00DE3B27"/>
    <w:rsid w:val="00DE3F3E"/>
    <w:rsid w:val="00DE41E7"/>
    <w:rsid w:val="00DE42FE"/>
    <w:rsid w:val="00DE4975"/>
    <w:rsid w:val="00DE52B0"/>
    <w:rsid w:val="00DE53D8"/>
    <w:rsid w:val="00DE5821"/>
    <w:rsid w:val="00DE63CC"/>
    <w:rsid w:val="00DE64F6"/>
    <w:rsid w:val="00DE66AF"/>
    <w:rsid w:val="00DE6908"/>
    <w:rsid w:val="00DE6A9B"/>
    <w:rsid w:val="00DE6DE9"/>
    <w:rsid w:val="00DE7283"/>
    <w:rsid w:val="00DE75F8"/>
    <w:rsid w:val="00DE7921"/>
    <w:rsid w:val="00DE7AF3"/>
    <w:rsid w:val="00DE7B55"/>
    <w:rsid w:val="00DF028C"/>
    <w:rsid w:val="00DF02E3"/>
    <w:rsid w:val="00DF03DB"/>
    <w:rsid w:val="00DF03FC"/>
    <w:rsid w:val="00DF0530"/>
    <w:rsid w:val="00DF0866"/>
    <w:rsid w:val="00DF0922"/>
    <w:rsid w:val="00DF0A53"/>
    <w:rsid w:val="00DF0BC8"/>
    <w:rsid w:val="00DF1728"/>
    <w:rsid w:val="00DF17A9"/>
    <w:rsid w:val="00DF1A27"/>
    <w:rsid w:val="00DF2247"/>
    <w:rsid w:val="00DF259C"/>
    <w:rsid w:val="00DF2EFA"/>
    <w:rsid w:val="00DF33C3"/>
    <w:rsid w:val="00DF3458"/>
    <w:rsid w:val="00DF46DB"/>
    <w:rsid w:val="00DF48F7"/>
    <w:rsid w:val="00DF5989"/>
    <w:rsid w:val="00DF5AD3"/>
    <w:rsid w:val="00DF5B43"/>
    <w:rsid w:val="00DF6025"/>
    <w:rsid w:val="00DF6442"/>
    <w:rsid w:val="00DF68B2"/>
    <w:rsid w:val="00DF6C6E"/>
    <w:rsid w:val="00DF6D1C"/>
    <w:rsid w:val="00DF6E3A"/>
    <w:rsid w:val="00DF71CC"/>
    <w:rsid w:val="00DF7788"/>
    <w:rsid w:val="00DF7DD4"/>
    <w:rsid w:val="00DF7EB6"/>
    <w:rsid w:val="00E0012B"/>
    <w:rsid w:val="00E00225"/>
    <w:rsid w:val="00E00925"/>
    <w:rsid w:val="00E00E0C"/>
    <w:rsid w:val="00E0125E"/>
    <w:rsid w:val="00E01630"/>
    <w:rsid w:val="00E017B5"/>
    <w:rsid w:val="00E01953"/>
    <w:rsid w:val="00E0196D"/>
    <w:rsid w:val="00E01B65"/>
    <w:rsid w:val="00E0238D"/>
    <w:rsid w:val="00E024BC"/>
    <w:rsid w:val="00E02B0A"/>
    <w:rsid w:val="00E031F8"/>
    <w:rsid w:val="00E0361D"/>
    <w:rsid w:val="00E038A1"/>
    <w:rsid w:val="00E038FE"/>
    <w:rsid w:val="00E03A02"/>
    <w:rsid w:val="00E03FC9"/>
    <w:rsid w:val="00E04314"/>
    <w:rsid w:val="00E045FB"/>
    <w:rsid w:val="00E04BAF"/>
    <w:rsid w:val="00E04BF6"/>
    <w:rsid w:val="00E04F61"/>
    <w:rsid w:val="00E052C9"/>
    <w:rsid w:val="00E054E4"/>
    <w:rsid w:val="00E0550A"/>
    <w:rsid w:val="00E05869"/>
    <w:rsid w:val="00E062BB"/>
    <w:rsid w:val="00E06301"/>
    <w:rsid w:val="00E06514"/>
    <w:rsid w:val="00E06587"/>
    <w:rsid w:val="00E06D72"/>
    <w:rsid w:val="00E06DC3"/>
    <w:rsid w:val="00E06E16"/>
    <w:rsid w:val="00E06E54"/>
    <w:rsid w:val="00E07110"/>
    <w:rsid w:val="00E0723B"/>
    <w:rsid w:val="00E07CA2"/>
    <w:rsid w:val="00E10589"/>
    <w:rsid w:val="00E10618"/>
    <w:rsid w:val="00E10DD5"/>
    <w:rsid w:val="00E113EC"/>
    <w:rsid w:val="00E11753"/>
    <w:rsid w:val="00E11B19"/>
    <w:rsid w:val="00E11E63"/>
    <w:rsid w:val="00E120AE"/>
    <w:rsid w:val="00E12997"/>
    <w:rsid w:val="00E12A18"/>
    <w:rsid w:val="00E12B46"/>
    <w:rsid w:val="00E12B71"/>
    <w:rsid w:val="00E136C4"/>
    <w:rsid w:val="00E13D4A"/>
    <w:rsid w:val="00E13DAF"/>
    <w:rsid w:val="00E142FD"/>
    <w:rsid w:val="00E1455E"/>
    <w:rsid w:val="00E14709"/>
    <w:rsid w:val="00E14AD6"/>
    <w:rsid w:val="00E14BE7"/>
    <w:rsid w:val="00E14F18"/>
    <w:rsid w:val="00E15993"/>
    <w:rsid w:val="00E15B35"/>
    <w:rsid w:val="00E15C07"/>
    <w:rsid w:val="00E15FE4"/>
    <w:rsid w:val="00E160DF"/>
    <w:rsid w:val="00E1612B"/>
    <w:rsid w:val="00E161FB"/>
    <w:rsid w:val="00E16207"/>
    <w:rsid w:val="00E166D7"/>
    <w:rsid w:val="00E16838"/>
    <w:rsid w:val="00E1698B"/>
    <w:rsid w:val="00E16CB8"/>
    <w:rsid w:val="00E16FD2"/>
    <w:rsid w:val="00E17746"/>
    <w:rsid w:val="00E17BFA"/>
    <w:rsid w:val="00E20066"/>
    <w:rsid w:val="00E203B4"/>
    <w:rsid w:val="00E20961"/>
    <w:rsid w:val="00E215D9"/>
    <w:rsid w:val="00E21724"/>
    <w:rsid w:val="00E2174F"/>
    <w:rsid w:val="00E21ADB"/>
    <w:rsid w:val="00E21E2A"/>
    <w:rsid w:val="00E22737"/>
    <w:rsid w:val="00E22D35"/>
    <w:rsid w:val="00E22DBC"/>
    <w:rsid w:val="00E23143"/>
    <w:rsid w:val="00E2341A"/>
    <w:rsid w:val="00E2348A"/>
    <w:rsid w:val="00E23596"/>
    <w:rsid w:val="00E2396D"/>
    <w:rsid w:val="00E23A05"/>
    <w:rsid w:val="00E23ACE"/>
    <w:rsid w:val="00E23E00"/>
    <w:rsid w:val="00E23E32"/>
    <w:rsid w:val="00E23EDF"/>
    <w:rsid w:val="00E240B7"/>
    <w:rsid w:val="00E2410C"/>
    <w:rsid w:val="00E24581"/>
    <w:rsid w:val="00E2489E"/>
    <w:rsid w:val="00E24B30"/>
    <w:rsid w:val="00E24D8A"/>
    <w:rsid w:val="00E24E5C"/>
    <w:rsid w:val="00E253A9"/>
    <w:rsid w:val="00E2561E"/>
    <w:rsid w:val="00E256B3"/>
    <w:rsid w:val="00E2577D"/>
    <w:rsid w:val="00E259FE"/>
    <w:rsid w:val="00E25B99"/>
    <w:rsid w:val="00E25E66"/>
    <w:rsid w:val="00E25FE3"/>
    <w:rsid w:val="00E263B7"/>
    <w:rsid w:val="00E26649"/>
    <w:rsid w:val="00E26786"/>
    <w:rsid w:val="00E267F1"/>
    <w:rsid w:val="00E26865"/>
    <w:rsid w:val="00E26A24"/>
    <w:rsid w:val="00E26DE1"/>
    <w:rsid w:val="00E26E14"/>
    <w:rsid w:val="00E26EB5"/>
    <w:rsid w:val="00E278B9"/>
    <w:rsid w:val="00E278BB"/>
    <w:rsid w:val="00E279C9"/>
    <w:rsid w:val="00E27BEC"/>
    <w:rsid w:val="00E27DE0"/>
    <w:rsid w:val="00E27F9E"/>
    <w:rsid w:val="00E27FA4"/>
    <w:rsid w:val="00E302C7"/>
    <w:rsid w:val="00E304B0"/>
    <w:rsid w:val="00E3062C"/>
    <w:rsid w:val="00E30839"/>
    <w:rsid w:val="00E30A7F"/>
    <w:rsid w:val="00E30ACC"/>
    <w:rsid w:val="00E30BD6"/>
    <w:rsid w:val="00E31941"/>
    <w:rsid w:val="00E32046"/>
    <w:rsid w:val="00E3239C"/>
    <w:rsid w:val="00E32523"/>
    <w:rsid w:val="00E329C7"/>
    <w:rsid w:val="00E33170"/>
    <w:rsid w:val="00E336FC"/>
    <w:rsid w:val="00E33A81"/>
    <w:rsid w:val="00E33A94"/>
    <w:rsid w:val="00E33C30"/>
    <w:rsid w:val="00E3453E"/>
    <w:rsid w:val="00E3465D"/>
    <w:rsid w:val="00E346AA"/>
    <w:rsid w:val="00E3492E"/>
    <w:rsid w:val="00E3515E"/>
    <w:rsid w:val="00E3529E"/>
    <w:rsid w:val="00E35479"/>
    <w:rsid w:val="00E35FA8"/>
    <w:rsid w:val="00E35FE1"/>
    <w:rsid w:val="00E36017"/>
    <w:rsid w:val="00E36567"/>
    <w:rsid w:val="00E36569"/>
    <w:rsid w:val="00E36BE2"/>
    <w:rsid w:val="00E36D47"/>
    <w:rsid w:val="00E36D4D"/>
    <w:rsid w:val="00E36ED9"/>
    <w:rsid w:val="00E372AD"/>
    <w:rsid w:val="00E3750E"/>
    <w:rsid w:val="00E375C5"/>
    <w:rsid w:val="00E378F1"/>
    <w:rsid w:val="00E3799A"/>
    <w:rsid w:val="00E379B5"/>
    <w:rsid w:val="00E379C0"/>
    <w:rsid w:val="00E37BF4"/>
    <w:rsid w:val="00E37D45"/>
    <w:rsid w:val="00E40113"/>
    <w:rsid w:val="00E40AC5"/>
    <w:rsid w:val="00E40AD6"/>
    <w:rsid w:val="00E40CF3"/>
    <w:rsid w:val="00E40E22"/>
    <w:rsid w:val="00E41751"/>
    <w:rsid w:val="00E41A48"/>
    <w:rsid w:val="00E41AEF"/>
    <w:rsid w:val="00E41E56"/>
    <w:rsid w:val="00E420E7"/>
    <w:rsid w:val="00E422C7"/>
    <w:rsid w:val="00E423F8"/>
    <w:rsid w:val="00E42424"/>
    <w:rsid w:val="00E426B4"/>
    <w:rsid w:val="00E427ED"/>
    <w:rsid w:val="00E43145"/>
    <w:rsid w:val="00E43413"/>
    <w:rsid w:val="00E4469B"/>
    <w:rsid w:val="00E44A38"/>
    <w:rsid w:val="00E44BF0"/>
    <w:rsid w:val="00E44D01"/>
    <w:rsid w:val="00E44EBF"/>
    <w:rsid w:val="00E45580"/>
    <w:rsid w:val="00E458B9"/>
    <w:rsid w:val="00E459FA"/>
    <w:rsid w:val="00E45EAB"/>
    <w:rsid w:val="00E46029"/>
    <w:rsid w:val="00E46A0F"/>
    <w:rsid w:val="00E47295"/>
    <w:rsid w:val="00E473A8"/>
    <w:rsid w:val="00E47C8A"/>
    <w:rsid w:val="00E47CCD"/>
    <w:rsid w:val="00E47CF0"/>
    <w:rsid w:val="00E47CFC"/>
    <w:rsid w:val="00E500DF"/>
    <w:rsid w:val="00E50B54"/>
    <w:rsid w:val="00E50F43"/>
    <w:rsid w:val="00E50FCA"/>
    <w:rsid w:val="00E51B14"/>
    <w:rsid w:val="00E51BF4"/>
    <w:rsid w:val="00E523F1"/>
    <w:rsid w:val="00E53100"/>
    <w:rsid w:val="00E532CC"/>
    <w:rsid w:val="00E5372E"/>
    <w:rsid w:val="00E53A57"/>
    <w:rsid w:val="00E53D72"/>
    <w:rsid w:val="00E53EE7"/>
    <w:rsid w:val="00E54431"/>
    <w:rsid w:val="00E5465B"/>
    <w:rsid w:val="00E547C5"/>
    <w:rsid w:val="00E55033"/>
    <w:rsid w:val="00E5506E"/>
    <w:rsid w:val="00E5536C"/>
    <w:rsid w:val="00E555A9"/>
    <w:rsid w:val="00E557D9"/>
    <w:rsid w:val="00E5582A"/>
    <w:rsid w:val="00E55961"/>
    <w:rsid w:val="00E55A00"/>
    <w:rsid w:val="00E55F60"/>
    <w:rsid w:val="00E5654E"/>
    <w:rsid w:val="00E56812"/>
    <w:rsid w:val="00E57178"/>
    <w:rsid w:val="00E573DC"/>
    <w:rsid w:val="00E574CF"/>
    <w:rsid w:val="00E57A44"/>
    <w:rsid w:val="00E57DD0"/>
    <w:rsid w:val="00E6010B"/>
    <w:rsid w:val="00E604AD"/>
    <w:rsid w:val="00E605C4"/>
    <w:rsid w:val="00E60663"/>
    <w:rsid w:val="00E6098F"/>
    <w:rsid w:val="00E60A4C"/>
    <w:rsid w:val="00E60E25"/>
    <w:rsid w:val="00E618EA"/>
    <w:rsid w:val="00E618F3"/>
    <w:rsid w:val="00E61A5B"/>
    <w:rsid w:val="00E61D15"/>
    <w:rsid w:val="00E61F86"/>
    <w:rsid w:val="00E62094"/>
    <w:rsid w:val="00E6209A"/>
    <w:rsid w:val="00E621A0"/>
    <w:rsid w:val="00E62BC1"/>
    <w:rsid w:val="00E62E02"/>
    <w:rsid w:val="00E6329C"/>
    <w:rsid w:val="00E632B5"/>
    <w:rsid w:val="00E63D9D"/>
    <w:rsid w:val="00E63F72"/>
    <w:rsid w:val="00E63FD6"/>
    <w:rsid w:val="00E64051"/>
    <w:rsid w:val="00E64864"/>
    <w:rsid w:val="00E648B6"/>
    <w:rsid w:val="00E651C3"/>
    <w:rsid w:val="00E65EE8"/>
    <w:rsid w:val="00E66458"/>
    <w:rsid w:val="00E66524"/>
    <w:rsid w:val="00E6681C"/>
    <w:rsid w:val="00E6710D"/>
    <w:rsid w:val="00E67410"/>
    <w:rsid w:val="00E675EF"/>
    <w:rsid w:val="00E67B2B"/>
    <w:rsid w:val="00E67ED0"/>
    <w:rsid w:val="00E70106"/>
    <w:rsid w:val="00E70479"/>
    <w:rsid w:val="00E70B0E"/>
    <w:rsid w:val="00E70EA5"/>
    <w:rsid w:val="00E70FD5"/>
    <w:rsid w:val="00E71472"/>
    <w:rsid w:val="00E71489"/>
    <w:rsid w:val="00E7172B"/>
    <w:rsid w:val="00E718DE"/>
    <w:rsid w:val="00E71900"/>
    <w:rsid w:val="00E71CDF"/>
    <w:rsid w:val="00E71EB8"/>
    <w:rsid w:val="00E72720"/>
    <w:rsid w:val="00E72DC5"/>
    <w:rsid w:val="00E72ED3"/>
    <w:rsid w:val="00E73233"/>
    <w:rsid w:val="00E73996"/>
    <w:rsid w:val="00E73AA0"/>
    <w:rsid w:val="00E73B09"/>
    <w:rsid w:val="00E73E4A"/>
    <w:rsid w:val="00E73F9D"/>
    <w:rsid w:val="00E73FBB"/>
    <w:rsid w:val="00E740C1"/>
    <w:rsid w:val="00E74264"/>
    <w:rsid w:val="00E7435E"/>
    <w:rsid w:val="00E74946"/>
    <w:rsid w:val="00E74EBE"/>
    <w:rsid w:val="00E758BB"/>
    <w:rsid w:val="00E75D13"/>
    <w:rsid w:val="00E75FB4"/>
    <w:rsid w:val="00E76481"/>
    <w:rsid w:val="00E76495"/>
    <w:rsid w:val="00E76A26"/>
    <w:rsid w:val="00E76AC7"/>
    <w:rsid w:val="00E76B29"/>
    <w:rsid w:val="00E77096"/>
    <w:rsid w:val="00E77455"/>
    <w:rsid w:val="00E77558"/>
    <w:rsid w:val="00E77A2A"/>
    <w:rsid w:val="00E80003"/>
    <w:rsid w:val="00E8040C"/>
    <w:rsid w:val="00E8095F"/>
    <w:rsid w:val="00E813AF"/>
    <w:rsid w:val="00E816F6"/>
    <w:rsid w:val="00E81AD9"/>
    <w:rsid w:val="00E81BA3"/>
    <w:rsid w:val="00E81BC5"/>
    <w:rsid w:val="00E81EB6"/>
    <w:rsid w:val="00E82095"/>
    <w:rsid w:val="00E826E1"/>
    <w:rsid w:val="00E82819"/>
    <w:rsid w:val="00E8300F"/>
    <w:rsid w:val="00E832FA"/>
    <w:rsid w:val="00E8466D"/>
    <w:rsid w:val="00E8468D"/>
    <w:rsid w:val="00E84866"/>
    <w:rsid w:val="00E84A80"/>
    <w:rsid w:val="00E84E2E"/>
    <w:rsid w:val="00E84FFD"/>
    <w:rsid w:val="00E8535D"/>
    <w:rsid w:val="00E858B6"/>
    <w:rsid w:val="00E858F7"/>
    <w:rsid w:val="00E863B2"/>
    <w:rsid w:val="00E86681"/>
    <w:rsid w:val="00E86736"/>
    <w:rsid w:val="00E8693D"/>
    <w:rsid w:val="00E870D8"/>
    <w:rsid w:val="00E87260"/>
    <w:rsid w:val="00E875FA"/>
    <w:rsid w:val="00E8775D"/>
    <w:rsid w:val="00E87BDB"/>
    <w:rsid w:val="00E9055F"/>
    <w:rsid w:val="00E90E39"/>
    <w:rsid w:val="00E911DE"/>
    <w:rsid w:val="00E91490"/>
    <w:rsid w:val="00E91A4E"/>
    <w:rsid w:val="00E91E98"/>
    <w:rsid w:val="00E92387"/>
    <w:rsid w:val="00E92480"/>
    <w:rsid w:val="00E92628"/>
    <w:rsid w:val="00E926BC"/>
    <w:rsid w:val="00E93CA0"/>
    <w:rsid w:val="00E93D73"/>
    <w:rsid w:val="00E947A8"/>
    <w:rsid w:val="00E94CC4"/>
    <w:rsid w:val="00E94E2B"/>
    <w:rsid w:val="00E95333"/>
    <w:rsid w:val="00E957EA"/>
    <w:rsid w:val="00E95975"/>
    <w:rsid w:val="00E961AA"/>
    <w:rsid w:val="00E962D2"/>
    <w:rsid w:val="00E96420"/>
    <w:rsid w:val="00E96566"/>
    <w:rsid w:val="00E978DA"/>
    <w:rsid w:val="00E97B8F"/>
    <w:rsid w:val="00EA0B5F"/>
    <w:rsid w:val="00EA14B6"/>
    <w:rsid w:val="00EA197A"/>
    <w:rsid w:val="00EA19FF"/>
    <w:rsid w:val="00EA1A06"/>
    <w:rsid w:val="00EA1A2C"/>
    <w:rsid w:val="00EA1B55"/>
    <w:rsid w:val="00EA2623"/>
    <w:rsid w:val="00EA2648"/>
    <w:rsid w:val="00EA2714"/>
    <w:rsid w:val="00EA278D"/>
    <w:rsid w:val="00EA28FD"/>
    <w:rsid w:val="00EA2AAE"/>
    <w:rsid w:val="00EA3175"/>
    <w:rsid w:val="00EA382D"/>
    <w:rsid w:val="00EA38E0"/>
    <w:rsid w:val="00EA3C6B"/>
    <w:rsid w:val="00EA3D1A"/>
    <w:rsid w:val="00EA3E2D"/>
    <w:rsid w:val="00EA3FD6"/>
    <w:rsid w:val="00EA4106"/>
    <w:rsid w:val="00EA42D4"/>
    <w:rsid w:val="00EA44AD"/>
    <w:rsid w:val="00EA4DBF"/>
    <w:rsid w:val="00EA4FFA"/>
    <w:rsid w:val="00EA516F"/>
    <w:rsid w:val="00EA5213"/>
    <w:rsid w:val="00EA5777"/>
    <w:rsid w:val="00EA5997"/>
    <w:rsid w:val="00EA5BD0"/>
    <w:rsid w:val="00EA5D4B"/>
    <w:rsid w:val="00EA6906"/>
    <w:rsid w:val="00EA6973"/>
    <w:rsid w:val="00EA69DC"/>
    <w:rsid w:val="00EA6C21"/>
    <w:rsid w:val="00EA6F05"/>
    <w:rsid w:val="00EA7052"/>
    <w:rsid w:val="00EA73FF"/>
    <w:rsid w:val="00EA74D3"/>
    <w:rsid w:val="00EB0766"/>
    <w:rsid w:val="00EB07CB"/>
    <w:rsid w:val="00EB0AB1"/>
    <w:rsid w:val="00EB15DB"/>
    <w:rsid w:val="00EB16E2"/>
    <w:rsid w:val="00EB173F"/>
    <w:rsid w:val="00EB18BD"/>
    <w:rsid w:val="00EB2123"/>
    <w:rsid w:val="00EB2466"/>
    <w:rsid w:val="00EB33C2"/>
    <w:rsid w:val="00EB35C2"/>
    <w:rsid w:val="00EB3812"/>
    <w:rsid w:val="00EB3E5F"/>
    <w:rsid w:val="00EB3F36"/>
    <w:rsid w:val="00EB4118"/>
    <w:rsid w:val="00EB4295"/>
    <w:rsid w:val="00EB45BC"/>
    <w:rsid w:val="00EB46CE"/>
    <w:rsid w:val="00EB473D"/>
    <w:rsid w:val="00EB4958"/>
    <w:rsid w:val="00EB4A3E"/>
    <w:rsid w:val="00EB4CA9"/>
    <w:rsid w:val="00EB4D89"/>
    <w:rsid w:val="00EB5110"/>
    <w:rsid w:val="00EB511E"/>
    <w:rsid w:val="00EB51E2"/>
    <w:rsid w:val="00EB52BB"/>
    <w:rsid w:val="00EB537F"/>
    <w:rsid w:val="00EB54DF"/>
    <w:rsid w:val="00EB589F"/>
    <w:rsid w:val="00EB58D1"/>
    <w:rsid w:val="00EB5940"/>
    <w:rsid w:val="00EB5E25"/>
    <w:rsid w:val="00EB60E8"/>
    <w:rsid w:val="00EB6509"/>
    <w:rsid w:val="00EB658E"/>
    <w:rsid w:val="00EB67CD"/>
    <w:rsid w:val="00EB6910"/>
    <w:rsid w:val="00EB6B4A"/>
    <w:rsid w:val="00EB6CDA"/>
    <w:rsid w:val="00EB6CEB"/>
    <w:rsid w:val="00EB6FB1"/>
    <w:rsid w:val="00EB702B"/>
    <w:rsid w:val="00EB77C0"/>
    <w:rsid w:val="00EB7841"/>
    <w:rsid w:val="00EB78AE"/>
    <w:rsid w:val="00EB78EC"/>
    <w:rsid w:val="00EB7966"/>
    <w:rsid w:val="00EB79AB"/>
    <w:rsid w:val="00EB7F5F"/>
    <w:rsid w:val="00EC0956"/>
    <w:rsid w:val="00EC1367"/>
    <w:rsid w:val="00EC148A"/>
    <w:rsid w:val="00EC14D7"/>
    <w:rsid w:val="00EC1684"/>
    <w:rsid w:val="00EC1BD6"/>
    <w:rsid w:val="00EC20BF"/>
    <w:rsid w:val="00EC20C8"/>
    <w:rsid w:val="00EC235D"/>
    <w:rsid w:val="00EC24A9"/>
    <w:rsid w:val="00EC272C"/>
    <w:rsid w:val="00EC2732"/>
    <w:rsid w:val="00EC2D34"/>
    <w:rsid w:val="00EC2EE3"/>
    <w:rsid w:val="00EC38A7"/>
    <w:rsid w:val="00EC3A54"/>
    <w:rsid w:val="00EC3DA0"/>
    <w:rsid w:val="00EC4009"/>
    <w:rsid w:val="00EC4A57"/>
    <w:rsid w:val="00EC567E"/>
    <w:rsid w:val="00EC6150"/>
    <w:rsid w:val="00EC62BE"/>
    <w:rsid w:val="00EC6375"/>
    <w:rsid w:val="00EC6790"/>
    <w:rsid w:val="00EC6B7D"/>
    <w:rsid w:val="00EC76D7"/>
    <w:rsid w:val="00EC773F"/>
    <w:rsid w:val="00EC79EF"/>
    <w:rsid w:val="00EC7D3F"/>
    <w:rsid w:val="00ED01E5"/>
    <w:rsid w:val="00ED0243"/>
    <w:rsid w:val="00ED03A4"/>
    <w:rsid w:val="00ED03FF"/>
    <w:rsid w:val="00ED0824"/>
    <w:rsid w:val="00ED0FBC"/>
    <w:rsid w:val="00ED227E"/>
    <w:rsid w:val="00ED27A5"/>
    <w:rsid w:val="00ED2812"/>
    <w:rsid w:val="00ED2A77"/>
    <w:rsid w:val="00ED2C42"/>
    <w:rsid w:val="00ED3280"/>
    <w:rsid w:val="00ED3392"/>
    <w:rsid w:val="00ED3AA2"/>
    <w:rsid w:val="00ED3F20"/>
    <w:rsid w:val="00ED3FC0"/>
    <w:rsid w:val="00ED4046"/>
    <w:rsid w:val="00ED4BFC"/>
    <w:rsid w:val="00ED4C4A"/>
    <w:rsid w:val="00ED4D2F"/>
    <w:rsid w:val="00ED4D6C"/>
    <w:rsid w:val="00ED4FA1"/>
    <w:rsid w:val="00ED558C"/>
    <w:rsid w:val="00ED5959"/>
    <w:rsid w:val="00ED63B5"/>
    <w:rsid w:val="00ED6916"/>
    <w:rsid w:val="00ED6A5B"/>
    <w:rsid w:val="00ED6AB1"/>
    <w:rsid w:val="00ED7811"/>
    <w:rsid w:val="00ED7A66"/>
    <w:rsid w:val="00EE0456"/>
    <w:rsid w:val="00EE05D4"/>
    <w:rsid w:val="00EE07C3"/>
    <w:rsid w:val="00EE0952"/>
    <w:rsid w:val="00EE1482"/>
    <w:rsid w:val="00EE1511"/>
    <w:rsid w:val="00EE1772"/>
    <w:rsid w:val="00EE1EA2"/>
    <w:rsid w:val="00EE1ECC"/>
    <w:rsid w:val="00EE1F7F"/>
    <w:rsid w:val="00EE235F"/>
    <w:rsid w:val="00EE2920"/>
    <w:rsid w:val="00EE2B2F"/>
    <w:rsid w:val="00EE2E1A"/>
    <w:rsid w:val="00EE30F0"/>
    <w:rsid w:val="00EE3210"/>
    <w:rsid w:val="00EE3624"/>
    <w:rsid w:val="00EE3C21"/>
    <w:rsid w:val="00EE3CE1"/>
    <w:rsid w:val="00EE3E8C"/>
    <w:rsid w:val="00EE3E8F"/>
    <w:rsid w:val="00EE3E98"/>
    <w:rsid w:val="00EE42B5"/>
    <w:rsid w:val="00EE4A0F"/>
    <w:rsid w:val="00EE4A23"/>
    <w:rsid w:val="00EE50AA"/>
    <w:rsid w:val="00EE576B"/>
    <w:rsid w:val="00EE58DA"/>
    <w:rsid w:val="00EE61FD"/>
    <w:rsid w:val="00EE651E"/>
    <w:rsid w:val="00EE65EE"/>
    <w:rsid w:val="00EE66D6"/>
    <w:rsid w:val="00EE72FC"/>
    <w:rsid w:val="00EE7478"/>
    <w:rsid w:val="00EE77CC"/>
    <w:rsid w:val="00EE7B29"/>
    <w:rsid w:val="00EE7ECF"/>
    <w:rsid w:val="00EE7F1E"/>
    <w:rsid w:val="00EE7F90"/>
    <w:rsid w:val="00EF0042"/>
    <w:rsid w:val="00EF01C2"/>
    <w:rsid w:val="00EF028C"/>
    <w:rsid w:val="00EF1116"/>
    <w:rsid w:val="00EF1DF4"/>
    <w:rsid w:val="00EF22AF"/>
    <w:rsid w:val="00EF2C93"/>
    <w:rsid w:val="00EF3025"/>
    <w:rsid w:val="00EF30A9"/>
    <w:rsid w:val="00EF30B1"/>
    <w:rsid w:val="00EF3763"/>
    <w:rsid w:val="00EF39EE"/>
    <w:rsid w:val="00EF3BC5"/>
    <w:rsid w:val="00EF3BD1"/>
    <w:rsid w:val="00EF4121"/>
    <w:rsid w:val="00EF412B"/>
    <w:rsid w:val="00EF4CAF"/>
    <w:rsid w:val="00EF5299"/>
    <w:rsid w:val="00EF575A"/>
    <w:rsid w:val="00EF57CC"/>
    <w:rsid w:val="00EF58E5"/>
    <w:rsid w:val="00EF5C98"/>
    <w:rsid w:val="00EF630E"/>
    <w:rsid w:val="00EF6890"/>
    <w:rsid w:val="00EF69E0"/>
    <w:rsid w:val="00EF6A2B"/>
    <w:rsid w:val="00EF7051"/>
    <w:rsid w:val="00EF73AD"/>
    <w:rsid w:val="00EF7581"/>
    <w:rsid w:val="00EF78D9"/>
    <w:rsid w:val="00EF7E8E"/>
    <w:rsid w:val="00F00363"/>
    <w:rsid w:val="00F00487"/>
    <w:rsid w:val="00F00532"/>
    <w:rsid w:val="00F00D1C"/>
    <w:rsid w:val="00F00E20"/>
    <w:rsid w:val="00F01215"/>
    <w:rsid w:val="00F0132F"/>
    <w:rsid w:val="00F0149B"/>
    <w:rsid w:val="00F0226A"/>
    <w:rsid w:val="00F02495"/>
    <w:rsid w:val="00F02780"/>
    <w:rsid w:val="00F0279A"/>
    <w:rsid w:val="00F03733"/>
    <w:rsid w:val="00F04452"/>
    <w:rsid w:val="00F047D4"/>
    <w:rsid w:val="00F047D7"/>
    <w:rsid w:val="00F04A68"/>
    <w:rsid w:val="00F04CF3"/>
    <w:rsid w:val="00F05503"/>
    <w:rsid w:val="00F05512"/>
    <w:rsid w:val="00F055BB"/>
    <w:rsid w:val="00F057ED"/>
    <w:rsid w:val="00F05942"/>
    <w:rsid w:val="00F05A04"/>
    <w:rsid w:val="00F05A4B"/>
    <w:rsid w:val="00F06131"/>
    <w:rsid w:val="00F062DB"/>
    <w:rsid w:val="00F06E9F"/>
    <w:rsid w:val="00F06F34"/>
    <w:rsid w:val="00F07353"/>
    <w:rsid w:val="00F073FA"/>
    <w:rsid w:val="00F07500"/>
    <w:rsid w:val="00F1049B"/>
    <w:rsid w:val="00F10ECF"/>
    <w:rsid w:val="00F1102E"/>
    <w:rsid w:val="00F11505"/>
    <w:rsid w:val="00F11938"/>
    <w:rsid w:val="00F11BCA"/>
    <w:rsid w:val="00F11DC8"/>
    <w:rsid w:val="00F120B4"/>
    <w:rsid w:val="00F12331"/>
    <w:rsid w:val="00F126CB"/>
    <w:rsid w:val="00F136DB"/>
    <w:rsid w:val="00F13922"/>
    <w:rsid w:val="00F140E0"/>
    <w:rsid w:val="00F140E7"/>
    <w:rsid w:val="00F1415E"/>
    <w:rsid w:val="00F1468C"/>
    <w:rsid w:val="00F152EA"/>
    <w:rsid w:val="00F155AA"/>
    <w:rsid w:val="00F1617A"/>
    <w:rsid w:val="00F164C5"/>
    <w:rsid w:val="00F167D4"/>
    <w:rsid w:val="00F16A3E"/>
    <w:rsid w:val="00F16EA4"/>
    <w:rsid w:val="00F17E79"/>
    <w:rsid w:val="00F201E3"/>
    <w:rsid w:val="00F2069A"/>
    <w:rsid w:val="00F20FF2"/>
    <w:rsid w:val="00F219F7"/>
    <w:rsid w:val="00F22542"/>
    <w:rsid w:val="00F22920"/>
    <w:rsid w:val="00F229E0"/>
    <w:rsid w:val="00F22E15"/>
    <w:rsid w:val="00F24F5A"/>
    <w:rsid w:val="00F25714"/>
    <w:rsid w:val="00F25721"/>
    <w:rsid w:val="00F25B4C"/>
    <w:rsid w:val="00F260B2"/>
    <w:rsid w:val="00F263CD"/>
    <w:rsid w:val="00F26485"/>
    <w:rsid w:val="00F2656A"/>
    <w:rsid w:val="00F26683"/>
    <w:rsid w:val="00F26CA9"/>
    <w:rsid w:val="00F26CD1"/>
    <w:rsid w:val="00F26DBA"/>
    <w:rsid w:val="00F26E1C"/>
    <w:rsid w:val="00F27092"/>
    <w:rsid w:val="00F270F1"/>
    <w:rsid w:val="00F27A0E"/>
    <w:rsid w:val="00F306A6"/>
    <w:rsid w:val="00F306FC"/>
    <w:rsid w:val="00F30CE6"/>
    <w:rsid w:val="00F30F19"/>
    <w:rsid w:val="00F313B7"/>
    <w:rsid w:val="00F31516"/>
    <w:rsid w:val="00F31DC4"/>
    <w:rsid w:val="00F31E42"/>
    <w:rsid w:val="00F32350"/>
    <w:rsid w:val="00F32B6D"/>
    <w:rsid w:val="00F32E75"/>
    <w:rsid w:val="00F32F3F"/>
    <w:rsid w:val="00F332CD"/>
    <w:rsid w:val="00F338BD"/>
    <w:rsid w:val="00F340E3"/>
    <w:rsid w:val="00F341D5"/>
    <w:rsid w:val="00F34A96"/>
    <w:rsid w:val="00F34ABF"/>
    <w:rsid w:val="00F34C18"/>
    <w:rsid w:val="00F34CAB"/>
    <w:rsid w:val="00F35025"/>
    <w:rsid w:val="00F354FA"/>
    <w:rsid w:val="00F35543"/>
    <w:rsid w:val="00F35817"/>
    <w:rsid w:val="00F358F0"/>
    <w:rsid w:val="00F35D69"/>
    <w:rsid w:val="00F3621C"/>
    <w:rsid w:val="00F3626C"/>
    <w:rsid w:val="00F36742"/>
    <w:rsid w:val="00F369E5"/>
    <w:rsid w:val="00F36C7C"/>
    <w:rsid w:val="00F377BA"/>
    <w:rsid w:val="00F37922"/>
    <w:rsid w:val="00F37A9C"/>
    <w:rsid w:val="00F37EDF"/>
    <w:rsid w:val="00F40633"/>
    <w:rsid w:val="00F40E61"/>
    <w:rsid w:val="00F4173E"/>
    <w:rsid w:val="00F41B6C"/>
    <w:rsid w:val="00F4262F"/>
    <w:rsid w:val="00F42920"/>
    <w:rsid w:val="00F42A2F"/>
    <w:rsid w:val="00F42CAF"/>
    <w:rsid w:val="00F42FF6"/>
    <w:rsid w:val="00F43BC2"/>
    <w:rsid w:val="00F43F3E"/>
    <w:rsid w:val="00F43FBE"/>
    <w:rsid w:val="00F4404E"/>
    <w:rsid w:val="00F44070"/>
    <w:rsid w:val="00F440F1"/>
    <w:rsid w:val="00F44C19"/>
    <w:rsid w:val="00F44C50"/>
    <w:rsid w:val="00F44D1B"/>
    <w:rsid w:val="00F44D3A"/>
    <w:rsid w:val="00F44EA4"/>
    <w:rsid w:val="00F45355"/>
    <w:rsid w:val="00F453B0"/>
    <w:rsid w:val="00F453C3"/>
    <w:rsid w:val="00F4566F"/>
    <w:rsid w:val="00F45B20"/>
    <w:rsid w:val="00F46208"/>
    <w:rsid w:val="00F50100"/>
    <w:rsid w:val="00F502F6"/>
    <w:rsid w:val="00F50350"/>
    <w:rsid w:val="00F503C0"/>
    <w:rsid w:val="00F505C7"/>
    <w:rsid w:val="00F509A6"/>
    <w:rsid w:val="00F514F7"/>
    <w:rsid w:val="00F5156C"/>
    <w:rsid w:val="00F51794"/>
    <w:rsid w:val="00F51A98"/>
    <w:rsid w:val="00F51C21"/>
    <w:rsid w:val="00F521BF"/>
    <w:rsid w:val="00F52262"/>
    <w:rsid w:val="00F52341"/>
    <w:rsid w:val="00F52590"/>
    <w:rsid w:val="00F525E4"/>
    <w:rsid w:val="00F526F9"/>
    <w:rsid w:val="00F52754"/>
    <w:rsid w:val="00F52D45"/>
    <w:rsid w:val="00F53018"/>
    <w:rsid w:val="00F53334"/>
    <w:rsid w:val="00F538F3"/>
    <w:rsid w:val="00F53B69"/>
    <w:rsid w:val="00F53F1E"/>
    <w:rsid w:val="00F540CC"/>
    <w:rsid w:val="00F54296"/>
    <w:rsid w:val="00F54381"/>
    <w:rsid w:val="00F5471D"/>
    <w:rsid w:val="00F54ED5"/>
    <w:rsid w:val="00F55956"/>
    <w:rsid w:val="00F55E8A"/>
    <w:rsid w:val="00F562A2"/>
    <w:rsid w:val="00F5646F"/>
    <w:rsid w:val="00F564BC"/>
    <w:rsid w:val="00F56EC4"/>
    <w:rsid w:val="00F57540"/>
    <w:rsid w:val="00F602E6"/>
    <w:rsid w:val="00F60ABA"/>
    <w:rsid w:val="00F6123F"/>
    <w:rsid w:val="00F61CED"/>
    <w:rsid w:val="00F6219B"/>
    <w:rsid w:val="00F62379"/>
    <w:rsid w:val="00F62762"/>
    <w:rsid w:val="00F627C1"/>
    <w:rsid w:val="00F629E2"/>
    <w:rsid w:val="00F629FA"/>
    <w:rsid w:val="00F62FF2"/>
    <w:rsid w:val="00F6308F"/>
    <w:rsid w:val="00F634E0"/>
    <w:rsid w:val="00F6394C"/>
    <w:rsid w:val="00F63B7E"/>
    <w:rsid w:val="00F63CD3"/>
    <w:rsid w:val="00F64542"/>
    <w:rsid w:val="00F64A23"/>
    <w:rsid w:val="00F64C56"/>
    <w:rsid w:val="00F659B6"/>
    <w:rsid w:val="00F65A79"/>
    <w:rsid w:val="00F65DE8"/>
    <w:rsid w:val="00F65E81"/>
    <w:rsid w:val="00F66131"/>
    <w:rsid w:val="00F66536"/>
    <w:rsid w:val="00F66C1D"/>
    <w:rsid w:val="00F66C84"/>
    <w:rsid w:val="00F66FD0"/>
    <w:rsid w:val="00F674A0"/>
    <w:rsid w:val="00F67A7F"/>
    <w:rsid w:val="00F67B97"/>
    <w:rsid w:val="00F7012A"/>
    <w:rsid w:val="00F703C9"/>
    <w:rsid w:val="00F70A58"/>
    <w:rsid w:val="00F70ADE"/>
    <w:rsid w:val="00F70C66"/>
    <w:rsid w:val="00F70E7D"/>
    <w:rsid w:val="00F70F03"/>
    <w:rsid w:val="00F714D0"/>
    <w:rsid w:val="00F718FC"/>
    <w:rsid w:val="00F71D5C"/>
    <w:rsid w:val="00F720F4"/>
    <w:rsid w:val="00F72746"/>
    <w:rsid w:val="00F7284E"/>
    <w:rsid w:val="00F72C4E"/>
    <w:rsid w:val="00F7313A"/>
    <w:rsid w:val="00F7341F"/>
    <w:rsid w:val="00F739E3"/>
    <w:rsid w:val="00F73C73"/>
    <w:rsid w:val="00F73FC6"/>
    <w:rsid w:val="00F7448C"/>
    <w:rsid w:val="00F74499"/>
    <w:rsid w:val="00F74A92"/>
    <w:rsid w:val="00F74F36"/>
    <w:rsid w:val="00F7505B"/>
    <w:rsid w:val="00F750F5"/>
    <w:rsid w:val="00F7548E"/>
    <w:rsid w:val="00F75F64"/>
    <w:rsid w:val="00F75FFA"/>
    <w:rsid w:val="00F76037"/>
    <w:rsid w:val="00F765A0"/>
    <w:rsid w:val="00F76761"/>
    <w:rsid w:val="00F76BDE"/>
    <w:rsid w:val="00F76C3B"/>
    <w:rsid w:val="00F76F3D"/>
    <w:rsid w:val="00F77B12"/>
    <w:rsid w:val="00F800EC"/>
    <w:rsid w:val="00F80856"/>
    <w:rsid w:val="00F80B0A"/>
    <w:rsid w:val="00F80B93"/>
    <w:rsid w:val="00F817CE"/>
    <w:rsid w:val="00F824E3"/>
    <w:rsid w:val="00F82631"/>
    <w:rsid w:val="00F82A21"/>
    <w:rsid w:val="00F83203"/>
    <w:rsid w:val="00F83689"/>
    <w:rsid w:val="00F8378D"/>
    <w:rsid w:val="00F83AF1"/>
    <w:rsid w:val="00F83C7C"/>
    <w:rsid w:val="00F841DE"/>
    <w:rsid w:val="00F84361"/>
    <w:rsid w:val="00F847B5"/>
    <w:rsid w:val="00F847C4"/>
    <w:rsid w:val="00F84A06"/>
    <w:rsid w:val="00F84B53"/>
    <w:rsid w:val="00F84E0D"/>
    <w:rsid w:val="00F85161"/>
    <w:rsid w:val="00F853F8"/>
    <w:rsid w:val="00F857AD"/>
    <w:rsid w:val="00F869C6"/>
    <w:rsid w:val="00F872D4"/>
    <w:rsid w:val="00F874BD"/>
    <w:rsid w:val="00F8753C"/>
    <w:rsid w:val="00F8779C"/>
    <w:rsid w:val="00F879B0"/>
    <w:rsid w:val="00F90078"/>
    <w:rsid w:val="00F90313"/>
    <w:rsid w:val="00F90669"/>
    <w:rsid w:val="00F90A77"/>
    <w:rsid w:val="00F90ADC"/>
    <w:rsid w:val="00F90B77"/>
    <w:rsid w:val="00F90D06"/>
    <w:rsid w:val="00F90D79"/>
    <w:rsid w:val="00F91104"/>
    <w:rsid w:val="00F91309"/>
    <w:rsid w:val="00F916BD"/>
    <w:rsid w:val="00F91949"/>
    <w:rsid w:val="00F91A4D"/>
    <w:rsid w:val="00F91F5B"/>
    <w:rsid w:val="00F92046"/>
    <w:rsid w:val="00F924C7"/>
    <w:rsid w:val="00F934CE"/>
    <w:rsid w:val="00F938C0"/>
    <w:rsid w:val="00F93DF0"/>
    <w:rsid w:val="00F940DE"/>
    <w:rsid w:val="00F947C1"/>
    <w:rsid w:val="00F94D83"/>
    <w:rsid w:val="00F95102"/>
    <w:rsid w:val="00F95113"/>
    <w:rsid w:val="00F9514B"/>
    <w:rsid w:val="00F952BA"/>
    <w:rsid w:val="00F95653"/>
    <w:rsid w:val="00F957D2"/>
    <w:rsid w:val="00F95EFF"/>
    <w:rsid w:val="00F966A0"/>
    <w:rsid w:val="00F96CA5"/>
    <w:rsid w:val="00F9703D"/>
    <w:rsid w:val="00F97370"/>
    <w:rsid w:val="00F9768E"/>
    <w:rsid w:val="00F97C0B"/>
    <w:rsid w:val="00F97D14"/>
    <w:rsid w:val="00F97E84"/>
    <w:rsid w:val="00F97FD5"/>
    <w:rsid w:val="00F97FF3"/>
    <w:rsid w:val="00FA03B9"/>
    <w:rsid w:val="00FA0634"/>
    <w:rsid w:val="00FA06E7"/>
    <w:rsid w:val="00FA08CD"/>
    <w:rsid w:val="00FA0BAD"/>
    <w:rsid w:val="00FA0CF8"/>
    <w:rsid w:val="00FA146C"/>
    <w:rsid w:val="00FA155A"/>
    <w:rsid w:val="00FA1E27"/>
    <w:rsid w:val="00FA1E5A"/>
    <w:rsid w:val="00FA24A8"/>
    <w:rsid w:val="00FA2674"/>
    <w:rsid w:val="00FA2CBD"/>
    <w:rsid w:val="00FA2E52"/>
    <w:rsid w:val="00FA2F31"/>
    <w:rsid w:val="00FA2F88"/>
    <w:rsid w:val="00FA32CA"/>
    <w:rsid w:val="00FA3467"/>
    <w:rsid w:val="00FA3769"/>
    <w:rsid w:val="00FA40DF"/>
    <w:rsid w:val="00FA43B8"/>
    <w:rsid w:val="00FA447C"/>
    <w:rsid w:val="00FA457A"/>
    <w:rsid w:val="00FA45BC"/>
    <w:rsid w:val="00FA460C"/>
    <w:rsid w:val="00FA4898"/>
    <w:rsid w:val="00FA5006"/>
    <w:rsid w:val="00FA59E7"/>
    <w:rsid w:val="00FA5ACA"/>
    <w:rsid w:val="00FA5F6C"/>
    <w:rsid w:val="00FA633E"/>
    <w:rsid w:val="00FA65B2"/>
    <w:rsid w:val="00FA6A4C"/>
    <w:rsid w:val="00FA6B95"/>
    <w:rsid w:val="00FA6BB9"/>
    <w:rsid w:val="00FA7077"/>
    <w:rsid w:val="00FA7152"/>
    <w:rsid w:val="00FA77FF"/>
    <w:rsid w:val="00FA7837"/>
    <w:rsid w:val="00FA78AD"/>
    <w:rsid w:val="00FA7AE5"/>
    <w:rsid w:val="00FA7B77"/>
    <w:rsid w:val="00FA7D3F"/>
    <w:rsid w:val="00FA7DDA"/>
    <w:rsid w:val="00FB09FB"/>
    <w:rsid w:val="00FB0B31"/>
    <w:rsid w:val="00FB0DBC"/>
    <w:rsid w:val="00FB109A"/>
    <w:rsid w:val="00FB11B1"/>
    <w:rsid w:val="00FB12CE"/>
    <w:rsid w:val="00FB158E"/>
    <w:rsid w:val="00FB1BE5"/>
    <w:rsid w:val="00FB1CBB"/>
    <w:rsid w:val="00FB22E8"/>
    <w:rsid w:val="00FB2727"/>
    <w:rsid w:val="00FB28FB"/>
    <w:rsid w:val="00FB2913"/>
    <w:rsid w:val="00FB2C0B"/>
    <w:rsid w:val="00FB3326"/>
    <w:rsid w:val="00FB3976"/>
    <w:rsid w:val="00FB46E4"/>
    <w:rsid w:val="00FB4989"/>
    <w:rsid w:val="00FB58DC"/>
    <w:rsid w:val="00FB5BD1"/>
    <w:rsid w:val="00FB5D84"/>
    <w:rsid w:val="00FB5E7F"/>
    <w:rsid w:val="00FB6A7A"/>
    <w:rsid w:val="00FB753A"/>
    <w:rsid w:val="00FB75F6"/>
    <w:rsid w:val="00FB76A2"/>
    <w:rsid w:val="00FC0131"/>
    <w:rsid w:val="00FC07FA"/>
    <w:rsid w:val="00FC111F"/>
    <w:rsid w:val="00FC114B"/>
    <w:rsid w:val="00FC1804"/>
    <w:rsid w:val="00FC2355"/>
    <w:rsid w:val="00FC27E5"/>
    <w:rsid w:val="00FC2880"/>
    <w:rsid w:val="00FC2AB6"/>
    <w:rsid w:val="00FC2AD9"/>
    <w:rsid w:val="00FC2B73"/>
    <w:rsid w:val="00FC3298"/>
    <w:rsid w:val="00FC33DE"/>
    <w:rsid w:val="00FC35BF"/>
    <w:rsid w:val="00FC370A"/>
    <w:rsid w:val="00FC38AA"/>
    <w:rsid w:val="00FC3A27"/>
    <w:rsid w:val="00FC419E"/>
    <w:rsid w:val="00FC471E"/>
    <w:rsid w:val="00FC5286"/>
    <w:rsid w:val="00FC5291"/>
    <w:rsid w:val="00FC532E"/>
    <w:rsid w:val="00FC56EB"/>
    <w:rsid w:val="00FC5F9E"/>
    <w:rsid w:val="00FC6311"/>
    <w:rsid w:val="00FC6964"/>
    <w:rsid w:val="00FC6977"/>
    <w:rsid w:val="00FC6D16"/>
    <w:rsid w:val="00FC6D5D"/>
    <w:rsid w:val="00FC7368"/>
    <w:rsid w:val="00FC73D8"/>
    <w:rsid w:val="00FC757C"/>
    <w:rsid w:val="00FC78E2"/>
    <w:rsid w:val="00FC7C4B"/>
    <w:rsid w:val="00FC7C9F"/>
    <w:rsid w:val="00FC7E37"/>
    <w:rsid w:val="00FD0263"/>
    <w:rsid w:val="00FD0748"/>
    <w:rsid w:val="00FD078F"/>
    <w:rsid w:val="00FD07B3"/>
    <w:rsid w:val="00FD0A89"/>
    <w:rsid w:val="00FD0D3D"/>
    <w:rsid w:val="00FD13C4"/>
    <w:rsid w:val="00FD1533"/>
    <w:rsid w:val="00FD1923"/>
    <w:rsid w:val="00FD1C91"/>
    <w:rsid w:val="00FD1DB0"/>
    <w:rsid w:val="00FD1DBB"/>
    <w:rsid w:val="00FD1DEB"/>
    <w:rsid w:val="00FD1FA2"/>
    <w:rsid w:val="00FD2314"/>
    <w:rsid w:val="00FD2351"/>
    <w:rsid w:val="00FD2752"/>
    <w:rsid w:val="00FD2916"/>
    <w:rsid w:val="00FD2BEE"/>
    <w:rsid w:val="00FD31DE"/>
    <w:rsid w:val="00FD33B1"/>
    <w:rsid w:val="00FD3403"/>
    <w:rsid w:val="00FD38BA"/>
    <w:rsid w:val="00FD4201"/>
    <w:rsid w:val="00FD45AA"/>
    <w:rsid w:val="00FD46A6"/>
    <w:rsid w:val="00FD5120"/>
    <w:rsid w:val="00FD572F"/>
    <w:rsid w:val="00FD5D8B"/>
    <w:rsid w:val="00FD678B"/>
    <w:rsid w:val="00FD6DC8"/>
    <w:rsid w:val="00FD6F1D"/>
    <w:rsid w:val="00FD76A6"/>
    <w:rsid w:val="00FD78EF"/>
    <w:rsid w:val="00FE00D0"/>
    <w:rsid w:val="00FE01F5"/>
    <w:rsid w:val="00FE0B4A"/>
    <w:rsid w:val="00FE0C81"/>
    <w:rsid w:val="00FE18C4"/>
    <w:rsid w:val="00FE1B63"/>
    <w:rsid w:val="00FE1CB4"/>
    <w:rsid w:val="00FE2811"/>
    <w:rsid w:val="00FE2866"/>
    <w:rsid w:val="00FE2D97"/>
    <w:rsid w:val="00FE3AAF"/>
    <w:rsid w:val="00FE3D2C"/>
    <w:rsid w:val="00FE3DC1"/>
    <w:rsid w:val="00FE47EB"/>
    <w:rsid w:val="00FE49B5"/>
    <w:rsid w:val="00FE4FC2"/>
    <w:rsid w:val="00FE508F"/>
    <w:rsid w:val="00FE5347"/>
    <w:rsid w:val="00FE536E"/>
    <w:rsid w:val="00FE6532"/>
    <w:rsid w:val="00FE6C10"/>
    <w:rsid w:val="00FE7372"/>
    <w:rsid w:val="00FE784B"/>
    <w:rsid w:val="00FE7CDC"/>
    <w:rsid w:val="00FF0479"/>
    <w:rsid w:val="00FF0D0F"/>
    <w:rsid w:val="00FF0DC4"/>
    <w:rsid w:val="00FF1390"/>
    <w:rsid w:val="00FF16C9"/>
    <w:rsid w:val="00FF1DAE"/>
    <w:rsid w:val="00FF2F87"/>
    <w:rsid w:val="00FF326A"/>
    <w:rsid w:val="00FF3B3F"/>
    <w:rsid w:val="00FF3BA5"/>
    <w:rsid w:val="00FF3BB0"/>
    <w:rsid w:val="00FF3D3A"/>
    <w:rsid w:val="00FF3DC3"/>
    <w:rsid w:val="00FF4355"/>
    <w:rsid w:val="00FF47B6"/>
    <w:rsid w:val="00FF4E81"/>
    <w:rsid w:val="00FF5158"/>
    <w:rsid w:val="00FF5557"/>
    <w:rsid w:val="00FF5678"/>
    <w:rsid w:val="00FF57FE"/>
    <w:rsid w:val="00FF59CE"/>
    <w:rsid w:val="00FF5A11"/>
    <w:rsid w:val="00FF5DDE"/>
    <w:rsid w:val="00FF5E35"/>
    <w:rsid w:val="00FF6005"/>
    <w:rsid w:val="00FF6552"/>
    <w:rsid w:val="00FF6A02"/>
    <w:rsid w:val="00FF6E31"/>
    <w:rsid w:val="00FF7002"/>
    <w:rsid w:val="00FF71E7"/>
    <w:rsid w:val="00FF76AB"/>
    <w:rsid w:val="00FF7A22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E9"/>
    <w:pPr>
      <w:widowControl w:val="0"/>
      <w:suppressAutoHyphens/>
      <w:overflowPunct w:val="0"/>
      <w:autoSpaceDE w:val="0"/>
      <w:ind w:firstLine="709"/>
      <w:jc w:val="both"/>
      <w:textAlignment w:val="baseline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2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221</Words>
  <Characters>1261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крепеж от магнитогорских метизников</dc:title>
  <dc:subject/>
  <dc:creator>АКУЛОВ ОЛЕГ СЕРГЕЕВИЧ</dc:creator>
  <cp:keywords/>
  <dc:description/>
  <cp:lastModifiedBy>admin</cp:lastModifiedBy>
  <cp:revision>2</cp:revision>
  <dcterms:created xsi:type="dcterms:W3CDTF">2015-02-26T10:56:00Z</dcterms:created>
  <dcterms:modified xsi:type="dcterms:W3CDTF">2015-02-26T10:57:00Z</dcterms:modified>
</cp:coreProperties>
</file>