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A5" w:rsidRDefault="00FE27A5" w:rsidP="00102282">
      <w:pPr>
        <w:jc w:val="center"/>
        <w:rPr>
          <w:b/>
          <w:bCs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198.2pt;margin-top:-67.75pt;width:78.45pt;height:87.75pt;z-index:251658240;visibility:visible">
            <v:imagedata r:id="rId5" o:title=""/>
            <w10:wrap type="square"/>
          </v:shape>
        </w:pict>
      </w:r>
    </w:p>
    <w:p w:rsidR="00FE27A5" w:rsidRDefault="00FE27A5" w:rsidP="00102282">
      <w:pPr>
        <w:jc w:val="center"/>
        <w:rPr>
          <w:b/>
          <w:bCs/>
          <w:lang w:val="en-US"/>
        </w:rPr>
      </w:pPr>
    </w:p>
    <w:p w:rsidR="00FE27A5" w:rsidRDefault="00FE27A5" w:rsidP="0019240D">
      <w:pPr>
        <w:jc w:val="center"/>
        <w:rPr>
          <w:b/>
          <w:bCs/>
        </w:rPr>
      </w:pPr>
      <w:r w:rsidRPr="0019240D">
        <w:rPr>
          <w:b/>
          <w:bCs/>
          <w:noProof/>
        </w:rPr>
        <w:t xml:space="preserve">ЧМК </w:t>
      </w:r>
      <w:r>
        <w:rPr>
          <w:b/>
          <w:bCs/>
        </w:rPr>
        <w:t>НАЧАЛ ПРОИЗВОДСТВО</w:t>
      </w:r>
      <w:r w:rsidRPr="00B90825">
        <w:rPr>
          <w:b/>
          <w:bCs/>
        </w:rPr>
        <w:t xml:space="preserve"> </w:t>
      </w:r>
      <w:r>
        <w:rPr>
          <w:b/>
          <w:bCs/>
        </w:rPr>
        <w:t>ПРОКАТА</w:t>
      </w:r>
      <w:r w:rsidRPr="00B90825">
        <w:rPr>
          <w:b/>
          <w:bCs/>
        </w:rPr>
        <w:t xml:space="preserve"> </w:t>
      </w:r>
      <w:r>
        <w:rPr>
          <w:b/>
          <w:bCs/>
        </w:rPr>
        <w:t>ДЛЯ ВЫСОКОТЕХНОЛОГИЧНЫХ ОТРАСЛЕЙ ПРОМЫШЛЕННОСТИ</w:t>
      </w:r>
    </w:p>
    <w:p w:rsidR="00FE27A5" w:rsidRDefault="00FE27A5" w:rsidP="0019240D">
      <w:pPr>
        <w:tabs>
          <w:tab w:val="left" w:pos="4962"/>
        </w:tabs>
        <w:jc w:val="both"/>
        <w:rPr>
          <w:b/>
          <w:bCs/>
        </w:rPr>
      </w:pPr>
    </w:p>
    <w:p w:rsidR="00FE27A5" w:rsidRDefault="00FE27A5" w:rsidP="0019240D">
      <w:pPr>
        <w:pStyle w:val="BlockText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Челябинск, Россия – 2</w:t>
      </w:r>
      <w:r w:rsidRPr="0019240D">
        <w:rPr>
          <w:sz w:val="24"/>
          <w:szCs w:val="24"/>
          <w:u w:val="single"/>
        </w:rPr>
        <w:t>5</w:t>
      </w:r>
      <w:r w:rsidRPr="005F095F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февраля 2015 г.</w:t>
      </w:r>
      <w:r>
        <w:rPr>
          <w:sz w:val="24"/>
          <w:szCs w:val="24"/>
        </w:rPr>
        <w:t xml:space="preserve"> – Челябинский металлургический комбинат, входящий в Группу «Мечел», освоил производство горячекатаного проката из жаропрочного сплава марки </w:t>
      </w:r>
      <w:r w:rsidRPr="00740779">
        <w:rPr>
          <w:sz w:val="24"/>
          <w:szCs w:val="24"/>
        </w:rPr>
        <w:t>ХН78Т (ЭИ435)</w:t>
      </w:r>
      <w:r>
        <w:rPr>
          <w:sz w:val="24"/>
          <w:szCs w:val="24"/>
        </w:rPr>
        <w:t xml:space="preserve"> для нужд </w:t>
      </w:r>
      <w:r w:rsidRPr="0019240D">
        <w:rPr>
          <w:color w:val="000000"/>
          <w:sz w:val="24"/>
          <w:szCs w:val="24"/>
        </w:rPr>
        <w:t xml:space="preserve">предприятий </w:t>
      </w:r>
      <w:r>
        <w:rPr>
          <w:color w:val="000000"/>
          <w:sz w:val="24"/>
          <w:szCs w:val="24"/>
        </w:rPr>
        <w:t>оборонно-промышленного комплекса,</w:t>
      </w:r>
      <w:r w:rsidRPr="009D22BD">
        <w:rPr>
          <w:color w:val="000000"/>
          <w:sz w:val="24"/>
          <w:szCs w:val="24"/>
        </w:rPr>
        <w:t xml:space="preserve"> </w:t>
      </w:r>
      <w:r w:rsidRPr="0019240D">
        <w:rPr>
          <w:color w:val="000000"/>
          <w:sz w:val="24"/>
          <w:szCs w:val="24"/>
        </w:rPr>
        <w:t>авиационно-космической, машиностроительной и химической отраслей</w:t>
      </w:r>
      <w:r w:rsidRPr="0037594F">
        <w:rPr>
          <w:sz w:val="24"/>
          <w:szCs w:val="24"/>
        </w:rPr>
        <w:t>.</w:t>
      </w:r>
    </w:p>
    <w:p w:rsidR="00FE27A5" w:rsidRDefault="00FE27A5" w:rsidP="0019240D">
      <w:pPr>
        <w:pStyle w:val="BlockText"/>
        <w:spacing w:before="120" w:after="120"/>
        <w:ind w:left="0" w:right="0" w:firstLine="0"/>
        <w:jc w:val="both"/>
        <w:rPr>
          <w:rFonts w:eastAsia="MS Mincho"/>
          <w:b w:val="0"/>
          <w:bCs w:val="0"/>
          <w:color w:val="000000"/>
          <w:sz w:val="24"/>
          <w:szCs w:val="24"/>
          <w:lang w:eastAsia="ja-JP"/>
        </w:rPr>
      </w:pPr>
      <w:r>
        <w:rPr>
          <w:rFonts w:eastAsia="MS Mincho"/>
          <w:b w:val="0"/>
          <w:bCs w:val="0"/>
          <w:color w:val="000000"/>
          <w:sz w:val="24"/>
          <w:szCs w:val="24"/>
          <w:lang w:eastAsia="ja-JP"/>
        </w:rPr>
        <w:t xml:space="preserve">Специалистами ЧМК разработана технология зачистки стальных заготовок производства ОАО «Уралкуз» и листовой прокатки на стане прокатного цеха комбината. Металл из жаропрочного сплава отличается особой надежностью благодаря </w:t>
      </w:r>
      <w:r w:rsidRPr="00DD7735">
        <w:rPr>
          <w:rFonts w:eastAsia="MS Mincho"/>
          <w:b w:val="0"/>
          <w:bCs w:val="0"/>
          <w:color w:val="000000"/>
          <w:sz w:val="24"/>
          <w:szCs w:val="24"/>
          <w:lang w:eastAsia="ja-JP"/>
        </w:rPr>
        <w:t>высокой прочности</w:t>
      </w:r>
      <w:r>
        <w:rPr>
          <w:rFonts w:eastAsia="MS Mincho"/>
          <w:b w:val="0"/>
          <w:bCs w:val="0"/>
          <w:color w:val="000000"/>
          <w:sz w:val="24"/>
          <w:szCs w:val="24"/>
          <w:lang w:eastAsia="ja-JP"/>
        </w:rPr>
        <w:t xml:space="preserve"> и пластичности.  </w:t>
      </w:r>
    </w:p>
    <w:p w:rsidR="00FE27A5" w:rsidRDefault="00FE27A5" w:rsidP="0019240D">
      <w:pPr>
        <w:pStyle w:val="BlockText"/>
        <w:spacing w:before="120" w:after="120"/>
        <w:ind w:left="0" w:right="0" w:firstLine="0"/>
        <w:jc w:val="both"/>
        <w:rPr>
          <w:rFonts w:eastAsia="MS Mincho"/>
          <w:b w:val="0"/>
          <w:bCs w:val="0"/>
          <w:color w:val="000000"/>
          <w:sz w:val="24"/>
          <w:szCs w:val="24"/>
          <w:lang w:eastAsia="ja-JP"/>
        </w:rPr>
      </w:pPr>
      <w:r>
        <w:rPr>
          <w:rFonts w:eastAsia="MS Mincho"/>
          <w:b w:val="0"/>
          <w:bCs w:val="0"/>
          <w:color w:val="000000"/>
          <w:sz w:val="24"/>
          <w:szCs w:val="24"/>
          <w:lang w:eastAsia="ja-JP"/>
        </w:rPr>
        <w:t xml:space="preserve">Свойства нового вида проката позволяют использовать продукцию ЧМК в авиа- и ракетостроении, при производстве </w:t>
      </w:r>
      <w:r w:rsidRPr="0052491F">
        <w:rPr>
          <w:rFonts w:eastAsia="MS Mincho"/>
          <w:b w:val="0"/>
          <w:bCs w:val="0"/>
          <w:color w:val="000000"/>
          <w:sz w:val="24"/>
          <w:szCs w:val="24"/>
          <w:lang w:eastAsia="ja-JP"/>
        </w:rPr>
        <w:t>корпус</w:t>
      </w:r>
      <w:r>
        <w:rPr>
          <w:rFonts w:eastAsia="MS Mincho"/>
          <w:b w:val="0"/>
          <w:bCs w:val="0"/>
          <w:color w:val="000000"/>
          <w:sz w:val="24"/>
          <w:szCs w:val="24"/>
          <w:lang w:eastAsia="ja-JP"/>
        </w:rPr>
        <w:t>ов</w:t>
      </w:r>
      <w:r w:rsidRPr="0052491F">
        <w:rPr>
          <w:rFonts w:eastAsia="MS Mincho"/>
          <w:b w:val="0"/>
          <w:bCs w:val="0"/>
          <w:color w:val="000000"/>
          <w:sz w:val="24"/>
          <w:szCs w:val="24"/>
          <w:lang w:eastAsia="ja-JP"/>
        </w:rPr>
        <w:t xml:space="preserve"> и детал</w:t>
      </w:r>
      <w:r>
        <w:rPr>
          <w:rFonts w:eastAsia="MS Mincho"/>
          <w:b w:val="0"/>
          <w:bCs w:val="0"/>
          <w:color w:val="000000"/>
          <w:sz w:val="24"/>
          <w:szCs w:val="24"/>
          <w:lang w:eastAsia="ja-JP"/>
        </w:rPr>
        <w:t>ей</w:t>
      </w:r>
      <w:r w:rsidRPr="0052491F">
        <w:rPr>
          <w:rFonts w:eastAsia="MS Mincho"/>
          <w:b w:val="0"/>
          <w:bCs w:val="0"/>
          <w:color w:val="000000"/>
          <w:sz w:val="24"/>
          <w:szCs w:val="24"/>
          <w:lang w:eastAsia="ja-JP"/>
        </w:rPr>
        <w:t xml:space="preserve"> оборудования для химической </w:t>
      </w:r>
      <w:r>
        <w:rPr>
          <w:rFonts w:eastAsia="MS Mincho"/>
          <w:b w:val="0"/>
          <w:bCs w:val="0"/>
          <w:color w:val="000000"/>
          <w:sz w:val="24"/>
          <w:szCs w:val="24"/>
          <w:lang w:eastAsia="ja-JP"/>
        </w:rPr>
        <w:t>отрасли</w:t>
      </w:r>
      <w:r w:rsidRPr="0052491F">
        <w:rPr>
          <w:rFonts w:eastAsia="MS Mincho"/>
          <w:b w:val="0"/>
          <w:bCs w:val="0"/>
          <w:color w:val="000000"/>
          <w:sz w:val="24"/>
          <w:szCs w:val="24"/>
          <w:lang w:eastAsia="ja-JP"/>
        </w:rPr>
        <w:t>.</w:t>
      </w:r>
      <w:r>
        <w:rPr>
          <w:rFonts w:eastAsia="MS Mincho"/>
          <w:b w:val="0"/>
          <w:bCs w:val="0"/>
          <w:color w:val="000000"/>
          <w:sz w:val="24"/>
          <w:szCs w:val="24"/>
          <w:lang w:eastAsia="ja-JP"/>
        </w:rPr>
        <w:t xml:space="preserve"> Благодаря качеству поверхности готового листа из металла ЧМК можно изготавливать детали </w:t>
      </w:r>
      <w:r w:rsidRPr="00DD7735">
        <w:rPr>
          <w:rFonts w:eastAsia="MS Mincho"/>
          <w:b w:val="0"/>
          <w:bCs w:val="0"/>
          <w:color w:val="000000"/>
          <w:sz w:val="24"/>
          <w:szCs w:val="24"/>
          <w:lang w:eastAsia="ja-JP"/>
        </w:rPr>
        <w:t>высокой</w:t>
      </w:r>
      <w:r>
        <w:rPr>
          <w:rFonts w:eastAsia="MS Mincho"/>
          <w:b w:val="0"/>
          <w:bCs w:val="0"/>
          <w:color w:val="000000"/>
          <w:sz w:val="24"/>
          <w:szCs w:val="24"/>
          <w:lang w:eastAsia="ja-JP"/>
        </w:rPr>
        <w:t xml:space="preserve"> точности без дополнительной механической обработки, в том числе элементы резервуаров для агрессивных жидкостей и газов. </w:t>
      </w:r>
    </w:p>
    <w:p w:rsidR="00FE27A5" w:rsidRDefault="00FE27A5" w:rsidP="0019240D">
      <w:pPr>
        <w:pStyle w:val="BlockText"/>
        <w:spacing w:before="120" w:after="120"/>
        <w:ind w:left="0" w:right="0" w:firstLine="0"/>
        <w:jc w:val="both"/>
        <w:rPr>
          <w:rFonts w:eastAsia="MS Mincho"/>
          <w:b w:val="0"/>
          <w:bCs w:val="0"/>
          <w:color w:val="000000"/>
          <w:sz w:val="24"/>
          <w:szCs w:val="24"/>
          <w:lang w:eastAsia="ja-JP"/>
        </w:rPr>
      </w:pPr>
      <w:r>
        <w:rPr>
          <w:rFonts w:eastAsia="MS Mincho"/>
          <w:b w:val="0"/>
          <w:bCs w:val="0"/>
          <w:color w:val="000000"/>
          <w:sz w:val="24"/>
          <w:szCs w:val="24"/>
          <w:lang w:eastAsia="ja-JP"/>
        </w:rPr>
        <w:t xml:space="preserve">Новая продукция ЧМК производится </w:t>
      </w:r>
      <w:r w:rsidRPr="0052491F">
        <w:rPr>
          <w:rFonts w:eastAsia="MS Mincho"/>
          <w:b w:val="0"/>
          <w:bCs w:val="0"/>
          <w:color w:val="000000"/>
          <w:sz w:val="24"/>
          <w:szCs w:val="24"/>
          <w:lang w:eastAsia="ja-JP"/>
        </w:rPr>
        <w:t>в полном соответствии с требованиями ГОСТ</w:t>
      </w:r>
      <w:r>
        <w:rPr>
          <w:rFonts w:eastAsia="MS Mincho"/>
          <w:b w:val="0"/>
          <w:bCs w:val="0"/>
          <w:color w:val="000000"/>
          <w:sz w:val="24"/>
          <w:szCs w:val="24"/>
          <w:lang w:eastAsia="ja-JP"/>
        </w:rPr>
        <w:t xml:space="preserve"> для данного вида металлопроката</w:t>
      </w:r>
      <w:r w:rsidRPr="0052491F">
        <w:rPr>
          <w:rFonts w:eastAsia="MS Mincho"/>
          <w:b w:val="0"/>
          <w:bCs w:val="0"/>
          <w:color w:val="000000"/>
          <w:sz w:val="24"/>
          <w:szCs w:val="24"/>
          <w:lang w:eastAsia="ja-JP"/>
        </w:rPr>
        <w:t>.</w:t>
      </w:r>
    </w:p>
    <w:p w:rsidR="00FE27A5" w:rsidRDefault="00FE27A5" w:rsidP="0019240D">
      <w:pPr>
        <w:pStyle w:val="BlockText"/>
        <w:spacing w:before="120" w:after="120"/>
        <w:ind w:left="0" w:right="0" w:firstLine="0"/>
        <w:jc w:val="both"/>
        <w:rPr>
          <w:rFonts w:eastAsia="MS Mincho"/>
          <w:b w:val="0"/>
          <w:bCs w:val="0"/>
          <w:color w:val="000000"/>
          <w:sz w:val="24"/>
          <w:szCs w:val="24"/>
          <w:lang w:eastAsia="ja-JP"/>
        </w:rPr>
      </w:pPr>
      <w:r>
        <w:rPr>
          <w:rFonts w:eastAsia="MS Mincho"/>
          <w:b w:val="0"/>
          <w:bCs w:val="0"/>
          <w:color w:val="000000"/>
          <w:sz w:val="24"/>
          <w:szCs w:val="24"/>
          <w:lang w:eastAsia="ja-JP"/>
        </w:rPr>
        <w:t xml:space="preserve">В отличие от других российских производителей Челябинский комбинат способен производить листовую продукцию </w:t>
      </w:r>
      <w:r w:rsidRPr="0052491F">
        <w:rPr>
          <w:rFonts w:eastAsia="MS Mincho"/>
          <w:b w:val="0"/>
          <w:bCs w:val="0"/>
          <w:color w:val="000000"/>
          <w:sz w:val="24"/>
          <w:szCs w:val="24"/>
          <w:lang w:eastAsia="ja-JP"/>
        </w:rPr>
        <w:t>из жаропрочных и специальных сплавов</w:t>
      </w:r>
      <w:r>
        <w:rPr>
          <w:rFonts w:eastAsia="MS Mincho"/>
          <w:b w:val="0"/>
          <w:bCs w:val="0"/>
          <w:color w:val="000000"/>
          <w:sz w:val="24"/>
          <w:szCs w:val="24"/>
          <w:lang w:eastAsia="ja-JP"/>
        </w:rPr>
        <w:t xml:space="preserve"> шириной </w:t>
      </w:r>
      <w:r w:rsidRPr="00487A34">
        <w:rPr>
          <w:rFonts w:eastAsia="MS Mincho"/>
          <w:b w:val="0"/>
          <w:bCs w:val="0"/>
          <w:color w:val="000000"/>
          <w:sz w:val="24"/>
          <w:szCs w:val="24"/>
          <w:lang w:eastAsia="ja-JP"/>
        </w:rPr>
        <w:t>до 1200 мм (в перспективе 1500 мм) и</w:t>
      </w:r>
      <w:r>
        <w:rPr>
          <w:rFonts w:eastAsia="MS Mincho"/>
          <w:b w:val="0"/>
          <w:bCs w:val="0"/>
          <w:color w:val="000000"/>
          <w:sz w:val="24"/>
          <w:szCs w:val="24"/>
          <w:lang w:eastAsia="ja-JP"/>
        </w:rPr>
        <w:t xml:space="preserve"> длиной до 6000 мм.</w:t>
      </w:r>
      <w:r w:rsidRPr="00EB0149">
        <w:rPr>
          <w:rFonts w:eastAsia="MS Mincho"/>
          <w:b w:val="0"/>
          <w:bCs w:val="0"/>
          <w:color w:val="000000"/>
          <w:sz w:val="24"/>
          <w:szCs w:val="24"/>
          <w:lang w:eastAsia="ja-JP"/>
        </w:rPr>
        <w:t xml:space="preserve"> </w:t>
      </w:r>
      <w:r w:rsidRPr="0052491F">
        <w:rPr>
          <w:rFonts w:eastAsia="MS Mincho"/>
          <w:b w:val="0"/>
          <w:bCs w:val="0"/>
          <w:color w:val="000000"/>
          <w:sz w:val="24"/>
          <w:szCs w:val="24"/>
          <w:lang w:eastAsia="ja-JP"/>
        </w:rPr>
        <w:t>Это позволяет потребителям получать дополнительную экономию при изготовлении длинномерных крупногабаритных деталей, а конструкторам разрабатывать новое высокотехнологичное оборудование.</w:t>
      </w:r>
    </w:p>
    <w:p w:rsidR="00FE27A5" w:rsidRPr="00556233" w:rsidRDefault="00FE27A5" w:rsidP="0019240D">
      <w:pPr>
        <w:pStyle w:val="BlockText"/>
        <w:spacing w:before="120" w:after="120"/>
        <w:ind w:left="0" w:right="0" w:firstLine="0"/>
        <w:jc w:val="both"/>
        <w:rPr>
          <w:rFonts w:eastAsia="MS Mincho"/>
          <w:b w:val="0"/>
          <w:bCs w:val="0"/>
          <w:color w:val="000000"/>
          <w:sz w:val="24"/>
          <w:szCs w:val="24"/>
          <w:lang w:eastAsia="ja-JP"/>
        </w:rPr>
      </w:pPr>
      <w:r>
        <w:rPr>
          <w:rFonts w:eastAsia="MS Mincho"/>
          <w:b w:val="0"/>
          <w:bCs w:val="0"/>
          <w:color w:val="000000"/>
          <w:sz w:val="24"/>
          <w:szCs w:val="24"/>
          <w:lang w:eastAsia="ja-JP"/>
        </w:rPr>
        <w:t xml:space="preserve">«Большой опыт Челябинского металлургического комбината в производстве специальных сталей и сплавов позволяет предприятию осваивать новые виды металлопроката, применяемые в важнейших отраслях экономики страны. В планах ЧМК – дальнейшее освоение производства новых видов продукции, перспективных с точки зрения импортозамещения», - отметил главный инженер ОАО «ЧМК» Владимир Капнин. </w:t>
      </w:r>
      <w:bookmarkStart w:id="0" w:name="_GoBack"/>
      <w:bookmarkEnd w:id="0"/>
    </w:p>
    <w:p w:rsidR="00FE27A5" w:rsidRPr="00786787" w:rsidRDefault="00FE27A5" w:rsidP="0019240D">
      <w:pPr>
        <w:pStyle w:val="BlockText"/>
        <w:spacing w:before="120" w:after="120"/>
        <w:jc w:val="both"/>
        <w:rPr>
          <w:b w:val="0"/>
          <w:bCs w:val="0"/>
          <w:sz w:val="24"/>
          <w:szCs w:val="24"/>
        </w:rPr>
      </w:pPr>
    </w:p>
    <w:p w:rsidR="00FE27A5" w:rsidRPr="006A2D09" w:rsidRDefault="00FE27A5" w:rsidP="0019240D">
      <w:pPr>
        <w:keepNext/>
        <w:keepLines/>
        <w:jc w:val="center"/>
        <w:rPr>
          <w:b/>
          <w:bCs/>
        </w:rPr>
      </w:pPr>
      <w:r w:rsidRPr="006A2D09">
        <w:rPr>
          <w:b/>
          <w:bCs/>
        </w:rPr>
        <w:t>***</w:t>
      </w:r>
    </w:p>
    <w:p w:rsidR="00FE27A5" w:rsidRDefault="00FE27A5" w:rsidP="0019240D">
      <w:pPr>
        <w:pStyle w:val="CG-SingleSp05s21"/>
        <w:spacing w:after="0"/>
        <w:ind w:right="-32" w:firstLine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Екатерина Усольцева</w:t>
      </w:r>
    </w:p>
    <w:p w:rsidR="00FE27A5" w:rsidRDefault="00FE27A5" w:rsidP="0019240D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FE27A5" w:rsidRDefault="00FE27A5" w:rsidP="0019240D">
      <w:pPr>
        <w:rPr>
          <w:lang w:val="fr-FR"/>
        </w:rPr>
      </w:pPr>
      <w:r>
        <w:rPr>
          <w:color w:val="000000"/>
        </w:rPr>
        <w:t>Е</w:t>
      </w:r>
      <w:r>
        <w:rPr>
          <w:color w:val="000000"/>
          <w:lang w:val="fr-FR"/>
        </w:rPr>
        <w:t xml:space="preserve">-mail: </w:t>
      </w:r>
      <w:hyperlink r:id="rId6" w:history="1">
        <w:r>
          <w:rPr>
            <w:rStyle w:val="Hyperlink"/>
            <w:lang w:val="fr-FR"/>
          </w:rPr>
          <w:t>ekaterinausoltseva@mechel.ru</w:t>
        </w:r>
      </w:hyperlink>
      <w:r>
        <w:rPr>
          <w:color w:val="000000"/>
          <w:lang w:val="fr-FR"/>
        </w:rPr>
        <w:t xml:space="preserve"> </w:t>
      </w:r>
    </w:p>
    <w:p w:rsidR="00FE27A5" w:rsidRDefault="00FE27A5" w:rsidP="0019240D">
      <w:pPr>
        <w:pStyle w:val="a"/>
        <w:tabs>
          <w:tab w:val="clear" w:pos="0"/>
          <w:tab w:val="left" w:pos="708"/>
        </w:tabs>
        <w:snapToGrid/>
        <w:rPr>
          <w:rFonts w:ascii="Times New Roman" w:hAnsi="Times New Roman" w:cs="Times New Roman"/>
          <w:sz w:val="24"/>
          <w:szCs w:val="24"/>
          <w:lang w:val="fr-FR" w:eastAsia="en-US"/>
        </w:rPr>
      </w:pPr>
    </w:p>
    <w:p w:rsidR="00FE27A5" w:rsidRPr="0019240D" w:rsidRDefault="00FE27A5" w:rsidP="0019240D">
      <w:pPr>
        <w:keepNext/>
        <w:keepLines/>
        <w:jc w:val="center"/>
        <w:rPr>
          <w:b/>
          <w:bCs/>
        </w:rPr>
      </w:pPr>
      <w:r w:rsidRPr="0019240D">
        <w:rPr>
          <w:b/>
          <w:bCs/>
        </w:rPr>
        <w:t>***</w:t>
      </w:r>
    </w:p>
    <w:p w:rsidR="00FE27A5" w:rsidRPr="003E640F" w:rsidRDefault="00FE27A5" w:rsidP="0019240D">
      <w:pPr>
        <w:tabs>
          <w:tab w:val="left" w:pos="426"/>
        </w:tabs>
        <w:jc w:val="both"/>
      </w:pPr>
      <w:r>
        <w:t xml:space="preserve">Челябинский металлургический комбинат – одно из </w:t>
      </w:r>
      <w:r w:rsidRPr="004A15EC">
        <w:t>крупнейш</w:t>
      </w:r>
      <w:r>
        <w:t>их</w:t>
      </w:r>
      <w:r w:rsidRPr="004A15EC">
        <w:t xml:space="preserve"> предприяти</w:t>
      </w:r>
      <w:r>
        <w:t xml:space="preserve">й полного </w:t>
      </w:r>
      <w:r w:rsidRPr="004A15EC">
        <w:t>металлургического цикла</w:t>
      </w:r>
      <w:r>
        <w:t xml:space="preserve"> по выпуску качественных и высококачественных сталей и сплавов, а также</w:t>
      </w:r>
      <w:r w:rsidRPr="004A15EC">
        <w:t xml:space="preserve"> </w:t>
      </w:r>
      <w:r>
        <w:t xml:space="preserve">основной </w:t>
      </w:r>
      <w:r w:rsidRPr="004A15EC">
        <w:t>производител</w:t>
      </w:r>
      <w:r>
        <w:t>ь</w:t>
      </w:r>
      <w:r w:rsidRPr="004A15EC">
        <w:t xml:space="preserve"> нержавеющей стали в России. ЧМК </w:t>
      </w:r>
      <w:r>
        <w:t>– одно из немногих предприятий страны</w:t>
      </w:r>
      <w:r w:rsidRPr="004A15EC">
        <w:t xml:space="preserve">, которому дано право присваивать продукции собственный индекс – </w:t>
      </w:r>
      <w:r>
        <w:t>«</w:t>
      </w:r>
      <w:r w:rsidRPr="004A15EC">
        <w:t>ЧС</w:t>
      </w:r>
      <w:r>
        <w:t>»</w:t>
      </w:r>
      <w:r w:rsidRPr="004A15EC">
        <w:t xml:space="preserve"> (</w:t>
      </w:r>
      <w:r>
        <w:t>«</w:t>
      </w:r>
      <w:r w:rsidRPr="004A15EC">
        <w:t xml:space="preserve">Челябинская </w:t>
      </w:r>
      <w:r>
        <w:t>с</w:t>
      </w:r>
      <w:r w:rsidRPr="004A15EC">
        <w:t>таль</w:t>
      </w:r>
      <w:r>
        <w:t>»</w:t>
      </w:r>
      <w:r w:rsidRPr="004A15EC">
        <w:t xml:space="preserve">). </w:t>
      </w:r>
      <w:r>
        <w:t xml:space="preserve">Комбинат входит </w:t>
      </w:r>
      <w:r>
        <w:rPr>
          <w:color w:val="000000"/>
          <w:lang w:eastAsia="en-US"/>
        </w:rPr>
        <w:t>в металлургический дивизион Группы «Мечел»,  находящийся  под управлением ООО «УК Мечел-Сталь».</w:t>
      </w:r>
    </w:p>
    <w:p w:rsidR="00FE27A5" w:rsidRDefault="00FE27A5" w:rsidP="0019240D">
      <w:pPr>
        <w:keepNext/>
        <w:keepLines/>
        <w:jc w:val="center"/>
        <w:rPr>
          <w:b/>
          <w:bCs/>
        </w:rPr>
      </w:pPr>
    </w:p>
    <w:p w:rsidR="00FE27A5" w:rsidRPr="0019240D" w:rsidRDefault="00FE27A5" w:rsidP="0019240D">
      <w:pPr>
        <w:keepNext/>
        <w:keepLines/>
        <w:jc w:val="center"/>
        <w:rPr>
          <w:b/>
          <w:bCs/>
        </w:rPr>
      </w:pPr>
      <w:r w:rsidRPr="0019240D">
        <w:rPr>
          <w:b/>
          <w:bCs/>
        </w:rPr>
        <w:t>***</w:t>
      </w:r>
    </w:p>
    <w:p w:rsidR="00FE27A5" w:rsidRPr="005270E6" w:rsidRDefault="00FE27A5" w:rsidP="0019240D">
      <w:pPr>
        <w:spacing w:before="100" w:after="240"/>
        <w:jc w:val="both"/>
      </w:pPr>
      <w: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FE27A5" w:rsidRPr="005270E6" w:rsidSect="00426311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41F8F"/>
    <w:multiLevelType w:val="hybridMultilevel"/>
    <w:tmpl w:val="E0269210"/>
    <w:lvl w:ilvl="0" w:tplc="5602246E">
      <w:start w:val="1"/>
      <w:numFmt w:val="bullet"/>
      <w:lvlText w:val=""/>
      <w:lvlJc w:val="left"/>
      <w:pPr>
        <w:tabs>
          <w:tab w:val="num" w:pos="57"/>
        </w:tabs>
        <w:ind w:left="57" w:hanging="5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564F"/>
    <w:rsid w:val="00017881"/>
    <w:rsid w:val="00082066"/>
    <w:rsid w:val="00093D27"/>
    <w:rsid w:val="000B0EF0"/>
    <w:rsid w:val="000D7577"/>
    <w:rsid w:val="00102282"/>
    <w:rsid w:val="00133E62"/>
    <w:rsid w:val="00141400"/>
    <w:rsid w:val="001702CE"/>
    <w:rsid w:val="0018458B"/>
    <w:rsid w:val="0019240D"/>
    <w:rsid w:val="00205AEA"/>
    <w:rsid w:val="00215082"/>
    <w:rsid w:val="00217EB2"/>
    <w:rsid w:val="002315A1"/>
    <w:rsid w:val="002470E1"/>
    <w:rsid w:val="0024730A"/>
    <w:rsid w:val="00275373"/>
    <w:rsid w:val="00316520"/>
    <w:rsid w:val="0037594F"/>
    <w:rsid w:val="0037723B"/>
    <w:rsid w:val="0038155D"/>
    <w:rsid w:val="003863F7"/>
    <w:rsid w:val="003925DE"/>
    <w:rsid w:val="003B3D9F"/>
    <w:rsid w:val="003E564F"/>
    <w:rsid w:val="003E640F"/>
    <w:rsid w:val="00426311"/>
    <w:rsid w:val="00455563"/>
    <w:rsid w:val="004578FF"/>
    <w:rsid w:val="00463C94"/>
    <w:rsid w:val="00487A34"/>
    <w:rsid w:val="004A15EC"/>
    <w:rsid w:val="004F05E9"/>
    <w:rsid w:val="004F1D63"/>
    <w:rsid w:val="004F1DAE"/>
    <w:rsid w:val="004F7423"/>
    <w:rsid w:val="005054DE"/>
    <w:rsid w:val="00522AEB"/>
    <w:rsid w:val="0052491F"/>
    <w:rsid w:val="005270E6"/>
    <w:rsid w:val="00556233"/>
    <w:rsid w:val="00574AAC"/>
    <w:rsid w:val="00591D1E"/>
    <w:rsid w:val="005A2F5F"/>
    <w:rsid w:val="005A716A"/>
    <w:rsid w:val="005C16EA"/>
    <w:rsid w:val="005C2D99"/>
    <w:rsid w:val="005F095F"/>
    <w:rsid w:val="006015D0"/>
    <w:rsid w:val="00681260"/>
    <w:rsid w:val="006A2D09"/>
    <w:rsid w:val="00740779"/>
    <w:rsid w:val="00786787"/>
    <w:rsid w:val="00786F56"/>
    <w:rsid w:val="007B2170"/>
    <w:rsid w:val="008271E3"/>
    <w:rsid w:val="008461F5"/>
    <w:rsid w:val="00877CC7"/>
    <w:rsid w:val="009451DD"/>
    <w:rsid w:val="009840CE"/>
    <w:rsid w:val="009938FA"/>
    <w:rsid w:val="009D22BD"/>
    <w:rsid w:val="00A520A4"/>
    <w:rsid w:val="00A57B4C"/>
    <w:rsid w:val="00A870BC"/>
    <w:rsid w:val="00A93109"/>
    <w:rsid w:val="00A97BE6"/>
    <w:rsid w:val="00AA57AB"/>
    <w:rsid w:val="00AD07B6"/>
    <w:rsid w:val="00B35250"/>
    <w:rsid w:val="00B52C3C"/>
    <w:rsid w:val="00B642E8"/>
    <w:rsid w:val="00B76EAF"/>
    <w:rsid w:val="00B90825"/>
    <w:rsid w:val="00C00B28"/>
    <w:rsid w:val="00C56D25"/>
    <w:rsid w:val="00C7476F"/>
    <w:rsid w:val="00CB752B"/>
    <w:rsid w:val="00D12884"/>
    <w:rsid w:val="00D134D8"/>
    <w:rsid w:val="00D27428"/>
    <w:rsid w:val="00D3043C"/>
    <w:rsid w:val="00D314D0"/>
    <w:rsid w:val="00D4766D"/>
    <w:rsid w:val="00DA5A66"/>
    <w:rsid w:val="00DB5B9F"/>
    <w:rsid w:val="00DC2151"/>
    <w:rsid w:val="00DD7735"/>
    <w:rsid w:val="00DF2A4D"/>
    <w:rsid w:val="00E45165"/>
    <w:rsid w:val="00E4581D"/>
    <w:rsid w:val="00E477DB"/>
    <w:rsid w:val="00EB0149"/>
    <w:rsid w:val="00EC4649"/>
    <w:rsid w:val="00ED3E26"/>
    <w:rsid w:val="00EF2F2D"/>
    <w:rsid w:val="00F472C7"/>
    <w:rsid w:val="00F65C61"/>
    <w:rsid w:val="00F77584"/>
    <w:rsid w:val="00FC5E4C"/>
    <w:rsid w:val="00FE2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8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9938FA"/>
    <w:rPr>
      <w:color w:val="0000FF"/>
      <w:u w:val="single"/>
    </w:rPr>
  </w:style>
  <w:style w:type="paragraph" w:styleId="BlockText">
    <w:name w:val="Block Text"/>
    <w:basedOn w:val="Normal"/>
    <w:uiPriority w:val="99"/>
    <w:rsid w:val="009938FA"/>
    <w:pPr>
      <w:ind w:left="-284" w:right="-483" w:firstLine="567"/>
    </w:pPr>
    <w:rPr>
      <w:b/>
      <w:bCs/>
      <w:sz w:val="28"/>
      <w:szCs w:val="28"/>
      <w:lang w:eastAsia="en-US"/>
    </w:rPr>
  </w:style>
  <w:style w:type="paragraph" w:customStyle="1" w:styleId="a">
    <w:name w:val="Готовый"/>
    <w:basedOn w:val="Normal"/>
    <w:uiPriority w:val="99"/>
    <w:rsid w:val="009938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 w:cs="Courier New"/>
      <w:sz w:val="20"/>
      <w:szCs w:val="20"/>
    </w:rPr>
  </w:style>
  <w:style w:type="paragraph" w:customStyle="1" w:styleId="CG-SingleSp05s21">
    <w:name w:val="CG-Single Sp 0.5.s21"/>
    <w:basedOn w:val="Normal"/>
    <w:uiPriority w:val="99"/>
    <w:rsid w:val="009938FA"/>
    <w:pPr>
      <w:spacing w:after="240"/>
      <w:ind w:firstLine="720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47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77DB"/>
    <w:rPr>
      <w:rFonts w:ascii="Tahoma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5A2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A2F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A2F5F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A2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A2F5F"/>
    <w:rPr>
      <w:b/>
      <w:bCs/>
    </w:rPr>
  </w:style>
  <w:style w:type="paragraph" w:styleId="Revision">
    <w:name w:val="Revision"/>
    <w:hidden/>
    <w:uiPriority w:val="99"/>
    <w:semiHidden/>
    <w:rsid w:val="00B9082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50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056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0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aterinausoltseva@meche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442</Words>
  <Characters>2522</Characters>
  <Application>Microsoft Office Outlook</Application>
  <DocSecurity>0</DocSecurity>
  <Lines>0</Lines>
  <Paragraphs>0</Paragraphs>
  <ScaleCrop>false</ScaleCrop>
  <Company>CHMK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Зинюк Екатерина Васильевна</dc:creator>
  <cp:keywords/>
  <dc:description/>
  <cp:lastModifiedBy>admin</cp:lastModifiedBy>
  <cp:revision>2</cp:revision>
  <cp:lastPrinted>2015-02-20T06:39:00Z</cp:lastPrinted>
  <dcterms:created xsi:type="dcterms:W3CDTF">2015-02-26T11:03:00Z</dcterms:created>
  <dcterms:modified xsi:type="dcterms:W3CDTF">2015-02-26T11:03:00Z</dcterms:modified>
</cp:coreProperties>
</file>