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8D3" w:rsidRDefault="007C68D3" w:rsidP="00CC0E41">
      <w:pPr>
        <w:jc w:val="center"/>
      </w:pPr>
      <w:r w:rsidRPr="008738B6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80.25pt;height:49.5pt;visibility:visible">
            <v:imagedata r:id="rId4" o:title=""/>
          </v:shape>
        </w:pict>
      </w:r>
      <w:r>
        <w:tab/>
      </w:r>
    </w:p>
    <w:p w:rsidR="007C68D3" w:rsidRDefault="007C68D3" w:rsidP="00CC0E41"/>
    <w:p w:rsidR="007C68D3" w:rsidRPr="00CC0E41" w:rsidRDefault="007C68D3" w:rsidP="00CC0E41">
      <w:pPr>
        <w:jc w:val="center"/>
        <w:rPr>
          <w:b/>
          <w:bCs/>
        </w:rPr>
      </w:pPr>
      <w:r w:rsidRPr="00CC0E41">
        <w:rPr>
          <w:b/>
          <w:bCs/>
        </w:rPr>
        <w:t>В ОАО «ИЖСТАЛЬ» ПРОШЕЛ ПРАЗДНИК В ЧЕСТЬ ДНЯ МАТЕРИ</w:t>
      </w:r>
    </w:p>
    <w:p w:rsidR="007C68D3" w:rsidRPr="00681DC6" w:rsidRDefault="007C68D3" w:rsidP="00CC0E41">
      <w:pPr>
        <w:jc w:val="center"/>
        <w:rPr>
          <w:b/>
          <w:bCs/>
        </w:rPr>
      </w:pPr>
    </w:p>
    <w:p w:rsidR="007C68D3" w:rsidRDefault="007C68D3" w:rsidP="00CC0E41">
      <w:pPr>
        <w:spacing w:after="120"/>
        <w:rPr>
          <w:b/>
          <w:bCs/>
        </w:rPr>
      </w:pPr>
      <w:r w:rsidRPr="007C0A08">
        <w:rPr>
          <w:b/>
          <w:bCs/>
          <w:u w:val="single"/>
        </w:rPr>
        <w:t xml:space="preserve">Ижевск, Россия – </w:t>
      </w:r>
      <w:r>
        <w:rPr>
          <w:b/>
          <w:bCs/>
          <w:u w:val="single"/>
        </w:rPr>
        <w:t>02 декабря 2014</w:t>
      </w:r>
      <w:r w:rsidRPr="007C0A08">
        <w:rPr>
          <w:b/>
          <w:bCs/>
          <w:u w:val="single"/>
        </w:rPr>
        <w:t xml:space="preserve"> г.</w:t>
      </w:r>
      <w:r>
        <w:rPr>
          <w:b/>
          <w:bCs/>
        </w:rPr>
        <w:t xml:space="preserve"> – В ОАО «Ижсталь», входящем в Группу «Мечел», состоялся семейный праздник, посвященный Дню матери.</w:t>
      </w:r>
    </w:p>
    <w:p w:rsidR="007C68D3" w:rsidRDefault="007C68D3" w:rsidP="00CC0E41">
      <w:pPr>
        <w:spacing w:after="120"/>
      </w:pPr>
      <w:r>
        <w:t>Героинями мероприятия стали пять работниц предприятия: старший инспектор Ксения Лимонова, контролер в производстве черных металлов Елена Илюшина, оператор ЭВМ Надежда Белякова, контролер электромонтажных работ Ольга Селезнева, приемосдатчик багажа и груза Надежда Беляева. Каждая из них в творческой форме рассказала о семье, профессии, увлечениях, демонстрировала свои художественные способности. В этот день на сцене звучали песни под гитару и классическая музыка, стихи собственного сочинения и художественные монологи, были представлены видео презентации и цыганский танец. Многие номера проходили при активном участии детей, родных и близких выступавших женщин. Каждая участница конкурса была отмечена цветами, дипломом и памятным подарком.</w:t>
      </w:r>
    </w:p>
    <w:p w:rsidR="007C68D3" w:rsidRDefault="007C68D3" w:rsidP="00CC0E41">
      <w:pPr>
        <w:spacing w:after="120"/>
      </w:pPr>
      <w:r>
        <w:t>Зрители, многие из которых пришли на праздник целыми семьями, поддерживали своих коллег дружными аплодисментами. Праздничную атмосферу создавали выступления артистов детского мюзик-холла «Чингыли». Для детей были организованы подвижные игры, конкурсы, выставка рисунков и поделок.</w:t>
      </w:r>
    </w:p>
    <w:p w:rsidR="007C68D3" w:rsidRPr="00E03BCE" w:rsidRDefault="007C68D3" w:rsidP="00CC0E41">
      <w:pPr>
        <w:spacing w:after="120"/>
      </w:pPr>
      <w:r>
        <w:t xml:space="preserve">«Материнство – высшее счастье для женщины. Но это и тяжелый труд. Воспитание детей требует любви, заботы, постоянного внимания и полной самоотдачи. Наши женщины являются образцовыми матерями, и при этом умудряются быть профессионалами своего дела. Огромная благодарность и признательность всем женщинам, которые работают на нашем предприятии в непростых условиях металлургического производства. Мы ценим и уважаем ваш труд, ваше неравнодушное отношение к окружающей нас действительности», - отметила директор по персоналу ОАО «Ижсталь» Наталья Петрова.    </w:t>
      </w:r>
    </w:p>
    <w:p w:rsidR="007C68D3" w:rsidRPr="00902D6D" w:rsidRDefault="007C68D3" w:rsidP="00CC0E41">
      <w:pPr>
        <w:spacing w:before="120" w:after="120"/>
      </w:pPr>
      <w:r w:rsidRPr="00B621F7"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02D6D">
        <w:t>***</w:t>
      </w:r>
    </w:p>
    <w:p w:rsidR="007C68D3" w:rsidRDefault="007C68D3" w:rsidP="00CC0E41">
      <w:r>
        <w:t>ОАО «Ижсталь»</w:t>
      </w:r>
    </w:p>
    <w:p w:rsidR="007C68D3" w:rsidRDefault="007C68D3" w:rsidP="00CC0E41">
      <w:r>
        <w:t>Управление делами администрации</w:t>
      </w:r>
    </w:p>
    <w:p w:rsidR="007C68D3" w:rsidRDefault="007C68D3" w:rsidP="00CC0E41">
      <w:r>
        <w:t>и общественных отношений</w:t>
      </w:r>
    </w:p>
    <w:p w:rsidR="007C68D3" w:rsidRDefault="007C68D3" w:rsidP="00CC0E41">
      <w:r>
        <w:t>Андрей Дюгуров</w:t>
      </w:r>
    </w:p>
    <w:p w:rsidR="007C68D3" w:rsidRPr="00596A3B" w:rsidRDefault="007C68D3" w:rsidP="00CC0E41">
      <w:r>
        <w:t>Тел</w:t>
      </w:r>
      <w:r w:rsidRPr="00596A3B">
        <w:t>.: (3412) 91-08-01</w:t>
      </w:r>
    </w:p>
    <w:p w:rsidR="007C68D3" w:rsidRPr="00596A3B" w:rsidRDefault="007C68D3" w:rsidP="00CC0E41">
      <w:r>
        <w:rPr>
          <w:lang w:val="en-US"/>
        </w:rPr>
        <w:t>E</w:t>
      </w:r>
      <w:r w:rsidRPr="00596A3B">
        <w:t>-</w:t>
      </w:r>
      <w:r>
        <w:rPr>
          <w:lang w:val="en-US"/>
        </w:rPr>
        <w:t>mail</w:t>
      </w:r>
      <w:r w:rsidRPr="00596A3B">
        <w:t xml:space="preserve">: </w:t>
      </w:r>
      <w:hyperlink r:id="rId5" w:history="1">
        <w:r>
          <w:rPr>
            <w:rStyle w:val="Hyperlink"/>
            <w:lang w:val="en-US"/>
          </w:rPr>
          <w:t>dav</w:t>
        </w:r>
        <w:r w:rsidRPr="00596A3B">
          <w:rPr>
            <w:rStyle w:val="Hyperlink"/>
          </w:rPr>
          <w:t>@</w:t>
        </w:r>
        <w:r>
          <w:rPr>
            <w:rStyle w:val="Hyperlink"/>
            <w:lang w:val="en-US"/>
          </w:rPr>
          <w:t>izhstal</w:t>
        </w:r>
        <w:r w:rsidRPr="00596A3B">
          <w:rPr>
            <w:rStyle w:val="Hyperlink"/>
          </w:rPr>
          <w:t>.</w:t>
        </w:r>
        <w:r>
          <w:rPr>
            <w:rStyle w:val="Hyperlink"/>
            <w:lang w:val="en-US"/>
          </w:rPr>
          <w:t>ru</w:t>
        </w:r>
      </w:hyperlink>
      <w:r w:rsidRPr="00596A3B">
        <w:rPr>
          <w:color w:val="000000"/>
        </w:rPr>
        <w:t xml:space="preserve">   </w:t>
      </w:r>
    </w:p>
    <w:p w:rsidR="007C68D3" w:rsidRDefault="007C68D3" w:rsidP="00CC0E41">
      <w:pPr>
        <w:pStyle w:val="a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snapToGrid/>
        <w:rPr>
          <w:rFonts w:ascii="Times New Roman" w:hAnsi="Times New Roman" w:cs="Times New Roman"/>
          <w:sz w:val="24"/>
          <w:szCs w:val="24"/>
          <w:lang w:eastAsia="en-US"/>
        </w:rPr>
      </w:pPr>
    </w:p>
    <w:p w:rsidR="007C68D3" w:rsidRPr="001D7911" w:rsidRDefault="007C68D3" w:rsidP="00CC0E41">
      <w:pPr>
        <w:jc w:val="center"/>
        <w:rPr>
          <w:b/>
          <w:bCs/>
        </w:rPr>
      </w:pPr>
      <w:r w:rsidRPr="001D7911">
        <w:rPr>
          <w:b/>
          <w:bCs/>
        </w:rPr>
        <w:t>***</w:t>
      </w:r>
    </w:p>
    <w:p w:rsidR="007C68D3" w:rsidRDefault="007C68D3" w:rsidP="00CC0E41">
      <w:pPr>
        <w:spacing w:before="100" w:after="240"/>
      </w:pPr>
      <w:r w:rsidRPr="00B32687">
        <w:t>«Мечел» — глобальная горнодобывающая и металлургическая компания, в которой работают более 70 тысяч человек. Продукция компании поставляется в Европу, Азию, Северную и Южную Америку, Африку. «Мечел»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p w:rsidR="007C68D3" w:rsidRDefault="007C68D3"/>
    <w:sectPr w:rsidR="007C68D3" w:rsidSect="00B90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0E41"/>
    <w:rsid w:val="00090005"/>
    <w:rsid w:val="001B289B"/>
    <w:rsid w:val="001D7911"/>
    <w:rsid w:val="003722C4"/>
    <w:rsid w:val="003B2DC4"/>
    <w:rsid w:val="003D4C55"/>
    <w:rsid w:val="004C5F54"/>
    <w:rsid w:val="004E6ACD"/>
    <w:rsid w:val="00596A3B"/>
    <w:rsid w:val="00681DC6"/>
    <w:rsid w:val="006A0A63"/>
    <w:rsid w:val="006D5A4C"/>
    <w:rsid w:val="007B6F9D"/>
    <w:rsid w:val="007C0A08"/>
    <w:rsid w:val="007C57B2"/>
    <w:rsid w:val="007C68D3"/>
    <w:rsid w:val="008738B6"/>
    <w:rsid w:val="00877C70"/>
    <w:rsid w:val="00890CD2"/>
    <w:rsid w:val="00902D6D"/>
    <w:rsid w:val="009052BD"/>
    <w:rsid w:val="009F2BDE"/>
    <w:rsid w:val="00A332DB"/>
    <w:rsid w:val="00B32687"/>
    <w:rsid w:val="00B621F7"/>
    <w:rsid w:val="00B90A80"/>
    <w:rsid w:val="00BE0734"/>
    <w:rsid w:val="00BE66AE"/>
    <w:rsid w:val="00C143CE"/>
    <w:rsid w:val="00C84DF2"/>
    <w:rsid w:val="00CC0E41"/>
    <w:rsid w:val="00D668C2"/>
    <w:rsid w:val="00DD49AA"/>
    <w:rsid w:val="00E03BCE"/>
    <w:rsid w:val="00E56C07"/>
    <w:rsid w:val="00EF1994"/>
    <w:rsid w:val="00F037F4"/>
    <w:rsid w:val="00F558FB"/>
    <w:rsid w:val="00F60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E4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C0E41"/>
    <w:rPr>
      <w:color w:val="0000FF"/>
      <w:u w:val="single"/>
    </w:rPr>
  </w:style>
  <w:style w:type="paragraph" w:customStyle="1" w:styleId="a">
    <w:name w:val="Готовый"/>
    <w:basedOn w:val="Normal"/>
    <w:uiPriority w:val="99"/>
    <w:rsid w:val="00CC0E4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CC0E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C0E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v@izhsta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1</Pages>
  <Words>357</Words>
  <Characters>2035</Characters>
  <Application>Microsoft Office Outlook</Application>
  <DocSecurity>0</DocSecurity>
  <Lines>0</Lines>
  <Paragraphs>0</Paragraphs>
  <ScaleCrop>false</ScaleCrop>
  <Company>Izhstal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DyugurovAV</dc:creator>
  <cp:keywords/>
  <dc:description/>
  <cp:lastModifiedBy>admin</cp:lastModifiedBy>
  <cp:revision>2</cp:revision>
  <dcterms:created xsi:type="dcterms:W3CDTF">2014-12-03T11:18:00Z</dcterms:created>
  <dcterms:modified xsi:type="dcterms:W3CDTF">2014-12-03T11:19:00Z</dcterms:modified>
</cp:coreProperties>
</file>