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76" w:rsidRDefault="00CE3F76" w:rsidP="00323B0C">
      <w:pPr>
        <w:jc w:val="center"/>
      </w:pPr>
      <w:r w:rsidRPr="004F07E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CE3F76" w:rsidRDefault="00CE3F76" w:rsidP="006E2172">
      <w:pPr>
        <w:spacing w:line="240" w:lineRule="auto"/>
        <w:jc w:val="center"/>
        <w:rPr>
          <w:b/>
          <w:bCs/>
          <w:sz w:val="24"/>
          <w:szCs w:val="24"/>
        </w:rPr>
      </w:pPr>
    </w:p>
    <w:p w:rsidR="00CE3F76" w:rsidRDefault="00CE3F76" w:rsidP="006E21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</w:t>
      </w:r>
      <w:r w:rsidRPr="00B76B83">
        <w:rPr>
          <w:b/>
          <w:bCs/>
          <w:sz w:val="24"/>
          <w:szCs w:val="24"/>
        </w:rPr>
        <w:t xml:space="preserve"> «ИЖСТАЛЬ» </w:t>
      </w:r>
      <w:r>
        <w:rPr>
          <w:b/>
          <w:bCs/>
          <w:sz w:val="24"/>
          <w:szCs w:val="24"/>
        </w:rPr>
        <w:t>ПОЛУЧИЛ СЕРТИФИКАТ</w:t>
      </w:r>
      <w:r w:rsidRPr="00B76B8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ПОСТАВЩИКА </w:t>
      </w:r>
    </w:p>
    <w:p w:rsidR="00CE3F76" w:rsidRDefault="00CE3F7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СТАЛИ ДЛЯ ПРОИЗВОДСТВА АВИАЦИОННЫХ ДВИГАТЕЛЕЙ</w:t>
      </w:r>
    </w:p>
    <w:p w:rsidR="00CE3F76" w:rsidRDefault="00CE3F76">
      <w:pPr>
        <w:spacing w:line="240" w:lineRule="auto"/>
        <w:jc w:val="center"/>
        <w:rPr>
          <w:b/>
          <w:bCs/>
          <w:sz w:val="24"/>
          <w:szCs w:val="24"/>
        </w:rPr>
      </w:pPr>
    </w:p>
    <w:p w:rsidR="00CE3F76" w:rsidRDefault="00CE3F76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25</w:t>
      </w:r>
      <w:r w:rsidRPr="00B76B83">
        <w:rPr>
          <w:b/>
          <w:bCs/>
          <w:sz w:val="24"/>
          <w:szCs w:val="24"/>
          <w:u w:val="single"/>
        </w:rPr>
        <w:t xml:space="preserve"> февраля 2015 г.</w:t>
      </w:r>
      <w:r w:rsidRPr="00B76B83">
        <w:rPr>
          <w:b/>
          <w:bCs/>
          <w:sz w:val="24"/>
          <w:szCs w:val="24"/>
        </w:rPr>
        <w:t xml:space="preserve"> – ОАО «Ижсталь», входящее в Группу «Мечел», </w:t>
      </w:r>
      <w:r w:rsidRPr="004046AD">
        <w:rPr>
          <w:b/>
          <w:bCs/>
          <w:sz w:val="24"/>
          <w:szCs w:val="24"/>
        </w:rPr>
        <w:t>получило сертификат официального изготовителя продукции для ОАО «НПО «Сатурн».</w:t>
      </w:r>
      <w:r w:rsidRPr="00B76B83">
        <w:rPr>
          <w:sz w:val="24"/>
          <w:szCs w:val="24"/>
        </w:rPr>
        <w:t xml:space="preserve"> </w:t>
      </w:r>
      <w:r w:rsidRPr="00D8720D">
        <w:rPr>
          <w:b/>
          <w:bCs/>
          <w:sz w:val="24"/>
          <w:szCs w:val="24"/>
        </w:rPr>
        <w:t>Продукция предприятия, получившая одобрение согласно сертификату, будет использоваться при производстве авиационных двигателей.</w:t>
      </w:r>
    </w:p>
    <w:p w:rsidR="00CE3F76" w:rsidRDefault="00CE3F76" w:rsidP="007A032B">
      <w:pPr>
        <w:spacing w:after="120" w:line="240" w:lineRule="auto"/>
        <w:jc w:val="both"/>
        <w:rPr>
          <w:sz w:val="24"/>
          <w:szCs w:val="24"/>
        </w:rPr>
      </w:pPr>
      <w:r w:rsidRPr="004046AD">
        <w:rPr>
          <w:sz w:val="24"/>
          <w:szCs w:val="24"/>
        </w:rPr>
        <w:t>ОАО «НПО Сатурн» входит в состав Корпорации «Оборонпром» и специализируется на производстве газотурбинных двигателей для военной и гражданской авиации, энергогенерирующих и газоперекачивающих установок, военны</w:t>
      </w:r>
      <w:r w:rsidRPr="002A2FC4">
        <w:rPr>
          <w:sz w:val="24"/>
          <w:szCs w:val="24"/>
        </w:rPr>
        <w:t>х кораблей и гражданских судов.</w:t>
      </w:r>
    </w:p>
    <w:p w:rsidR="00CE3F76" w:rsidRPr="004046AD" w:rsidRDefault="00CE3F76" w:rsidP="007A032B">
      <w:pPr>
        <w:spacing w:after="120" w:line="240" w:lineRule="auto"/>
        <w:jc w:val="both"/>
        <w:rPr>
          <w:sz w:val="24"/>
          <w:szCs w:val="24"/>
        </w:rPr>
      </w:pPr>
      <w:r w:rsidRPr="00B76B83">
        <w:rPr>
          <w:sz w:val="24"/>
          <w:szCs w:val="24"/>
        </w:rPr>
        <w:t xml:space="preserve">ОАО «Ижсталь» на протяжении многих лет поставляет </w:t>
      </w:r>
      <w:r>
        <w:rPr>
          <w:sz w:val="24"/>
          <w:szCs w:val="24"/>
        </w:rPr>
        <w:t>Научно-производственному объединению</w:t>
      </w:r>
      <w:r w:rsidRPr="00B76B83">
        <w:rPr>
          <w:sz w:val="24"/>
          <w:szCs w:val="24"/>
        </w:rPr>
        <w:t xml:space="preserve"> «Сатурн» горячекатаный, калиброванный и обточенный прокат, холоднокатаную ленту, стальные фасонные профили высокой точности. </w:t>
      </w:r>
      <w:r>
        <w:rPr>
          <w:sz w:val="24"/>
          <w:szCs w:val="24"/>
        </w:rPr>
        <w:t xml:space="preserve"> </w:t>
      </w:r>
    </w:p>
    <w:p w:rsidR="00CE3F76" w:rsidRDefault="00CE3F76">
      <w:pPr>
        <w:spacing w:after="120" w:line="240" w:lineRule="auto"/>
        <w:jc w:val="both"/>
        <w:rPr>
          <w:sz w:val="24"/>
          <w:szCs w:val="24"/>
        </w:rPr>
      </w:pPr>
      <w:r w:rsidRPr="00C86B7E">
        <w:rPr>
          <w:sz w:val="24"/>
          <w:szCs w:val="24"/>
        </w:rPr>
        <w:t>«Для ОАО «Ижсталь» предприятия отечественного авиастроения являются одними из ключевых потребителей продукции. В прошлом году завод  получил</w:t>
      </w:r>
      <w:r>
        <w:rPr>
          <w:sz w:val="24"/>
          <w:szCs w:val="24"/>
        </w:rPr>
        <w:t xml:space="preserve"> свидетельство</w:t>
      </w:r>
      <w:r w:rsidRPr="00C86B7E">
        <w:rPr>
          <w:sz w:val="24"/>
          <w:szCs w:val="24"/>
        </w:rPr>
        <w:t xml:space="preserve"> одобренного поставщика металлопроката от ОАО «Авиационные редукторы и трансмиссии – Пермские моторы», производяще</w:t>
      </w:r>
      <w:r>
        <w:rPr>
          <w:sz w:val="24"/>
          <w:szCs w:val="24"/>
        </w:rPr>
        <w:t>го</w:t>
      </w:r>
      <w:r w:rsidRPr="00C86B7E">
        <w:rPr>
          <w:sz w:val="24"/>
          <w:szCs w:val="24"/>
        </w:rPr>
        <w:t xml:space="preserve"> комплектующие</w:t>
      </w:r>
      <w:r w:rsidRPr="00D8720D">
        <w:rPr>
          <w:color w:val="000000"/>
          <w:sz w:val="24"/>
          <w:szCs w:val="24"/>
          <w:shd w:val="clear" w:color="auto" w:fill="FFFFFF"/>
        </w:rPr>
        <w:t xml:space="preserve"> для вертолетов Ми-8, Ми-14, Ми-17, Ми-26 всех модификаций</w:t>
      </w:r>
      <w:r w:rsidRPr="00C86B7E">
        <w:rPr>
          <w:sz w:val="24"/>
          <w:szCs w:val="24"/>
        </w:rPr>
        <w:t>. Также мы стали официальными изготовителями для ульяновского ЗАО «Авиастар-СП», котор</w:t>
      </w:r>
      <w:r>
        <w:rPr>
          <w:sz w:val="24"/>
          <w:szCs w:val="24"/>
        </w:rPr>
        <w:t>ое</w:t>
      </w:r>
      <w:r w:rsidRPr="00C86B7E">
        <w:rPr>
          <w:sz w:val="24"/>
          <w:szCs w:val="24"/>
        </w:rPr>
        <w:t xml:space="preserve"> сп</w:t>
      </w:r>
      <w:r w:rsidRPr="00D8720D">
        <w:rPr>
          <w:color w:val="000000"/>
          <w:sz w:val="24"/>
          <w:szCs w:val="24"/>
          <w:shd w:val="clear" w:color="auto" w:fill="FFFFFF"/>
        </w:rPr>
        <w:t>ециализируется на производстве транспортных самолетов Ил-76МД-90А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D8720D">
        <w:rPr>
          <w:color w:val="000000"/>
          <w:sz w:val="24"/>
          <w:szCs w:val="24"/>
          <w:shd w:val="clear" w:color="auto" w:fill="FFFFFF"/>
        </w:rPr>
        <w:t xml:space="preserve"> пассажирских и грузовых самолетов семейства Ту-204</w:t>
      </w:r>
      <w:r w:rsidRPr="00C86B7E">
        <w:rPr>
          <w:sz w:val="24"/>
          <w:szCs w:val="24"/>
        </w:rPr>
        <w:t xml:space="preserve">. Уверен, что наше сотрудничество с НПО «Сатурн» </w:t>
      </w:r>
      <w:r>
        <w:rPr>
          <w:sz w:val="24"/>
          <w:szCs w:val="24"/>
        </w:rPr>
        <w:t xml:space="preserve">имеет долгосрочный характер и в будущем </w:t>
      </w:r>
      <w:r w:rsidRPr="00C86B7E">
        <w:rPr>
          <w:sz w:val="24"/>
          <w:szCs w:val="24"/>
        </w:rPr>
        <w:t xml:space="preserve">будет </w:t>
      </w:r>
      <w:r>
        <w:rPr>
          <w:sz w:val="24"/>
          <w:szCs w:val="24"/>
        </w:rPr>
        <w:t xml:space="preserve">только </w:t>
      </w:r>
      <w:r w:rsidRPr="00C86B7E">
        <w:rPr>
          <w:sz w:val="24"/>
          <w:szCs w:val="24"/>
        </w:rPr>
        <w:t>укрепляться», - прокомментировал управляющий директор ОАО «Ижсталь» Анатолий Щетинин.</w:t>
      </w:r>
    </w:p>
    <w:p w:rsidR="00CE3F76" w:rsidRPr="00B7495D" w:rsidRDefault="00CE3F76" w:rsidP="00323B0C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CE3F76" w:rsidRPr="00B7495D" w:rsidRDefault="00CE3F76" w:rsidP="00323B0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CE3F76" w:rsidRPr="00B7495D" w:rsidRDefault="00CE3F76" w:rsidP="00323B0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CE3F76" w:rsidRPr="00B7495D" w:rsidRDefault="00CE3F76" w:rsidP="00323B0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CE3F76" w:rsidRPr="00B7495D" w:rsidRDefault="00CE3F76" w:rsidP="00323B0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CE3F76" w:rsidRPr="00B7495D" w:rsidRDefault="00CE3F76" w:rsidP="00323B0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CE3F76" w:rsidRPr="00B7495D" w:rsidRDefault="00CE3F76" w:rsidP="00323B0C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CE3F76" w:rsidRPr="00B7495D" w:rsidRDefault="00CE3F76" w:rsidP="00323B0C">
      <w:pPr>
        <w:spacing w:line="240" w:lineRule="auto"/>
        <w:rPr>
          <w:color w:val="000000"/>
          <w:sz w:val="24"/>
          <w:szCs w:val="24"/>
        </w:rPr>
      </w:pPr>
    </w:p>
    <w:p w:rsidR="00CE3F76" w:rsidRPr="00B7495D" w:rsidRDefault="00CE3F76" w:rsidP="00323B0C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CE3F76" w:rsidRDefault="00CE3F76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CE3F76" w:rsidRDefault="00CE3F76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3F76" w:rsidRDefault="00CE3F76" w:rsidP="009B6012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CE3F76" w:rsidRDefault="00CE3F76">
      <w:pPr>
        <w:spacing w:before="100" w:after="240" w:line="240" w:lineRule="auto"/>
        <w:jc w:val="both"/>
        <w:rPr>
          <w:sz w:val="24"/>
          <w:szCs w:val="24"/>
        </w:rPr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CE3F76" w:rsidRDefault="00CE3F76">
      <w:pPr>
        <w:jc w:val="both"/>
      </w:pPr>
    </w:p>
    <w:sectPr w:rsidR="00CE3F76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B0C"/>
    <w:rsid w:val="00090005"/>
    <w:rsid w:val="000E7296"/>
    <w:rsid w:val="001B289B"/>
    <w:rsid w:val="002962A0"/>
    <w:rsid w:val="002A2FC4"/>
    <w:rsid w:val="002C1008"/>
    <w:rsid w:val="002C5407"/>
    <w:rsid w:val="00323B0C"/>
    <w:rsid w:val="003A6C65"/>
    <w:rsid w:val="004046AD"/>
    <w:rsid w:val="004F07EC"/>
    <w:rsid w:val="005A493D"/>
    <w:rsid w:val="006A542F"/>
    <w:rsid w:val="006E2172"/>
    <w:rsid w:val="006E2A8E"/>
    <w:rsid w:val="007A032B"/>
    <w:rsid w:val="008E63B6"/>
    <w:rsid w:val="009B6012"/>
    <w:rsid w:val="009F2BDE"/>
    <w:rsid w:val="00A20BC8"/>
    <w:rsid w:val="00A332DB"/>
    <w:rsid w:val="00B7495D"/>
    <w:rsid w:val="00B76B83"/>
    <w:rsid w:val="00B90A80"/>
    <w:rsid w:val="00BE66AE"/>
    <w:rsid w:val="00BF746F"/>
    <w:rsid w:val="00C6013A"/>
    <w:rsid w:val="00C86B7E"/>
    <w:rsid w:val="00CE3F76"/>
    <w:rsid w:val="00D668C2"/>
    <w:rsid w:val="00D8720D"/>
    <w:rsid w:val="00DD49AA"/>
    <w:rsid w:val="00E56C07"/>
    <w:rsid w:val="00EF1994"/>
    <w:rsid w:val="00F037F4"/>
    <w:rsid w:val="00FC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0C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323B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323B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23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B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406</Words>
  <Characters>2319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cp:lastPrinted>2015-02-25T09:10:00Z</cp:lastPrinted>
  <dcterms:created xsi:type="dcterms:W3CDTF">2015-02-26T11:07:00Z</dcterms:created>
  <dcterms:modified xsi:type="dcterms:W3CDTF">2015-02-26T11:07:00Z</dcterms:modified>
</cp:coreProperties>
</file>