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9D" w:rsidRPr="0074517E" w:rsidRDefault="00C1119D" w:rsidP="0074517E">
      <w:pPr>
        <w:ind w:firstLine="0"/>
        <w:jc w:val="center"/>
        <w:rPr>
          <w:b/>
          <w:bCs/>
        </w:rPr>
      </w:pPr>
      <w:r w:rsidRPr="0074517E">
        <w:rPr>
          <w:b/>
          <w:bCs/>
        </w:rPr>
        <w:t>«Цифровая Магнитка» предлагает новые решения</w:t>
      </w:r>
    </w:p>
    <w:p w:rsidR="00C1119D" w:rsidRPr="0074517E" w:rsidRDefault="00C1119D" w:rsidP="0074517E">
      <w:pPr>
        <w:ind w:firstLine="0"/>
        <w:jc w:val="both"/>
        <w:rPr>
          <w:b/>
          <w:bCs/>
        </w:rPr>
      </w:pPr>
      <w:r w:rsidRPr="0074517E">
        <w:rPr>
          <w:b/>
          <w:bCs/>
        </w:rPr>
        <w:t>Магнитогорский металлургический комбинат (ММК) давно завоевал репутацию лидера по масштабности внедрения IТ-технологий среди предприятий черной металлургии России. Об «электронном» проекте ММК, который так или иначе касается всех без исключения сотрудников Магнитки – от рабочих, активно использующих «Пластиковую карту металлурга», до управленцев высшего звена, получающих оперативную информацию в единой корпоративной информационной системе на базе Oracle E-Business Suite, журнал «Металлоснабжение и сбыт» уже рассказывал в мае 2014 г. С тех пор проект активно набирает обороты.</w:t>
      </w:r>
    </w:p>
    <w:p w:rsidR="00C1119D" w:rsidRDefault="00C1119D" w:rsidP="0074517E">
      <w:pPr>
        <w:ind w:firstLine="0"/>
        <w:jc w:val="both"/>
      </w:pPr>
      <w:r w:rsidRPr="008C6076">
        <w:t xml:space="preserve">Одной из значимых частей проекта является новое мобильное приложение «Информационное обслуживание клиентов», которое позволяет предоставить потребителям максимум информации об исполнении их заказов. </w:t>
      </w:r>
    </w:p>
    <w:p w:rsidR="00C1119D" w:rsidRDefault="00C1119D" w:rsidP="0074517E">
      <w:pPr>
        <w:ind w:firstLine="0"/>
        <w:jc w:val="both"/>
      </w:pPr>
      <w:r w:rsidRPr="008C6076">
        <w:t>Автоматизированная система по информационному обслуживанию клиентов в рамках электронно-торговой площадки действует в ОАО «ММК» с 2007 г. на основе web</w:t>
      </w:r>
      <w:r>
        <w:t>-</w:t>
      </w:r>
      <w:r w:rsidRPr="008C6076">
        <w:t xml:space="preserve">приложений. Мобильное приложение клиента обеспечивает новый качественный уровень информационного обслуживания, включив в себя все функции web-приложения и добавив новые, наиболее востребованные у покупателей металлопродукции. </w:t>
      </w:r>
    </w:p>
    <w:p w:rsidR="00C1119D" w:rsidRDefault="00C1119D" w:rsidP="0074517E">
      <w:pPr>
        <w:ind w:firstLine="0"/>
        <w:jc w:val="both"/>
      </w:pPr>
      <w:r w:rsidRPr="008C6076">
        <w:t>Потребители, используя мобильное приложение, получают в режиме online актуальную информацию об исполнении договора, о размещенных и отгруженных заказах с данными по балансам взаиморасчетов, о нахождении заказа на переделах, о данных системы календарного планирования, об отгрузке в разрезе сертификатов и отправленных вагонов, о выставленных счетах-фактурах и графиках оплаты. Кроме того, у клиента есть возможность просмотреть копии сертификатов качества и счетов-фактур. В случае необходимости предоставляется возможность размещать рекламации и отслеживать статус претензий по поставкам металлопродукции. И, разумеется, приложение обеспечивает доступ к каталогу металлопродукции</w:t>
      </w:r>
      <w:r>
        <w:t xml:space="preserve"> </w:t>
      </w:r>
      <w:r w:rsidRPr="008C6076">
        <w:t xml:space="preserve">Магнитогорского металлургического комбината. </w:t>
      </w:r>
    </w:p>
    <w:p w:rsidR="00C1119D" w:rsidRDefault="00C1119D" w:rsidP="0074517E">
      <w:pPr>
        <w:ind w:firstLine="0"/>
        <w:jc w:val="both"/>
      </w:pPr>
      <w:r w:rsidRPr="008C6076">
        <w:t xml:space="preserve">Новое приложение уже получило высокую оценку партнеров компании. «Мобильное приложение ММК позволяет просматривать сводные данные по действующим сделкам, переходить к более детальному уровню информации по заказам, в том числе об их исполнении, — отмечает начальник управления закупок металла ОАО «ЧТПЗ» П. Федоров. — Возможность оперативно отследить в мобильном приложении размещение заказов в производстве по календарному плану обеспечивает принятие своевременных и обоснованных решений по управлению цепочками поставок и позволяет эффективно управлять контрактными рисками компании». </w:t>
      </w:r>
    </w:p>
    <w:p w:rsidR="00C1119D" w:rsidRDefault="00C1119D" w:rsidP="0074517E">
      <w:pPr>
        <w:ind w:firstLine="0"/>
        <w:jc w:val="both"/>
      </w:pPr>
      <w:r w:rsidRPr="008C6076">
        <w:t>«Для москвичей, у которых большая часть жизни проходит в дороге, очень удобно мобильное приложение для работы на планшете iPad, разработанное группой ММК, — считает заместитель коммерческого директора сетевой компании ИнтерМетгрупп С. Бахчеева. —</w:t>
      </w:r>
      <w:r>
        <w:t xml:space="preserve"> </w:t>
      </w:r>
      <w:r w:rsidRPr="008C6076">
        <w:t xml:space="preserve">Невероятно удобно, что всегда под рукой данные об отгрузке и акцепте. Все сведено в диаграммы, которые существенно облегчают работу снабженцам. В данном контенте присутствует база данных отсканированных документов, необходимых для бухгалтерии как справочный материал». </w:t>
      </w:r>
    </w:p>
    <w:p w:rsidR="00C1119D" w:rsidRDefault="00C1119D" w:rsidP="0074517E">
      <w:pPr>
        <w:ind w:firstLine="0"/>
        <w:jc w:val="both"/>
      </w:pPr>
      <w:r w:rsidRPr="008C6076">
        <w:t>В настоящее время потребители могут воспользоваться мобильным приложением «Информационное обслуживание клиентов» для iPhone и iPad</w:t>
      </w:r>
      <w:r>
        <w:t xml:space="preserve"> - </w:t>
      </w:r>
      <w:r w:rsidRPr="008C6076">
        <w:t>по статистике, их используют подавляющее большинство управленцев. Но для расширения круга потенциальных пользователей системы разрабатывается версия мобильного при</w:t>
      </w:r>
      <w:r>
        <w:t xml:space="preserve">ложения для платформы Android. </w:t>
      </w:r>
    </w:p>
    <w:p w:rsidR="00C1119D" w:rsidRDefault="00C1119D" w:rsidP="00866180">
      <w:pPr>
        <w:ind w:firstLine="0"/>
        <w:jc w:val="right"/>
      </w:pPr>
      <w:hyperlink r:id="rId4" w:anchor="36/z" w:history="1">
        <w:r w:rsidRPr="002527C8">
          <w:rPr>
            <w:rStyle w:val="Hyperlink"/>
          </w:rPr>
          <w:t>http://www.metalinfo.ru/emagazine/2014/0708/#36/z</w:t>
        </w:r>
      </w:hyperlink>
    </w:p>
    <w:p w:rsidR="00C1119D" w:rsidRDefault="00C1119D" w:rsidP="00866180">
      <w:pPr>
        <w:ind w:firstLine="0"/>
        <w:jc w:val="right"/>
        <w:rPr>
          <w:b/>
          <w:bCs/>
        </w:rPr>
      </w:pPr>
    </w:p>
    <w:p w:rsidR="00C1119D" w:rsidRPr="00866180" w:rsidRDefault="00C1119D" w:rsidP="00866180">
      <w:pPr>
        <w:ind w:firstLine="0"/>
        <w:jc w:val="right"/>
        <w:rPr>
          <w:b/>
          <w:bCs/>
        </w:rPr>
      </w:pPr>
      <w:r w:rsidRPr="00866180">
        <w:rPr>
          <w:b/>
          <w:bCs/>
        </w:rPr>
        <w:t>Управление информации и общественных связей ОАО «ММК»</w:t>
      </w:r>
    </w:p>
    <w:sectPr w:rsidR="00C1119D" w:rsidRPr="00866180" w:rsidSect="0072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076"/>
    <w:rsid w:val="00000167"/>
    <w:rsid w:val="00000239"/>
    <w:rsid w:val="000003C1"/>
    <w:rsid w:val="000003F8"/>
    <w:rsid w:val="00000B5C"/>
    <w:rsid w:val="00001DBD"/>
    <w:rsid w:val="0000264E"/>
    <w:rsid w:val="00002BBE"/>
    <w:rsid w:val="00002EA3"/>
    <w:rsid w:val="00003131"/>
    <w:rsid w:val="000034BE"/>
    <w:rsid w:val="000035DC"/>
    <w:rsid w:val="0000397B"/>
    <w:rsid w:val="00003F5F"/>
    <w:rsid w:val="00004542"/>
    <w:rsid w:val="000054B5"/>
    <w:rsid w:val="0000556D"/>
    <w:rsid w:val="000055C5"/>
    <w:rsid w:val="00005E1F"/>
    <w:rsid w:val="00007FB3"/>
    <w:rsid w:val="000100FA"/>
    <w:rsid w:val="00010298"/>
    <w:rsid w:val="000107CF"/>
    <w:rsid w:val="00010AE6"/>
    <w:rsid w:val="00010D70"/>
    <w:rsid w:val="00010EF2"/>
    <w:rsid w:val="000114B3"/>
    <w:rsid w:val="00011883"/>
    <w:rsid w:val="000123EE"/>
    <w:rsid w:val="000128AF"/>
    <w:rsid w:val="00012AD1"/>
    <w:rsid w:val="00013402"/>
    <w:rsid w:val="000136A4"/>
    <w:rsid w:val="0001391E"/>
    <w:rsid w:val="00013941"/>
    <w:rsid w:val="00013E73"/>
    <w:rsid w:val="000143C2"/>
    <w:rsid w:val="000143C7"/>
    <w:rsid w:val="00014A37"/>
    <w:rsid w:val="000154AA"/>
    <w:rsid w:val="0001562A"/>
    <w:rsid w:val="00015922"/>
    <w:rsid w:val="00015B9C"/>
    <w:rsid w:val="000162EC"/>
    <w:rsid w:val="000164C0"/>
    <w:rsid w:val="0001681A"/>
    <w:rsid w:val="00016C51"/>
    <w:rsid w:val="00016D9F"/>
    <w:rsid w:val="000171D9"/>
    <w:rsid w:val="000176A7"/>
    <w:rsid w:val="000176F5"/>
    <w:rsid w:val="00017FBD"/>
    <w:rsid w:val="00017FC0"/>
    <w:rsid w:val="000202AB"/>
    <w:rsid w:val="0002089E"/>
    <w:rsid w:val="00020CD2"/>
    <w:rsid w:val="0002114C"/>
    <w:rsid w:val="000211A4"/>
    <w:rsid w:val="00021541"/>
    <w:rsid w:val="00021910"/>
    <w:rsid w:val="0002210E"/>
    <w:rsid w:val="00022301"/>
    <w:rsid w:val="000231E1"/>
    <w:rsid w:val="00023229"/>
    <w:rsid w:val="000233A0"/>
    <w:rsid w:val="0002370B"/>
    <w:rsid w:val="00023F6B"/>
    <w:rsid w:val="000244E8"/>
    <w:rsid w:val="000247BE"/>
    <w:rsid w:val="00024B80"/>
    <w:rsid w:val="00024CB4"/>
    <w:rsid w:val="00025119"/>
    <w:rsid w:val="00025400"/>
    <w:rsid w:val="00025F30"/>
    <w:rsid w:val="000260DC"/>
    <w:rsid w:val="00026461"/>
    <w:rsid w:val="00026526"/>
    <w:rsid w:val="0002697B"/>
    <w:rsid w:val="00027078"/>
    <w:rsid w:val="0002785E"/>
    <w:rsid w:val="00027AB5"/>
    <w:rsid w:val="00027ADA"/>
    <w:rsid w:val="00027C80"/>
    <w:rsid w:val="0003047C"/>
    <w:rsid w:val="00030B2B"/>
    <w:rsid w:val="00030B7B"/>
    <w:rsid w:val="00030F0B"/>
    <w:rsid w:val="0003152A"/>
    <w:rsid w:val="0003189A"/>
    <w:rsid w:val="00031915"/>
    <w:rsid w:val="00032036"/>
    <w:rsid w:val="000321D7"/>
    <w:rsid w:val="000329EE"/>
    <w:rsid w:val="0003359B"/>
    <w:rsid w:val="00033BE1"/>
    <w:rsid w:val="000340AE"/>
    <w:rsid w:val="00034198"/>
    <w:rsid w:val="00034379"/>
    <w:rsid w:val="000344A9"/>
    <w:rsid w:val="00035935"/>
    <w:rsid w:val="000362F0"/>
    <w:rsid w:val="0003698C"/>
    <w:rsid w:val="000374C5"/>
    <w:rsid w:val="000375A9"/>
    <w:rsid w:val="00037A1A"/>
    <w:rsid w:val="0004023F"/>
    <w:rsid w:val="000404A5"/>
    <w:rsid w:val="00040EA8"/>
    <w:rsid w:val="00040FAD"/>
    <w:rsid w:val="00041072"/>
    <w:rsid w:val="000417D5"/>
    <w:rsid w:val="000419E8"/>
    <w:rsid w:val="00042092"/>
    <w:rsid w:val="00042F4B"/>
    <w:rsid w:val="0004323C"/>
    <w:rsid w:val="000432D3"/>
    <w:rsid w:val="000436AE"/>
    <w:rsid w:val="0004371D"/>
    <w:rsid w:val="0004378C"/>
    <w:rsid w:val="000437E7"/>
    <w:rsid w:val="0004391D"/>
    <w:rsid w:val="00043A63"/>
    <w:rsid w:val="00043D9C"/>
    <w:rsid w:val="00043FC7"/>
    <w:rsid w:val="00044937"/>
    <w:rsid w:val="000453C2"/>
    <w:rsid w:val="000453F6"/>
    <w:rsid w:val="000459A5"/>
    <w:rsid w:val="00045B30"/>
    <w:rsid w:val="00045EC4"/>
    <w:rsid w:val="00045F2B"/>
    <w:rsid w:val="00045F38"/>
    <w:rsid w:val="00046323"/>
    <w:rsid w:val="000465CF"/>
    <w:rsid w:val="000468F9"/>
    <w:rsid w:val="00046DC1"/>
    <w:rsid w:val="0004725B"/>
    <w:rsid w:val="00047740"/>
    <w:rsid w:val="00047EE2"/>
    <w:rsid w:val="0005019E"/>
    <w:rsid w:val="0005060A"/>
    <w:rsid w:val="00050796"/>
    <w:rsid w:val="00051075"/>
    <w:rsid w:val="000513A6"/>
    <w:rsid w:val="000514C5"/>
    <w:rsid w:val="00052036"/>
    <w:rsid w:val="00052307"/>
    <w:rsid w:val="00052B90"/>
    <w:rsid w:val="00052C61"/>
    <w:rsid w:val="0005343A"/>
    <w:rsid w:val="0005345F"/>
    <w:rsid w:val="00053939"/>
    <w:rsid w:val="00053BAC"/>
    <w:rsid w:val="0005450C"/>
    <w:rsid w:val="0005453C"/>
    <w:rsid w:val="00054CEA"/>
    <w:rsid w:val="00054D10"/>
    <w:rsid w:val="00054DE9"/>
    <w:rsid w:val="00054F6C"/>
    <w:rsid w:val="000556F1"/>
    <w:rsid w:val="0005599E"/>
    <w:rsid w:val="00055A7E"/>
    <w:rsid w:val="00055EE1"/>
    <w:rsid w:val="00056283"/>
    <w:rsid w:val="00056445"/>
    <w:rsid w:val="00056AA6"/>
    <w:rsid w:val="00056D2A"/>
    <w:rsid w:val="00056DCA"/>
    <w:rsid w:val="00057181"/>
    <w:rsid w:val="000573A0"/>
    <w:rsid w:val="00057C5F"/>
    <w:rsid w:val="000600FB"/>
    <w:rsid w:val="00060157"/>
    <w:rsid w:val="0006076F"/>
    <w:rsid w:val="00060CD1"/>
    <w:rsid w:val="00061B7F"/>
    <w:rsid w:val="00061E9D"/>
    <w:rsid w:val="00061EFB"/>
    <w:rsid w:val="000620BC"/>
    <w:rsid w:val="000624A7"/>
    <w:rsid w:val="0006264E"/>
    <w:rsid w:val="00063E99"/>
    <w:rsid w:val="000647BE"/>
    <w:rsid w:val="000647CF"/>
    <w:rsid w:val="00064AA4"/>
    <w:rsid w:val="00064B09"/>
    <w:rsid w:val="00065165"/>
    <w:rsid w:val="0006593F"/>
    <w:rsid w:val="000662AA"/>
    <w:rsid w:val="000664D0"/>
    <w:rsid w:val="00066906"/>
    <w:rsid w:val="00066A42"/>
    <w:rsid w:val="0006703F"/>
    <w:rsid w:val="00067087"/>
    <w:rsid w:val="00067528"/>
    <w:rsid w:val="00067DB7"/>
    <w:rsid w:val="00067E89"/>
    <w:rsid w:val="0007027F"/>
    <w:rsid w:val="0007065E"/>
    <w:rsid w:val="000706CA"/>
    <w:rsid w:val="000707C8"/>
    <w:rsid w:val="00070A9D"/>
    <w:rsid w:val="00070E61"/>
    <w:rsid w:val="0007110C"/>
    <w:rsid w:val="000712CC"/>
    <w:rsid w:val="0007143F"/>
    <w:rsid w:val="000721AF"/>
    <w:rsid w:val="000725DE"/>
    <w:rsid w:val="00072774"/>
    <w:rsid w:val="00072A7F"/>
    <w:rsid w:val="00072C17"/>
    <w:rsid w:val="00072EB6"/>
    <w:rsid w:val="0007303E"/>
    <w:rsid w:val="000730F4"/>
    <w:rsid w:val="00073197"/>
    <w:rsid w:val="0007374D"/>
    <w:rsid w:val="000737D8"/>
    <w:rsid w:val="00074003"/>
    <w:rsid w:val="000744F4"/>
    <w:rsid w:val="0007464F"/>
    <w:rsid w:val="00074757"/>
    <w:rsid w:val="000754D5"/>
    <w:rsid w:val="00075BD4"/>
    <w:rsid w:val="00075DCA"/>
    <w:rsid w:val="000762C4"/>
    <w:rsid w:val="000770BF"/>
    <w:rsid w:val="000775AB"/>
    <w:rsid w:val="00077CDB"/>
    <w:rsid w:val="00077CDE"/>
    <w:rsid w:val="0008021D"/>
    <w:rsid w:val="00080EDD"/>
    <w:rsid w:val="0008127E"/>
    <w:rsid w:val="00081473"/>
    <w:rsid w:val="0008167E"/>
    <w:rsid w:val="000817AF"/>
    <w:rsid w:val="00081A9D"/>
    <w:rsid w:val="000824E9"/>
    <w:rsid w:val="000825E8"/>
    <w:rsid w:val="000837C5"/>
    <w:rsid w:val="00083A00"/>
    <w:rsid w:val="00083C4A"/>
    <w:rsid w:val="000844F8"/>
    <w:rsid w:val="00084928"/>
    <w:rsid w:val="00084C10"/>
    <w:rsid w:val="00085435"/>
    <w:rsid w:val="00085AB2"/>
    <w:rsid w:val="000862CF"/>
    <w:rsid w:val="00087367"/>
    <w:rsid w:val="000877DD"/>
    <w:rsid w:val="000878B9"/>
    <w:rsid w:val="00090081"/>
    <w:rsid w:val="000906CC"/>
    <w:rsid w:val="000907DB"/>
    <w:rsid w:val="0009099A"/>
    <w:rsid w:val="00090FA5"/>
    <w:rsid w:val="000916B5"/>
    <w:rsid w:val="00091727"/>
    <w:rsid w:val="00091999"/>
    <w:rsid w:val="00091CBB"/>
    <w:rsid w:val="00091DE5"/>
    <w:rsid w:val="0009277B"/>
    <w:rsid w:val="000929F5"/>
    <w:rsid w:val="0009347C"/>
    <w:rsid w:val="000941E4"/>
    <w:rsid w:val="00094336"/>
    <w:rsid w:val="000944DF"/>
    <w:rsid w:val="000947D9"/>
    <w:rsid w:val="00094A93"/>
    <w:rsid w:val="00094ADB"/>
    <w:rsid w:val="000950BF"/>
    <w:rsid w:val="0009578C"/>
    <w:rsid w:val="00095E25"/>
    <w:rsid w:val="00096015"/>
    <w:rsid w:val="000964C5"/>
    <w:rsid w:val="00096677"/>
    <w:rsid w:val="000969D3"/>
    <w:rsid w:val="000972A3"/>
    <w:rsid w:val="0009734D"/>
    <w:rsid w:val="0009789B"/>
    <w:rsid w:val="00097C27"/>
    <w:rsid w:val="000A0058"/>
    <w:rsid w:val="000A1870"/>
    <w:rsid w:val="000A1CD4"/>
    <w:rsid w:val="000A21B3"/>
    <w:rsid w:val="000A235D"/>
    <w:rsid w:val="000A24CE"/>
    <w:rsid w:val="000A2AE2"/>
    <w:rsid w:val="000A2F74"/>
    <w:rsid w:val="000A3252"/>
    <w:rsid w:val="000A4AC4"/>
    <w:rsid w:val="000A4AD0"/>
    <w:rsid w:val="000A4C61"/>
    <w:rsid w:val="000A4E1B"/>
    <w:rsid w:val="000A5956"/>
    <w:rsid w:val="000A677E"/>
    <w:rsid w:val="000A67F8"/>
    <w:rsid w:val="000A69E2"/>
    <w:rsid w:val="000A71EC"/>
    <w:rsid w:val="000A7653"/>
    <w:rsid w:val="000A7913"/>
    <w:rsid w:val="000A7AC9"/>
    <w:rsid w:val="000B0321"/>
    <w:rsid w:val="000B03FF"/>
    <w:rsid w:val="000B08AD"/>
    <w:rsid w:val="000B0A74"/>
    <w:rsid w:val="000B0CFF"/>
    <w:rsid w:val="000B0F65"/>
    <w:rsid w:val="000B106E"/>
    <w:rsid w:val="000B1402"/>
    <w:rsid w:val="000B1B02"/>
    <w:rsid w:val="000B1C18"/>
    <w:rsid w:val="000B212A"/>
    <w:rsid w:val="000B2323"/>
    <w:rsid w:val="000B246B"/>
    <w:rsid w:val="000B24AE"/>
    <w:rsid w:val="000B260C"/>
    <w:rsid w:val="000B2B15"/>
    <w:rsid w:val="000B2E1A"/>
    <w:rsid w:val="000B2EB8"/>
    <w:rsid w:val="000B2F0B"/>
    <w:rsid w:val="000B3110"/>
    <w:rsid w:val="000B37A9"/>
    <w:rsid w:val="000B3A9B"/>
    <w:rsid w:val="000B3EFA"/>
    <w:rsid w:val="000B498A"/>
    <w:rsid w:val="000B4C5E"/>
    <w:rsid w:val="000B4EEB"/>
    <w:rsid w:val="000B6529"/>
    <w:rsid w:val="000B72FE"/>
    <w:rsid w:val="000C0286"/>
    <w:rsid w:val="000C0395"/>
    <w:rsid w:val="000C10E8"/>
    <w:rsid w:val="000C1A2E"/>
    <w:rsid w:val="000C1C54"/>
    <w:rsid w:val="000C2D50"/>
    <w:rsid w:val="000C38C0"/>
    <w:rsid w:val="000C3D99"/>
    <w:rsid w:val="000C3EC7"/>
    <w:rsid w:val="000C410C"/>
    <w:rsid w:val="000C414C"/>
    <w:rsid w:val="000C4713"/>
    <w:rsid w:val="000C521A"/>
    <w:rsid w:val="000C52FB"/>
    <w:rsid w:val="000C55A9"/>
    <w:rsid w:val="000C5629"/>
    <w:rsid w:val="000C5A79"/>
    <w:rsid w:val="000C5BD7"/>
    <w:rsid w:val="000C5DF7"/>
    <w:rsid w:val="000C5E22"/>
    <w:rsid w:val="000C615E"/>
    <w:rsid w:val="000C6181"/>
    <w:rsid w:val="000C62B8"/>
    <w:rsid w:val="000C6694"/>
    <w:rsid w:val="000C6F8B"/>
    <w:rsid w:val="000C72B3"/>
    <w:rsid w:val="000C76D2"/>
    <w:rsid w:val="000C79BE"/>
    <w:rsid w:val="000C7CE8"/>
    <w:rsid w:val="000D00A3"/>
    <w:rsid w:val="000D10BB"/>
    <w:rsid w:val="000D1127"/>
    <w:rsid w:val="000D1154"/>
    <w:rsid w:val="000D1B8E"/>
    <w:rsid w:val="000D2095"/>
    <w:rsid w:val="000D26FF"/>
    <w:rsid w:val="000D2F2B"/>
    <w:rsid w:val="000D38F6"/>
    <w:rsid w:val="000D3D90"/>
    <w:rsid w:val="000D4F20"/>
    <w:rsid w:val="000D5475"/>
    <w:rsid w:val="000D56A5"/>
    <w:rsid w:val="000D5C7B"/>
    <w:rsid w:val="000D5F20"/>
    <w:rsid w:val="000D5F9C"/>
    <w:rsid w:val="000D6096"/>
    <w:rsid w:val="000D641C"/>
    <w:rsid w:val="000D6548"/>
    <w:rsid w:val="000D6C04"/>
    <w:rsid w:val="000D6F94"/>
    <w:rsid w:val="000D7273"/>
    <w:rsid w:val="000D7346"/>
    <w:rsid w:val="000D7710"/>
    <w:rsid w:val="000D7EBB"/>
    <w:rsid w:val="000E0100"/>
    <w:rsid w:val="000E018C"/>
    <w:rsid w:val="000E0801"/>
    <w:rsid w:val="000E0818"/>
    <w:rsid w:val="000E0FC0"/>
    <w:rsid w:val="000E0FCA"/>
    <w:rsid w:val="000E13FF"/>
    <w:rsid w:val="000E1B6E"/>
    <w:rsid w:val="000E1FE9"/>
    <w:rsid w:val="000E2684"/>
    <w:rsid w:val="000E2D09"/>
    <w:rsid w:val="000E2D21"/>
    <w:rsid w:val="000E3141"/>
    <w:rsid w:val="000E4057"/>
    <w:rsid w:val="000E41CE"/>
    <w:rsid w:val="000E431A"/>
    <w:rsid w:val="000E43CD"/>
    <w:rsid w:val="000E4A3C"/>
    <w:rsid w:val="000E5074"/>
    <w:rsid w:val="000E516C"/>
    <w:rsid w:val="000E5173"/>
    <w:rsid w:val="000E5548"/>
    <w:rsid w:val="000E5568"/>
    <w:rsid w:val="000E60CF"/>
    <w:rsid w:val="000E68EE"/>
    <w:rsid w:val="000E6997"/>
    <w:rsid w:val="000E6D34"/>
    <w:rsid w:val="000E6D8C"/>
    <w:rsid w:val="000E6E57"/>
    <w:rsid w:val="000E720E"/>
    <w:rsid w:val="000E733D"/>
    <w:rsid w:val="000F01AB"/>
    <w:rsid w:val="000F1387"/>
    <w:rsid w:val="000F13D4"/>
    <w:rsid w:val="000F158D"/>
    <w:rsid w:val="000F1591"/>
    <w:rsid w:val="000F1C92"/>
    <w:rsid w:val="000F227C"/>
    <w:rsid w:val="000F2439"/>
    <w:rsid w:val="000F2C95"/>
    <w:rsid w:val="000F35C0"/>
    <w:rsid w:val="000F3C23"/>
    <w:rsid w:val="000F3F8A"/>
    <w:rsid w:val="000F442F"/>
    <w:rsid w:val="000F4CE4"/>
    <w:rsid w:val="000F5009"/>
    <w:rsid w:val="000F5179"/>
    <w:rsid w:val="000F5CC9"/>
    <w:rsid w:val="000F5F13"/>
    <w:rsid w:val="000F6A7F"/>
    <w:rsid w:val="000F6EBA"/>
    <w:rsid w:val="000F7138"/>
    <w:rsid w:val="001002BA"/>
    <w:rsid w:val="00100BFB"/>
    <w:rsid w:val="00100EF5"/>
    <w:rsid w:val="001010EB"/>
    <w:rsid w:val="00101371"/>
    <w:rsid w:val="0010202E"/>
    <w:rsid w:val="0010222E"/>
    <w:rsid w:val="001027D6"/>
    <w:rsid w:val="00102F66"/>
    <w:rsid w:val="0010379A"/>
    <w:rsid w:val="00103BEE"/>
    <w:rsid w:val="00104390"/>
    <w:rsid w:val="001043F5"/>
    <w:rsid w:val="001047D1"/>
    <w:rsid w:val="00104D0B"/>
    <w:rsid w:val="00104E2D"/>
    <w:rsid w:val="001051CE"/>
    <w:rsid w:val="0010539F"/>
    <w:rsid w:val="00105943"/>
    <w:rsid w:val="00105A77"/>
    <w:rsid w:val="00106084"/>
    <w:rsid w:val="001060A2"/>
    <w:rsid w:val="0010657C"/>
    <w:rsid w:val="00106B6A"/>
    <w:rsid w:val="00106DB8"/>
    <w:rsid w:val="001076CB"/>
    <w:rsid w:val="001078BE"/>
    <w:rsid w:val="001102AA"/>
    <w:rsid w:val="00110C94"/>
    <w:rsid w:val="0011116D"/>
    <w:rsid w:val="001115AA"/>
    <w:rsid w:val="00111757"/>
    <w:rsid w:val="001118E0"/>
    <w:rsid w:val="001119F4"/>
    <w:rsid w:val="001122F8"/>
    <w:rsid w:val="00112E94"/>
    <w:rsid w:val="00112F5F"/>
    <w:rsid w:val="0011313D"/>
    <w:rsid w:val="0011340A"/>
    <w:rsid w:val="0011369B"/>
    <w:rsid w:val="00113960"/>
    <w:rsid w:val="001139FB"/>
    <w:rsid w:val="00113D96"/>
    <w:rsid w:val="00113DF7"/>
    <w:rsid w:val="00114901"/>
    <w:rsid w:val="00114BDB"/>
    <w:rsid w:val="00114CBC"/>
    <w:rsid w:val="00115271"/>
    <w:rsid w:val="00115838"/>
    <w:rsid w:val="00115C5D"/>
    <w:rsid w:val="00115DF9"/>
    <w:rsid w:val="001160E0"/>
    <w:rsid w:val="00116F16"/>
    <w:rsid w:val="0011701A"/>
    <w:rsid w:val="001172B4"/>
    <w:rsid w:val="001172B6"/>
    <w:rsid w:val="001173DA"/>
    <w:rsid w:val="0011792B"/>
    <w:rsid w:val="001179D6"/>
    <w:rsid w:val="00117CBB"/>
    <w:rsid w:val="0012072C"/>
    <w:rsid w:val="00120DFC"/>
    <w:rsid w:val="00120E60"/>
    <w:rsid w:val="00120E67"/>
    <w:rsid w:val="00121625"/>
    <w:rsid w:val="00121B58"/>
    <w:rsid w:val="00121FBC"/>
    <w:rsid w:val="00122139"/>
    <w:rsid w:val="001223DC"/>
    <w:rsid w:val="0012284B"/>
    <w:rsid w:val="00123B78"/>
    <w:rsid w:val="00123DE0"/>
    <w:rsid w:val="00124394"/>
    <w:rsid w:val="00124B4C"/>
    <w:rsid w:val="00124F2F"/>
    <w:rsid w:val="001258CE"/>
    <w:rsid w:val="00125B21"/>
    <w:rsid w:val="00125DFB"/>
    <w:rsid w:val="00126FF7"/>
    <w:rsid w:val="00127198"/>
    <w:rsid w:val="001276E5"/>
    <w:rsid w:val="00130208"/>
    <w:rsid w:val="00130594"/>
    <w:rsid w:val="00130708"/>
    <w:rsid w:val="00130CF5"/>
    <w:rsid w:val="00130F81"/>
    <w:rsid w:val="00131E4A"/>
    <w:rsid w:val="0013214A"/>
    <w:rsid w:val="0013226F"/>
    <w:rsid w:val="00132E59"/>
    <w:rsid w:val="001338A0"/>
    <w:rsid w:val="00133AA2"/>
    <w:rsid w:val="00133D00"/>
    <w:rsid w:val="0013414C"/>
    <w:rsid w:val="0013456E"/>
    <w:rsid w:val="00134E4E"/>
    <w:rsid w:val="001352BC"/>
    <w:rsid w:val="00135446"/>
    <w:rsid w:val="00135662"/>
    <w:rsid w:val="00135B6C"/>
    <w:rsid w:val="00135F9D"/>
    <w:rsid w:val="001360E7"/>
    <w:rsid w:val="00136242"/>
    <w:rsid w:val="00136989"/>
    <w:rsid w:val="00136B51"/>
    <w:rsid w:val="001371F5"/>
    <w:rsid w:val="00137533"/>
    <w:rsid w:val="0013784D"/>
    <w:rsid w:val="001379B5"/>
    <w:rsid w:val="001403B3"/>
    <w:rsid w:val="001404C7"/>
    <w:rsid w:val="001415DB"/>
    <w:rsid w:val="001416EE"/>
    <w:rsid w:val="0014172E"/>
    <w:rsid w:val="00141A6C"/>
    <w:rsid w:val="00141F9B"/>
    <w:rsid w:val="00142717"/>
    <w:rsid w:val="00142B92"/>
    <w:rsid w:val="00143B15"/>
    <w:rsid w:val="00144157"/>
    <w:rsid w:val="00144162"/>
    <w:rsid w:val="00144733"/>
    <w:rsid w:val="00144B14"/>
    <w:rsid w:val="001450C3"/>
    <w:rsid w:val="001450CF"/>
    <w:rsid w:val="001450EA"/>
    <w:rsid w:val="00145226"/>
    <w:rsid w:val="001453A1"/>
    <w:rsid w:val="00145D86"/>
    <w:rsid w:val="00145E60"/>
    <w:rsid w:val="00146472"/>
    <w:rsid w:val="00146B0C"/>
    <w:rsid w:val="00146D33"/>
    <w:rsid w:val="00146ED9"/>
    <w:rsid w:val="001473A5"/>
    <w:rsid w:val="0014764A"/>
    <w:rsid w:val="00147920"/>
    <w:rsid w:val="00147D54"/>
    <w:rsid w:val="001504B1"/>
    <w:rsid w:val="00150763"/>
    <w:rsid w:val="00150A91"/>
    <w:rsid w:val="00151AD8"/>
    <w:rsid w:val="00151FDC"/>
    <w:rsid w:val="00152025"/>
    <w:rsid w:val="0015276F"/>
    <w:rsid w:val="00152F9C"/>
    <w:rsid w:val="0015352C"/>
    <w:rsid w:val="00154017"/>
    <w:rsid w:val="00154128"/>
    <w:rsid w:val="001544AF"/>
    <w:rsid w:val="00154626"/>
    <w:rsid w:val="00154951"/>
    <w:rsid w:val="00155067"/>
    <w:rsid w:val="001554DF"/>
    <w:rsid w:val="00155CF4"/>
    <w:rsid w:val="001561D2"/>
    <w:rsid w:val="001563CE"/>
    <w:rsid w:val="001564DD"/>
    <w:rsid w:val="00157372"/>
    <w:rsid w:val="00157660"/>
    <w:rsid w:val="001577D9"/>
    <w:rsid w:val="001578A2"/>
    <w:rsid w:val="001603C8"/>
    <w:rsid w:val="001609E0"/>
    <w:rsid w:val="00161D21"/>
    <w:rsid w:val="00161DC1"/>
    <w:rsid w:val="001630ED"/>
    <w:rsid w:val="0016335C"/>
    <w:rsid w:val="00163880"/>
    <w:rsid w:val="00163B10"/>
    <w:rsid w:val="001644CA"/>
    <w:rsid w:val="00164868"/>
    <w:rsid w:val="00164912"/>
    <w:rsid w:val="00164AB7"/>
    <w:rsid w:val="00164DCF"/>
    <w:rsid w:val="00164F16"/>
    <w:rsid w:val="001655C5"/>
    <w:rsid w:val="00165651"/>
    <w:rsid w:val="0016572F"/>
    <w:rsid w:val="0016586B"/>
    <w:rsid w:val="00165ADA"/>
    <w:rsid w:val="00165B4E"/>
    <w:rsid w:val="00165F55"/>
    <w:rsid w:val="00165F87"/>
    <w:rsid w:val="001661D5"/>
    <w:rsid w:val="001662B8"/>
    <w:rsid w:val="0016674C"/>
    <w:rsid w:val="00166C40"/>
    <w:rsid w:val="00167330"/>
    <w:rsid w:val="00167A90"/>
    <w:rsid w:val="00167BE9"/>
    <w:rsid w:val="001701C3"/>
    <w:rsid w:val="001709D2"/>
    <w:rsid w:val="00170A0B"/>
    <w:rsid w:val="0017149C"/>
    <w:rsid w:val="00171515"/>
    <w:rsid w:val="0017195E"/>
    <w:rsid w:val="00171976"/>
    <w:rsid w:val="001719AF"/>
    <w:rsid w:val="00171A7E"/>
    <w:rsid w:val="00171B90"/>
    <w:rsid w:val="00171D8A"/>
    <w:rsid w:val="00172450"/>
    <w:rsid w:val="0017248A"/>
    <w:rsid w:val="00172A79"/>
    <w:rsid w:val="00172D16"/>
    <w:rsid w:val="00172DAA"/>
    <w:rsid w:val="001735B6"/>
    <w:rsid w:val="00173A65"/>
    <w:rsid w:val="00173B1B"/>
    <w:rsid w:val="00173B1E"/>
    <w:rsid w:val="0017434B"/>
    <w:rsid w:val="00174480"/>
    <w:rsid w:val="00174785"/>
    <w:rsid w:val="0017499F"/>
    <w:rsid w:val="00174DB6"/>
    <w:rsid w:val="001751CD"/>
    <w:rsid w:val="00175306"/>
    <w:rsid w:val="0017567D"/>
    <w:rsid w:val="00175B29"/>
    <w:rsid w:val="00176171"/>
    <w:rsid w:val="001763DC"/>
    <w:rsid w:val="00176C40"/>
    <w:rsid w:val="00177212"/>
    <w:rsid w:val="0017728E"/>
    <w:rsid w:val="0017735A"/>
    <w:rsid w:val="001774BE"/>
    <w:rsid w:val="00177756"/>
    <w:rsid w:val="00177878"/>
    <w:rsid w:val="00180288"/>
    <w:rsid w:val="001802C7"/>
    <w:rsid w:val="001802F3"/>
    <w:rsid w:val="00180714"/>
    <w:rsid w:val="00180E37"/>
    <w:rsid w:val="0018116B"/>
    <w:rsid w:val="00181210"/>
    <w:rsid w:val="001812FC"/>
    <w:rsid w:val="001820DB"/>
    <w:rsid w:val="00182547"/>
    <w:rsid w:val="00182667"/>
    <w:rsid w:val="00182B48"/>
    <w:rsid w:val="0018332F"/>
    <w:rsid w:val="00183601"/>
    <w:rsid w:val="001839DA"/>
    <w:rsid w:val="00183C51"/>
    <w:rsid w:val="00183E3B"/>
    <w:rsid w:val="001840F1"/>
    <w:rsid w:val="0018427D"/>
    <w:rsid w:val="0018461D"/>
    <w:rsid w:val="00184815"/>
    <w:rsid w:val="0018488A"/>
    <w:rsid w:val="00184D79"/>
    <w:rsid w:val="00184F7B"/>
    <w:rsid w:val="0018561F"/>
    <w:rsid w:val="00185894"/>
    <w:rsid w:val="00185B25"/>
    <w:rsid w:val="00185F8A"/>
    <w:rsid w:val="00186B1B"/>
    <w:rsid w:val="001870C0"/>
    <w:rsid w:val="00187317"/>
    <w:rsid w:val="0018751D"/>
    <w:rsid w:val="0019009B"/>
    <w:rsid w:val="0019050A"/>
    <w:rsid w:val="0019090C"/>
    <w:rsid w:val="00190B0E"/>
    <w:rsid w:val="001913F8"/>
    <w:rsid w:val="0019159C"/>
    <w:rsid w:val="00191DFC"/>
    <w:rsid w:val="001920FF"/>
    <w:rsid w:val="00192564"/>
    <w:rsid w:val="001930FF"/>
    <w:rsid w:val="001933DD"/>
    <w:rsid w:val="00193558"/>
    <w:rsid w:val="00193916"/>
    <w:rsid w:val="001945E2"/>
    <w:rsid w:val="00194D6B"/>
    <w:rsid w:val="00194EF2"/>
    <w:rsid w:val="0019511D"/>
    <w:rsid w:val="00195178"/>
    <w:rsid w:val="0019550F"/>
    <w:rsid w:val="00195741"/>
    <w:rsid w:val="00195B80"/>
    <w:rsid w:val="00195EBC"/>
    <w:rsid w:val="00196827"/>
    <w:rsid w:val="00196A73"/>
    <w:rsid w:val="00196FC4"/>
    <w:rsid w:val="0019720F"/>
    <w:rsid w:val="00197C09"/>
    <w:rsid w:val="001A031B"/>
    <w:rsid w:val="001A0765"/>
    <w:rsid w:val="001A08A0"/>
    <w:rsid w:val="001A0971"/>
    <w:rsid w:val="001A0D22"/>
    <w:rsid w:val="001A1026"/>
    <w:rsid w:val="001A1097"/>
    <w:rsid w:val="001A1B6A"/>
    <w:rsid w:val="001A3575"/>
    <w:rsid w:val="001A35EA"/>
    <w:rsid w:val="001A3E31"/>
    <w:rsid w:val="001A3EB8"/>
    <w:rsid w:val="001A447D"/>
    <w:rsid w:val="001A45C1"/>
    <w:rsid w:val="001A47A1"/>
    <w:rsid w:val="001A4F60"/>
    <w:rsid w:val="001A51F8"/>
    <w:rsid w:val="001A614B"/>
    <w:rsid w:val="001A6467"/>
    <w:rsid w:val="001A67AB"/>
    <w:rsid w:val="001A681A"/>
    <w:rsid w:val="001A6B88"/>
    <w:rsid w:val="001A6F8F"/>
    <w:rsid w:val="001A7832"/>
    <w:rsid w:val="001A7A8A"/>
    <w:rsid w:val="001A7D13"/>
    <w:rsid w:val="001A7E60"/>
    <w:rsid w:val="001A7F8A"/>
    <w:rsid w:val="001B0890"/>
    <w:rsid w:val="001B0D1C"/>
    <w:rsid w:val="001B1384"/>
    <w:rsid w:val="001B19BA"/>
    <w:rsid w:val="001B1CB1"/>
    <w:rsid w:val="001B23D5"/>
    <w:rsid w:val="001B2501"/>
    <w:rsid w:val="001B3072"/>
    <w:rsid w:val="001B316E"/>
    <w:rsid w:val="001B32A4"/>
    <w:rsid w:val="001B34B9"/>
    <w:rsid w:val="001B3672"/>
    <w:rsid w:val="001B36E3"/>
    <w:rsid w:val="001B3BEF"/>
    <w:rsid w:val="001B3C8C"/>
    <w:rsid w:val="001B3D4F"/>
    <w:rsid w:val="001B47CC"/>
    <w:rsid w:val="001B48A6"/>
    <w:rsid w:val="001B4BDB"/>
    <w:rsid w:val="001B5206"/>
    <w:rsid w:val="001B55D5"/>
    <w:rsid w:val="001B597E"/>
    <w:rsid w:val="001B6309"/>
    <w:rsid w:val="001B64C3"/>
    <w:rsid w:val="001B69CE"/>
    <w:rsid w:val="001B6DF0"/>
    <w:rsid w:val="001B70E3"/>
    <w:rsid w:val="001B7233"/>
    <w:rsid w:val="001B7643"/>
    <w:rsid w:val="001B781D"/>
    <w:rsid w:val="001B7868"/>
    <w:rsid w:val="001B7ED9"/>
    <w:rsid w:val="001C05E1"/>
    <w:rsid w:val="001C0965"/>
    <w:rsid w:val="001C0AFC"/>
    <w:rsid w:val="001C1037"/>
    <w:rsid w:val="001C1143"/>
    <w:rsid w:val="001C1CF8"/>
    <w:rsid w:val="001C1E1B"/>
    <w:rsid w:val="001C1F81"/>
    <w:rsid w:val="001C263D"/>
    <w:rsid w:val="001C2B74"/>
    <w:rsid w:val="001C393D"/>
    <w:rsid w:val="001C3EC0"/>
    <w:rsid w:val="001C5254"/>
    <w:rsid w:val="001C56A8"/>
    <w:rsid w:val="001C5D2B"/>
    <w:rsid w:val="001C5DB7"/>
    <w:rsid w:val="001C662A"/>
    <w:rsid w:val="001C66AD"/>
    <w:rsid w:val="001C68AE"/>
    <w:rsid w:val="001C69D6"/>
    <w:rsid w:val="001C6CCE"/>
    <w:rsid w:val="001C7010"/>
    <w:rsid w:val="001C77DC"/>
    <w:rsid w:val="001C7CFB"/>
    <w:rsid w:val="001C7E56"/>
    <w:rsid w:val="001D00D1"/>
    <w:rsid w:val="001D01A9"/>
    <w:rsid w:val="001D0D32"/>
    <w:rsid w:val="001D0F28"/>
    <w:rsid w:val="001D101E"/>
    <w:rsid w:val="001D1152"/>
    <w:rsid w:val="001D18B3"/>
    <w:rsid w:val="001D19C0"/>
    <w:rsid w:val="001D305B"/>
    <w:rsid w:val="001D32EE"/>
    <w:rsid w:val="001D3359"/>
    <w:rsid w:val="001D391E"/>
    <w:rsid w:val="001D3981"/>
    <w:rsid w:val="001D3BBF"/>
    <w:rsid w:val="001D3D24"/>
    <w:rsid w:val="001D3E28"/>
    <w:rsid w:val="001D3FAE"/>
    <w:rsid w:val="001D40F4"/>
    <w:rsid w:val="001D427E"/>
    <w:rsid w:val="001D4360"/>
    <w:rsid w:val="001D45D4"/>
    <w:rsid w:val="001D4878"/>
    <w:rsid w:val="001D4895"/>
    <w:rsid w:val="001D492E"/>
    <w:rsid w:val="001D499B"/>
    <w:rsid w:val="001D4E3B"/>
    <w:rsid w:val="001D4E67"/>
    <w:rsid w:val="001D5189"/>
    <w:rsid w:val="001D53B2"/>
    <w:rsid w:val="001D551F"/>
    <w:rsid w:val="001D56DF"/>
    <w:rsid w:val="001D58ED"/>
    <w:rsid w:val="001D5D10"/>
    <w:rsid w:val="001D6105"/>
    <w:rsid w:val="001D6BD6"/>
    <w:rsid w:val="001D6D02"/>
    <w:rsid w:val="001D71F3"/>
    <w:rsid w:val="001D725A"/>
    <w:rsid w:val="001D7639"/>
    <w:rsid w:val="001D7CC0"/>
    <w:rsid w:val="001E04DE"/>
    <w:rsid w:val="001E1598"/>
    <w:rsid w:val="001E17C1"/>
    <w:rsid w:val="001E1BBA"/>
    <w:rsid w:val="001E236C"/>
    <w:rsid w:val="001E24AE"/>
    <w:rsid w:val="001E25BA"/>
    <w:rsid w:val="001E28F9"/>
    <w:rsid w:val="001E2E57"/>
    <w:rsid w:val="001E2EF6"/>
    <w:rsid w:val="001E30CA"/>
    <w:rsid w:val="001E3400"/>
    <w:rsid w:val="001E3AAD"/>
    <w:rsid w:val="001E4158"/>
    <w:rsid w:val="001E44D9"/>
    <w:rsid w:val="001E46B7"/>
    <w:rsid w:val="001E47C7"/>
    <w:rsid w:val="001E4BD8"/>
    <w:rsid w:val="001E4C78"/>
    <w:rsid w:val="001E543C"/>
    <w:rsid w:val="001E562E"/>
    <w:rsid w:val="001E5E4F"/>
    <w:rsid w:val="001E614E"/>
    <w:rsid w:val="001E625D"/>
    <w:rsid w:val="001E6412"/>
    <w:rsid w:val="001E64A8"/>
    <w:rsid w:val="001E6ABD"/>
    <w:rsid w:val="001E6BA7"/>
    <w:rsid w:val="001E6C01"/>
    <w:rsid w:val="001E6DE6"/>
    <w:rsid w:val="001E7119"/>
    <w:rsid w:val="001E7320"/>
    <w:rsid w:val="001E7DD0"/>
    <w:rsid w:val="001F0995"/>
    <w:rsid w:val="001F198E"/>
    <w:rsid w:val="001F1F4B"/>
    <w:rsid w:val="001F21B1"/>
    <w:rsid w:val="001F2214"/>
    <w:rsid w:val="001F272F"/>
    <w:rsid w:val="001F36FB"/>
    <w:rsid w:val="001F3AD5"/>
    <w:rsid w:val="001F3CAA"/>
    <w:rsid w:val="001F3FBE"/>
    <w:rsid w:val="001F420A"/>
    <w:rsid w:val="001F4532"/>
    <w:rsid w:val="001F49EC"/>
    <w:rsid w:val="001F538C"/>
    <w:rsid w:val="001F53A5"/>
    <w:rsid w:val="001F5765"/>
    <w:rsid w:val="001F5AAF"/>
    <w:rsid w:val="001F5B04"/>
    <w:rsid w:val="001F5E73"/>
    <w:rsid w:val="001F5F47"/>
    <w:rsid w:val="001F62EB"/>
    <w:rsid w:val="001F63A9"/>
    <w:rsid w:val="001F65D7"/>
    <w:rsid w:val="001F6B44"/>
    <w:rsid w:val="001F729B"/>
    <w:rsid w:val="001F73B5"/>
    <w:rsid w:val="001F758F"/>
    <w:rsid w:val="001F7592"/>
    <w:rsid w:val="001F7B47"/>
    <w:rsid w:val="0020026C"/>
    <w:rsid w:val="00200A80"/>
    <w:rsid w:val="00200C68"/>
    <w:rsid w:val="00201397"/>
    <w:rsid w:val="002013AD"/>
    <w:rsid w:val="002013F7"/>
    <w:rsid w:val="00201566"/>
    <w:rsid w:val="002018EE"/>
    <w:rsid w:val="00201906"/>
    <w:rsid w:val="002021D4"/>
    <w:rsid w:val="002021DB"/>
    <w:rsid w:val="00202422"/>
    <w:rsid w:val="00202566"/>
    <w:rsid w:val="002026BD"/>
    <w:rsid w:val="00202DFD"/>
    <w:rsid w:val="002030CD"/>
    <w:rsid w:val="0020369B"/>
    <w:rsid w:val="002037F9"/>
    <w:rsid w:val="00204817"/>
    <w:rsid w:val="00205894"/>
    <w:rsid w:val="00205FC5"/>
    <w:rsid w:val="002060FB"/>
    <w:rsid w:val="00206D7D"/>
    <w:rsid w:val="00206F72"/>
    <w:rsid w:val="002072D8"/>
    <w:rsid w:val="002076F3"/>
    <w:rsid w:val="00207DE3"/>
    <w:rsid w:val="00210C4A"/>
    <w:rsid w:val="002129B3"/>
    <w:rsid w:val="00212A89"/>
    <w:rsid w:val="0021321B"/>
    <w:rsid w:val="002132C4"/>
    <w:rsid w:val="002135C2"/>
    <w:rsid w:val="00213EDD"/>
    <w:rsid w:val="00214708"/>
    <w:rsid w:val="002164C3"/>
    <w:rsid w:val="00216DB2"/>
    <w:rsid w:val="00217185"/>
    <w:rsid w:val="00217224"/>
    <w:rsid w:val="0021771B"/>
    <w:rsid w:val="0021795B"/>
    <w:rsid w:val="00217CC9"/>
    <w:rsid w:val="002200BA"/>
    <w:rsid w:val="002201D8"/>
    <w:rsid w:val="002209D8"/>
    <w:rsid w:val="0022139A"/>
    <w:rsid w:val="00222118"/>
    <w:rsid w:val="0022242E"/>
    <w:rsid w:val="0022245A"/>
    <w:rsid w:val="00222BFB"/>
    <w:rsid w:val="00223280"/>
    <w:rsid w:val="00223714"/>
    <w:rsid w:val="002238BE"/>
    <w:rsid w:val="00224136"/>
    <w:rsid w:val="00224581"/>
    <w:rsid w:val="002245E2"/>
    <w:rsid w:val="00224DA2"/>
    <w:rsid w:val="0022500E"/>
    <w:rsid w:val="002253B1"/>
    <w:rsid w:val="00225832"/>
    <w:rsid w:val="002258AD"/>
    <w:rsid w:val="0022611C"/>
    <w:rsid w:val="0022665A"/>
    <w:rsid w:val="0022699B"/>
    <w:rsid w:val="00226FB0"/>
    <w:rsid w:val="0022725F"/>
    <w:rsid w:val="002276C6"/>
    <w:rsid w:val="002279FD"/>
    <w:rsid w:val="00227D5B"/>
    <w:rsid w:val="00230E85"/>
    <w:rsid w:val="002312CE"/>
    <w:rsid w:val="00231452"/>
    <w:rsid w:val="002317FA"/>
    <w:rsid w:val="00231E32"/>
    <w:rsid w:val="0023295A"/>
    <w:rsid w:val="0023298B"/>
    <w:rsid w:val="00232DF0"/>
    <w:rsid w:val="00232E03"/>
    <w:rsid w:val="00232F1C"/>
    <w:rsid w:val="00233050"/>
    <w:rsid w:val="002337DC"/>
    <w:rsid w:val="002338C3"/>
    <w:rsid w:val="00233B40"/>
    <w:rsid w:val="00234C98"/>
    <w:rsid w:val="00234CCE"/>
    <w:rsid w:val="00234E60"/>
    <w:rsid w:val="002350CE"/>
    <w:rsid w:val="002352D4"/>
    <w:rsid w:val="0023653D"/>
    <w:rsid w:val="00236591"/>
    <w:rsid w:val="00236E37"/>
    <w:rsid w:val="00237153"/>
    <w:rsid w:val="00237469"/>
    <w:rsid w:val="00237C10"/>
    <w:rsid w:val="00237CF9"/>
    <w:rsid w:val="00237F37"/>
    <w:rsid w:val="00240094"/>
    <w:rsid w:val="00240121"/>
    <w:rsid w:val="00240367"/>
    <w:rsid w:val="002410AC"/>
    <w:rsid w:val="00241298"/>
    <w:rsid w:val="0024192A"/>
    <w:rsid w:val="00241E20"/>
    <w:rsid w:val="00242100"/>
    <w:rsid w:val="002427DC"/>
    <w:rsid w:val="00242891"/>
    <w:rsid w:val="002428FE"/>
    <w:rsid w:val="00242CD8"/>
    <w:rsid w:val="0024319F"/>
    <w:rsid w:val="002431B2"/>
    <w:rsid w:val="00243226"/>
    <w:rsid w:val="002433C4"/>
    <w:rsid w:val="0024390E"/>
    <w:rsid w:val="00243F61"/>
    <w:rsid w:val="00244A35"/>
    <w:rsid w:val="00244F78"/>
    <w:rsid w:val="002450F3"/>
    <w:rsid w:val="002453D7"/>
    <w:rsid w:val="00245706"/>
    <w:rsid w:val="002458FB"/>
    <w:rsid w:val="002459EF"/>
    <w:rsid w:val="00245D60"/>
    <w:rsid w:val="00245F60"/>
    <w:rsid w:val="0024680A"/>
    <w:rsid w:val="00246BB8"/>
    <w:rsid w:val="00246F05"/>
    <w:rsid w:val="00247992"/>
    <w:rsid w:val="0025054F"/>
    <w:rsid w:val="002505E0"/>
    <w:rsid w:val="00250651"/>
    <w:rsid w:val="00250A87"/>
    <w:rsid w:val="00250C27"/>
    <w:rsid w:val="0025111F"/>
    <w:rsid w:val="002513E7"/>
    <w:rsid w:val="00251849"/>
    <w:rsid w:val="00251884"/>
    <w:rsid w:val="002518E3"/>
    <w:rsid w:val="00251984"/>
    <w:rsid w:val="00251A12"/>
    <w:rsid w:val="00251ADB"/>
    <w:rsid w:val="00251D4F"/>
    <w:rsid w:val="002521EA"/>
    <w:rsid w:val="002527C8"/>
    <w:rsid w:val="00252965"/>
    <w:rsid w:val="00252D86"/>
    <w:rsid w:val="00252F0A"/>
    <w:rsid w:val="00252FB7"/>
    <w:rsid w:val="0025411E"/>
    <w:rsid w:val="00254692"/>
    <w:rsid w:val="00254800"/>
    <w:rsid w:val="0025492F"/>
    <w:rsid w:val="00254DE9"/>
    <w:rsid w:val="00255A24"/>
    <w:rsid w:val="00255B5E"/>
    <w:rsid w:val="0025601B"/>
    <w:rsid w:val="002563FD"/>
    <w:rsid w:val="002564C3"/>
    <w:rsid w:val="00256B3A"/>
    <w:rsid w:val="00256FDD"/>
    <w:rsid w:val="002578D3"/>
    <w:rsid w:val="00257CD0"/>
    <w:rsid w:val="00257FC8"/>
    <w:rsid w:val="002606B0"/>
    <w:rsid w:val="00260B8F"/>
    <w:rsid w:val="00260BC5"/>
    <w:rsid w:val="002612E6"/>
    <w:rsid w:val="0026169B"/>
    <w:rsid w:val="0026209E"/>
    <w:rsid w:val="002621BB"/>
    <w:rsid w:val="00262279"/>
    <w:rsid w:val="00262454"/>
    <w:rsid w:val="002625A9"/>
    <w:rsid w:val="00262703"/>
    <w:rsid w:val="00262990"/>
    <w:rsid w:val="00263453"/>
    <w:rsid w:val="0026366C"/>
    <w:rsid w:val="0026400D"/>
    <w:rsid w:val="002643B6"/>
    <w:rsid w:val="0026441E"/>
    <w:rsid w:val="00264685"/>
    <w:rsid w:val="00264AD3"/>
    <w:rsid w:val="00264D71"/>
    <w:rsid w:val="002651F1"/>
    <w:rsid w:val="00265C83"/>
    <w:rsid w:val="00265CBE"/>
    <w:rsid w:val="00265E4F"/>
    <w:rsid w:val="00266A65"/>
    <w:rsid w:val="00267000"/>
    <w:rsid w:val="00267031"/>
    <w:rsid w:val="0026781D"/>
    <w:rsid w:val="00267BE6"/>
    <w:rsid w:val="00267C97"/>
    <w:rsid w:val="00267E1F"/>
    <w:rsid w:val="00267FAD"/>
    <w:rsid w:val="00270193"/>
    <w:rsid w:val="0027074D"/>
    <w:rsid w:val="0027080B"/>
    <w:rsid w:val="002709DB"/>
    <w:rsid w:val="00270B51"/>
    <w:rsid w:val="00270D6D"/>
    <w:rsid w:val="00270EDF"/>
    <w:rsid w:val="002710FF"/>
    <w:rsid w:val="00271CC2"/>
    <w:rsid w:val="00271EF9"/>
    <w:rsid w:val="00273B4A"/>
    <w:rsid w:val="00273CAC"/>
    <w:rsid w:val="00274309"/>
    <w:rsid w:val="0027490E"/>
    <w:rsid w:val="002749BD"/>
    <w:rsid w:val="00275033"/>
    <w:rsid w:val="00275824"/>
    <w:rsid w:val="00275A63"/>
    <w:rsid w:val="00276033"/>
    <w:rsid w:val="002768A0"/>
    <w:rsid w:val="002768C9"/>
    <w:rsid w:val="0027693D"/>
    <w:rsid w:val="00276A90"/>
    <w:rsid w:val="00277028"/>
    <w:rsid w:val="002772A2"/>
    <w:rsid w:val="00277729"/>
    <w:rsid w:val="00277770"/>
    <w:rsid w:val="002779D9"/>
    <w:rsid w:val="00277A88"/>
    <w:rsid w:val="00277D56"/>
    <w:rsid w:val="002804E4"/>
    <w:rsid w:val="002807DA"/>
    <w:rsid w:val="00280FC9"/>
    <w:rsid w:val="00280FDB"/>
    <w:rsid w:val="0028193C"/>
    <w:rsid w:val="00281D5B"/>
    <w:rsid w:val="00281DF7"/>
    <w:rsid w:val="0028215B"/>
    <w:rsid w:val="00282FA3"/>
    <w:rsid w:val="00283258"/>
    <w:rsid w:val="00283627"/>
    <w:rsid w:val="00283937"/>
    <w:rsid w:val="00283A54"/>
    <w:rsid w:val="00283BA0"/>
    <w:rsid w:val="00284118"/>
    <w:rsid w:val="00284401"/>
    <w:rsid w:val="002845A2"/>
    <w:rsid w:val="00284C2A"/>
    <w:rsid w:val="002850C3"/>
    <w:rsid w:val="002858D9"/>
    <w:rsid w:val="00286421"/>
    <w:rsid w:val="002865A9"/>
    <w:rsid w:val="0028688C"/>
    <w:rsid w:val="00286D3E"/>
    <w:rsid w:val="00286D6C"/>
    <w:rsid w:val="00286E70"/>
    <w:rsid w:val="0028702B"/>
    <w:rsid w:val="002875EA"/>
    <w:rsid w:val="00290328"/>
    <w:rsid w:val="0029080E"/>
    <w:rsid w:val="00290B4D"/>
    <w:rsid w:val="00290B8D"/>
    <w:rsid w:val="002915AC"/>
    <w:rsid w:val="00291ADF"/>
    <w:rsid w:val="00291B2E"/>
    <w:rsid w:val="00292271"/>
    <w:rsid w:val="0029291E"/>
    <w:rsid w:val="00292B0C"/>
    <w:rsid w:val="00292E01"/>
    <w:rsid w:val="0029311F"/>
    <w:rsid w:val="0029314E"/>
    <w:rsid w:val="0029345B"/>
    <w:rsid w:val="00293EFB"/>
    <w:rsid w:val="00294208"/>
    <w:rsid w:val="00294A46"/>
    <w:rsid w:val="00294AC2"/>
    <w:rsid w:val="002951D3"/>
    <w:rsid w:val="00295367"/>
    <w:rsid w:val="00295506"/>
    <w:rsid w:val="00295511"/>
    <w:rsid w:val="00295512"/>
    <w:rsid w:val="002955C1"/>
    <w:rsid w:val="002956B9"/>
    <w:rsid w:val="00295ED7"/>
    <w:rsid w:val="00295FE0"/>
    <w:rsid w:val="00295FE7"/>
    <w:rsid w:val="002964C7"/>
    <w:rsid w:val="00296849"/>
    <w:rsid w:val="00296A59"/>
    <w:rsid w:val="00296D31"/>
    <w:rsid w:val="00297807"/>
    <w:rsid w:val="00297C8A"/>
    <w:rsid w:val="00297E41"/>
    <w:rsid w:val="00297FB9"/>
    <w:rsid w:val="002A09C0"/>
    <w:rsid w:val="002A0A3A"/>
    <w:rsid w:val="002A0F47"/>
    <w:rsid w:val="002A1927"/>
    <w:rsid w:val="002A29D7"/>
    <w:rsid w:val="002A2B3A"/>
    <w:rsid w:val="002A2BA3"/>
    <w:rsid w:val="002A4015"/>
    <w:rsid w:val="002A428D"/>
    <w:rsid w:val="002A431C"/>
    <w:rsid w:val="002A47DA"/>
    <w:rsid w:val="002A49C8"/>
    <w:rsid w:val="002A4BD0"/>
    <w:rsid w:val="002A4BEE"/>
    <w:rsid w:val="002A55FE"/>
    <w:rsid w:val="002A569A"/>
    <w:rsid w:val="002A5996"/>
    <w:rsid w:val="002A5B1B"/>
    <w:rsid w:val="002A5C43"/>
    <w:rsid w:val="002A5CDC"/>
    <w:rsid w:val="002A6672"/>
    <w:rsid w:val="002A6EB8"/>
    <w:rsid w:val="002A6F10"/>
    <w:rsid w:val="002A6F76"/>
    <w:rsid w:val="002A705C"/>
    <w:rsid w:val="002A7297"/>
    <w:rsid w:val="002A7352"/>
    <w:rsid w:val="002A7395"/>
    <w:rsid w:val="002A79EA"/>
    <w:rsid w:val="002A7E3C"/>
    <w:rsid w:val="002B03A7"/>
    <w:rsid w:val="002B0A5C"/>
    <w:rsid w:val="002B10ED"/>
    <w:rsid w:val="002B1CCE"/>
    <w:rsid w:val="002B1EB5"/>
    <w:rsid w:val="002B2F78"/>
    <w:rsid w:val="002B30F5"/>
    <w:rsid w:val="002B3468"/>
    <w:rsid w:val="002B34BE"/>
    <w:rsid w:val="002B36A0"/>
    <w:rsid w:val="002B3B13"/>
    <w:rsid w:val="002B4754"/>
    <w:rsid w:val="002B519C"/>
    <w:rsid w:val="002B53C1"/>
    <w:rsid w:val="002B591E"/>
    <w:rsid w:val="002B6448"/>
    <w:rsid w:val="002B6635"/>
    <w:rsid w:val="002B69F2"/>
    <w:rsid w:val="002B7107"/>
    <w:rsid w:val="002B773B"/>
    <w:rsid w:val="002B79C0"/>
    <w:rsid w:val="002B7DD0"/>
    <w:rsid w:val="002C0215"/>
    <w:rsid w:val="002C15CB"/>
    <w:rsid w:val="002C15F7"/>
    <w:rsid w:val="002C169D"/>
    <w:rsid w:val="002C215C"/>
    <w:rsid w:val="002C22F8"/>
    <w:rsid w:val="002C3899"/>
    <w:rsid w:val="002C3BD8"/>
    <w:rsid w:val="002C3E26"/>
    <w:rsid w:val="002C4301"/>
    <w:rsid w:val="002C4554"/>
    <w:rsid w:val="002C513C"/>
    <w:rsid w:val="002C5920"/>
    <w:rsid w:val="002C5CF8"/>
    <w:rsid w:val="002C617C"/>
    <w:rsid w:val="002C6680"/>
    <w:rsid w:val="002C6D72"/>
    <w:rsid w:val="002C6EEF"/>
    <w:rsid w:val="002C75AC"/>
    <w:rsid w:val="002C766B"/>
    <w:rsid w:val="002C7715"/>
    <w:rsid w:val="002C7B21"/>
    <w:rsid w:val="002C7EEE"/>
    <w:rsid w:val="002D0CEC"/>
    <w:rsid w:val="002D0E96"/>
    <w:rsid w:val="002D134F"/>
    <w:rsid w:val="002D17F8"/>
    <w:rsid w:val="002D1934"/>
    <w:rsid w:val="002D1B64"/>
    <w:rsid w:val="002D2D8D"/>
    <w:rsid w:val="002D301F"/>
    <w:rsid w:val="002D3044"/>
    <w:rsid w:val="002D3325"/>
    <w:rsid w:val="002D3ABA"/>
    <w:rsid w:val="002D51E7"/>
    <w:rsid w:val="002D5F65"/>
    <w:rsid w:val="002D6857"/>
    <w:rsid w:val="002D6C9B"/>
    <w:rsid w:val="002D6DB8"/>
    <w:rsid w:val="002D6E18"/>
    <w:rsid w:val="002D72A3"/>
    <w:rsid w:val="002E024C"/>
    <w:rsid w:val="002E05D5"/>
    <w:rsid w:val="002E0676"/>
    <w:rsid w:val="002E0701"/>
    <w:rsid w:val="002E0987"/>
    <w:rsid w:val="002E127D"/>
    <w:rsid w:val="002E1549"/>
    <w:rsid w:val="002E1CE9"/>
    <w:rsid w:val="002E21CB"/>
    <w:rsid w:val="002E22C2"/>
    <w:rsid w:val="002E2F36"/>
    <w:rsid w:val="002E2FFE"/>
    <w:rsid w:val="002E344F"/>
    <w:rsid w:val="002E3D11"/>
    <w:rsid w:val="002E42FF"/>
    <w:rsid w:val="002E490C"/>
    <w:rsid w:val="002E4B03"/>
    <w:rsid w:val="002E5051"/>
    <w:rsid w:val="002E5DA7"/>
    <w:rsid w:val="002E64F2"/>
    <w:rsid w:val="002E673D"/>
    <w:rsid w:val="002E682E"/>
    <w:rsid w:val="002E6A12"/>
    <w:rsid w:val="002E6C72"/>
    <w:rsid w:val="002E71C3"/>
    <w:rsid w:val="002E7CBD"/>
    <w:rsid w:val="002E7E83"/>
    <w:rsid w:val="002F0B28"/>
    <w:rsid w:val="002F0B8D"/>
    <w:rsid w:val="002F0E31"/>
    <w:rsid w:val="002F1537"/>
    <w:rsid w:val="002F19C4"/>
    <w:rsid w:val="002F1EA0"/>
    <w:rsid w:val="002F217A"/>
    <w:rsid w:val="002F2471"/>
    <w:rsid w:val="002F2B4D"/>
    <w:rsid w:val="002F2ECB"/>
    <w:rsid w:val="002F3584"/>
    <w:rsid w:val="002F3803"/>
    <w:rsid w:val="002F3853"/>
    <w:rsid w:val="002F4081"/>
    <w:rsid w:val="002F4842"/>
    <w:rsid w:val="002F5071"/>
    <w:rsid w:val="002F56E4"/>
    <w:rsid w:val="002F5FBC"/>
    <w:rsid w:val="002F60BD"/>
    <w:rsid w:val="002F6249"/>
    <w:rsid w:val="002F6353"/>
    <w:rsid w:val="002F6656"/>
    <w:rsid w:val="002F6684"/>
    <w:rsid w:val="002F688D"/>
    <w:rsid w:val="002F6973"/>
    <w:rsid w:val="002F6976"/>
    <w:rsid w:val="002F7768"/>
    <w:rsid w:val="003001C7"/>
    <w:rsid w:val="003002B3"/>
    <w:rsid w:val="00300392"/>
    <w:rsid w:val="0030083B"/>
    <w:rsid w:val="00300E28"/>
    <w:rsid w:val="00301045"/>
    <w:rsid w:val="003012A3"/>
    <w:rsid w:val="003012CA"/>
    <w:rsid w:val="00301774"/>
    <w:rsid w:val="00301971"/>
    <w:rsid w:val="0030272E"/>
    <w:rsid w:val="00302AD1"/>
    <w:rsid w:val="00302EF1"/>
    <w:rsid w:val="0030313E"/>
    <w:rsid w:val="00303B24"/>
    <w:rsid w:val="00303C5A"/>
    <w:rsid w:val="00304610"/>
    <w:rsid w:val="003046D9"/>
    <w:rsid w:val="003048B1"/>
    <w:rsid w:val="00305233"/>
    <w:rsid w:val="00305BEC"/>
    <w:rsid w:val="0030685D"/>
    <w:rsid w:val="00306E2C"/>
    <w:rsid w:val="00307043"/>
    <w:rsid w:val="0030711B"/>
    <w:rsid w:val="00307976"/>
    <w:rsid w:val="003101A9"/>
    <w:rsid w:val="003104C2"/>
    <w:rsid w:val="0031051C"/>
    <w:rsid w:val="003105D0"/>
    <w:rsid w:val="00310756"/>
    <w:rsid w:val="0031098D"/>
    <w:rsid w:val="00311124"/>
    <w:rsid w:val="00311197"/>
    <w:rsid w:val="0031154B"/>
    <w:rsid w:val="00311D65"/>
    <w:rsid w:val="00311E51"/>
    <w:rsid w:val="00311FE9"/>
    <w:rsid w:val="003121E0"/>
    <w:rsid w:val="003125F9"/>
    <w:rsid w:val="00312C93"/>
    <w:rsid w:val="00312CB5"/>
    <w:rsid w:val="00312DC5"/>
    <w:rsid w:val="003135FD"/>
    <w:rsid w:val="003137BC"/>
    <w:rsid w:val="003139C4"/>
    <w:rsid w:val="00313D98"/>
    <w:rsid w:val="00313EBF"/>
    <w:rsid w:val="003147AF"/>
    <w:rsid w:val="00314855"/>
    <w:rsid w:val="003148A7"/>
    <w:rsid w:val="003150B8"/>
    <w:rsid w:val="003152DD"/>
    <w:rsid w:val="003154E9"/>
    <w:rsid w:val="00315AED"/>
    <w:rsid w:val="00315C1F"/>
    <w:rsid w:val="00315D96"/>
    <w:rsid w:val="00316098"/>
    <w:rsid w:val="003160FB"/>
    <w:rsid w:val="0031620F"/>
    <w:rsid w:val="003166F1"/>
    <w:rsid w:val="00317023"/>
    <w:rsid w:val="003172FE"/>
    <w:rsid w:val="00317A42"/>
    <w:rsid w:val="00317C4F"/>
    <w:rsid w:val="00317EAB"/>
    <w:rsid w:val="003200F5"/>
    <w:rsid w:val="00320172"/>
    <w:rsid w:val="003203A3"/>
    <w:rsid w:val="00320485"/>
    <w:rsid w:val="003207C1"/>
    <w:rsid w:val="003208E1"/>
    <w:rsid w:val="00320A57"/>
    <w:rsid w:val="00320F65"/>
    <w:rsid w:val="00321AFD"/>
    <w:rsid w:val="00321B28"/>
    <w:rsid w:val="00321D49"/>
    <w:rsid w:val="00322212"/>
    <w:rsid w:val="00322779"/>
    <w:rsid w:val="003228AE"/>
    <w:rsid w:val="00322C85"/>
    <w:rsid w:val="00322CAC"/>
    <w:rsid w:val="00322E45"/>
    <w:rsid w:val="00322F73"/>
    <w:rsid w:val="0032356A"/>
    <w:rsid w:val="003235C5"/>
    <w:rsid w:val="00323B6A"/>
    <w:rsid w:val="003241AB"/>
    <w:rsid w:val="003242A7"/>
    <w:rsid w:val="00324468"/>
    <w:rsid w:val="00324A46"/>
    <w:rsid w:val="00324A73"/>
    <w:rsid w:val="0032514C"/>
    <w:rsid w:val="00325357"/>
    <w:rsid w:val="003255BB"/>
    <w:rsid w:val="00325BBB"/>
    <w:rsid w:val="0032603F"/>
    <w:rsid w:val="0032694E"/>
    <w:rsid w:val="00326C05"/>
    <w:rsid w:val="00327940"/>
    <w:rsid w:val="003306B0"/>
    <w:rsid w:val="00330BEC"/>
    <w:rsid w:val="00331197"/>
    <w:rsid w:val="003311F2"/>
    <w:rsid w:val="00331279"/>
    <w:rsid w:val="00331704"/>
    <w:rsid w:val="00331715"/>
    <w:rsid w:val="003317FC"/>
    <w:rsid w:val="00331985"/>
    <w:rsid w:val="00331FC1"/>
    <w:rsid w:val="0033276C"/>
    <w:rsid w:val="00332B5D"/>
    <w:rsid w:val="00332D06"/>
    <w:rsid w:val="00333523"/>
    <w:rsid w:val="00333707"/>
    <w:rsid w:val="00333D4D"/>
    <w:rsid w:val="0033459B"/>
    <w:rsid w:val="0033491A"/>
    <w:rsid w:val="00334AE4"/>
    <w:rsid w:val="00334D4E"/>
    <w:rsid w:val="00335317"/>
    <w:rsid w:val="00335418"/>
    <w:rsid w:val="003366E7"/>
    <w:rsid w:val="00336A98"/>
    <w:rsid w:val="00336D1E"/>
    <w:rsid w:val="00336D84"/>
    <w:rsid w:val="00337170"/>
    <w:rsid w:val="0033725F"/>
    <w:rsid w:val="003378B7"/>
    <w:rsid w:val="003379D8"/>
    <w:rsid w:val="00337F11"/>
    <w:rsid w:val="0034029C"/>
    <w:rsid w:val="003402A2"/>
    <w:rsid w:val="00340C07"/>
    <w:rsid w:val="0034142A"/>
    <w:rsid w:val="00341C55"/>
    <w:rsid w:val="00341FBB"/>
    <w:rsid w:val="003423B1"/>
    <w:rsid w:val="003427D6"/>
    <w:rsid w:val="00342E51"/>
    <w:rsid w:val="00342F7D"/>
    <w:rsid w:val="003433EF"/>
    <w:rsid w:val="003438A4"/>
    <w:rsid w:val="00343E53"/>
    <w:rsid w:val="00344052"/>
    <w:rsid w:val="00344A7A"/>
    <w:rsid w:val="003459B0"/>
    <w:rsid w:val="00345BA5"/>
    <w:rsid w:val="0034607E"/>
    <w:rsid w:val="00346538"/>
    <w:rsid w:val="00346D13"/>
    <w:rsid w:val="00346E49"/>
    <w:rsid w:val="0034714E"/>
    <w:rsid w:val="003473FD"/>
    <w:rsid w:val="00347AB2"/>
    <w:rsid w:val="00347EFE"/>
    <w:rsid w:val="00350235"/>
    <w:rsid w:val="00350706"/>
    <w:rsid w:val="00350AD5"/>
    <w:rsid w:val="003515A8"/>
    <w:rsid w:val="00351DE7"/>
    <w:rsid w:val="003521BE"/>
    <w:rsid w:val="003526A2"/>
    <w:rsid w:val="00352B57"/>
    <w:rsid w:val="00352E71"/>
    <w:rsid w:val="00352FFB"/>
    <w:rsid w:val="0035338F"/>
    <w:rsid w:val="003537AD"/>
    <w:rsid w:val="00353933"/>
    <w:rsid w:val="00353976"/>
    <w:rsid w:val="00353BAD"/>
    <w:rsid w:val="003543F8"/>
    <w:rsid w:val="00354ED7"/>
    <w:rsid w:val="00354F4E"/>
    <w:rsid w:val="0035513A"/>
    <w:rsid w:val="003559A9"/>
    <w:rsid w:val="00355C28"/>
    <w:rsid w:val="00355E4F"/>
    <w:rsid w:val="0035611B"/>
    <w:rsid w:val="003561B3"/>
    <w:rsid w:val="00356CC6"/>
    <w:rsid w:val="00356DFA"/>
    <w:rsid w:val="00356ED1"/>
    <w:rsid w:val="003570FD"/>
    <w:rsid w:val="003571AC"/>
    <w:rsid w:val="003576AA"/>
    <w:rsid w:val="003577B4"/>
    <w:rsid w:val="00360321"/>
    <w:rsid w:val="00361586"/>
    <w:rsid w:val="0036162E"/>
    <w:rsid w:val="003616B6"/>
    <w:rsid w:val="00361775"/>
    <w:rsid w:val="00361C96"/>
    <w:rsid w:val="00362400"/>
    <w:rsid w:val="00362573"/>
    <w:rsid w:val="00362DAB"/>
    <w:rsid w:val="00363997"/>
    <w:rsid w:val="00363E25"/>
    <w:rsid w:val="00364157"/>
    <w:rsid w:val="00364564"/>
    <w:rsid w:val="00364777"/>
    <w:rsid w:val="00364A4A"/>
    <w:rsid w:val="00364A6A"/>
    <w:rsid w:val="00364AF6"/>
    <w:rsid w:val="00365630"/>
    <w:rsid w:val="00366209"/>
    <w:rsid w:val="003664AE"/>
    <w:rsid w:val="00367560"/>
    <w:rsid w:val="00367774"/>
    <w:rsid w:val="0036778A"/>
    <w:rsid w:val="0037003A"/>
    <w:rsid w:val="003702F3"/>
    <w:rsid w:val="003703D9"/>
    <w:rsid w:val="00370430"/>
    <w:rsid w:val="003707C0"/>
    <w:rsid w:val="003709FE"/>
    <w:rsid w:val="00370A7B"/>
    <w:rsid w:val="003719AB"/>
    <w:rsid w:val="00371BF7"/>
    <w:rsid w:val="00371EDF"/>
    <w:rsid w:val="003725AF"/>
    <w:rsid w:val="003728AA"/>
    <w:rsid w:val="00372B3F"/>
    <w:rsid w:val="00372CA4"/>
    <w:rsid w:val="00372F0E"/>
    <w:rsid w:val="00373AEF"/>
    <w:rsid w:val="00373B51"/>
    <w:rsid w:val="00373EB2"/>
    <w:rsid w:val="0037467C"/>
    <w:rsid w:val="00374690"/>
    <w:rsid w:val="003747E0"/>
    <w:rsid w:val="00374C4A"/>
    <w:rsid w:val="0037504A"/>
    <w:rsid w:val="003760D8"/>
    <w:rsid w:val="003770B2"/>
    <w:rsid w:val="003775CF"/>
    <w:rsid w:val="00377C26"/>
    <w:rsid w:val="00377CB8"/>
    <w:rsid w:val="00377D30"/>
    <w:rsid w:val="00380050"/>
    <w:rsid w:val="00380181"/>
    <w:rsid w:val="00380D79"/>
    <w:rsid w:val="00380E93"/>
    <w:rsid w:val="00381033"/>
    <w:rsid w:val="00381289"/>
    <w:rsid w:val="003814F4"/>
    <w:rsid w:val="0038188D"/>
    <w:rsid w:val="003818B5"/>
    <w:rsid w:val="0038193C"/>
    <w:rsid w:val="0038210A"/>
    <w:rsid w:val="0038227C"/>
    <w:rsid w:val="003822A5"/>
    <w:rsid w:val="003824BC"/>
    <w:rsid w:val="00382F58"/>
    <w:rsid w:val="00383259"/>
    <w:rsid w:val="0038372A"/>
    <w:rsid w:val="00383EA4"/>
    <w:rsid w:val="0038452A"/>
    <w:rsid w:val="00384708"/>
    <w:rsid w:val="003848E9"/>
    <w:rsid w:val="00384A3F"/>
    <w:rsid w:val="00384DBD"/>
    <w:rsid w:val="0038507F"/>
    <w:rsid w:val="00385468"/>
    <w:rsid w:val="00385939"/>
    <w:rsid w:val="003859A4"/>
    <w:rsid w:val="003859D3"/>
    <w:rsid w:val="00385BF5"/>
    <w:rsid w:val="00386E9A"/>
    <w:rsid w:val="0038721E"/>
    <w:rsid w:val="00387619"/>
    <w:rsid w:val="003904C1"/>
    <w:rsid w:val="003905D6"/>
    <w:rsid w:val="00390838"/>
    <w:rsid w:val="00390CDE"/>
    <w:rsid w:val="00391212"/>
    <w:rsid w:val="00391396"/>
    <w:rsid w:val="00391438"/>
    <w:rsid w:val="003916F4"/>
    <w:rsid w:val="00392345"/>
    <w:rsid w:val="00393862"/>
    <w:rsid w:val="00393CC7"/>
    <w:rsid w:val="00393CF0"/>
    <w:rsid w:val="003941E4"/>
    <w:rsid w:val="00394393"/>
    <w:rsid w:val="003943C0"/>
    <w:rsid w:val="0039455F"/>
    <w:rsid w:val="00394B99"/>
    <w:rsid w:val="003959E0"/>
    <w:rsid w:val="00395E18"/>
    <w:rsid w:val="003965C7"/>
    <w:rsid w:val="00396792"/>
    <w:rsid w:val="003970BE"/>
    <w:rsid w:val="003973A2"/>
    <w:rsid w:val="0039754D"/>
    <w:rsid w:val="0039779A"/>
    <w:rsid w:val="0039796D"/>
    <w:rsid w:val="00397F31"/>
    <w:rsid w:val="003A0283"/>
    <w:rsid w:val="003A0285"/>
    <w:rsid w:val="003A0348"/>
    <w:rsid w:val="003A064B"/>
    <w:rsid w:val="003A0920"/>
    <w:rsid w:val="003A0AB0"/>
    <w:rsid w:val="003A0B65"/>
    <w:rsid w:val="003A0F53"/>
    <w:rsid w:val="003A1612"/>
    <w:rsid w:val="003A181F"/>
    <w:rsid w:val="003A18CB"/>
    <w:rsid w:val="003A18E2"/>
    <w:rsid w:val="003A197F"/>
    <w:rsid w:val="003A1B73"/>
    <w:rsid w:val="003A2041"/>
    <w:rsid w:val="003A31C6"/>
    <w:rsid w:val="003A41F3"/>
    <w:rsid w:val="003A42C5"/>
    <w:rsid w:val="003A434F"/>
    <w:rsid w:val="003A4409"/>
    <w:rsid w:val="003A4CE4"/>
    <w:rsid w:val="003A4D35"/>
    <w:rsid w:val="003A4DE5"/>
    <w:rsid w:val="003A4DED"/>
    <w:rsid w:val="003A51BA"/>
    <w:rsid w:val="003A5871"/>
    <w:rsid w:val="003A5E1E"/>
    <w:rsid w:val="003A5F9C"/>
    <w:rsid w:val="003A675E"/>
    <w:rsid w:val="003A6D1F"/>
    <w:rsid w:val="003A7319"/>
    <w:rsid w:val="003A7836"/>
    <w:rsid w:val="003A7EE8"/>
    <w:rsid w:val="003B0241"/>
    <w:rsid w:val="003B0493"/>
    <w:rsid w:val="003B0BC5"/>
    <w:rsid w:val="003B0D7A"/>
    <w:rsid w:val="003B13DC"/>
    <w:rsid w:val="003B1D85"/>
    <w:rsid w:val="003B23EF"/>
    <w:rsid w:val="003B2658"/>
    <w:rsid w:val="003B27C8"/>
    <w:rsid w:val="003B334D"/>
    <w:rsid w:val="003B3A1F"/>
    <w:rsid w:val="003B3ECF"/>
    <w:rsid w:val="003B40C8"/>
    <w:rsid w:val="003B42EB"/>
    <w:rsid w:val="003B4306"/>
    <w:rsid w:val="003B46AC"/>
    <w:rsid w:val="003B50C3"/>
    <w:rsid w:val="003B513E"/>
    <w:rsid w:val="003B5713"/>
    <w:rsid w:val="003B5A44"/>
    <w:rsid w:val="003B5E6C"/>
    <w:rsid w:val="003B6297"/>
    <w:rsid w:val="003B62F1"/>
    <w:rsid w:val="003B6C3D"/>
    <w:rsid w:val="003B775D"/>
    <w:rsid w:val="003B7ADF"/>
    <w:rsid w:val="003B7B35"/>
    <w:rsid w:val="003B7E47"/>
    <w:rsid w:val="003C0147"/>
    <w:rsid w:val="003C03CE"/>
    <w:rsid w:val="003C0D02"/>
    <w:rsid w:val="003C0DFB"/>
    <w:rsid w:val="003C0E17"/>
    <w:rsid w:val="003C0FCF"/>
    <w:rsid w:val="003C104C"/>
    <w:rsid w:val="003C1603"/>
    <w:rsid w:val="003C18A9"/>
    <w:rsid w:val="003C1CA3"/>
    <w:rsid w:val="003C2214"/>
    <w:rsid w:val="003C228D"/>
    <w:rsid w:val="003C24F3"/>
    <w:rsid w:val="003C35C7"/>
    <w:rsid w:val="003C366D"/>
    <w:rsid w:val="003C38D9"/>
    <w:rsid w:val="003C4131"/>
    <w:rsid w:val="003C454E"/>
    <w:rsid w:val="003C4842"/>
    <w:rsid w:val="003C494F"/>
    <w:rsid w:val="003C56B6"/>
    <w:rsid w:val="003C5E7D"/>
    <w:rsid w:val="003C60FD"/>
    <w:rsid w:val="003C6466"/>
    <w:rsid w:val="003C64E4"/>
    <w:rsid w:val="003C6A7C"/>
    <w:rsid w:val="003C6D46"/>
    <w:rsid w:val="003C78D8"/>
    <w:rsid w:val="003C79B4"/>
    <w:rsid w:val="003C7AFE"/>
    <w:rsid w:val="003D00D8"/>
    <w:rsid w:val="003D0D9D"/>
    <w:rsid w:val="003D0FCB"/>
    <w:rsid w:val="003D1422"/>
    <w:rsid w:val="003D1469"/>
    <w:rsid w:val="003D2090"/>
    <w:rsid w:val="003D28F9"/>
    <w:rsid w:val="003D2F14"/>
    <w:rsid w:val="003D42DF"/>
    <w:rsid w:val="003D46ED"/>
    <w:rsid w:val="003D4CBD"/>
    <w:rsid w:val="003D4D6D"/>
    <w:rsid w:val="003D4DF3"/>
    <w:rsid w:val="003D55C7"/>
    <w:rsid w:val="003D5610"/>
    <w:rsid w:val="003D5A1A"/>
    <w:rsid w:val="003D5BB4"/>
    <w:rsid w:val="003D5DF6"/>
    <w:rsid w:val="003D611A"/>
    <w:rsid w:val="003D6150"/>
    <w:rsid w:val="003D648E"/>
    <w:rsid w:val="003D6595"/>
    <w:rsid w:val="003D676B"/>
    <w:rsid w:val="003D6E39"/>
    <w:rsid w:val="003D70AE"/>
    <w:rsid w:val="003D718B"/>
    <w:rsid w:val="003D78AB"/>
    <w:rsid w:val="003D7D59"/>
    <w:rsid w:val="003D7E7C"/>
    <w:rsid w:val="003E03A7"/>
    <w:rsid w:val="003E0954"/>
    <w:rsid w:val="003E0C5D"/>
    <w:rsid w:val="003E134C"/>
    <w:rsid w:val="003E15CC"/>
    <w:rsid w:val="003E1ACE"/>
    <w:rsid w:val="003E1F8D"/>
    <w:rsid w:val="003E20C1"/>
    <w:rsid w:val="003E26F0"/>
    <w:rsid w:val="003E31BF"/>
    <w:rsid w:val="003E323B"/>
    <w:rsid w:val="003E33C0"/>
    <w:rsid w:val="003E34A3"/>
    <w:rsid w:val="003E3879"/>
    <w:rsid w:val="003E3DE3"/>
    <w:rsid w:val="003E40A9"/>
    <w:rsid w:val="003E41DA"/>
    <w:rsid w:val="003E453F"/>
    <w:rsid w:val="003E540C"/>
    <w:rsid w:val="003E54E8"/>
    <w:rsid w:val="003E5716"/>
    <w:rsid w:val="003E578B"/>
    <w:rsid w:val="003E59DD"/>
    <w:rsid w:val="003E5D53"/>
    <w:rsid w:val="003E5E4B"/>
    <w:rsid w:val="003E6644"/>
    <w:rsid w:val="003E6CEB"/>
    <w:rsid w:val="003E6D2A"/>
    <w:rsid w:val="003E6D95"/>
    <w:rsid w:val="003E6DE1"/>
    <w:rsid w:val="003E6E17"/>
    <w:rsid w:val="003E6E30"/>
    <w:rsid w:val="003E779E"/>
    <w:rsid w:val="003E7BBD"/>
    <w:rsid w:val="003E7D1A"/>
    <w:rsid w:val="003E7FDE"/>
    <w:rsid w:val="003F078F"/>
    <w:rsid w:val="003F09F2"/>
    <w:rsid w:val="003F0F32"/>
    <w:rsid w:val="003F1022"/>
    <w:rsid w:val="003F154F"/>
    <w:rsid w:val="003F2751"/>
    <w:rsid w:val="003F2F17"/>
    <w:rsid w:val="003F3DD8"/>
    <w:rsid w:val="003F43AD"/>
    <w:rsid w:val="003F4BAD"/>
    <w:rsid w:val="003F4F69"/>
    <w:rsid w:val="003F50E3"/>
    <w:rsid w:val="003F63DE"/>
    <w:rsid w:val="003F6538"/>
    <w:rsid w:val="003F6D54"/>
    <w:rsid w:val="003F6DC1"/>
    <w:rsid w:val="003F70A7"/>
    <w:rsid w:val="003F761E"/>
    <w:rsid w:val="003F787C"/>
    <w:rsid w:val="003F7AC6"/>
    <w:rsid w:val="0040045F"/>
    <w:rsid w:val="004005F2"/>
    <w:rsid w:val="004007DB"/>
    <w:rsid w:val="00400BDA"/>
    <w:rsid w:val="00400EAE"/>
    <w:rsid w:val="00401D83"/>
    <w:rsid w:val="00402089"/>
    <w:rsid w:val="00402369"/>
    <w:rsid w:val="004025E9"/>
    <w:rsid w:val="004038C0"/>
    <w:rsid w:val="00403940"/>
    <w:rsid w:val="00403AB9"/>
    <w:rsid w:val="00403FE1"/>
    <w:rsid w:val="00404603"/>
    <w:rsid w:val="00404CD1"/>
    <w:rsid w:val="00404EAF"/>
    <w:rsid w:val="00404F76"/>
    <w:rsid w:val="0040545E"/>
    <w:rsid w:val="00405859"/>
    <w:rsid w:val="00405AB4"/>
    <w:rsid w:val="00405CF5"/>
    <w:rsid w:val="00405DE8"/>
    <w:rsid w:val="004061B1"/>
    <w:rsid w:val="004061FB"/>
    <w:rsid w:val="0040644C"/>
    <w:rsid w:val="004069E4"/>
    <w:rsid w:val="00406B1C"/>
    <w:rsid w:val="00406DBC"/>
    <w:rsid w:val="00406FA2"/>
    <w:rsid w:val="004074C0"/>
    <w:rsid w:val="004078A9"/>
    <w:rsid w:val="004078FF"/>
    <w:rsid w:val="004079F3"/>
    <w:rsid w:val="00407D69"/>
    <w:rsid w:val="0041035A"/>
    <w:rsid w:val="00410767"/>
    <w:rsid w:val="004108A9"/>
    <w:rsid w:val="00410ABF"/>
    <w:rsid w:val="00411191"/>
    <w:rsid w:val="004112B7"/>
    <w:rsid w:val="004113F6"/>
    <w:rsid w:val="004115B1"/>
    <w:rsid w:val="00411F46"/>
    <w:rsid w:val="00412CE1"/>
    <w:rsid w:val="004132F0"/>
    <w:rsid w:val="00413D2D"/>
    <w:rsid w:val="00414C05"/>
    <w:rsid w:val="004158CE"/>
    <w:rsid w:val="004159D9"/>
    <w:rsid w:val="004159EB"/>
    <w:rsid w:val="00415CF0"/>
    <w:rsid w:val="00415D8C"/>
    <w:rsid w:val="00416348"/>
    <w:rsid w:val="00416832"/>
    <w:rsid w:val="00416857"/>
    <w:rsid w:val="00416C63"/>
    <w:rsid w:val="004176D1"/>
    <w:rsid w:val="00417C4D"/>
    <w:rsid w:val="004200CF"/>
    <w:rsid w:val="00420823"/>
    <w:rsid w:val="0042121B"/>
    <w:rsid w:val="00421677"/>
    <w:rsid w:val="00421F0C"/>
    <w:rsid w:val="00422AA3"/>
    <w:rsid w:val="00422F8E"/>
    <w:rsid w:val="00423836"/>
    <w:rsid w:val="00424371"/>
    <w:rsid w:val="00424591"/>
    <w:rsid w:val="004246BB"/>
    <w:rsid w:val="0042479E"/>
    <w:rsid w:val="00424C02"/>
    <w:rsid w:val="00424D12"/>
    <w:rsid w:val="00425371"/>
    <w:rsid w:val="00425481"/>
    <w:rsid w:val="004254DF"/>
    <w:rsid w:val="00425855"/>
    <w:rsid w:val="00425E76"/>
    <w:rsid w:val="00426044"/>
    <w:rsid w:val="00426109"/>
    <w:rsid w:val="004263C7"/>
    <w:rsid w:val="00426BF0"/>
    <w:rsid w:val="00426F01"/>
    <w:rsid w:val="00427006"/>
    <w:rsid w:val="004273C5"/>
    <w:rsid w:val="0042747C"/>
    <w:rsid w:val="0042761F"/>
    <w:rsid w:val="0042777D"/>
    <w:rsid w:val="00427A99"/>
    <w:rsid w:val="00427B33"/>
    <w:rsid w:val="00427CA5"/>
    <w:rsid w:val="00427FA5"/>
    <w:rsid w:val="00430128"/>
    <w:rsid w:val="00430920"/>
    <w:rsid w:val="004309BD"/>
    <w:rsid w:val="00431169"/>
    <w:rsid w:val="00431AFA"/>
    <w:rsid w:val="00431D17"/>
    <w:rsid w:val="00431D94"/>
    <w:rsid w:val="00432420"/>
    <w:rsid w:val="004327BF"/>
    <w:rsid w:val="00432C74"/>
    <w:rsid w:val="00432CB1"/>
    <w:rsid w:val="00432D25"/>
    <w:rsid w:val="00432D79"/>
    <w:rsid w:val="00432D83"/>
    <w:rsid w:val="00432F79"/>
    <w:rsid w:val="004334DF"/>
    <w:rsid w:val="0043401A"/>
    <w:rsid w:val="004346AE"/>
    <w:rsid w:val="0043472E"/>
    <w:rsid w:val="004348CC"/>
    <w:rsid w:val="004354C6"/>
    <w:rsid w:val="0043550B"/>
    <w:rsid w:val="00435730"/>
    <w:rsid w:val="00435A0B"/>
    <w:rsid w:val="00435FA3"/>
    <w:rsid w:val="00436351"/>
    <w:rsid w:val="004363FE"/>
    <w:rsid w:val="0043651E"/>
    <w:rsid w:val="00436A9F"/>
    <w:rsid w:val="00436AF1"/>
    <w:rsid w:val="00436B43"/>
    <w:rsid w:val="00436F19"/>
    <w:rsid w:val="00436F85"/>
    <w:rsid w:val="00437497"/>
    <w:rsid w:val="00437C1C"/>
    <w:rsid w:val="00437E8A"/>
    <w:rsid w:val="004402C3"/>
    <w:rsid w:val="004403C8"/>
    <w:rsid w:val="0044148A"/>
    <w:rsid w:val="00441B23"/>
    <w:rsid w:val="00441E13"/>
    <w:rsid w:val="00441FF1"/>
    <w:rsid w:val="004423C4"/>
    <w:rsid w:val="00442A6C"/>
    <w:rsid w:val="00442A99"/>
    <w:rsid w:val="00442E29"/>
    <w:rsid w:val="00443109"/>
    <w:rsid w:val="0044387C"/>
    <w:rsid w:val="00443BF6"/>
    <w:rsid w:val="00443BFB"/>
    <w:rsid w:val="00443FE9"/>
    <w:rsid w:val="004440D1"/>
    <w:rsid w:val="00444785"/>
    <w:rsid w:val="00444CAB"/>
    <w:rsid w:val="00444F70"/>
    <w:rsid w:val="004454A8"/>
    <w:rsid w:val="00445B62"/>
    <w:rsid w:val="00445DCC"/>
    <w:rsid w:val="00446057"/>
    <w:rsid w:val="0044638C"/>
    <w:rsid w:val="0044657B"/>
    <w:rsid w:val="0044711E"/>
    <w:rsid w:val="0044755F"/>
    <w:rsid w:val="00447DB0"/>
    <w:rsid w:val="00447E9F"/>
    <w:rsid w:val="00450046"/>
    <w:rsid w:val="0045085A"/>
    <w:rsid w:val="00450CBA"/>
    <w:rsid w:val="00450DA1"/>
    <w:rsid w:val="00450F65"/>
    <w:rsid w:val="00451027"/>
    <w:rsid w:val="0045125A"/>
    <w:rsid w:val="00451395"/>
    <w:rsid w:val="00451AE1"/>
    <w:rsid w:val="004520DE"/>
    <w:rsid w:val="00452CBC"/>
    <w:rsid w:val="00453113"/>
    <w:rsid w:val="00453376"/>
    <w:rsid w:val="00453596"/>
    <w:rsid w:val="00453B9E"/>
    <w:rsid w:val="00453BA3"/>
    <w:rsid w:val="00454040"/>
    <w:rsid w:val="004544DF"/>
    <w:rsid w:val="00454D43"/>
    <w:rsid w:val="004554E4"/>
    <w:rsid w:val="0045573F"/>
    <w:rsid w:val="004559C0"/>
    <w:rsid w:val="00455C24"/>
    <w:rsid w:val="00456233"/>
    <w:rsid w:val="004568DE"/>
    <w:rsid w:val="004569FC"/>
    <w:rsid w:val="00456D5C"/>
    <w:rsid w:val="00457218"/>
    <w:rsid w:val="00457A37"/>
    <w:rsid w:val="00461AB0"/>
    <w:rsid w:val="00461CEC"/>
    <w:rsid w:val="00461D9C"/>
    <w:rsid w:val="00461EA3"/>
    <w:rsid w:val="00462F5C"/>
    <w:rsid w:val="00463454"/>
    <w:rsid w:val="00463533"/>
    <w:rsid w:val="00463D15"/>
    <w:rsid w:val="0046412B"/>
    <w:rsid w:val="004645F7"/>
    <w:rsid w:val="00464D2D"/>
    <w:rsid w:val="0046543D"/>
    <w:rsid w:val="0046565B"/>
    <w:rsid w:val="00465D8E"/>
    <w:rsid w:val="004674F2"/>
    <w:rsid w:val="004679A6"/>
    <w:rsid w:val="00470008"/>
    <w:rsid w:val="0047095E"/>
    <w:rsid w:val="00470F92"/>
    <w:rsid w:val="00471044"/>
    <w:rsid w:val="004723DB"/>
    <w:rsid w:val="004729AA"/>
    <w:rsid w:val="00472F96"/>
    <w:rsid w:val="004732B8"/>
    <w:rsid w:val="004734B4"/>
    <w:rsid w:val="00473C27"/>
    <w:rsid w:val="00473C2A"/>
    <w:rsid w:val="004744BA"/>
    <w:rsid w:val="00474AFE"/>
    <w:rsid w:val="00474EAD"/>
    <w:rsid w:val="004751CF"/>
    <w:rsid w:val="0047520B"/>
    <w:rsid w:val="00475353"/>
    <w:rsid w:val="00475454"/>
    <w:rsid w:val="004758B5"/>
    <w:rsid w:val="00476784"/>
    <w:rsid w:val="00476B0E"/>
    <w:rsid w:val="00476DBC"/>
    <w:rsid w:val="00477487"/>
    <w:rsid w:val="00477DED"/>
    <w:rsid w:val="00480320"/>
    <w:rsid w:val="004805D3"/>
    <w:rsid w:val="004808AA"/>
    <w:rsid w:val="00480D47"/>
    <w:rsid w:val="00480D93"/>
    <w:rsid w:val="00480DE8"/>
    <w:rsid w:val="00481205"/>
    <w:rsid w:val="004816F1"/>
    <w:rsid w:val="00481967"/>
    <w:rsid w:val="004819E7"/>
    <w:rsid w:val="00482280"/>
    <w:rsid w:val="00482300"/>
    <w:rsid w:val="0048235E"/>
    <w:rsid w:val="00482701"/>
    <w:rsid w:val="00482802"/>
    <w:rsid w:val="00483052"/>
    <w:rsid w:val="00483244"/>
    <w:rsid w:val="00483CF5"/>
    <w:rsid w:val="00483EF9"/>
    <w:rsid w:val="00484148"/>
    <w:rsid w:val="004841F3"/>
    <w:rsid w:val="00484EA7"/>
    <w:rsid w:val="00485766"/>
    <w:rsid w:val="00485985"/>
    <w:rsid w:val="00485A44"/>
    <w:rsid w:val="00485FF1"/>
    <w:rsid w:val="004864D4"/>
    <w:rsid w:val="00486629"/>
    <w:rsid w:val="004868EA"/>
    <w:rsid w:val="004869A4"/>
    <w:rsid w:val="0048711C"/>
    <w:rsid w:val="00487334"/>
    <w:rsid w:val="00487B78"/>
    <w:rsid w:val="00487F96"/>
    <w:rsid w:val="00487FEA"/>
    <w:rsid w:val="004900C7"/>
    <w:rsid w:val="004905FF"/>
    <w:rsid w:val="004906FE"/>
    <w:rsid w:val="0049097A"/>
    <w:rsid w:val="004909F2"/>
    <w:rsid w:val="004909FA"/>
    <w:rsid w:val="00490A34"/>
    <w:rsid w:val="00491427"/>
    <w:rsid w:val="00491485"/>
    <w:rsid w:val="004915A1"/>
    <w:rsid w:val="0049164B"/>
    <w:rsid w:val="00491DA5"/>
    <w:rsid w:val="00491E18"/>
    <w:rsid w:val="00491F2C"/>
    <w:rsid w:val="004923FD"/>
    <w:rsid w:val="0049247D"/>
    <w:rsid w:val="00492BDE"/>
    <w:rsid w:val="00493104"/>
    <w:rsid w:val="004938B5"/>
    <w:rsid w:val="00493AA5"/>
    <w:rsid w:val="00493BF5"/>
    <w:rsid w:val="00493D80"/>
    <w:rsid w:val="0049417F"/>
    <w:rsid w:val="004941D3"/>
    <w:rsid w:val="004943B1"/>
    <w:rsid w:val="004948B5"/>
    <w:rsid w:val="0049495C"/>
    <w:rsid w:val="00494973"/>
    <w:rsid w:val="004949F3"/>
    <w:rsid w:val="00494AAC"/>
    <w:rsid w:val="00494ADA"/>
    <w:rsid w:val="00495026"/>
    <w:rsid w:val="00495762"/>
    <w:rsid w:val="00495DD8"/>
    <w:rsid w:val="004963A0"/>
    <w:rsid w:val="004965CF"/>
    <w:rsid w:val="00496630"/>
    <w:rsid w:val="00496A71"/>
    <w:rsid w:val="00496C9B"/>
    <w:rsid w:val="00496D82"/>
    <w:rsid w:val="0049705E"/>
    <w:rsid w:val="0049743C"/>
    <w:rsid w:val="00497A84"/>
    <w:rsid w:val="00497C3F"/>
    <w:rsid w:val="004A0658"/>
    <w:rsid w:val="004A0A7B"/>
    <w:rsid w:val="004A0B3D"/>
    <w:rsid w:val="004A0E2B"/>
    <w:rsid w:val="004A2310"/>
    <w:rsid w:val="004A256F"/>
    <w:rsid w:val="004A2B3D"/>
    <w:rsid w:val="004A2E25"/>
    <w:rsid w:val="004A2EFA"/>
    <w:rsid w:val="004A2F4A"/>
    <w:rsid w:val="004A3351"/>
    <w:rsid w:val="004A3914"/>
    <w:rsid w:val="004A3B0D"/>
    <w:rsid w:val="004A41CB"/>
    <w:rsid w:val="004A4636"/>
    <w:rsid w:val="004A46DD"/>
    <w:rsid w:val="004A4C1B"/>
    <w:rsid w:val="004A588B"/>
    <w:rsid w:val="004A5917"/>
    <w:rsid w:val="004A5E35"/>
    <w:rsid w:val="004A613C"/>
    <w:rsid w:val="004A619C"/>
    <w:rsid w:val="004A622E"/>
    <w:rsid w:val="004A6417"/>
    <w:rsid w:val="004A6FDD"/>
    <w:rsid w:val="004A7214"/>
    <w:rsid w:val="004A73C6"/>
    <w:rsid w:val="004A767D"/>
    <w:rsid w:val="004A76AE"/>
    <w:rsid w:val="004A7B8D"/>
    <w:rsid w:val="004A7C33"/>
    <w:rsid w:val="004B01DD"/>
    <w:rsid w:val="004B022B"/>
    <w:rsid w:val="004B04DF"/>
    <w:rsid w:val="004B0931"/>
    <w:rsid w:val="004B0D37"/>
    <w:rsid w:val="004B0E91"/>
    <w:rsid w:val="004B1378"/>
    <w:rsid w:val="004B149D"/>
    <w:rsid w:val="004B1CDD"/>
    <w:rsid w:val="004B1EA3"/>
    <w:rsid w:val="004B2106"/>
    <w:rsid w:val="004B2252"/>
    <w:rsid w:val="004B24F4"/>
    <w:rsid w:val="004B26CE"/>
    <w:rsid w:val="004B28BC"/>
    <w:rsid w:val="004B28E3"/>
    <w:rsid w:val="004B29C9"/>
    <w:rsid w:val="004B2D87"/>
    <w:rsid w:val="004B3172"/>
    <w:rsid w:val="004B33EC"/>
    <w:rsid w:val="004B3663"/>
    <w:rsid w:val="004B3F5A"/>
    <w:rsid w:val="004B414D"/>
    <w:rsid w:val="004B41B9"/>
    <w:rsid w:val="004B4AC9"/>
    <w:rsid w:val="004B5094"/>
    <w:rsid w:val="004B511A"/>
    <w:rsid w:val="004B539D"/>
    <w:rsid w:val="004B5908"/>
    <w:rsid w:val="004B5D04"/>
    <w:rsid w:val="004B5D4D"/>
    <w:rsid w:val="004B637F"/>
    <w:rsid w:val="004B6781"/>
    <w:rsid w:val="004B736D"/>
    <w:rsid w:val="004B7988"/>
    <w:rsid w:val="004C01B1"/>
    <w:rsid w:val="004C02AE"/>
    <w:rsid w:val="004C0536"/>
    <w:rsid w:val="004C0B2D"/>
    <w:rsid w:val="004C13AB"/>
    <w:rsid w:val="004C261C"/>
    <w:rsid w:val="004C2A10"/>
    <w:rsid w:val="004C2AF4"/>
    <w:rsid w:val="004C2E35"/>
    <w:rsid w:val="004C3A45"/>
    <w:rsid w:val="004C4326"/>
    <w:rsid w:val="004C45D2"/>
    <w:rsid w:val="004C46A5"/>
    <w:rsid w:val="004C490B"/>
    <w:rsid w:val="004C4943"/>
    <w:rsid w:val="004C515A"/>
    <w:rsid w:val="004C5457"/>
    <w:rsid w:val="004C5A5A"/>
    <w:rsid w:val="004C60F4"/>
    <w:rsid w:val="004C610C"/>
    <w:rsid w:val="004C6795"/>
    <w:rsid w:val="004C6E26"/>
    <w:rsid w:val="004D010E"/>
    <w:rsid w:val="004D09C0"/>
    <w:rsid w:val="004D0B72"/>
    <w:rsid w:val="004D1470"/>
    <w:rsid w:val="004D15A9"/>
    <w:rsid w:val="004D1A8D"/>
    <w:rsid w:val="004D2197"/>
    <w:rsid w:val="004D227B"/>
    <w:rsid w:val="004D2478"/>
    <w:rsid w:val="004D26DE"/>
    <w:rsid w:val="004D2A5A"/>
    <w:rsid w:val="004D2C43"/>
    <w:rsid w:val="004D3314"/>
    <w:rsid w:val="004D3863"/>
    <w:rsid w:val="004D391E"/>
    <w:rsid w:val="004D409F"/>
    <w:rsid w:val="004D40CA"/>
    <w:rsid w:val="004D4998"/>
    <w:rsid w:val="004D50EE"/>
    <w:rsid w:val="004D56AF"/>
    <w:rsid w:val="004D5DD4"/>
    <w:rsid w:val="004D62FA"/>
    <w:rsid w:val="004D6BED"/>
    <w:rsid w:val="004D750B"/>
    <w:rsid w:val="004D7A40"/>
    <w:rsid w:val="004D7C17"/>
    <w:rsid w:val="004E07C5"/>
    <w:rsid w:val="004E0C95"/>
    <w:rsid w:val="004E0EB4"/>
    <w:rsid w:val="004E1214"/>
    <w:rsid w:val="004E13D1"/>
    <w:rsid w:val="004E14EA"/>
    <w:rsid w:val="004E195A"/>
    <w:rsid w:val="004E1A16"/>
    <w:rsid w:val="004E2207"/>
    <w:rsid w:val="004E2698"/>
    <w:rsid w:val="004E2FEB"/>
    <w:rsid w:val="004E3682"/>
    <w:rsid w:val="004E4075"/>
    <w:rsid w:val="004E41B2"/>
    <w:rsid w:val="004E4333"/>
    <w:rsid w:val="004E4779"/>
    <w:rsid w:val="004E4B86"/>
    <w:rsid w:val="004E4BC8"/>
    <w:rsid w:val="004E4C4E"/>
    <w:rsid w:val="004E4CE9"/>
    <w:rsid w:val="004E5DC9"/>
    <w:rsid w:val="004E66DD"/>
    <w:rsid w:val="004E70AC"/>
    <w:rsid w:val="004E71D9"/>
    <w:rsid w:val="004E758F"/>
    <w:rsid w:val="004E7CA3"/>
    <w:rsid w:val="004E7CEB"/>
    <w:rsid w:val="004F06D0"/>
    <w:rsid w:val="004F07C9"/>
    <w:rsid w:val="004F0AD6"/>
    <w:rsid w:val="004F1714"/>
    <w:rsid w:val="004F1C8A"/>
    <w:rsid w:val="004F2487"/>
    <w:rsid w:val="004F27BB"/>
    <w:rsid w:val="004F297A"/>
    <w:rsid w:val="004F2B1C"/>
    <w:rsid w:val="004F340F"/>
    <w:rsid w:val="004F3AB8"/>
    <w:rsid w:val="004F3CC0"/>
    <w:rsid w:val="004F3E46"/>
    <w:rsid w:val="004F3EA6"/>
    <w:rsid w:val="004F4513"/>
    <w:rsid w:val="004F51E3"/>
    <w:rsid w:val="004F6031"/>
    <w:rsid w:val="004F6047"/>
    <w:rsid w:val="004F60A6"/>
    <w:rsid w:val="004F6227"/>
    <w:rsid w:val="004F632B"/>
    <w:rsid w:val="004F6E08"/>
    <w:rsid w:val="004F6FD5"/>
    <w:rsid w:val="004F7761"/>
    <w:rsid w:val="004F79C2"/>
    <w:rsid w:val="004F7A9E"/>
    <w:rsid w:val="004F7CAF"/>
    <w:rsid w:val="004F7FDC"/>
    <w:rsid w:val="00500627"/>
    <w:rsid w:val="00500C44"/>
    <w:rsid w:val="00500F87"/>
    <w:rsid w:val="0050125E"/>
    <w:rsid w:val="005014AB"/>
    <w:rsid w:val="00503CB9"/>
    <w:rsid w:val="005041EF"/>
    <w:rsid w:val="00504399"/>
    <w:rsid w:val="00504F01"/>
    <w:rsid w:val="00505128"/>
    <w:rsid w:val="005054F1"/>
    <w:rsid w:val="00505672"/>
    <w:rsid w:val="00505BE8"/>
    <w:rsid w:val="00505F69"/>
    <w:rsid w:val="00506EE7"/>
    <w:rsid w:val="005075D2"/>
    <w:rsid w:val="005076E1"/>
    <w:rsid w:val="00507BE5"/>
    <w:rsid w:val="00507FFE"/>
    <w:rsid w:val="00510072"/>
    <w:rsid w:val="005109CE"/>
    <w:rsid w:val="00510F9D"/>
    <w:rsid w:val="00511426"/>
    <w:rsid w:val="00511496"/>
    <w:rsid w:val="00511710"/>
    <w:rsid w:val="00512339"/>
    <w:rsid w:val="00512791"/>
    <w:rsid w:val="005135AD"/>
    <w:rsid w:val="0051393F"/>
    <w:rsid w:val="0051395F"/>
    <w:rsid w:val="005144B3"/>
    <w:rsid w:val="00514669"/>
    <w:rsid w:val="00514AAB"/>
    <w:rsid w:val="00514BDE"/>
    <w:rsid w:val="00514C50"/>
    <w:rsid w:val="00515BC2"/>
    <w:rsid w:val="00516222"/>
    <w:rsid w:val="005168AC"/>
    <w:rsid w:val="005175C8"/>
    <w:rsid w:val="00517D02"/>
    <w:rsid w:val="00517FF8"/>
    <w:rsid w:val="00520174"/>
    <w:rsid w:val="00520606"/>
    <w:rsid w:val="0052063F"/>
    <w:rsid w:val="00520A28"/>
    <w:rsid w:val="00520EDB"/>
    <w:rsid w:val="0052122F"/>
    <w:rsid w:val="005214E4"/>
    <w:rsid w:val="00521715"/>
    <w:rsid w:val="0052189A"/>
    <w:rsid w:val="005219B6"/>
    <w:rsid w:val="00521E66"/>
    <w:rsid w:val="00522019"/>
    <w:rsid w:val="0052283A"/>
    <w:rsid w:val="00522871"/>
    <w:rsid w:val="00522C8A"/>
    <w:rsid w:val="005239ED"/>
    <w:rsid w:val="00524087"/>
    <w:rsid w:val="005241F0"/>
    <w:rsid w:val="00524886"/>
    <w:rsid w:val="00524D8C"/>
    <w:rsid w:val="005252B3"/>
    <w:rsid w:val="005256F0"/>
    <w:rsid w:val="005269E7"/>
    <w:rsid w:val="00526C47"/>
    <w:rsid w:val="00527381"/>
    <w:rsid w:val="00527384"/>
    <w:rsid w:val="00527CE1"/>
    <w:rsid w:val="00527E16"/>
    <w:rsid w:val="00530132"/>
    <w:rsid w:val="0053117E"/>
    <w:rsid w:val="005313EF"/>
    <w:rsid w:val="0053192A"/>
    <w:rsid w:val="00532401"/>
    <w:rsid w:val="005325FA"/>
    <w:rsid w:val="00532BE2"/>
    <w:rsid w:val="0053303B"/>
    <w:rsid w:val="0053305A"/>
    <w:rsid w:val="00533120"/>
    <w:rsid w:val="005334DA"/>
    <w:rsid w:val="005335BA"/>
    <w:rsid w:val="0053369D"/>
    <w:rsid w:val="005336DA"/>
    <w:rsid w:val="00533CE9"/>
    <w:rsid w:val="0053444E"/>
    <w:rsid w:val="0053498A"/>
    <w:rsid w:val="00534E08"/>
    <w:rsid w:val="00534E88"/>
    <w:rsid w:val="00535B1B"/>
    <w:rsid w:val="00535BA7"/>
    <w:rsid w:val="00535C8F"/>
    <w:rsid w:val="00536003"/>
    <w:rsid w:val="0053617D"/>
    <w:rsid w:val="00536182"/>
    <w:rsid w:val="00536571"/>
    <w:rsid w:val="00536818"/>
    <w:rsid w:val="00536EDA"/>
    <w:rsid w:val="005379F1"/>
    <w:rsid w:val="00537A21"/>
    <w:rsid w:val="00537A3A"/>
    <w:rsid w:val="00537E3C"/>
    <w:rsid w:val="00540051"/>
    <w:rsid w:val="00540098"/>
    <w:rsid w:val="005406D9"/>
    <w:rsid w:val="005408D8"/>
    <w:rsid w:val="00540BB9"/>
    <w:rsid w:val="005413C7"/>
    <w:rsid w:val="0054196A"/>
    <w:rsid w:val="005419D2"/>
    <w:rsid w:val="00541F68"/>
    <w:rsid w:val="0054203D"/>
    <w:rsid w:val="005420EF"/>
    <w:rsid w:val="0054239B"/>
    <w:rsid w:val="0054264B"/>
    <w:rsid w:val="00542682"/>
    <w:rsid w:val="00542A15"/>
    <w:rsid w:val="00542E69"/>
    <w:rsid w:val="0054324C"/>
    <w:rsid w:val="00543772"/>
    <w:rsid w:val="00543991"/>
    <w:rsid w:val="005444F8"/>
    <w:rsid w:val="00544574"/>
    <w:rsid w:val="00544E62"/>
    <w:rsid w:val="00545691"/>
    <w:rsid w:val="00545C1B"/>
    <w:rsid w:val="00545F24"/>
    <w:rsid w:val="005466BD"/>
    <w:rsid w:val="0054711C"/>
    <w:rsid w:val="0054723C"/>
    <w:rsid w:val="00547444"/>
    <w:rsid w:val="005474E5"/>
    <w:rsid w:val="00547782"/>
    <w:rsid w:val="0054786D"/>
    <w:rsid w:val="00547A73"/>
    <w:rsid w:val="00550A8F"/>
    <w:rsid w:val="00550B82"/>
    <w:rsid w:val="00550FB3"/>
    <w:rsid w:val="00551B63"/>
    <w:rsid w:val="00551E8E"/>
    <w:rsid w:val="005520A5"/>
    <w:rsid w:val="005522AE"/>
    <w:rsid w:val="0055253D"/>
    <w:rsid w:val="005529D4"/>
    <w:rsid w:val="00552C52"/>
    <w:rsid w:val="00552FAC"/>
    <w:rsid w:val="00553790"/>
    <w:rsid w:val="00553A6B"/>
    <w:rsid w:val="00553AC3"/>
    <w:rsid w:val="00553ADC"/>
    <w:rsid w:val="00553E72"/>
    <w:rsid w:val="005548E1"/>
    <w:rsid w:val="00554E56"/>
    <w:rsid w:val="005552C9"/>
    <w:rsid w:val="005554F8"/>
    <w:rsid w:val="005556EC"/>
    <w:rsid w:val="00555D00"/>
    <w:rsid w:val="00556716"/>
    <w:rsid w:val="00556774"/>
    <w:rsid w:val="00556B4A"/>
    <w:rsid w:val="00556D3D"/>
    <w:rsid w:val="00556F80"/>
    <w:rsid w:val="005570E8"/>
    <w:rsid w:val="0055713F"/>
    <w:rsid w:val="0055715E"/>
    <w:rsid w:val="005572C4"/>
    <w:rsid w:val="005600C3"/>
    <w:rsid w:val="00560C0D"/>
    <w:rsid w:val="00560EDC"/>
    <w:rsid w:val="00561105"/>
    <w:rsid w:val="0056145B"/>
    <w:rsid w:val="00561514"/>
    <w:rsid w:val="0056152D"/>
    <w:rsid w:val="0056191F"/>
    <w:rsid w:val="00561E5E"/>
    <w:rsid w:val="00562136"/>
    <w:rsid w:val="005624DB"/>
    <w:rsid w:val="005624EA"/>
    <w:rsid w:val="00562DA9"/>
    <w:rsid w:val="0056341B"/>
    <w:rsid w:val="00563577"/>
    <w:rsid w:val="0056393C"/>
    <w:rsid w:val="00564C5D"/>
    <w:rsid w:val="005652C7"/>
    <w:rsid w:val="00565BCE"/>
    <w:rsid w:val="00565C4D"/>
    <w:rsid w:val="00566511"/>
    <w:rsid w:val="00566522"/>
    <w:rsid w:val="0056653A"/>
    <w:rsid w:val="005668CA"/>
    <w:rsid w:val="005668D3"/>
    <w:rsid w:val="005669DD"/>
    <w:rsid w:val="00566BC7"/>
    <w:rsid w:val="00566FAD"/>
    <w:rsid w:val="0056703A"/>
    <w:rsid w:val="005671B6"/>
    <w:rsid w:val="00567321"/>
    <w:rsid w:val="0056744C"/>
    <w:rsid w:val="005675A1"/>
    <w:rsid w:val="00567651"/>
    <w:rsid w:val="00567924"/>
    <w:rsid w:val="00567E36"/>
    <w:rsid w:val="00567E8A"/>
    <w:rsid w:val="00567EC7"/>
    <w:rsid w:val="0057033C"/>
    <w:rsid w:val="0057058F"/>
    <w:rsid w:val="00571401"/>
    <w:rsid w:val="005714D7"/>
    <w:rsid w:val="0057150D"/>
    <w:rsid w:val="0057154A"/>
    <w:rsid w:val="005715AD"/>
    <w:rsid w:val="005718C3"/>
    <w:rsid w:val="00572DCB"/>
    <w:rsid w:val="005732F7"/>
    <w:rsid w:val="00573387"/>
    <w:rsid w:val="005738F9"/>
    <w:rsid w:val="00573CFD"/>
    <w:rsid w:val="00573E79"/>
    <w:rsid w:val="0057415A"/>
    <w:rsid w:val="005741C8"/>
    <w:rsid w:val="00574409"/>
    <w:rsid w:val="005748CB"/>
    <w:rsid w:val="00575041"/>
    <w:rsid w:val="00575085"/>
    <w:rsid w:val="005750FB"/>
    <w:rsid w:val="005751BA"/>
    <w:rsid w:val="00575E9C"/>
    <w:rsid w:val="00575F64"/>
    <w:rsid w:val="0057604B"/>
    <w:rsid w:val="005761CC"/>
    <w:rsid w:val="00576279"/>
    <w:rsid w:val="00576559"/>
    <w:rsid w:val="00576F25"/>
    <w:rsid w:val="0057756D"/>
    <w:rsid w:val="00577615"/>
    <w:rsid w:val="00577960"/>
    <w:rsid w:val="00577A1F"/>
    <w:rsid w:val="00577D30"/>
    <w:rsid w:val="00580653"/>
    <w:rsid w:val="00580834"/>
    <w:rsid w:val="00580B2A"/>
    <w:rsid w:val="00580C1C"/>
    <w:rsid w:val="0058114F"/>
    <w:rsid w:val="00581911"/>
    <w:rsid w:val="00581D5A"/>
    <w:rsid w:val="0058231B"/>
    <w:rsid w:val="0058273A"/>
    <w:rsid w:val="00582A2D"/>
    <w:rsid w:val="00582AC7"/>
    <w:rsid w:val="005842B0"/>
    <w:rsid w:val="00584670"/>
    <w:rsid w:val="00584ADF"/>
    <w:rsid w:val="00584DBD"/>
    <w:rsid w:val="005853BC"/>
    <w:rsid w:val="0058543C"/>
    <w:rsid w:val="005856F8"/>
    <w:rsid w:val="00585760"/>
    <w:rsid w:val="005858C6"/>
    <w:rsid w:val="00585C50"/>
    <w:rsid w:val="00585C99"/>
    <w:rsid w:val="00585E97"/>
    <w:rsid w:val="00585F08"/>
    <w:rsid w:val="005860C9"/>
    <w:rsid w:val="0058690A"/>
    <w:rsid w:val="00586AD5"/>
    <w:rsid w:val="00586D21"/>
    <w:rsid w:val="00587319"/>
    <w:rsid w:val="00587A49"/>
    <w:rsid w:val="00587CB0"/>
    <w:rsid w:val="005906F6"/>
    <w:rsid w:val="005909AE"/>
    <w:rsid w:val="00590A41"/>
    <w:rsid w:val="00590E2E"/>
    <w:rsid w:val="00590EF5"/>
    <w:rsid w:val="0059125D"/>
    <w:rsid w:val="005912CD"/>
    <w:rsid w:val="005912FB"/>
    <w:rsid w:val="00591796"/>
    <w:rsid w:val="005917A4"/>
    <w:rsid w:val="00591B04"/>
    <w:rsid w:val="00591B43"/>
    <w:rsid w:val="005923D6"/>
    <w:rsid w:val="0059322E"/>
    <w:rsid w:val="00593242"/>
    <w:rsid w:val="0059356B"/>
    <w:rsid w:val="0059357C"/>
    <w:rsid w:val="005943B7"/>
    <w:rsid w:val="005944D6"/>
    <w:rsid w:val="005945C8"/>
    <w:rsid w:val="00594645"/>
    <w:rsid w:val="00594D6A"/>
    <w:rsid w:val="0059596E"/>
    <w:rsid w:val="00596555"/>
    <w:rsid w:val="005967BE"/>
    <w:rsid w:val="00596A00"/>
    <w:rsid w:val="00596A6F"/>
    <w:rsid w:val="00596D05"/>
    <w:rsid w:val="0059710B"/>
    <w:rsid w:val="005977D2"/>
    <w:rsid w:val="00597CB9"/>
    <w:rsid w:val="00597D45"/>
    <w:rsid w:val="00597D4B"/>
    <w:rsid w:val="00597EFE"/>
    <w:rsid w:val="00597F31"/>
    <w:rsid w:val="00597FAE"/>
    <w:rsid w:val="005A07A2"/>
    <w:rsid w:val="005A0CB2"/>
    <w:rsid w:val="005A1033"/>
    <w:rsid w:val="005A1127"/>
    <w:rsid w:val="005A195F"/>
    <w:rsid w:val="005A1ED2"/>
    <w:rsid w:val="005A2048"/>
    <w:rsid w:val="005A2179"/>
    <w:rsid w:val="005A24D9"/>
    <w:rsid w:val="005A27EB"/>
    <w:rsid w:val="005A2C4A"/>
    <w:rsid w:val="005A2D1A"/>
    <w:rsid w:val="005A3048"/>
    <w:rsid w:val="005A39BD"/>
    <w:rsid w:val="005A3B9E"/>
    <w:rsid w:val="005A3CF9"/>
    <w:rsid w:val="005A4018"/>
    <w:rsid w:val="005A4629"/>
    <w:rsid w:val="005A4A3A"/>
    <w:rsid w:val="005A4CD5"/>
    <w:rsid w:val="005A4F7F"/>
    <w:rsid w:val="005A5457"/>
    <w:rsid w:val="005A65FF"/>
    <w:rsid w:val="005A698A"/>
    <w:rsid w:val="005A6C8D"/>
    <w:rsid w:val="005A6DB6"/>
    <w:rsid w:val="005A7160"/>
    <w:rsid w:val="005A728C"/>
    <w:rsid w:val="005A7A0F"/>
    <w:rsid w:val="005B03F0"/>
    <w:rsid w:val="005B066C"/>
    <w:rsid w:val="005B0BE8"/>
    <w:rsid w:val="005B0E18"/>
    <w:rsid w:val="005B0F77"/>
    <w:rsid w:val="005B110C"/>
    <w:rsid w:val="005B16E9"/>
    <w:rsid w:val="005B1FE8"/>
    <w:rsid w:val="005B2433"/>
    <w:rsid w:val="005B2CDC"/>
    <w:rsid w:val="005B2F37"/>
    <w:rsid w:val="005B3315"/>
    <w:rsid w:val="005B338E"/>
    <w:rsid w:val="005B3ADE"/>
    <w:rsid w:val="005B3C5F"/>
    <w:rsid w:val="005B435B"/>
    <w:rsid w:val="005B453A"/>
    <w:rsid w:val="005B51BF"/>
    <w:rsid w:val="005B60EC"/>
    <w:rsid w:val="005B65FE"/>
    <w:rsid w:val="005B67D2"/>
    <w:rsid w:val="005B705F"/>
    <w:rsid w:val="005B75A8"/>
    <w:rsid w:val="005B78CB"/>
    <w:rsid w:val="005C02E9"/>
    <w:rsid w:val="005C0822"/>
    <w:rsid w:val="005C0974"/>
    <w:rsid w:val="005C0B9D"/>
    <w:rsid w:val="005C13C0"/>
    <w:rsid w:val="005C1E51"/>
    <w:rsid w:val="005C1E7C"/>
    <w:rsid w:val="005C2897"/>
    <w:rsid w:val="005C2BED"/>
    <w:rsid w:val="005C2C00"/>
    <w:rsid w:val="005C2DF2"/>
    <w:rsid w:val="005C307D"/>
    <w:rsid w:val="005C34A8"/>
    <w:rsid w:val="005C373E"/>
    <w:rsid w:val="005C3964"/>
    <w:rsid w:val="005C3B7F"/>
    <w:rsid w:val="005C3CDE"/>
    <w:rsid w:val="005C46CA"/>
    <w:rsid w:val="005C4834"/>
    <w:rsid w:val="005C49A6"/>
    <w:rsid w:val="005C4A90"/>
    <w:rsid w:val="005C4BCC"/>
    <w:rsid w:val="005C4DD2"/>
    <w:rsid w:val="005C4EFE"/>
    <w:rsid w:val="005C5920"/>
    <w:rsid w:val="005C6298"/>
    <w:rsid w:val="005C648B"/>
    <w:rsid w:val="005C6547"/>
    <w:rsid w:val="005C656E"/>
    <w:rsid w:val="005C69B2"/>
    <w:rsid w:val="005C6DCF"/>
    <w:rsid w:val="005C6F6D"/>
    <w:rsid w:val="005C714B"/>
    <w:rsid w:val="005C7196"/>
    <w:rsid w:val="005C7227"/>
    <w:rsid w:val="005C7B05"/>
    <w:rsid w:val="005D06F3"/>
    <w:rsid w:val="005D0CC4"/>
    <w:rsid w:val="005D0F03"/>
    <w:rsid w:val="005D117F"/>
    <w:rsid w:val="005D13B9"/>
    <w:rsid w:val="005D14B6"/>
    <w:rsid w:val="005D14DF"/>
    <w:rsid w:val="005D1692"/>
    <w:rsid w:val="005D1EE8"/>
    <w:rsid w:val="005D219E"/>
    <w:rsid w:val="005D2EA9"/>
    <w:rsid w:val="005D3290"/>
    <w:rsid w:val="005D37B4"/>
    <w:rsid w:val="005D3835"/>
    <w:rsid w:val="005D3D6A"/>
    <w:rsid w:val="005D3E0F"/>
    <w:rsid w:val="005D46B8"/>
    <w:rsid w:val="005D46DF"/>
    <w:rsid w:val="005D4B18"/>
    <w:rsid w:val="005D5839"/>
    <w:rsid w:val="005D6555"/>
    <w:rsid w:val="005D6C5B"/>
    <w:rsid w:val="005D6F61"/>
    <w:rsid w:val="005D719C"/>
    <w:rsid w:val="005D7501"/>
    <w:rsid w:val="005D77D5"/>
    <w:rsid w:val="005D7986"/>
    <w:rsid w:val="005D79B6"/>
    <w:rsid w:val="005E0F68"/>
    <w:rsid w:val="005E1AE0"/>
    <w:rsid w:val="005E1E61"/>
    <w:rsid w:val="005E2FCF"/>
    <w:rsid w:val="005E3066"/>
    <w:rsid w:val="005E3C6A"/>
    <w:rsid w:val="005E439A"/>
    <w:rsid w:val="005E4AC2"/>
    <w:rsid w:val="005E4BFF"/>
    <w:rsid w:val="005E5D47"/>
    <w:rsid w:val="005E5ED4"/>
    <w:rsid w:val="005E6393"/>
    <w:rsid w:val="005E68AA"/>
    <w:rsid w:val="005E6918"/>
    <w:rsid w:val="005E7392"/>
    <w:rsid w:val="005E791B"/>
    <w:rsid w:val="005E7B0C"/>
    <w:rsid w:val="005F06E5"/>
    <w:rsid w:val="005F0849"/>
    <w:rsid w:val="005F1411"/>
    <w:rsid w:val="005F2328"/>
    <w:rsid w:val="005F2FAD"/>
    <w:rsid w:val="005F348B"/>
    <w:rsid w:val="005F3AD4"/>
    <w:rsid w:val="005F4241"/>
    <w:rsid w:val="005F4310"/>
    <w:rsid w:val="005F4A65"/>
    <w:rsid w:val="005F4A7F"/>
    <w:rsid w:val="005F500B"/>
    <w:rsid w:val="005F5361"/>
    <w:rsid w:val="005F540C"/>
    <w:rsid w:val="005F5BCC"/>
    <w:rsid w:val="005F5BFD"/>
    <w:rsid w:val="005F6045"/>
    <w:rsid w:val="005F6103"/>
    <w:rsid w:val="005F6425"/>
    <w:rsid w:val="005F6F38"/>
    <w:rsid w:val="005F737B"/>
    <w:rsid w:val="005F7662"/>
    <w:rsid w:val="005F78A2"/>
    <w:rsid w:val="005F7CC5"/>
    <w:rsid w:val="005F7DAA"/>
    <w:rsid w:val="00600297"/>
    <w:rsid w:val="0060043D"/>
    <w:rsid w:val="0060069F"/>
    <w:rsid w:val="00600CBC"/>
    <w:rsid w:val="006011F7"/>
    <w:rsid w:val="006014B6"/>
    <w:rsid w:val="00601A93"/>
    <w:rsid w:val="00601D35"/>
    <w:rsid w:val="00601DC6"/>
    <w:rsid w:val="006022DA"/>
    <w:rsid w:val="006034BE"/>
    <w:rsid w:val="006035E3"/>
    <w:rsid w:val="006039F1"/>
    <w:rsid w:val="00604189"/>
    <w:rsid w:val="00604314"/>
    <w:rsid w:val="00604623"/>
    <w:rsid w:val="00604F2B"/>
    <w:rsid w:val="00605291"/>
    <w:rsid w:val="00605763"/>
    <w:rsid w:val="00605935"/>
    <w:rsid w:val="00605A75"/>
    <w:rsid w:val="00605BA2"/>
    <w:rsid w:val="00606196"/>
    <w:rsid w:val="006061C5"/>
    <w:rsid w:val="0060650B"/>
    <w:rsid w:val="006066A8"/>
    <w:rsid w:val="0060686F"/>
    <w:rsid w:val="00606E0F"/>
    <w:rsid w:val="00606F92"/>
    <w:rsid w:val="00607516"/>
    <w:rsid w:val="00607E5B"/>
    <w:rsid w:val="0061003E"/>
    <w:rsid w:val="00610445"/>
    <w:rsid w:val="0061056C"/>
    <w:rsid w:val="006109CB"/>
    <w:rsid w:val="00610BC3"/>
    <w:rsid w:val="00610E17"/>
    <w:rsid w:val="00610F7B"/>
    <w:rsid w:val="006116CE"/>
    <w:rsid w:val="00611A92"/>
    <w:rsid w:val="00611F7C"/>
    <w:rsid w:val="0061225D"/>
    <w:rsid w:val="006125C6"/>
    <w:rsid w:val="00612925"/>
    <w:rsid w:val="00613205"/>
    <w:rsid w:val="006132EF"/>
    <w:rsid w:val="006134DD"/>
    <w:rsid w:val="00613990"/>
    <w:rsid w:val="00613ED4"/>
    <w:rsid w:val="00614A54"/>
    <w:rsid w:val="00614D3C"/>
    <w:rsid w:val="00614E22"/>
    <w:rsid w:val="00615384"/>
    <w:rsid w:val="0061592F"/>
    <w:rsid w:val="006160EA"/>
    <w:rsid w:val="006160EF"/>
    <w:rsid w:val="0061636E"/>
    <w:rsid w:val="0061730B"/>
    <w:rsid w:val="00617328"/>
    <w:rsid w:val="00617457"/>
    <w:rsid w:val="00617537"/>
    <w:rsid w:val="00617B27"/>
    <w:rsid w:val="00617D03"/>
    <w:rsid w:val="00620401"/>
    <w:rsid w:val="00620619"/>
    <w:rsid w:val="0062061F"/>
    <w:rsid w:val="00620B28"/>
    <w:rsid w:val="00620F7D"/>
    <w:rsid w:val="006212E7"/>
    <w:rsid w:val="00621AD4"/>
    <w:rsid w:val="00621B96"/>
    <w:rsid w:val="00622065"/>
    <w:rsid w:val="00622F0C"/>
    <w:rsid w:val="00623051"/>
    <w:rsid w:val="00623823"/>
    <w:rsid w:val="006238D9"/>
    <w:rsid w:val="00623B93"/>
    <w:rsid w:val="00623D8E"/>
    <w:rsid w:val="006247B2"/>
    <w:rsid w:val="00624A95"/>
    <w:rsid w:val="00624E04"/>
    <w:rsid w:val="00625016"/>
    <w:rsid w:val="006250E3"/>
    <w:rsid w:val="006253A3"/>
    <w:rsid w:val="006258F3"/>
    <w:rsid w:val="00625A94"/>
    <w:rsid w:val="00625DE9"/>
    <w:rsid w:val="00625F66"/>
    <w:rsid w:val="0062658E"/>
    <w:rsid w:val="00626884"/>
    <w:rsid w:val="00626994"/>
    <w:rsid w:val="006271E0"/>
    <w:rsid w:val="00627212"/>
    <w:rsid w:val="00627DB8"/>
    <w:rsid w:val="00630033"/>
    <w:rsid w:val="0063026D"/>
    <w:rsid w:val="0063076A"/>
    <w:rsid w:val="0063077A"/>
    <w:rsid w:val="00631483"/>
    <w:rsid w:val="006318F4"/>
    <w:rsid w:val="00631920"/>
    <w:rsid w:val="006322A0"/>
    <w:rsid w:val="00632780"/>
    <w:rsid w:val="006328FB"/>
    <w:rsid w:val="00632BF1"/>
    <w:rsid w:val="00632E1E"/>
    <w:rsid w:val="00633050"/>
    <w:rsid w:val="0063348E"/>
    <w:rsid w:val="006335C3"/>
    <w:rsid w:val="00633EA2"/>
    <w:rsid w:val="0063403B"/>
    <w:rsid w:val="0063478E"/>
    <w:rsid w:val="0063480E"/>
    <w:rsid w:val="00634A58"/>
    <w:rsid w:val="00635669"/>
    <w:rsid w:val="006357A5"/>
    <w:rsid w:val="00635D5A"/>
    <w:rsid w:val="0063610F"/>
    <w:rsid w:val="00636BF9"/>
    <w:rsid w:val="006371C7"/>
    <w:rsid w:val="00637359"/>
    <w:rsid w:val="00640142"/>
    <w:rsid w:val="0064038C"/>
    <w:rsid w:val="00640532"/>
    <w:rsid w:val="0064055E"/>
    <w:rsid w:val="00640690"/>
    <w:rsid w:val="0064109D"/>
    <w:rsid w:val="00641144"/>
    <w:rsid w:val="00641800"/>
    <w:rsid w:val="00641842"/>
    <w:rsid w:val="00641ECA"/>
    <w:rsid w:val="00641FE1"/>
    <w:rsid w:val="006421F2"/>
    <w:rsid w:val="0064282B"/>
    <w:rsid w:val="00642C85"/>
    <w:rsid w:val="00642FC8"/>
    <w:rsid w:val="006432C6"/>
    <w:rsid w:val="006436BB"/>
    <w:rsid w:val="00644328"/>
    <w:rsid w:val="00644BD2"/>
    <w:rsid w:val="00644D14"/>
    <w:rsid w:val="00644D27"/>
    <w:rsid w:val="006453FA"/>
    <w:rsid w:val="00645E4D"/>
    <w:rsid w:val="00645FEA"/>
    <w:rsid w:val="00646265"/>
    <w:rsid w:val="00646301"/>
    <w:rsid w:val="00646699"/>
    <w:rsid w:val="00646BDB"/>
    <w:rsid w:val="00646F02"/>
    <w:rsid w:val="00647403"/>
    <w:rsid w:val="00647A35"/>
    <w:rsid w:val="00650438"/>
    <w:rsid w:val="00650653"/>
    <w:rsid w:val="00650C09"/>
    <w:rsid w:val="00650D1B"/>
    <w:rsid w:val="0065151B"/>
    <w:rsid w:val="00651607"/>
    <w:rsid w:val="00651730"/>
    <w:rsid w:val="00652AD4"/>
    <w:rsid w:val="006535F0"/>
    <w:rsid w:val="00653798"/>
    <w:rsid w:val="00653C76"/>
    <w:rsid w:val="006546D4"/>
    <w:rsid w:val="00654873"/>
    <w:rsid w:val="00654D14"/>
    <w:rsid w:val="00654D3D"/>
    <w:rsid w:val="006550DD"/>
    <w:rsid w:val="00655169"/>
    <w:rsid w:val="00655622"/>
    <w:rsid w:val="00655694"/>
    <w:rsid w:val="006557C4"/>
    <w:rsid w:val="00655DC4"/>
    <w:rsid w:val="00657388"/>
    <w:rsid w:val="006575DE"/>
    <w:rsid w:val="00657A6E"/>
    <w:rsid w:val="00657A78"/>
    <w:rsid w:val="00657B59"/>
    <w:rsid w:val="00657B89"/>
    <w:rsid w:val="00660AB4"/>
    <w:rsid w:val="00660CB9"/>
    <w:rsid w:val="00660F9C"/>
    <w:rsid w:val="00661513"/>
    <w:rsid w:val="006615FC"/>
    <w:rsid w:val="006628B6"/>
    <w:rsid w:val="00662AF8"/>
    <w:rsid w:val="006633FE"/>
    <w:rsid w:val="00663451"/>
    <w:rsid w:val="00663923"/>
    <w:rsid w:val="00663B58"/>
    <w:rsid w:val="00663F36"/>
    <w:rsid w:val="0066417E"/>
    <w:rsid w:val="006642AB"/>
    <w:rsid w:val="0066437C"/>
    <w:rsid w:val="00664491"/>
    <w:rsid w:val="00664AA2"/>
    <w:rsid w:val="00664B22"/>
    <w:rsid w:val="006658CC"/>
    <w:rsid w:val="00665D96"/>
    <w:rsid w:val="00665F3E"/>
    <w:rsid w:val="006660BB"/>
    <w:rsid w:val="006662F1"/>
    <w:rsid w:val="00666404"/>
    <w:rsid w:val="00667766"/>
    <w:rsid w:val="00670724"/>
    <w:rsid w:val="00670BA7"/>
    <w:rsid w:val="00670D4F"/>
    <w:rsid w:val="00670ED9"/>
    <w:rsid w:val="00670F21"/>
    <w:rsid w:val="00670F70"/>
    <w:rsid w:val="00670F72"/>
    <w:rsid w:val="006714DF"/>
    <w:rsid w:val="0067197A"/>
    <w:rsid w:val="00671A4B"/>
    <w:rsid w:val="00671B84"/>
    <w:rsid w:val="00672047"/>
    <w:rsid w:val="0067208E"/>
    <w:rsid w:val="00672643"/>
    <w:rsid w:val="0067265C"/>
    <w:rsid w:val="00672BD3"/>
    <w:rsid w:val="00672ED3"/>
    <w:rsid w:val="00672FED"/>
    <w:rsid w:val="0067355F"/>
    <w:rsid w:val="00673721"/>
    <w:rsid w:val="0067373D"/>
    <w:rsid w:val="00673776"/>
    <w:rsid w:val="00673E7D"/>
    <w:rsid w:val="006740C4"/>
    <w:rsid w:val="0067467F"/>
    <w:rsid w:val="006748D9"/>
    <w:rsid w:val="00674DC3"/>
    <w:rsid w:val="006751AE"/>
    <w:rsid w:val="00675FA7"/>
    <w:rsid w:val="0067636A"/>
    <w:rsid w:val="0067646C"/>
    <w:rsid w:val="0067646F"/>
    <w:rsid w:val="0068010C"/>
    <w:rsid w:val="0068026D"/>
    <w:rsid w:val="00680761"/>
    <w:rsid w:val="00680AD6"/>
    <w:rsid w:val="00680C63"/>
    <w:rsid w:val="006826A7"/>
    <w:rsid w:val="00682A63"/>
    <w:rsid w:val="00683EDF"/>
    <w:rsid w:val="00684172"/>
    <w:rsid w:val="006845FB"/>
    <w:rsid w:val="006847DE"/>
    <w:rsid w:val="006851E1"/>
    <w:rsid w:val="00685220"/>
    <w:rsid w:val="0068541C"/>
    <w:rsid w:val="00685483"/>
    <w:rsid w:val="006854E3"/>
    <w:rsid w:val="0068555D"/>
    <w:rsid w:val="00685FCB"/>
    <w:rsid w:val="00685FDE"/>
    <w:rsid w:val="00686836"/>
    <w:rsid w:val="00686854"/>
    <w:rsid w:val="00686F01"/>
    <w:rsid w:val="00687085"/>
    <w:rsid w:val="00687589"/>
    <w:rsid w:val="00687CA0"/>
    <w:rsid w:val="00687D62"/>
    <w:rsid w:val="006901D6"/>
    <w:rsid w:val="006911D9"/>
    <w:rsid w:val="00691547"/>
    <w:rsid w:val="00691680"/>
    <w:rsid w:val="006916C6"/>
    <w:rsid w:val="00691DE9"/>
    <w:rsid w:val="00691EC2"/>
    <w:rsid w:val="00691F31"/>
    <w:rsid w:val="00692060"/>
    <w:rsid w:val="00692281"/>
    <w:rsid w:val="00692794"/>
    <w:rsid w:val="00693335"/>
    <w:rsid w:val="0069350C"/>
    <w:rsid w:val="00693528"/>
    <w:rsid w:val="00693808"/>
    <w:rsid w:val="00693CD8"/>
    <w:rsid w:val="00693CFA"/>
    <w:rsid w:val="00694553"/>
    <w:rsid w:val="006947B0"/>
    <w:rsid w:val="00694CD0"/>
    <w:rsid w:val="0069525C"/>
    <w:rsid w:val="006956A2"/>
    <w:rsid w:val="00695B19"/>
    <w:rsid w:val="00696136"/>
    <w:rsid w:val="0069728F"/>
    <w:rsid w:val="00697308"/>
    <w:rsid w:val="00697679"/>
    <w:rsid w:val="00697975"/>
    <w:rsid w:val="00697BDC"/>
    <w:rsid w:val="006A01B9"/>
    <w:rsid w:val="006A0291"/>
    <w:rsid w:val="006A0B5E"/>
    <w:rsid w:val="006A0F14"/>
    <w:rsid w:val="006A0F77"/>
    <w:rsid w:val="006A1115"/>
    <w:rsid w:val="006A122C"/>
    <w:rsid w:val="006A196C"/>
    <w:rsid w:val="006A1A9F"/>
    <w:rsid w:val="006A21B9"/>
    <w:rsid w:val="006A311F"/>
    <w:rsid w:val="006A3671"/>
    <w:rsid w:val="006A37E4"/>
    <w:rsid w:val="006A3D5F"/>
    <w:rsid w:val="006A3E50"/>
    <w:rsid w:val="006A4304"/>
    <w:rsid w:val="006A4756"/>
    <w:rsid w:val="006A48B1"/>
    <w:rsid w:val="006A48CB"/>
    <w:rsid w:val="006A48FF"/>
    <w:rsid w:val="006A4A83"/>
    <w:rsid w:val="006A4C41"/>
    <w:rsid w:val="006A5021"/>
    <w:rsid w:val="006A5384"/>
    <w:rsid w:val="006A5464"/>
    <w:rsid w:val="006A57A0"/>
    <w:rsid w:val="006A6D2E"/>
    <w:rsid w:val="006A771A"/>
    <w:rsid w:val="006B00B9"/>
    <w:rsid w:val="006B0F7B"/>
    <w:rsid w:val="006B10A9"/>
    <w:rsid w:val="006B10F5"/>
    <w:rsid w:val="006B1105"/>
    <w:rsid w:val="006B174E"/>
    <w:rsid w:val="006B1AA1"/>
    <w:rsid w:val="006B1FDB"/>
    <w:rsid w:val="006B226F"/>
    <w:rsid w:val="006B22A3"/>
    <w:rsid w:val="006B25C6"/>
    <w:rsid w:val="006B2836"/>
    <w:rsid w:val="006B2D2E"/>
    <w:rsid w:val="006B37BC"/>
    <w:rsid w:val="006B3B4B"/>
    <w:rsid w:val="006B3B8D"/>
    <w:rsid w:val="006B3BE4"/>
    <w:rsid w:val="006B4DBC"/>
    <w:rsid w:val="006B504B"/>
    <w:rsid w:val="006B5281"/>
    <w:rsid w:val="006B54C3"/>
    <w:rsid w:val="006B5564"/>
    <w:rsid w:val="006B698D"/>
    <w:rsid w:val="006B6E00"/>
    <w:rsid w:val="006B7576"/>
    <w:rsid w:val="006C12C1"/>
    <w:rsid w:val="006C1810"/>
    <w:rsid w:val="006C1EC2"/>
    <w:rsid w:val="006C263C"/>
    <w:rsid w:val="006C2F05"/>
    <w:rsid w:val="006C35A2"/>
    <w:rsid w:val="006C383D"/>
    <w:rsid w:val="006C40D8"/>
    <w:rsid w:val="006C423F"/>
    <w:rsid w:val="006C45E8"/>
    <w:rsid w:val="006C4EC6"/>
    <w:rsid w:val="006C4F04"/>
    <w:rsid w:val="006C505D"/>
    <w:rsid w:val="006C544D"/>
    <w:rsid w:val="006C5EAF"/>
    <w:rsid w:val="006C6556"/>
    <w:rsid w:val="006C6711"/>
    <w:rsid w:val="006C717C"/>
    <w:rsid w:val="006C73FD"/>
    <w:rsid w:val="006C7806"/>
    <w:rsid w:val="006C7AA4"/>
    <w:rsid w:val="006C7CD6"/>
    <w:rsid w:val="006D036B"/>
    <w:rsid w:val="006D0AA5"/>
    <w:rsid w:val="006D0D42"/>
    <w:rsid w:val="006D1237"/>
    <w:rsid w:val="006D12AB"/>
    <w:rsid w:val="006D1BE8"/>
    <w:rsid w:val="006D1CCF"/>
    <w:rsid w:val="006D21AF"/>
    <w:rsid w:val="006D2313"/>
    <w:rsid w:val="006D25FB"/>
    <w:rsid w:val="006D2A08"/>
    <w:rsid w:val="006D3663"/>
    <w:rsid w:val="006D3944"/>
    <w:rsid w:val="006D399A"/>
    <w:rsid w:val="006D3A44"/>
    <w:rsid w:val="006D3B6B"/>
    <w:rsid w:val="006D3DC2"/>
    <w:rsid w:val="006D41BC"/>
    <w:rsid w:val="006D44DD"/>
    <w:rsid w:val="006D4BE4"/>
    <w:rsid w:val="006D51C0"/>
    <w:rsid w:val="006D53B9"/>
    <w:rsid w:val="006D58EB"/>
    <w:rsid w:val="006D5CE7"/>
    <w:rsid w:val="006D60AC"/>
    <w:rsid w:val="006D682C"/>
    <w:rsid w:val="006D6DFD"/>
    <w:rsid w:val="006D796F"/>
    <w:rsid w:val="006D7AE1"/>
    <w:rsid w:val="006D7DE2"/>
    <w:rsid w:val="006D7E86"/>
    <w:rsid w:val="006E0745"/>
    <w:rsid w:val="006E0A5A"/>
    <w:rsid w:val="006E134A"/>
    <w:rsid w:val="006E1690"/>
    <w:rsid w:val="006E1F80"/>
    <w:rsid w:val="006E230D"/>
    <w:rsid w:val="006E238D"/>
    <w:rsid w:val="006E2444"/>
    <w:rsid w:val="006E2B2A"/>
    <w:rsid w:val="006E3633"/>
    <w:rsid w:val="006E4388"/>
    <w:rsid w:val="006E48BF"/>
    <w:rsid w:val="006E4906"/>
    <w:rsid w:val="006E49F4"/>
    <w:rsid w:val="006E4ACA"/>
    <w:rsid w:val="006E4C44"/>
    <w:rsid w:val="006E4F5B"/>
    <w:rsid w:val="006E54DA"/>
    <w:rsid w:val="006E5738"/>
    <w:rsid w:val="006E5B4C"/>
    <w:rsid w:val="006E5BDB"/>
    <w:rsid w:val="006E6256"/>
    <w:rsid w:val="006E6463"/>
    <w:rsid w:val="006E64B5"/>
    <w:rsid w:val="006E65E2"/>
    <w:rsid w:val="006E6975"/>
    <w:rsid w:val="006E6E3B"/>
    <w:rsid w:val="006E6F4A"/>
    <w:rsid w:val="006E7A6A"/>
    <w:rsid w:val="006F0340"/>
    <w:rsid w:val="006F074B"/>
    <w:rsid w:val="006F075E"/>
    <w:rsid w:val="006F0B9E"/>
    <w:rsid w:val="006F1D59"/>
    <w:rsid w:val="006F1EF1"/>
    <w:rsid w:val="006F2575"/>
    <w:rsid w:val="006F2DA5"/>
    <w:rsid w:val="006F3141"/>
    <w:rsid w:val="006F31F2"/>
    <w:rsid w:val="006F3543"/>
    <w:rsid w:val="006F35CD"/>
    <w:rsid w:val="006F3866"/>
    <w:rsid w:val="006F38B3"/>
    <w:rsid w:val="006F38F1"/>
    <w:rsid w:val="006F3908"/>
    <w:rsid w:val="006F3973"/>
    <w:rsid w:val="006F3AD4"/>
    <w:rsid w:val="006F3CB6"/>
    <w:rsid w:val="006F3DCB"/>
    <w:rsid w:val="006F3E66"/>
    <w:rsid w:val="006F4038"/>
    <w:rsid w:val="006F44CE"/>
    <w:rsid w:val="006F46BE"/>
    <w:rsid w:val="006F4CD2"/>
    <w:rsid w:val="006F502C"/>
    <w:rsid w:val="006F5157"/>
    <w:rsid w:val="006F5A72"/>
    <w:rsid w:val="006F5D22"/>
    <w:rsid w:val="006F5F6B"/>
    <w:rsid w:val="006F6684"/>
    <w:rsid w:val="006F66DA"/>
    <w:rsid w:val="006F70D2"/>
    <w:rsid w:val="006F70D4"/>
    <w:rsid w:val="006F79EA"/>
    <w:rsid w:val="006F7C72"/>
    <w:rsid w:val="00700990"/>
    <w:rsid w:val="00700C59"/>
    <w:rsid w:val="0070115C"/>
    <w:rsid w:val="007012A2"/>
    <w:rsid w:val="0070177E"/>
    <w:rsid w:val="007019DE"/>
    <w:rsid w:val="00701B86"/>
    <w:rsid w:val="00702102"/>
    <w:rsid w:val="00702914"/>
    <w:rsid w:val="00702940"/>
    <w:rsid w:val="00702AD4"/>
    <w:rsid w:val="00702ADC"/>
    <w:rsid w:val="007038A5"/>
    <w:rsid w:val="007039EC"/>
    <w:rsid w:val="00703EB4"/>
    <w:rsid w:val="0070470D"/>
    <w:rsid w:val="00704C31"/>
    <w:rsid w:val="0070527B"/>
    <w:rsid w:val="007052E8"/>
    <w:rsid w:val="00705727"/>
    <w:rsid w:val="00705BDB"/>
    <w:rsid w:val="00705D91"/>
    <w:rsid w:val="007065B7"/>
    <w:rsid w:val="00706C78"/>
    <w:rsid w:val="0070727F"/>
    <w:rsid w:val="007073F4"/>
    <w:rsid w:val="00707C27"/>
    <w:rsid w:val="00707DD6"/>
    <w:rsid w:val="00710047"/>
    <w:rsid w:val="00710334"/>
    <w:rsid w:val="007104DA"/>
    <w:rsid w:val="00710730"/>
    <w:rsid w:val="00710899"/>
    <w:rsid w:val="007109B1"/>
    <w:rsid w:val="00710D17"/>
    <w:rsid w:val="007114DD"/>
    <w:rsid w:val="007114E9"/>
    <w:rsid w:val="00711BF2"/>
    <w:rsid w:val="00711DCE"/>
    <w:rsid w:val="0071200D"/>
    <w:rsid w:val="00712200"/>
    <w:rsid w:val="00712F48"/>
    <w:rsid w:val="00713419"/>
    <w:rsid w:val="00713424"/>
    <w:rsid w:val="00713A50"/>
    <w:rsid w:val="00713BAF"/>
    <w:rsid w:val="00713D88"/>
    <w:rsid w:val="00713ED8"/>
    <w:rsid w:val="0071433E"/>
    <w:rsid w:val="00714354"/>
    <w:rsid w:val="00714772"/>
    <w:rsid w:val="007148D9"/>
    <w:rsid w:val="00714A87"/>
    <w:rsid w:val="00714EB5"/>
    <w:rsid w:val="007150ED"/>
    <w:rsid w:val="0071510E"/>
    <w:rsid w:val="007154CB"/>
    <w:rsid w:val="00715528"/>
    <w:rsid w:val="00715CC8"/>
    <w:rsid w:val="00715E50"/>
    <w:rsid w:val="007160E2"/>
    <w:rsid w:val="00716210"/>
    <w:rsid w:val="00716D3D"/>
    <w:rsid w:val="00716E99"/>
    <w:rsid w:val="007172D8"/>
    <w:rsid w:val="00717551"/>
    <w:rsid w:val="007177B8"/>
    <w:rsid w:val="00717AEB"/>
    <w:rsid w:val="00720036"/>
    <w:rsid w:val="0072047B"/>
    <w:rsid w:val="007208C9"/>
    <w:rsid w:val="00720E34"/>
    <w:rsid w:val="00720EB2"/>
    <w:rsid w:val="00720EDD"/>
    <w:rsid w:val="0072114D"/>
    <w:rsid w:val="007222B2"/>
    <w:rsid w:val="00722588"/>
    <w:rsid w:val="0072288E"/>
    <w:rsid w:val="00722C05"/>
    <w:rsid w:val="00723351"/>
    <w:rsid w:val="007235F5"/>
    <w:rsid w:val="00723E69"/>
    <w:rsid w:val="00723E86"/>
    <w:rsid w:val="00723FB4"/>
    <w:rsid w:val="0072401D"/>
    <w:rsid w:val="007242F2"/>
    <w:rsid w:val="007247D0"/>
    <w:rsid w:val="007247ED"/>
    <w:rsid w:val="007254DA"/>
    <w:rsid w:val="00725659"/>
    <w:rsid w:val="00725898"/>
    <w:rsid w:val="0072643D"/>
    <w:rsid w:val="00726690"/>
    <w:rsid w:val="0072690C"/>
    <w:rsid w:val="00726C6B"/>
    <w:rsid w:val="0072746F"/>
    <w:rsid w:val="00727869"/>
    <w:rsid w:val="0072798F"/>
    <w:rsid w:val="00727CA9"/>
    <w:rsid w:val="00730936"/>
    <w:rsid w:val="00730AA3"/>
    <w:rsid w:val="00730B69"/>
    <w:rsid w:val="00731429"/>
    <w:rsid w:val="007317F0"/>
    <w:rsid w:val="007318D1"/>
    <w:rsid w:val="00731F18"/>
    <w:rsid w:val="00732061"/>
    <w:rsid w:val="00732120"/>
    <w:rsid w:val="007322E3"/>
    <w:rsid w:val="00732300"/>
    <w:rsid w:val="007327C4"/>
    <w:rsid w:val="00732913"/>
    <w:rsid w:val="00732BC4"/>
    <w:rsid w:val="00733235"/>
    <w:rsid w:val="007332A4"/>
    <w:rsid w:val="00733573"/>
    <w:rsid w:val="00733958"/>
    <w:rsid w:val="007346B4"/>
    <w:rsid w:val="007369E8"/>
    <w:rsid w:val="00736FCB"/>
    <w:rsid w:val="007374A0"/>
    <w:rsid w:val="0073750D"/>
    <w:rsid w:val="007379C7"/>
    <w:rsid w:val="0074016A"/>
    <w:rsid w:val="007401FC"/>
    <w:rsid w:val="00740353"/>
    <w:rsid w:val="00740642"/>
    <w:rsid w:val="00740AA2"/>
    <w:rsid w:val="00740C83"/>
    <w:rsid w:val="00740DE6"/>
    <w:rsid w:val="007413C3"/>
    <w:rsid w:val="00741758"/>
    <w:rsid w:val="00742005"/>
    <w:rsid w:val="0074300C"/>
    <w:rsid w:val="00743F0F"/>
    <w:rsid w:val="00744806"/>
    <w:rsid w:val="00744B6A"/>
    <w:rsid w:val="00744C8E"/>
    <w:rsid w:val="00744D6B"/>
    <w:rsid w:val="00744E6B"/>
    <w:rsid w:val="0074517E"/>
    <w:rsid w:val="007459A3"/>
    <w:rsid w:val="00745E97"/>
    <w:rsid w:val="0074616B"/>
    <w:rsid w:val="007462C1"/>
    <w:rsid w:val="00746E45"/>
    <w:rsid w:val="0074732D"/>
    <w:rsid w:val="007473D2"/>
    <w:rsid w:val="00747412"/>
    <w:rsid w:val="00747529"/>
    <w:rsid w:val="0074794C"/>
    <w:rsid w:val="00750788"/>
    <w:rsid w:val="007507C9"/>
    <w:rsid w:val="0075084F"/>
    <w:rsid w:val="00750D4C"/>
    <w:rsid w:val="007517D4"/>
    <w:rsid w:val="00751CFA"/>
    <w:rsid w:val="007520BF"/>
    <w:rsid w:val="00752563"/>
    <w:rsid w:val="007526F9"/>
    <w:rsid w:val="00752CAF"/>
    <w:rsid w:val="007530BE"/>
    <w:rsid w:val="00753534"/>
    <w:rsid w:val="00753902"/>
    <w:rsid w:val="00753F03"/>
    <w:rsid w:val="00754886"/>
    <w:rsid w:val="00754BFF"/>
    <w:rsid w:val="0075504D"/>
    <w:rsid w:val="0075697A"/>
    <w:rsid w:val="00756ADD"/>
    <w:rsid w:val="00756F56"/>
    <w:rsid w:val="00757150"/>
    <w:rsid w:val="0075721E"/>
    <w:rsid w:val="007572D9"/>
    <w:rsid w:val="00757324"/>
    <w:rsid w:val="007600F5"/>
    <w:rsid w:val="007601AE"/>
    <w:rsid w:val="00760DD1"/>
    <w:rsid w:val="00760F59"/>
    <w:rsid w:val="00761E08"/>
    <w:rsid w:val="00761E70"/>
    <w:rsid w:val="00761F71"/>
    <w:rsid w:val="00761FB3"/>
    <w:rsid w:val="0076256B"/>
    <w:rsid w:val="007629E5"/>
    <w:rsid w:val="00763335"/>
    <w:rsid w:val="0076358D"/>
    <w:rsid w:val="00763593"/>
    <w:rsid w:val="0076392C"/>
    <w:rsid w:val="00763A43"/>
    <w:rsid w:val="00763A59"/>
    <w:rsid w:val="00763DDD"/>
    <w:rsid w:val="00764789"/>
    <w:rsid w:val="0076486A"/>
    <w:rsid w:val="00764E20"/>
    <w:rsid w:val="00766243"/>
    <w:rsid w:val="00766250"/>
    <w:rsid w:val="00766727"/>
    <w:rsid w:val="00767295"/>
    <w:rsid w:val="0077059E"/>
    <w:rsid w:val="0077142A"/>
    <w:rsid w:val="00771CC9"/>
    <w:rsid w:val="0077205E"/>
    <w:rsid w:val="00772A73"/>
    <w:rsid w:val="00772B90"/>
    <w:rsid w:val="00772BED"/>
    <w:rsid w:val="00773027"/>
    <w:rsid w:val="00773667"/>
    <w:rsid w:val="0077395F"/>
    <w:rsid w:val="00774C6C"/>
    <w:rsid w:val="00774E63"/>
    <w:rsid w:val="0077510B"/>
    <w:rsid w:val="007755EF"/>
    <w:rsid w:val="00775889"/>
    <w:rsid w:val="00775F2F"/>
    <w:rsid w:val="00775F7A"/>
    <w:rsid w:val="00776035"/>
    <w:rsid w:val="00776898"/>
    <w:rsid w:val="00776945"/>
    <w:rsid w:val="00776A78"/>
    <w:rsid w:val="00776BD6"/>
    <w:rsid w:val="00776EC8"/>
    <w:rsid w:val="00777B44"/>
    <w:rsid w:val="00780826"/>
    <w:rsid w:val="00780CAE"/>
    <w:rsid w:val="0078151F"/>
    <w:rsid w:val="00781BA1"/>
    <w:rsid w:val="00782125"/>
    <w:rsid w:val="00782527"/>
    <w:rsid w:val="007827F3"/>
    <w:rsid w:val="00782C3D"/>
    <w:rsid w:val="007837BE"/>
    <w:rsid w:val="00783D88"/>
    <w:rsid w:val="00783EFC"/>
    <w:rsid w:val="00784186"/>
    <w:rsid w:val="007848F2"/>
    <w:rsid w:val="00784B74"/>
    <w:rsid w:val="00784BF9"/>
    <w:rsid w:val="0078506C"/>
    <w:rsid w:val="007851CF"/>
    <w:rsid w:val="00785399"/>
    <w:rsid w:val="00785B90"/>
    <w:rsid w:val="00785CB6"/>
    <w:rsid w:val="00785FC8"/>
    <w:rsid w:val="00785FE8"/>
    <w:rsid w:val="0078635F"/>
    <w:rsid w:val="00786E32"/>
    <w:rsid w:val="007870A3"/>
    <w:rsid w:val="00787185"/>
    <w:rsid w:val="0078720B"/>
    <w:rsid w:val="00787764"/>
    <w:rsid w:val="00787AAB"/>
    <w:rsid w:val="00790106"/>
    <w:rsid w:val="00790824"/>
    <w:rsid w:val="00790848"/>
    <w:rsid w:val="00790DCB"/>
    <w:rsid w:val="00790E60"/>
    <w:rsid w:val="007913C6"/>
    <w:rsid w:val="00791813"/>
    <w:rsid w:val="007918D5"/>
    <w:rsid w:val="00791A54"/>
    <w:rsid w:val="00792068"/>
    <w:rsid w:val="007926FA"/>
    <w:rsid w:val="0079276C"/>
    <w:rsid w:val="007927FC"/>
    <w:rsid w:val="00792DE1"/>
    <w:rsid w:val="0079316C"/>
    <w:rsid w:val="0079336C"/>
    <w:rsid w:val="007936AB"/>
    <w:rsid w:val="007937FA"/>
    <w:rsid w:val="007938E5"/>
    <w:rsid w:val="00793ADF"/>
    <w:rsid w:val="00793B45"/>
    <w:rsid w:val="00793BBC"/>
    <w:rsid w:val="00793EDE"/>
    <w:rsid w:val="007942A2"/>
    <w:rsid w:val="00794DAA"/>
    <w:rsid w:val="00795042"/>
    <w:rsid w:val="007950FF"/>
    <w:rsid w:val="00795D4C"/>
    <w:rsid w:val="007960E8"/>
    <w:rsid w:val="00796179"/>
    <w:rsid w:val="00796A0C"/>
    <w:rsid w:val="007970B6"/>
    <w:rsid w:val="00797468"/>
    <w:rsid w:val="0079750A"/>
    <w:rsid w:val="00797A5D"/>
    <w:rsid w:val="007A0927"/>
    <w:rsid w:val="007A0BD6"/>
    <w:rsid w:val="007A208B"/>
    <w:rsid w:val="007A2BB3"/>
    <w:rsid w:val="007A2E74"/>
    <w:rsid w:val="007A3317"/>
    <w:rsid w:val="007A39B7"/>
    <w:rsid w:val="007A3F63"/>
    <w:rsid w:val="007A3FC4"/>
    <w:rsid w:val="007A4162"/>
    <w:rsid w:val="007A455D"/>
    <w:rsid w:val="007A4585"/>
    <w:rsid w:val="007A48E9"/>
    <w:rsid w:val="007A5A45"/>
    <w:rsid w:val="007A5B02"/>
    <w:rsid w:val="007A5D0F"/>
    <w:rsid w:val="007A5D16"/>
    <w:rsid w:val="007A5D98"/>
    <w:rsid w:val="007A63AF"/>
    <w:rsid w:val="007A68BF"/>
    <w:rsid w:val="007A732A"/>
    <w:rsid w:val="007A74FB"/>
    <w:rsid w:val="007A7B77"/>
    <w:rsid w:val="007B0122"/>
    <w:rsid w:val="007B03D5"/>
    <w:rsid w:val="007B0A49"/>
    <w:rsid w:val="007B10A6"/>
    <w:rsid w:val="007B10F6"/>
    <w:rsid w:val="007B17E0"/>
    <w:rsid w:val="007B19BC"/>
    <w:rsid w:val="007B2C2E"/>
    <w:rsid w:val="007B2D54"/>
    <w:rsid w:val="007B30C9"/>
    <w:rsid w:val="007B3C18"/>
    <w:rsid w:val="007B3DA1"/>
    <w:rsid w:val="007B3EEE"/>
    <w:rsid w:val="007B4028"/>
    <w:rsid w:val="007B40E1"/>
    <w:rsid w:val="007B4250"/>
    <w:rsid w:val="007B45F6"/>
    <w:rsid w:val="007B4AD2"/>
    <w:rsid w:val="007B4CE9"/>
    <w:rsid w:val="007B5674"/>
    <w:rsid w:val="007B5AD4"/>
    <w:rsid w:val="007B5C74"/>
    <w:rsid w:val="007B5D12"/>
    <w:rsid w:val="007B6552"/>
    <w:rsid w:val="007B74C1"/>
    <w:rsid w:val="007B7540"/>
    <w:rsid w:val="007B7696"/>
    <w:rsid w:val="007B781D"/>
    <w:rsid w:val="007C0BCE"/>
    <w:rsid w:val="007C0CCA"/>
    <w:rsid w:val="007C0D16"/>
    <w:rsid w:val="007C107E"/>
    <w:rsid w:val="007C138C"/>
    <w:rsid w:val="007C139E"/>
    <w:rsid w:val="007C148C"/>
    <w:rsid w:val="007C19BA"/>
    <w:rsid w:val="007C1A6C"/>
    <w:rsid w:val="007C1FFC"/>
    <w:rsid w:val="007C2165"/>
    <w:rsid w:val="007C2A99"/>
    <w:rsid w:val="007C2CB2"/>
    <w:rsid w:val="007C3F02"/>
    <w:rsid w:val="007C449F"/>
    <w:rsid w:val="007C470C"/>
    <w:rsid w:val="007C53C4"/>
    <w:rsid w:val="007C5412"/>
    <w:rsid w:val="007C548D"/>
    <w:rsid w:val="007C5AD5"/>
    <w:rsid w:val="007C640A"/>
    <w:rsid w:val="007C6503"/>
    <w:rsid w:val="007C66D1"/>
    <w:rsid w:val="007C737C"/>
    <w:rsid w:val="007C74C3"/>
    <w:rsid w:val="007D00F9"/>
    <w:rsid w:val="007D086C"/>
    <w:rsid w:val="007D0CB9"/>
    <w:rsid w:val="007D1582"/>
    <w:rsid w:val="007D1998"/>
    <w:rsid w:val="007D1BBD"/>
    <w:rsid w:val="007D1BED"/>
    <w:rsid w:val="007D1EDF"/>
    <w:rsid w:val="007D1FD4"/>
    <w:rsid w:val="007D2145"/>
    <w:rsid w:val="007D2216"/>
    <w:rsid w:val="007D2578"/>
    <w:rsid w:val="007D2D54"/>
    <w:rsid w:val="007D2DEA"/>
    <w:rsid w:val="007D2EAA"/>
    <w:rsid w:val="007D315C"/>
    <w:rsid w:val="007D345C"/>
    <w:rsid w:val="007D3A08"/>
    <w:rsid w:val="007D3E8A"/>
    <w:rsid w:val="007D4A55"/>
    <w:rsid w:val="007D4B81"/>
    <w:rsid w:val="007D4C3A"/>
    <w:rsid w:val="007D5656"/>
    <w:rsid w:val="007D5C9B"/>
    <w:rsid w:val="007D5D87"/>
    <w:rsid w:val="007D613E"/>
    <w:rsid w:val="007D61EB"/>
    <w:rsid w:val="007D64C5"/>
    <w:rsid w:val="007D6D4C"/>
    <w:rsid w:val="007E02C3"/>
    <w:rsid w:val="007E0354"/>
    <w:rsid w:val="007E0C2C"/>
    <w:rsid w:val="007E0C46"/>
    <w:rsid w:val="007E1303"/>
    <w:rsid w:val="007E158D"/>
    <w:rsid w:val="007E2209"/>
    <w:rsid w:val="007E23C4"/>
    <w:rsid w:val="007E264D"/>
    <w:rsid w:val="007E26A8"/>
    <w:rsid w:val="007E3237"/>
    <w:rsid w:val="007E4444"/>
    <w:rsid w:val="007E4AC0"/>
    <w:rsid w:val="007E4F3A"/>
    <w:rsid w:val="007E4F81"/>
    <w:rsid w:val="007E528B"/>
    <w:rsid w:val="007E54FF"/>
    <w:rsid w:val="007E5CD1"/>
    <w:rsid w:val="007E6373"/>
    <w:rsid w:val="007E689D"/>
    <w:rsid w:val="007E6982"/>
    <w:rsid w:val="007E6A8B"/>
    <w:rsid w:val="007E6AF9"/>
    <w:rsid w:val="007E6FAC"/>
    <w:rsid w:val="007E6FE8"/>
    <w:rsid w:val="007E7541"/>
    <w:rsid w:val="007E77E0"/>
    <w:rsid w:val="007E780D"/>
    <w:rsid w:val="007E7B9F"/>
    <w:rsid w:val="007F0034"/>
    <w:rsid w:val="007F0750"/>
    <w:rsid w:val="007F07BB"/>
    <w:rsid w:val="007F0BAA"/>
    <w:rsid w:val="007F0F09"/>
    <w:rsid w:val="007F1012"/>
    <w:rsid w:val="007F1112"/>
    <w:rsid w:val="007F16A2"/>
    <w:rsid w:val="007F1A3A"/>
    <w:rsid w:val="007F1B50"/>
    <w:rsid w:val="007F2385"/>
    <w:rsid w:val="007F292E"/>
    <w:rsid w:val="007F338D"/>
    <w:rsid w:val="007F40F0"/>
    <w:rsid w:val="007F4114"/>
    <w:rsid w:val="007F41A3"/>
    <w:rsid w:val="007F4B54"/>
    <w:rsid w:val="007F4C34"/>
    <w:rsid w:val="007F52DB"/>
    <w:rsid w:val="007F549B"/>
    <w:rsid w:val="007F5A0A"/>
    <w:rsid w:val="007F5FAB"/>
    <w:rsid w:val="007F603E"/>
    <w:rsid w:val="007F6C2B"/>
    <w:rsid w:val="007F6C5A"/>
    <w:rsid w:val="007F7079"/>
    <w:rsid w:val="007F713C"/>
    <w:rsid w:val="007F7256"/>
    <w:rsid w:val="007F7534"/>
    <w:rsid w:val="00800E7D"/>
    <w:rsid w:val="00800EDE"/>
    <w:rsid w:val="00801541"/>
    <w:rsid w:val="00801551"/>
    <w:rsid w:val="00801702"/>
    <w:rsid w:val="00801E82"/>
    <w:rsid w:val="008023DD"/>
    <w:rsid w:val="0080272F"/>
    <w:rsid w:val="00802D94"/>
    <w:rsid w:val="008032DD"/>
    <w:rsid w:val="008034AD"/>
    <w:rsid w:val="00803A10"/>
    <w:rsid w:val="00804117"/>
    <w:rsid w:val="00804461"/>
    <w:rsid w:val="00804B07"/>
    <w:rsid w:val="00804D35"/>
    <w:rsid w:val="00804ECA"/>
    <w:rsid w:val="00805272"/>
    <w:rsid w:val="0080594B"/>
    <w:rsid w:val="00805F06"/>
    <w:rsid w:val="008061E8"/>
    <w:rsid w:val="00806212"/>
    <w:rsid w:val="0080718B"/>
    <w:rsid w:val="00807636"/>
    <w:rsid w:val="0080793B"/>
    <w:rsid w:val="008100C2"/>
    <w:rsid w:val="008102E1"/>
    <w:rsid w:val="00810B6C"/>
    <w:rsid w:val="00810CEB"/>
    <w:rsid w:val="0081105E"/>
    <w:rsid w:val="00811525"/>
    <w:rsid w:val="008117B5"/>
    <w:rsid w:val="00811A0D"/>
    <w:rsid w:val="0081332A"/>
    <w:rsid w:val="00813737"/>
    <w:rsid w:val="00813889"/>
    <w:rsid w:val="00814A65"/>
    <w:rsid w:val="00814B81"/>
    <w:rsid w:val="00815052"/>
    <w:rsid w:val="00815169"/>
    <w:rsid w:val="00816F9B"/>
    <w:rsid w:val="00816FA0"/>
    <w:rsid w:val="00817404"/>
    <w:rsid w:val="0081774B"/>
    <w:rsid w:val="00817782"/>
    <w:rsid w:val="00817A17"/>
    <w:rsid w:val="00817ADF"/>
    <w:rsid w:val="00817BC6"/>
    <w:rsid w:val="00817C9C"/>
    <w:rsid w:val="0082020F"/>
    <w:rsid w:val="0082047B"/>
    <w:rsid w:val="00821BC2"/>
    <w:rsid w:val="00821F4F"/>
    <w:rsid w:val="008226C5"/>
    <w:rsid w:val="00822756"/>
    <w:rsid w:val="00822D65"/>
    <w:rsid w:val="00823085"/>
    <w:rsid w:val="0082310B"/>
    <w:rsid w:val="0082316F"/>
    <w:rsid w:val="00823235"/>
    <w:rsid w:val="00823463"/>
    <w:rsid w:val="008239CC"/>
    <w:rsid w:val="00823A98"/>
    <w:rsid w:val="00823CD7"/>
    <w:rsid w:val="00823FE2"/>
    <w:rsid w:val="008241A0"/>
    <w:rsid w:val="00824378"/>
    <w:rsid w:val="008243CD"/>
    <w:rsid w:val="00824588"/>
    <w:rsid w:val="008245D9"/>
    <w:rsid w:val="008246E6"/>
    <w:rsid w:val="00824B2A"/>
    <w:rsid w:val="00824DC1"/>
    <w:rsid w:val="00825047"/>
    <w:rsid w:val="008258FF"/>
    <w:rsid w:val="00825BB7"/>
    <w:rsid w:val="00826059"/>
    <w:rsid w:val="00826352"/>
    <w:rsid w:val="008263B5"/>
    <w:rsid w:val="00826600"/>
    <w:rsid w:val="00826B2D"/>
    <w:rsid w:val="00826B87"/>
    <w:rsid w:val="00826DB7"/>
    <w:rsid w:val="00826E37"/>
    <w:rsid w:val="008270C9"/>
    <w:rsid w:val="0082711B"/>
    <w:rsid w:val="008272AF"/>
    <w:rsid w:val="00827C1C"/>
    <w:rsid w:val="00827FA4"/>
    <w:rsid w:val="008301C5"/>
    <w:rsid w:val="008302DA"/>
    <w:rsid w:val="0083032A"/>
    <w:rsid w:val="00830BE9"/>
    <w:rsid w:val="008319DB"/>
    <w:rsid w:val="008322F3"/>
    <w:rsid w:val="0083277F"/>
    <w:rsid w:val="00832BED"/>
    <w:rsid w:val="00832CC5"/>
    <w:rsid w:val="00832CCF"/>
    <w:rsid w:val="008338DF"/>
    <w:rsid w:val="0083438F"/>
    <w:rsid w:val="00834475"/>
    <w:rsid w:val="008349F8"/>
    <w:rsid w:val="00834B09"/>
    <w:rsid w:val="00834EB1"/>
    <w:rsid w:val="00834EC3"/>
    <w:rsid w:val="00835B3F"/>
    <w:rsid w:val="0083605C"/>
    <w:rsid w:val="00836652"/>
    <w:rsid w:val="0083674C"/>
    <w:rsid w:val="00836BD6"/>
    <w:rsid w:val="00837336"/>
    <w:rsid w:val="00837372"/>
    <w:rsid w:val="00837BB1"/>
    <w:rsid w:val="00837F9D"/>
    <w:rsid w:val="00837FEF"/>
    <w:rsid w:val="00840282"/>
    <w:rsid w:val="0084072E"/>
    <w:rsid w:val="00840B1D"/>
    <w:rsid w:val="00841637"/>
    <w:rsid w:val="00841B43"/>
    <w:rsid w:val="00842843"/>
    <w:rsid w:val="00842AFF"/>
    <w:rsid w:val="00842BA7"/>
    <w:rsid w:val="00842C10"/>
    <w:rsid w:val="00842C49"/>
    <w:rsid w:val="00842D50"/>
    <w:rsid w:val="008430AB"/>
    <w:rsid w:val="008431FE"/>
    <w:rsid w:val="00843256"/>
    <w:rsid w:val="00843851"/>
    <w:rsid w:val="00843A66"/>
    <w:rsid w:val="00843C78"/>
    <w:rsid w:val="00843D8E"/>
    <w:rsid w:val="00843E57"/>
    <w:rsid w:val="00844269"/>
    <w:rsid w:val="008442E6"/>
    <w:rsid w:val="00844FFB"/>
    <w:rsid w:val="008450B2"/>
    <w:rsid w:val="008456C3"/>
    <w:rsid w:val="00845C91"/>
    <w:rsid w:val="00845E93"/>
    <w:rsid w:val="008462F9"/>
    <w:rsid w:val="00846556"/>
    <w:rsid w:val="0084690E"/>
    <w:rsid w:val="008469FE"/>
    <w:rsid w:val="00846AAB"/>
    <w:rsid w:val="00847023"/>
    <w:rsid w:val="0084737D"/>
    <w:rsid w:val="00847826"/>
    <w:rsid w:val="00847A1A"/>
    <w:rsid w:val="00847BA4"/>
    <w:rsid w:val="00847EFF"/>
    <w:rsid w:val="0085023A"/>
    <w:rsid w:val="00850466"/>
    <w:rsid w:val="00850AA4"/>
    <w:rsid w:val="00850C04"/>
    <w:rsid w:val="00850D01"/>
    <w:rsid w:val="00850E29"/>
    <w:rsid w:val="0085157F"/>
    <w:rsid w:val="0085225A"/>
    <w:rsid w:val="00852363"/>
    <w:rsid w:val="0085239C"/>
    <w:rsid w:val="008527B6"/>
    <w:rsid w:val="00853260"/>
    <w:rsid w:val="00853264"/>
    <w:rsid w:val="00853C28"/>
    <w:rsid w:val="00853CFE"/>
    <w:rsid w:val="00853DCA"/>
    <w:rsid w:val="00854897"/>
    <w:rsid w:val="00854B2E"/>
    <w:rsid w:val="00854C12"/>
    <w:rsid w:val="00854D28"/>
    <w:rsid w:val="00854E72"/>
    <w:rsid w:val="00856334"/>
    <w:rsid w:val="008569F0"/>
    <w:rsid w:val="00856B67"/>
    <w:rsid w:val="00856C68"/>
    <w:rsid w:val="00856D79"/>
    <w:rsid w:val="00857067"/>
    <w:rsid w:val="00857BEA"/>
    <w:rsid w:val="00857D06"/>
    <w:rsid w:val="00860516"/>
    <w:rsid w:val="00860A50"/>
    <w:rsid w:val="00860B0B"/>
    <w:rsid w:val="00860DFA"/>
    <w:rsid w:val="0086135D"/>
    <w:rsid w:val="008629EC"/>
    <w:rsid w:val="00862DAC"/>
    <w:rsid w:val="00862F41"/>
    <w:rsid w:val="00863084"/>
    <w:rsid w:val="008632FA"/>
    <w:rsid w:val="0086367B"/>
    <w:rsid w:val="00863C80"/>
    <w:rsid w:val="008640AD"/>
    <w:rsid w:val="0086491D"/>
    <w:rsid w:val="00864D68"/>
    <w:rsid w:val="00865525"/>
    <w:rsid w:val="00865722"/>
    <w:rsid w:val="00866180"/>
    <w:rsid w:val="00867047"/>
    <w:rsid w:val="00867464"/>
    <w:rsid w:val="00867519"/>
    <w:rsid w:val="008675FB"/>
    <w:rsid w:val="008679DE"/>
    <w:rsid w:val="00867CE1"/>
    <w:rsid w:val="00867F52"/>
    <w:rsid w:val="00867FF9"/>
    <w:rsid w:val="00870261"/>
    <w:rsid w:val="008706BF"/>
    <w:rsid w:val="00871002"/>
    <w:rsid w:val="00871288"/>
    <w:rsid w:val="00871701"/>
    <w:rsid w:val="0087197F"/>
    <w:rsid w:val="008724F2"/>
    <w:rsid w:val="00872554"/>
    <w:rsid w:val="00872C30"/>
    <w:rsid w:val="00872D4B"/>
    <w:rsid w:val="00873481"/>
    <w:rsid w:val="0087366B"/>
    <w:rsid w:val="00873831"/>
    <w:rsid w:val="00873DC3"/>
    <w:rsid w:val="00873FBC"/>
    <w:rsid w:val="0087401C"/>
    <w:rsid w:val="0087436A"/>
    <w:rsid w:val="008744A5"/>
    <w:rsid w:val="00874744"/>
    <w:rsid w:val="00874B57"/>
    <w:rsid w:val="008760E3"/>
    <w:rsid w:val="008766BF"/>
    <w:rsid w:val="008768EB"/>
    <w:rsid w:val="00876900"/>
    <w:rsid w:val="008773F4"/>
    <w:rsid w:val="00877646"/>
    <w:rsid w:val="00877838"/>
    <w:rsid w:val="00877A02"/>
    <w:rsid w:val="00877E3A"/>
    <w:rsid w:val="00877EA7"/>
    <w:rsid w:val="00877F2A"/>
    <w:rsid w:val="00880A95"/>
    <w:rsid w:val="00880B9D"/>
    <w:rsid w:val="00880FA9"/>
    <w:rsid w:val="0088137E"/>
    <w:rsid w:val="008825CD"/>
    <w:rsid w:val="008825F9"/>
    <w:rsid w:val="00882A60"/>
    <w:rsid w:val="00883512"/>
    <w:rsid w:val="00883A0F"/>
    <w:rsid w:val="00883D85"/>
    <w:rsid w:val="00884500"/>
    <w:rsid w:val="00884857"/>
    <w:rsid w:val="00884A29"/>
    <w:rsid w:val="00884ACE"/>
    <w:rsid w:val="00884ADE"/>
    <w:rsid w:val="00884D04"/>
    <w:rsid w:val="00884F6F"/>
    <w:rsid w:val="00885AE9"/>
    <w:rsid w:val="00885D0A"/>
    <w:rsid w:val="00886396"/>
    <w:rsid w:val="00886762"/>
    <w:rsid w:val="00886EAC"/>
    <w:rsid w:val="00887443"/>
    <w:rsid w:val="008875FE"/>
    <w:rsid w:val="00887841"/>
    <w:rsid w:val="00887B93"/>
    <w:rsid w:val="00887DBF"/>
    <w:rsid w:val="00887F57"/>
    <w:rsid w:val="008907DB"/>
    <w:rsid w:val="008908A9"/>
    <w:rsid w:val="008908E4"/>
    <w:rsid w:val="00890A86"/>
    <w:rsid w:val="00890C67"/>
    <w:rsid w:val="00890EBE"/>
    <w:rsid w:val="00890FA9"/>
    <w:rsid w:val="008913C4"/>
    <w:rsid w:val="0089146A"/>
    <w:rsid w:val="00891916"/>
    <w:rsid w:val="00891947"/>
    <w:rsid w:val="00892290"/>
    <w:rsid w:val="008922FA"/>
    <w:rsid w:val="00892676"/>
    <w:rsid w:val="00892830"/>
    <w:rsid w:val="00892D57"/>
    <w:rsid w:val="00893269"/>
    <w:rsid w:val="008932EF"/>
    <w:rsid w:val="008933A2"/>
    <w:rsid w:val="00893419"/>
    <w:rsid w:val="008934A2"/>
    <w:rsid w:val="008934E8"/>
    <w:rsid w:val="00893532"/>
    <w:rsid w:val="00893E2A"/>
    <w:rsid w:val="0089405C"/>
    <w:rsid w:val="0089542B"/>
    <w:rsid w:val="008955B9"/>
    <w:rsid w:val="00895A11"/>
    <w:rsid w:val="00896358"/>
    <w:rsid w:val="008963CA"/>
    <w:rsid w:val="00896B84"/>
    <w:rsid w:val="00896E60"/>
    <w:rsid w:val="00896EFC"/>
    <w:rsid w:val="008977EE"/>
    <w:rsid w:val="008979CF"/>
    <w:rsid w:val="008979DD"/>
    <w:rsid w:val="00897AF4"/>
    <w:rsid w:val="00897C75"/>
    <w:rsid w:val="00897F4C"/>
    <w:rsid w:val="008A0041"/>
    <w:rsid w:val="008A0B4B"/>
    <w:rsid w:val="008A0E9C"/>
    <w:rsid w:val="008A0FD8"/>
    <w:rsid w:val="008A10A5"/>
    <w:rsid w:val="008A20DD"/>
    <w:rsid w:val="008A29F2"/>
    <w:rsid w:val="008A2C9E"/>
    <w:rsid w:val="008A2D46"/>
    <w:rsid w:val="008A30F2"/>
    <w:rsid w:val="008A3BE8"/>
    <w:rsid w:val="008A3F4E"/>
    <w:rsid w:val="008A40BC"/>
    <w:rsid w:val="008A43F6"/>
    <w:rsid w:val="008A4760"/>
    <w:rsid w:val="008A4820"/>
    <w:rsid w:val="008A4E2D"/>
    <w:rsid w:val="008A4EAF"/>
    <w:rsid w:val="008A506C"/>
    <w:rsid w:val="008A5495"/>
    <w:rsid w:val="008A61F3"/>
    <w:rsid w:val="008A64D6"/>
    <w:rsid w:val="008A65E0"/>
    <w:rsid w:val="008A66AA"/>
    <w:rsid w:val="008A698E"/>
    <w:rsid w:val="008A71A7"/>
    <w:rsid w:val="008A75BF"/>
    <w:rsid w:val="008B05AD"/>
    <w:rsid w:val="008B0BE9"/>
    <w:rsid w:val="008B0D31"/>
    <w:rsid w:val="008B160E"/>
    <w:rsid w:val="008B1950"/>
    <w:rsid w:val="008B220A"/>
    <w:rsid w:val="008B2843"/>
    <w:rsid w:val="008B303C"/>
    <w:rsid w:val="008B309C"/>
    <w:rsid w:val="008B35C0"/>
    <w:rsid w:val="008B3695"/>
    <w:rsid w:val="008B37A7"/>
    <w:rsid w:val="008B391F"/>
    <w:rsid w:val="008B4885"/>
    <w:rsid w:val="008B4A2A"/>
    <w:rsid w:val="008B4B4D"/>
    <w:rsid w:val="008B4D37"/>
    <w:rsid w:val="008B51A5"/>
    <w:rsid w:val="008B51C9"/>
    <w:rsid w:val="008B5353"/>
    <w:rsid w:val="008B54DA"/>
    <w:rsid w:val="008B5615"/>
    <w:rsid w:val="008B56D2"/>
    <w:rsid w:val="008B593A"/>
    <w:rsid w:val="008B5F31"/>
    <w:rsid w:val="008B5F5A"/>
    <w:rsid w:val="008B606D"/>
    <w:rsid w:val="008B6632"/>
    <w:rsid w:val="008B664C"/>
    <w:rsid w:val="008B6A6E"/>
    <w:rsid w:val="008B7565"/>
    <w:rsid w:val="008B77C3"/>
    <w:rsid w:val="008B79A5"/>
    <w:rsid w:val="008B7C51"/>
    <w:rsid w:val="008B7C7F"/>
    <w:rsid w:val="008B7C81"/>
    <w:rsid w:val="008B7E2A"/>
    <w:rsid w:val="008B7EBE"/>
    <w:rsid w:val="008C00A5"/>
    <w:rsid w:val="008C0728"/>
    <w:rsid w:val="008C07EC"/>
    <w:rsid w:val="008C08AF"/>
    <w:rsid w:val="008C17B9"/>
    <w:rsid w:val="008C219D"/>
    <w:rsid w:val="008C2369"/>
    <w:rsid w:val="008C2796"/>
    <w:rsid w:val="008C27F6"/>
    <w:rsid w:val="008C2A8C"/>
    <w:rsid w:val="008C3365"/>
    <w:rsid w:val="008C3513"/>
    <w:rsid w:val="008C3852"/>
    <w:rsid w:val="008C39E0"/>
    <w:rsid w:val="008C400E"/>
    <w:rsid w:val="008C45E7"/>
    <w:rsid w:val="008C4769"/>
    <w:rsid w:val="008C4915"/>
    <w:rsid w:val="008C4C52"/>
    <w:rsid w:val="008C4DE0"/>
    <w:rsid w:val="008C515F"/>
    <w:rsid w:val="008C5784"/>
    <w:rsid w:val="008C5B2B"/>
    <w:rsid w:val="008C5D31"/>
    <w:rsid w:val="008C6038"/>
    <w:rsid w:val="008C6076"/>
    <w:rsid w:val="008C6DC0"/>
    <w:rsid w:val="008C72C2"/>
    <w:rsid w:val="008C73A6"/>
    <w:rsid w:val="008C750F"/>
    <w:rsid w:val="008C76AE"/>
    <w:rsid w:val="008C782A"/>
    <w:rsid w:val="008C7A9D"/>
    <w:rsid w:val="008C7D3E"/>
    <w:rsid w:val="008C7ECC"/>
    <w:rsid w:val="008C7FB5"/>
    <w:rsid w:val="008D031A"/>
    <w:rsid w:val="008D05BE"/>
    <w:rsid w:val="008D0872"/>
    <w:rsid w:val="008D0A77"/>
    <w:rsid w:val="008D0BBB"/>
    <w:rsid w:val="008D0C26"/>
    <w:rsid w:val="008D130E"/>
    <w:rsid w:val="008D1374"/>
    <w:rsid w:val="008D1840"/>
    <w:rsid w:val="008D1B3C"/>
    <w:rsid w:val="008D1C9B"/>
    <w:rsid w:val="008D1DC3"/>
    <w:rsid w:val="008D1E49"/>
    <w:rsid w:val="008D20DE"/>
    <w:rsid w:val="008D2388"/>
    <w:rsid w:val="008D2A26"/>
    <w:rsid w:val="008D2CF6"/>
    <w:rsid w:val="008D31CC"/>
    <w:rsid w:val="008D324A"/>
    <w:rsid w:val="008D39D5"/>
    <w:rsid w:val="008D400A"/>
    <w:rsid w:val="008D4828"/>
    <w:rsid w:val="008D488F"/>
    <w:rsid w:val="008D490C"/>
    <w:rsid w:val="008D4CE7"/>
    <w:rsid w:val="008D51A2"/>
    <w:rsid w:val="008D5993"/>
    <w:rsid w:val="008D5C6D"/>
    <w:rsid w:val="008D63E0"/>
    <w:rsid w:val="008D651B"/>
    <w:rsid w:val="008D6B47"/>
    <w:rsid w:val="008D6C96"/>
    <w:rsid w:val="008D75C7"/>
    <w:rsid w:val="008D78BE"/>
    <w:rsid w:val="008E023B"/>
    <w:rsid w:val="008E040E"/>
    <w:rsid w:val="008E04BF"/>
    <w:rsid w:val="008E0EFB"/>
    <w:rsid w:val="008E10C0"/>
    <w:rsid w:val="008E1141"/>
    <w:rsid w:val="008E12AF"/>
    <w:rsid w:val="008E16A9"/>
    <w:rsid w:val="008E1A8B"/>
    <w:rsid w:val="008E1F38"/>
    <w:rsid w:val="008E222E"/>
    <w:rsid w:val="008E2CC1"/>
    <w:rsid w:val="008E3079"/>
    <w:rsid w:val="008E33FB"/>
    <w:rsid w:val="008E3485"/>
    <w:rsid w:val="008E3E71"/>
    <w:rsid w:val="008E563F"/>
    <w:rsid w:val="008E5E07"/>
    <w:rsid w:val="008E655D"/>
    <w:rsid w:val="008E6BDF"/>
    <w:rsid w:val="008E6CAE"/>
    <w:rsid w:val="008E73F5"/>
    <w:rsid w:val="008E7D32"/>
    <w:rsid w:val="008F1C4C"/>
    <w:rsid w:val="008F1C76"/>
    <w:rsid w:val="008F1EDF"/>
    <w:rsid w:val="008F1F8A"/>
    <w:rsid w:val="008F2904"/>
    <w:rsid w:val="008F2AB7"/>
    <w:rsid w:val="008F3010"/>
    <w:rsid w:val="008F36DA"/>
    <w:rsid w:val="008F4465"/>
    <w:rsid w:val="008F4E3E"/>
    <w:rsid w:val="008F53B6"/>
    <w:rsid w:val="008F53F2"/>
    <w:rsid w:val="008F5BEB"/>
    <w:rsid w:val="008F5EBC"/>
    <w:rsid w:val="008F5F9C"/>
    <w:rsid w:val="008F6202"/>
    <w:rsid w:val="008F63FA"/>
    <w:rsid w:val="008F64D3"/>
    <w:rsid w:val="008F6ED0"/>
    <w:rsid w:val="008F6F58"/>
    <w:rsid w:val="008F7124"/>
    <w:rsid w:val="008F7C55"/>
    <w:rsid w:val="0090019E"/>
    <w:rsid w:val="00900863"/>
    <w:rsid w:val="00900A00"/>
    <w:rsid w:val="00901148"/>
    <w:rsid w:val="009012E9"/>
    <w:rsid w:val="009014C3"/>
    <w:rsid w:val="00901765"/>
    <w:rsid w:val="00901996"/>
    <w:rsid w:val="00901BEB"/>
    <w:rsid w:val="00901C5D"/>
    <w:rsid w:val="00901D02"/>
    <w:rsid w:val="0090238A"/>
    <w:rsid w:val="009025F1"/>
    <w:rsid w:val="00902823"/>
    <w:rsid w:val="009033F1"/>
    <w:rsid w:val="00903642"/>
    <w:rsid w:val="00903A94"/>
    <w:rsid w:val="00903BDE"/>
    <w:rsid w:val="00903D2F"/>
    <w:rsid w:val="00904413"/>
    <w:rsid w:val="00904721"/>
    <w:rsid w:val="009048A2"/>
    <w:rsid w:val="0090495B"/>
    <w:rsid w:val="009053DD"/>
    <w:rsid w:val="0090570C"/>
    <w:rsid w:val="00905D9C"/>
    <w:rsid w:val="00905E72"/>
    <w:rsid w:val="009062C7"/>
    <w:rsid w:val="0090671C"/>
    <w:rsid w:val="00906A15"/>
    <w:rsid w:val="00906E02"/>
    <w:rsid w:val="00907075"/>
    <w:rsid w:val="00907279"/>
    <w:rsid w:val="009074B4"/>
    <w:rsid w:val="00907B56"/>
    <w:rsid w:val="00907C04"/>
    <w:rsid w:val="00907E7F"/>
    <w:rsid w:val="009111DB"/>
    <w:rsid w:val="009114F8"/>
    <w:rsid w:val="00911FAB"/>
    <w:rsid w:val="00912DBC"/>
    <w:rsid w:val="0091391B"/>
    <w:rsid w:val="00914C48"/>
    <w:rsid w:val="00914D73"/>
    <w:rsid w:val="00914E4F"/>
    <w:rsid w:val="00915028"/>
    <w:rsid w:val="009151DE"/>
    <w:rsid w:val="00915F20"/>
    <w:rsid w:val="00916032"/>
    <w:rsid w:val="009164FD"/>
    <w:rsid w:val="00916820"/>
    <w:rsid w:val="00916827"/>
    <w:rsid w:val="009170C6"/>
    <w:rsid w:val="009175A3"/>
    <w:rsid w:val="0091778A"/>
    <w:rsid w:val="009177AD"/>
    <w:rsid w:val="0091792A"/>
    <w:rsid w:val="00917C69"/>
    <w:rsid w:val="00917C83"/>
    <w:rsid w:val="00917FED"/>
    <w:rsid w:val="00920186"/>
    <w:rsid w:val="00920CB8"/>
    <w:rsid w:val="00920E91"/>
    <w:rsid w:val="009212FB"/>
    <w:rsid w:val="0092173C"/>
    <w:rsid w:val="00921CD1"/>
    <w:rsid w:val="0092228C"/>
    <w:rsid w:val="009225E7"/>
    <w:rsid w:val="00922860"/>
    <w:rsid w:val="00922A38"/>
    <w:rsid w:val="00922EC6"/>
    <w:rsid w:val="00923046"/>
    <w:rsid w:val="0092322F"/>
    <w:rsid w:val="0092391F"/>
    <w:rsid w:val="0092453C"/>
    <w:rsid w:val="009245BE"/>
    <w:rsid w:val="00924CBA"/>
    <w:rsid w:val="00924EFC"/>
    <w:rsid w:val="00925002"/>
    <w:rsid w:val="00925066"/>
    <w:rsid w:val="009251A2"/>
    <w:rsid w:val="00925239"/>
    <w:rsid w:val="00925632"/>
    <w:rsid w:val="0092637C"/>
    <w:rsid w:val="00926568"/>
    <w:rsid w:val="00926927"/>
    <w:rsid w:val="00926973"/>
    <w:rsid w:val="009269CF"/>
    <w:rsid w:val="00926D19"/>
    <w:rsid w:val="00926F01"/>
    <w:rsid w:val="0092727B"/>
    <w:rsid w:val="0092745C"/>
    <w:rsid w:val="0093068F"/>
    <w:rsid w:val="0093073C"/>
    <w:rsid w:val="00930BF7"/>
    <w:rsid w:val="00930C95"/>
    <w:rsid w:val="00930DD5"/>
    <w:rsid w:val="0093117A"/>
    <w:rsid w:val="00931632"/>
    <w:rsid w:val="0093190A"/>
    <w:rsid w:val="00931C32"/>
    <w:rsid w:val="00931DB5"/>
    <w:rsid w:val="00932772"/>
    <w:rsid w:val="00932F63"/>
    <w:rsid w:val="00933057"/>
    <w:rsid w:val="009337FC"/>
    <w:rsid w:val="00933851"/>
    <w:rsid w:val="00933A7B"/>
    <w:rsid w:val="00933C39"/>
    <w:rsid w:val="00933D07"/>
    <w:rsid w:val="00934691"/>
    <w:rsid w:val="00934AAD"/>
    <w:rsid w:val="0093566F"/>
    <w:rsid w:val="0093572F"/>
    <w:rsid w:val="00935EAE"/>
    <w:rsid w:val="00936342"/>
    <w:rsid w:val="009366BB"/>
    <w:rsid w:val="0093717D"/>
    <w:rsid w:val="0093723D"/>
    <w:rsid w:val="00937EE6"/>
    <w:rsid w:val="00937F17"/>
    <w:rsid w:val="0094014A"/>
    <w:rsid w:val="00940857"/>
    <w:rsid w:val="00940DC1"/>
    <w:rsid w:val="00941048"/>
    <w:rsid w:val="00941178"/>
    <w:rsid w:val="0094121C"/>
    <w:rsid w:val="0094193E"/>
    <w:rsid w:val="009419AF"/>
    <w:rsid w:val="00942307"/>
    <w:rsid w:val="0094253C"/>
    <w:rsid w:val="00942FC0"/>
    <w:rsid w:val="00943763"/>
    <w:rsid w:val="0094424C"/>
    <w:rsid w:val="009442CB"/>
    <w:rsid w:val="0094456C"/>
    <w:rsid w:val="00944A2A"/>
    <w:rsid w:val="009451C6"/>
    <w:rsid w:val="00945258"/>
    <w:rsid w:val="00945412"/>
    <w:rsid w:val="00945CCD"/>
    <w:rsid w:val="00945E3D"/>
    <w:rsid w:val="00945FD1"/>
    <w:rsid w:val="009465C9"/>
    <w:rsid w:val="0094755C"/>
    <w:rsid w:val="0094786E"/>
    <w:rsid w:val="00947F6E"/>
    <w:rsid w:val="00950214"/>
    <w:rsid w:val="0095058F"/>
    <w:rsid w:val="00950AB5"/>
    <w:rsid w:val="00950C3C"/>
    <w:rsid w:val="00950F07"/>
    <w:rsid w:val="009511A1"/>
    <w:rsid w:val="00951248"/>
    <w:rsid w:val="00951401"/>
    <w:rsid w:val="009518D2"/>
    <w:rsid w:val="00951CA4"/>
    <w:rsid w:val="00951DBC"/>
    <w:rsid w:val="00951E6E"/>
    <w:rsid w:val="0095248A"/>
    <w:rsid w:val="009533D6"/>
    <w:rsid w:val="00953637"/>
    <w:rsid w:val="00954EB1"/>
    <w:rsid w:val="009554B3"/>
    <w:rsid w:val="00955997"/>
    <w:rsid w:val="00955F98"/>
    <w:rsid w:val="00955FBB"/>
    <w:rsid w:val="00956169"/>
    <w:rsid w:val="0095620A"/>
    <w:rsid w:val="009566E2"/>
    <w:rsid w:val="0095773E"/>
    <w:rsid w:val="00957ECE"/>
    <w:rsid w:val="00960096"/>
    <w:rsid w:val="00960490"/>
    <w:rsid w:val="00960595"/>
    <w:rsid w:val="009608A7"/>
    <w:rsid w:val="00960BBA"/>
    <w:rsid w:val="00960D82"/>
    <w:rsid w:val="0096115E"/>
    <w:rsid w:val="009619AB"/>
    <w:rsid w:val="00961A3B"/>
    <w:rsid w:val="00961CBB"/>
    <w:rsid w:val="00962726"/>
    <w:rsid w:val="00962A16"/>
    <w:rsid w:val="00962B3D"/>
    <w:rsid w:val="00962CB6"/>
    <w:rsid w:val="00962F76"/>
    <w:rsid w:val="00963757"/>
    <w:rsid w:val="00963ABE"/>
    <w:rsid w:val="009643CF"/>
    <w:rsid w:val="009644AE"/>
    <w:rsid w:val="00964777"/>
    <w:rsid w:val="00965509"/>
    <w:rsid w:val="00966101"/>
    <w:rsid w:val="009663B6"/>
    <w:rsid w:val="009666DE"/>
    <w:rsid w:val="009666E9"/>
    <w:rsid w:val="00967A4F"/>
    <w:rsid w:val="00967C54"/>
    <w:rsid w:val="00970016"/>
    <w:rsid w:val="009700C8"/>
    <w:rsid w:val="00970374"/>
    <w:rsid w:val="0097157B"/>
    <w:rsid w:val="00971745"/>
    <w:rsid w:val="0097234F"/>
    <w:rsid w:val="0097235A"/>
    <w:rsid w:val="00972491"/>
    <w:rsid w:val="00972C3C"/>
    <w:rsid w:val="00972F98"/>
    <w:rsid w:val="00972FB1"/>
    <w:rsid w:val="0097303F"/>
    <w:rsid w:val="009736DD"/>
    <w:rsid w:val="00974044"/>
    <w:rsid w:val="009740EC"/>
    <w:rsid w:val="00974211"/>
    <w:rsid w:val="009746CD"/>
    <w:rsid w:val="00974877"/>
    <w:rsid w:val="0097540B"/>
    <w:rsid w:val="00976003"/>
    <w:rsid w:val="00976112"/>
    <w:rsid w:val="00976638"/>
    <w:rsid w:val="00976AD7"/>
    <w:rsid w:val="00976DA3"/>
    <w:rsid w:val="00976DAE"/>
    <w:rsid w:val="00977107"/>
    <w:rsid w:val="009773AD"/>
    <w:rsid w:val="009775BB"/>
    <w:rsid w:val="00977844"/>
    <w:rsid w:val="00977EA9"/>
    <w:rsid w:val="0098067E"/>
    <w:rsid w:val="00980783"/>
    <w:rsid w:val="009808DC"/>
    <w:rsid w:val="0098131C"/>
    <w:rsid w:val="00981479"/>
    <w:rsid w:val="00981532"/>
    <w:rsid w:val="00981FA8"/>
    <w:rsid w:val="0098214F"/>
    <w:rsid w:val="0098253D"/>
    <w:rsid w:val="00982612"/>
    <w:rsid w:val="009826AD"/>
    <w:rsid w:val="00982D1C"/>
    <w:rsid w:val="009835C6"/>
    <w:rsid w:val="009837D4"/>
    <w:rsid w:val="00983BA3"/>
    <w:rsid w:val="00983BAB"/>
    <w:rsid w:val="00983BB1"/>
    <w:rsid w:val="00983CB4"/>
    <w:rsid w:val="00983DDB"/>
    <w:rsid w:val="0098417B"/>
    <w:rsid w:val="009844C4"/>
    <w:rsid w:val="0098455B"/>
    <w:rsid w:val="00984717"/>
    <w:rsid w:val="00984928"/>
    <w:rsid w:val="00984967"/>
    <w:rsid w:val="009849D7"/>
    <w:rsid w:val="00984A7E"/>
    <w:rsid w:val="00984B09"/>
    <w:rsid w:val="009853D0"/>
    <w:rsid w:val="00985E3A"/>
    <w:rsid w:val="00986408"/>
    <w:rsid w:val="009869A4"/>
    <w:rsid w:val="00986A46"/>
    <w:rsid w:val="00986DC4"/>
    <w:rsid w:val="00986E39"/>
    <w:rsid w:val="009872CE"/>
    <w:rsid w:val="0098739C"/>
    <w:rsid w:val="009873C6"/>
    <w:rsid w:val="009877A6"/>
    <w:rsid w:val="0098782B"/>
    <w:rsid w:val="0098787B"/>
    <w:rsid w:val="009878B8"/>
    <w:rsid w:val="00987918"/>
    <w:rsid w:val="00987A8D"/>
    <w:rsid w:val="0099030B"/>
    <w:rsid w:val="00990932"/>
    <w:rsid w:val="00990B74"/>
    <w:rsid w:val="00990EB0"/>
    <w:rsid w:val="00991DC9"/>
    <w:rsid w:val="00991DD6"/>
    <w:rsid w:val="0099258A"/>
    <w:rsid w:val="009934D5"/>
    <w:rsid w:val="009934E3"/>
    <w:rsid w:val="009936C8"/>
    <w:rsid w:val="00993794"/>
    <w:rsid w:val="00993CF9"/>
    <w:rsid w:val="009940A3"/>
    <w:rsid w:val="00994A55"/>
    <w:rsid w:val="00994CE3"/>
    <w:rsid w:val="00995739"/>
    <w:rsid w:val="0099578F"/>
    <w:rsid w:val="00995991"/>
    <w:rsid w:val="00995A2D"/>
    <w:rsid w:val="00995EC8"/>
    <w:rsid w:val="00996198"/>
    <w:rsid w:val="0099645C"/>
    <w:rsid w:val="00996DB9"/>
    <w:rsid w:val="00997FAE"/>
    <w:rsid w:val="009A0471"/>
    <w:rsid w:val="009A05B7"/>
    <w:rsid w:val="009A0BBF"/>
    <w:rsid w:val="009A100B"/>
    <w:rsid w:val="009A12E4"/>
    <w:rsid w:val="009A1451"/>
    <w:rsid w:val="009A1BEF"/>
    <w:rsid w:val="009A20A7"/>
    <w:rsid w:val="009A259C"/>
    <w:rsid w:val="009A2748"/>
    <w:rsid w:val="009A2B44"/>
    <w:rsid w:val="009A3822"/>
    <w:rsid w:val="009A3B0B"/>
    <w:rsid w:val="009A4397"/>
    <w:rsid w:val="009A440C"/>
    <w:rsid w:val="009A45EE"/>
    <w:rsid w:val="009A470E"/>
    <w:rsid w:val="009A4814"/>
    <w:rsid w:val="009A4BF2"/>
    <w:rsid w:val="009A505C"/>
    <w:rsid w:val="009A53AD"/>
    <w:rsid w:val="009A5CB0"/>
    <w:rsid w:val="009A6375"/>
    <w:rsid w:val="009A6AE4"/>
    <w:rsid w:val="009A7C84"/>
    <w:rsid w:val="009B0205"/>
    <w:rsid w:val="009B0555"/>
    <w:rsid w:val="009B0A5E"/>
    <w:rsid w:val="009B0C0F"/>
    <w:rsid w:val="009B1125"/>
    <w:rsid w:val="009B1710"/>
    <w:rsid w:val="009B2119"/>
    <w:rsid w:val="009B2634"/>
    <w:rsid w:val="009B289D"/>
    <w:rsid w:val="009B2C24"/>
    <w:rsid w:val="009B31A4"/>
    <w:rsid w:val="009B3CA9"/>
    <w:rsid w:val="009B3F62"/>
    <w:rsid w:val="009B3F6B"/>
    <w:rsid w:val="009B4289"/>
    <w:rsid w:val="009B446C"/>
    <w:rsid w:val="009B483F"/>
    <w:rsid w:val="009B4CC5"/>
    <w:rsid w:val="009B4E28"/>
    <w:rsid w:val="009B4ED9"/>
    <w:rsid w:val="009B5546"/>
    <w:rsid w:val="009B574A"/>
    <w:rsid w:val="009B6AAE"/>
    <w:rsid w:val="009B6C63"/>
    <w:rsid w:val="009B6DF5"/>
    <w:rsid w:val="009B7665"/>
    <w:rsid w:val="009B78EB"/>
    <w:rsid w:val="009C015F"/>
    <w:rsid w:val="009C1CA5"/>
    <w:rsid w:val="009C1FFE"/>
    <w:rsid w:val="009C299D"/>
    <w:rsid w:val="009C2C1B"/>
    <w:rsid w:val="009C329E"/>
    <w:rsid w:val="009C32AD"/>
    <w:rsid w:val="009C331C"/>
    <w:rsid w:val="009C37AE"/>
    <w:rsid w:val="009C3864"/>
    <w:rsid w:val="009C3A6C"/>
    <w:rsid w:val="009C3EA1"/>
    <w:rsid w:val="009C461B"/>
    <w:rsid w:val="009C4B1E"/>
    <w:rsid w:val="009C4F0F"/>
    <w:rsid w:val="009C4FDC"/>
    <w:rsid w:val="009C5077"/>
    <w:rsid w:val="009C547F"/>
    <w:rsid w:val="009C58A0"/>
    <w:rsid w:val="009C5C1A"/>
    <w:rsid w:val="009C5EF7"/>
    <w:rsid w:val="009C64AB"/>
    <w:rsid w:val="009C6760"/>
    <w:rsid w:val="009C6D90"/>
    <w:rsid w:val="009C714D"/>
    <w:rsid w:val="009C76FA"/>
    <w:rsid w:val="009C78D7"/>
    <w:rsid w:val="009C7AD1"/>
    <w:rsid w:val="009C7CE3"/>
    <w:rsid w:val="009C7E40"/>
    <w:rsid w:val="009D1B82"/>
    <w:rsid w:val="009D1DD9"/>
    <w:rsid w:val="009D1E53"/>
    <w:rsid w:val="009D2063"/>
    <w:rsid w:val="009D20BE"/>
    <w:rsid w:val="009D239A"/>
    <w:rsid w:val="009D2482"/>
    <w:rsid w:val="009D268D"/>
    <w:rsid w:val="009D2B25"/>
    <w:rsid w:val="009D2B93"/>
    <w:rsid w:val="009D32B1"/>
    <w:rsid w:val="009D33F5"/>
    <w:rsid w:val="009D3758"/>
    <w:rsid w:val="009D378B"/>
    <w:rsid w:val="009D3B0E"/>
    <w:rsid w:val="009D3FB3"/>
    <w:rsid w:val="009D4991"/>
    <w:rsid w:val="009D592B"/>
    <w:rsid w:val="009D5A9A"/>
    <w:rsid w:val="009D5FDD"/>
    <w:rsid w:val="009D631F"/>
    <w:rsid w:val="009D66B0"/>
    <w:rsid w:val="009D6CD9"/>
    <w:rsid w:val="009D7583"/>
    <w:rsid w:val="009D77B2"/>
    <w:rsid w:val="009D7970"/>
    <w:rsid w:val="009D7E59"/>
    <w:rsid w:val="009D7EBE"/>
    <w:rsid w:val="009E0205"/>
    <w:rsid w:val="009E036F"/>
    <w:rsid w:val="009E09C7"/>
    <w:rsid w:val="009E0A8E"/>
    <w:rsid w:val="009E1312"/>
    <w:rsid w:val="009E13ED"/>
    <w:rsid w:val="009E1704"/>
    <w:rsid w:val="009E1718"/>
    <w:rsid w:val="009E1B3A"/>
    <w:rsid w:val="009E1CC6"/>
    <w:rsid w:val="009E1E03"/>
    <w:rsid w:val="009E1E8C"/>
    <w:rsid w:val="009E22AF"/>
    <w:rsid w:val="009E264B"/>
    <w:rsid w:val="009E28AD"/>
    <w:rsid w:val="009E2B67"/>
    <w:rsid w:val="009E3146"/>
    <w:rsid w:val="009E3FCA"/>
    <w:rsid w:val="009E4DC1"/>
    <w:rsid w:val="009E5157"/>
    <w:rsid w:val="009E5973"/>
    <w:rsid w:val="009E59EF"/>
    <w:rsid w:val="009E5B4C"/>
    <w:rsid w:val="009E5CD5"/>
    <w:rsid w:val="009E5EB9"/>
    <w:rsid w:val="009E6124"/>
    <w:rsid w:val="009E623C"/>
    <w:rsid w:val="009E6514"/>
    <w:rsid w:val="009E6DC9"/>
    <w:rsid w:val="009E77F0"/>
    <w:rsid w:val="009F0316"/>
    <w:rsid w:val="009F04E4"/>
    <w:rsid w:val="009F0C8F"/>
    <w:rsid w:val="009F1BE3"/>
    <w:rsid w:val="009F21B7"/>
    <w:rsid w:val="009F28E1"/>
    <w:rsid w:val="009F2F08"/>
    <w:rsid w:val="009F3443"/>
    <w:rsid w:val="009F369E"/>
    <w:rsid w:val="009F3D49"/>
    <w:rsid w:val="009F3D57"/>
    <w:rsid w:val="009F428D"/>
    <w:rsid w:val="009F529E"/>
    <w:rsid w:val="009F571D"/>
    <w:rsid w:val="009F5ACF"/>
    <w:rsid w:val="009F6E2A"/>
    <w:rsid w:val="009F6F44"/>
    <w:rsid w:val="009F761B"/>
    <w:rsid w:val="00A00128"/>
    <w:rsid w:val="00A0088D"/>
    <w:rsid w:val="00A00B45"/>
    <w:rsid w:val="00A01036"/>
    <w:rsid w:val="00A01097"/>
    <w:rsid w:val="00A015DA"/>
    <w:rsid w:val="00A0187C"/>
    <w:rsid w:val="00A019F2"/>
    <w:rsid w:val="00A01ADF"/>
    <w:rsid w:val="00A01B03"/>
    <w:rsid w:val="00A024A4"/>
    <w:rsid w:val="00A027F8"/>
    <w:rsid w:val="00A029CA"/>
    <w:rsid w:val="00A02C50"/>
    <w:rsid w:val="00A02D8C"/>
    <w:rsid w:val="00A03521"/>
    <w:rsid w:val="00A0379F"/>
    <w:rsid w:val="00A03846"/>
    <w:rsid w:val="00A03C88"/>
    <w:rsid w:val="00A03E50"/>
    <w:rsid w:val="00A03EA3"/>
    <w:rsid w:val="00A0432E"/>
    <w:rsid w:val="00A043D3"/>
    <w:rsid w:val="00A04E50"/>
    <w:rsid w:val="00A0589D"/>
    <w:rsid w:val="00A05FF0"/>
    <w:rsid w:val="00A06376"/>
    <w:rsid w:val="00A06D48"/>
    <w:rsid w:val="00A06EA4"/>
    <w:rsid w:val="00A0723A"/>
    <w:rsid w:val="00A07DB3"/>
    <w:rsid w:val="00A10414"/>
    <w:rsid w:val="00A10742"/>
    <w:rsid w:val="00A1096B"/>
    <w:rsid w:val="00A10B44"/>
    <w:rsid w:val="00A10EFB"/>
    <w:rsid w:val="00A1104C"/>
    <w:rsid w:val="00A112B0"/>
    <w:rsid w:val="00A116BB"/>
    <w:rsid w:val="00A118A2"/>
    <w:rsid w:val="00A11ECB"/>
    <w:rsid w:val="00A12003"/>
    <w:rsid w:val="00A12CF6"/>
    <w:rsid w:val="00A12E7E"/>
    <w:rsid w:val="00A12FB4"/>
    <w:rsid w:val="00A13920"/>
    <w:rsid w:val="00A13D9B"/>
    <w:rsid w:val="00A13F91"/>
    <w:rsid w:val="00A1417A"/>
    <w:rsid w:val="00A14480"/>
    <w:rsid w:val="00A15331"/>
    <w:rsid w:val="00A162CD"/>
    <w:rsid w:val="00A1644B"/>
    <w:rsid w:val="00A16CDC"/>
    <w:rsid w:val="00A17A68"/>
    <w:rsid w:val="00A17C04"/>
    <w:rsid w:val="00A17CE4"/>
    <w:rsid w:val="00A17EA9"/>
    <w:rsid w:val="00A20821"/>
    <w:rsid w:val="00A215EC"/>
    <w:rsid w:val="00A218F5"/>
    <w:rsid w:val="00A21913"/>
    <w:rsid w:val="00A21982"/>
    <w:rsid w:val="00A21CDD"/>
    <w:rsid w:val="00A22310"/>
    <w:rsid w:val="00A2255C"/>
    <w:rsid w:val="00A22CB9"/>
    <w:rsid w:val="00A23008"/>
    <w:rsid w:val="00A23032"/>
    <w:rsid w:val="00A23588"/>
    <w:rsid w:val="00A2375E"/>
    <w:rsid w:val="00A237E7"/>
    <w:rsid w:val="00A23A07"/>
    <w:rsid w:val="00A23CA0"/>
    <w:rsid w:val="00A23E2D"/>
    <w:rsid w:val="00A23F67"/>
    <w:rsid w:val="00A2435A"/>
    <w:rsid w:val="00A24DDD"/>
    <w:rsid w:val="00A24E71"/>
    <w:rsid w:val="00A254C6"/>
    <w:rsid w:val="00A2578F"/>
    <w:rsid w:val="00A25FF6"/>
    <w:rsid w:val="00A260BF"/>
    <w:rsid w:val="00A260EB"/>
    <w:rsid w:val="00A26362"/>
    <w:rsid w:val="00A26A98"/>
    <w:rsid w:val="00A26C61"/>
    <w:rsid w:val="00A2712D"/>
    <w:rsid w:val="00A273BD"/>
    <w:rsid w:val="00A27592"/>
    <w:rsid w:val="00A27605"/>
    <w:rsid w:val="00A277DD"/>
    <w:rsid w:val="00A27CDB"/>
    <w:rsid w:val="00A30135"/>
    <w:rsid w:val="00A307A5"/>
    <w:rsid w:val="00A3113D"/>
    <w:rsid w:val="00A31833"/>
    <w:rsid w:val="00A318C4"/>
    <w:rsid w:val="00A318E4"/>
    <w:rsid w:val="00A31C47"/>
    <w:rsid w:val="00A31C77"/>
    <w:rsid w:val="00A320FF"/>
    <w:rsid w:val="00A328FB"/>
    <w:rsid w:val="00A32C83"/>
    <w:rsid w:val="00A32E9B"/>
    <w:rsid w:val="00A32F94"/>
    <w:rsid w:val="00A33478"/>
    <w:rsid w:val="00A335F5"/>
    <w:rsid w:val="00A33699"/>
    <w:rsid w:val="00A34DA9"/>
    <w:rsid w:val="00A351AF"/>
    <w:rsid w:val="00A3548A"/>
    <w:rsid w:val="00A354DA"/>
    <w:rsid w:val="00A35559"/>
    <w:rsid w:val="00A3586B"/>
    <w:rsid w:val="00A36347"/>
    <w:rsid w:val="00A36565"/>
    <w:rsid w:val="00A36D73"/>
    <w:rsid w:val="00A37259"/>
    <w:rsid w:val="00A37301"/>
    <w:rsid w:val="00A37681"/>
    <w:rsid w:val="00A379E9"/>
    <w:rsid w:val="00A37C6B"/>
    <w:rsid w:val="00A40023"/>
    <w:rsid w:val="00A4006B"/>
    <w:rsid w:val="00A402AD"/>
    <w:rsid w:val="00A40327"/>
    <w:rsid w:val="00A405E0"/>
    <w:rsid w:val="00A4067E"/>
    <w:rsid w:val="00A4088E"/>
    <w:rsid w:val="00A40CA0"/>
    <w:rsid w:val="00A40CF7"/>
    <w:rsid w:val="00A40F6E"/>
    <w:rsid w:val="00A40FBC"/>
    <w:rsid w:val="00A4105D"/>
    <w:rsid w:val="00A410AA"/>
    <w:rsid w:val="00A410AB"/>
    <w:rsid w:val="00A41297"/>
    <w:rsid w:val="00A412A6"/>
    <w:rsid w:val="00A415BE"/>
    <w:rsid w:val="00A417CF"/>
    <w:rsid w:val="00A418A1"/>
    <w:rsid w:val="00A41CF2"/>
    <w:rsid w:val="00A41FD7"/>
    <w:rsid w:val="00A420B1"/>
    <w:rsid w:val="00A425C4"/>
    <w:rsid w:val="00A42906"/>
    <w:rsid w:val="00A42E72"/>
    <w:rsid w:val="00A43608"/>
    <w:rsid w:val="00A43988"/>
    <w:rsid w:val="00A44135"/>
    <w:rsid w:val="00A4449C"/>
    <w:rsid w:val="00A44EA5"/>
    <w:rsid w:val="00A456B1"/>
    <w:rsid w:val="00A45CAC"/>
    <w:rsid w:val="00A4695C"/>
    <w:rsid w:val="00A47689"/>
    <w:rsid w:val="00A47BDB"/>
    <w:rsid w:val="00A47ED3"/>
    <w:rsid w:val="00A50182"/>
    <w:rsid w:val="00A502E4"/>
    <w:rsid w:val="00A50B1A"/>
    <w:rsid w:val="00A51336"/>
    <w:rsid w:val="00A51D96"/>
    <w:rsid w:val="00A521EC"/>
    <w:rsid w:val="00A525D3"/>
    <w:rsid w:val="00A52B0D"/>
    <w:rsid w:val="00A53B45"/>
    <w:rsid w:val="00A53C7D"/>
    <w:rsid w:val="00A53CAA"/>
    <w:rsid w:val="00A545CD"/>
    <w:rsid w:val="00A5465B"/>
    <w:rsid w:val="00A5534E"/>
    <w:rsid w:val="00A55775"/>
    <w:rsid w:val="00A56250"/>
    <w:rsid w:val="00A56256"/>
    <w:rsid w:val="00A56327"/>
    <w:rsid w:val="00A56565"/>
    <w:rsid w:val="00A56693"/>
    <w:rsid w:val="00A567F4"/>
    <w:rsid w:val="00A56879"/>
    <w:rsid w:val="00A573E1"/>
    <w:rsid w:val="00A57480"/>
    <w:rsid w:val="00A60609"/>
    <w:rsid w:val="00A60E74"/>
    <w:rsid w:val="00A61141"/>
    <w:rsid w:val="00A61626"/>
    <w:rsid w:val="00A616C7"/>
    <w:rsid w:val="00A61C14"/>
    <w:rsid w:val="00A61C85"/>
    <w:rsid w:val="00A61E46"/>
    <w:rsid w:val="00A622D6"/>
    <w:rsid w:val="00A62302"/>
    <w:rsid w:val="00A6234C"/>
    <w:rsid w:val="00A62BF8"/>
    <w:rsid w:val="00A62D1F"/>
    <w:rsid w:val="00A636A5"/>
    <w:rsid w:val="00A637A7"/>
    <w:rsid w:val="00A64152"/>
    <w:rsid w:val="00A64AF3"/>
    <w:rsid w:val="00A64C40"/>
    <w:rsid w:val="00A652F1"/>
    <w:rsid w:val="00A655F9"/>
    <w:rsid w:val="00A6575D"/>
    <w:rsid w:val="00A657FC"/>
    <w:rsid w:val="00A65E49"/>
    <w:rsid w:val="00A66192"/>
    <w:rsid w:val="00A667C3"/>
    <w:rsid w:val="00A67414"/>
    <w:rsid w:val="00A675ED"/>
    <w:rsid w:val="00A70BC1"/>
    <w:rsid w:val="00A70DF5"/>
    <w:rsid w:val="00A70F96"/>
    <w:rsid w:val="00A716BD"/>
    <w:rsid w:val="00A71868"/>
    <w:rsid w:val="00A718C1"/>
    <w:rsid w:val="00A71C32"/>
    <w:rsid w:val="00A72033"/>
    <w:rsid w:val="00A7237C"/>
    <w:rsid w:val="00A72A93"/>
    <w:rsid w:val="00A72CD5"/>
    <w:rsid w:val="00A73EA2"/>
    <w:rsid w:val="00A75276"/>
    <w:rsid w:val="00A75394"/>
    <w:rsid w:val="00A755D1"/>
    <w:rsid w:val="00A75994"/>
    <w:rsid w:val="00A75CC7"/>
    <w:rsid w:val="00A75FD5"/>
    <w:rsid w:val="00A774A6"/>
    <w:rsid w:val="00A775DF"/>
    <w:rsid w:val="00A777AF"/>
    <w:rsid w:val="00A77A62"/>
    <w:rsid w:val="00A80439"/>
    <w:rsid w:val="00A806BD"/>
    <w:rsid w:val="00A80BAD"/>
    <w:rsid w:val="00A80F92"/>
    <w:rsid w:val="00A8108C"/>
    <w:rsid w:val="00A810F6"/>
    <w:rsid w:val="00A813BE"/>
    <w:rsid w:val="00A813E3"/>
    <w:rsid w:val="00A8166C"/>
    <w:rsid w:val="00A81E6C"/>
    <w:rsid w:val="00A823E0"/>
    <w:rsid w:val="00A82DB7"/>
    <w:rsid w:val="00A82E48"/>
    <w:rsid w:val="00A831DB"/>
    <w:rsid w:val="00A83439"/>
    <w:rsid w:val="00A83786"/>
    <w:rsid w:val="00A83CB5"/>
    <w:rsid w:val="00A8421F"/>
    <w:rsid w:val="00A844D5"/>
    <w:rsid w:val="00A849BB"/>
    <w:rsid w:val="00A84B9A"/>
    <w:rsid w:val="00A84E74"/>
    <w:rsid w:val="00A850CA"/>
    <w:rsid w:val="00A8511E"/>
    <w:rsid w:val="00A854CA"/>
    <w:rsid w:val="00A86137"/>
    <w:rsid w:val="00A872E9"/>
    <w:rsid w:val="00A87466"/>
    <w:rsid w:val="00A90248"/>
    <w:rsid w:val="00A9046F"/>
    <w:rsid w:val="00A9065F"/>
    <w:rsid w:val="00A916D6"/>
    <w:rsid w:val="00A91A7C"/>
    <w:rsid w:val="00A91ABE"/>
    <w:rsid w:val="00A91D5E"/>
    <w:rsid w:val="00A92A8A"/>
    <w:rsid w:val="00A92B4F"/>
    <w:rsid w:val="00A92B89"/>
    <w:rsid w:val="00A92CDD"/>
    <w:rsid w:val="00A9321C"/>
    <w:rsid w:val="00A93480"/>
    <w:rsid w:val="00A9358B"/>
    <w:rsid w:val="00A93763"/>
    <w:rsid w:val="00A93767"/>
    <w:rsid w:val="00A93C21"/>
    <w:rsid w:val="00A93D9A"/>
    <w:rsid w:val="00A93EB0"/>
    <w:rsid w:val="00A940F2"/>
    <w:rsid w:val="00A9431B"/>
    <w:rsid w:val="00A946BE"/>
    <w:rsid w:val="00A9521A"/>
    <w:rsid w:val="00A953F4"/>
    <w:rsid w:val="00A954E9"/>
    <w:rsid w:val="00A956E2"/>
    <w:rsid w:val="00A95899"/>
    <w:rsid w:val="00A959DA"/>
    <w:rsid w:val="00A95BDA"/>
    <w:rsid w:val="00A96339"/>
    <w:rsid w:val="00A96944"/>
    <w:rsid w:val="00A96C73"/>
    <w:rsid w:val="00A972A5"/>
    <w:rsid w:val="00A97CB5"/>
    <w:rsid w:val="00AA02D1"/>
    <w:rsid w:val="00AA0F5A"/>
    <w:rsid w:val="00AA12E5"/>
    <w:rsid w:val="00AA1376"/>
    <w:rsid w:val="00AA15BF"/>
    <w:rsid w:val="00AA2274"/>
    <w:rsid w:val="00AA297A"/>
    <w:rsid w:val="00AA2ACD"/>
    <w:rsid w:val="00AA2E27"/>
    <w:rsid w:val="00AA3540"/>
    <w:rsid w:val="00AA37DE"/>
    <w:rsid w:val="00AA38D3"/>
    <w:rsid w:val="00AA3D5A"/>
    <w:rsid w:val="00AA40A5"/>
    <w:rsid w:val="00AA4E20"/>
    <w:rsid w:val="00AA5009"/>
    <w:rsid w:val="00AA5220"/>
    <w:rsid w:val="00AA5477"/>
    <w:rsid w:val="00AA5F11"/>
    <w:rsid w:val="00AA61A6"/>
    <w:rsid w:val="00AA6848"/>
    <w:rsid w:val="00AA6ED3"/>
    <w:rsid w:val="00AA71F6"/>
    <w:rsid w:val="00AA7EDF"/>
    <w:rsid w:val="00AB0377"/>
    <w:rsid w:val="00AB086E"/>
    <w:rsid w:val="00AB090A"/>
    <w:rsid w:val="00AB0BA7"/>
    <w:rsid w:val="00AB0F7D"/>
    <w:rsid w:val="00AB12AF"/>
    <w:rsid w:val="00AB13AE"/>
    <w:rsid w:val="00AB13B1"/>
    <w:rsid w:val="00AB1434"/>
    <w:rsid w:val="00AB1730"/>
    <w:rsid w:val="00AB17D8"/>
    <w:rsid w:val="00AB2587"/>
    <w:rsid w:val="00AB25B2"/>
    <w:rsid w:val="00AB29AD"/>
    <w:rsid w:val="00AB2A86"/>
    <w:rsid w:val="00AB2CD7"/>
    <w:rsid w:val="00AB381C"/>
    <w:rsid w:val="00AB3A51"/>
    <w:rsid w:val="00AB441E"/>
    <w:rsid w:val="00AB45FF"/>
    <w:rsid w:val="00AB462F"/>
    <w:rsid w:val="00AB4C2F"/>
    <w:rsid w:val="00AB4D88"/>
    <w:rsid w:val="00AB6484"/>
    <w:rsid w:val="00AB69C7"/>
    <w:rsid w:val="00AB69D6"/>
    <w:rsid w:val="00AB6C6D"/>
    <w:rsid w:val="00AB7084"/>
    <w:rsid w:val="00AB77C4"/>
    <w:rsid w:val="00AB7F83"/>
    <w:rsid w:val="00AC06C2"/>
    <w:rsid w:val="00AC0C10"/>
    <w:rsid w:val="00AC1789"/>
    <w:rsid w:val="00AC1EE5"/>
    <w:rsid w:val="00AC1FCA"/>
    <w:rsid w:val="00AC2219"/>
    <w:rsid w:val="00AC22A3"/>
    <w:rsid w:val="00AC22FD"/>
    <w:rsid w:val="00AC29DC"/>
    <w:rsid w:val="00AC3A9F"/>
    <w:rsid w:val="00AC3C27"/>
    <w:rsid w:val="00AC3CD6"/>
    <w:rsid w:val="00AC5167"/>
    <w:rsid w:val="00AC5350"/>
    <w:rsid w:val="00AC5A3A"/>
    <w:rsid w:val="00AC5C55"/>
    <w:rsid w:val="00AC5D1F"/>
    <w:rsid w:val="00AC6178"/>
    <w:rsid w:val="00AC6BB1"/>
    <w:rsid w:val="00AC7424"/>
    <w:rsid w:val="00AC7527"/>
    <w:rsid w:val="00AD030D"/>
    <w:rsid w:val="00AD0417"/>
    <w:rsid w:val="00AD05EB"/>
    <w:rsid w:val="00AD08A1"/>
    <w:rsid w:val="00AD1487"/>
    <w:rsid w:val="00AD1BC8"/>
    <w:rsid w:val="00AD1D0B"/>
    <w:rsid w:val="00AD1F43"/>
    <w:rsid w:val="00AD2279"/>
    <w:rsid w:val="00AD22FB"/>
    <w:rsid w:val="00AD24DB"/>
    <w:rsid w:val="00AD2660"/>
    <w:rsid w:val="00AD2BCC"/>
    <w:rsid w:val="00AD2BE8"/>
    <w:rsid w:val="00AD2D33"/>
    <w:rsid w:val="00AD2F5E"/>
    <w:rsid w:val="00AD3109"/>
    <w:rsid w:val="00AD38C1"/>
    <w:rsid w:val="00AD38EF"/>
    <w:rsid w:val="00AD3F5E"/>
    <w:rsid w:val="00AD4B3D"/>
    <w:rsid w:val="00AD4DC0"/>
    <w:rsid w:val="00AD6022"/>
    <w:rsid w:val="00AD647A"/>
    <w:rsid w:val="00AD66E5"/>
    <w:rsid w:val="00AD6812"/>
    <w:rsid w:val="00AD6859"/>
    <w:rsid w:val="00AD69EA"/>
    <w:rsid w:val="00AD702D"/>
    <w:rsid w:val="00AD7685"/>
    <w:rsid w:val="00AD7E24"/>
    <w:rsid w:val="00AE0064"/>
    <w:rsid w:val="00AE014A"/>
    <w:rsid w:val="00AE03F7"/>
    <w:rsid w:val="00AE05F8"/>
    <w:rsid w:val="00AE0D7B"/>
    <w:rsid w:val="00AE0FFF"/>
    <w:rsid w:val="00AE15EB"/>
    <w:rsid w:val="00AE197D"/>
    <w:rsid w:val="00AE1ADD"/>
    <w:rsid w:val="00AE1E82"/>
    <w:rsid w:val="00AE22A6"/>
    <w:rsid w:val="00AE22DE"/>
    <w:rsid w:val="00AE272B"/>
    <w:rsid w:val="00AE2879"/>
    <w:rsid w:val="00AE2946"/>
    <w:rsid w:val="00AE2C13"/>
    <w:rsid w:val="00AE2FEA"/>
    <w:rsid w:val="00AE3064"/>
    <w:rsid w:val="00AE34F5"/>
    <w:rsid w:val="00AE377C"/>
    <w:rsid w:val="00AE3AD5"/>
    <w:rsid w:val="00AE4369"/>
    <w:rsid w:val="00AE4394"/>
    <w:rsid w:val="00AE45D3"/>
    <w:rsid w:val="00AE465E"/>
    <w:rsid w:val="00AE4FBC"/>
    <w:rsid w:val="00AE5A3F"/>
    <w:rsid w:val="00AE5DD4"/>
    <w:rsid w:val="00AE6252"/>
    <w:rsid w:val="00AE6FE1"/>
    <w:rsid w:val="00AE70F5"/>
    <w:rsid w:val="00AE7335"/>
    <w:rsid w:val="00AE75E2"/>
    <w:rsid w:val="00AE7750"/>
    <w:rsid w:val="00AE7DB2"/>
    <w:rsid w:val="00AF01AA"/>
    <w:rsid w:val="00AF0821"/>
    <w:rsid w:val="00AF0F5C"/>
    <w:rsid w:val="00AF15DF"/>
    <w:rsid w:val="00AF1AE0"/>
    <w:rsid w:val="00AF1BD6"/>
    <w:rsid w:val="00AF1F3A"/>
    <w:rsid w:val="00AF2089"/>
    <w:rsid w:val="00AF2E78"/>
    <w:rsid w:val="00AF311F"/>
    <w:rsid w:val="00AF34FE"/>
    <w:rsid w:val="00AF3F58"/>
    <w:rsid w:val="00AF4368"/>
    <w:rsid w:val="00AF4872"/>
    <w:rsid w:val="00AF4A70"/>
    <w:rsid w:val="00AF4F91"/>
    <w:rsid w:val="00AF53B0"/>
    <w:rsid w:val="00AF54D3"/>
    <w:rsid w:val="00AF5632"/>
    <w:rsid w:val="00AF5AB5"/>
    <w:rsid w:val="00AF617E"/>
    <w:rsid w:val="00AF6F73"/>
    <w:rsid w:val="00AF730C"/>
    <w:rsid w:val="00AF753A"/>
    <w:rsid w:val="00AF772B"/>
    <w:rsid w:val="00AF7D11"/>
    <w:rsid w:val="00AF7DDC"/>
    <w:rsid w:val="00AF7ED8"/>
    <w:rsid w:val="00B002A6"/>
    <w:rsid w:val="00B002DD"/>
    <w:rsid w:val="00B00318"/>
    <w:rsid w:val="00B00877"/>
    <w:rsid w:val="00B00B5C"/>
    <w:rsid w:val="00B00C21"/>
    <w:rsid w:val="00B01142"/>
    <w:rsid w:val="00B01191"/>
    <w:rsid w:val="00B01E3C"/>
    <w:rsid w:val="00B023FF"/>
    <w:rsid w:val="00B024CA"/>
    <w:rsid w:val="00B0265F"/>
    <w:rsid w:val="00B033BE"/>
    <w:rsid w:val="00B03FCB"/>
    <w:rsid w:val="00B0417B"/>
    <w:rsid w:val="00B0447F"/>
    <w:rsid w:val="00B04863"/>
    <w:rsid w:val="00B04AEB"/>
    <w:rsid w:val="00B04C85"/>
    <w:rsid w:val="00B04D87"/>
    <w:rsid w:val="00B050FF"/>
    <w:rsid w:val="00B0541B"/>
    <w:rsid w:val="00B0569A"/>
    <w:rsid w:val="00B0597F"/>
    <w:rsid w:val="00B05C5A"/>
    <w:rsid w:val="00B05DB5"/>
    <w:rsid w:val="00B06958"/>
    <w:rsid w:val="00B06B2D"/>
    <w:rsid w:val="00B076C1"/>
    <w:rsid w:val="00B0773E"/>
    <w:rsid w:val="00B10D4D"/>
    <w:rsid w:val="00B11A0F"/>
    <w:rsid w:val="00B1236B"/>
    <w:rsid w:val="00B12547"/>
    <w:rsid w:val="00B1291A"/>
    <w:rsid w:val="00B12C7A"/>
    <w:rsid w:val="00B12E6D"/>
    <w:rsid w:val="00B130B0"/>
    <w:rsid w:val="00B131F0"/>
    <w:rsid w:val="00B13E5A"/>
    <w:rsid w:val="00B14159"/>
    <w:rsid w:val="00B141DF"/>
    <w:rsid w:val="00B14225"/>
    <w:rsid w:val="00B149AC"/>
    <w:rsid w:val="00B15151"/>
    <w:rsid w:val="00B165C7"/>
    <w:rsid w:val="00B165D0"/>
    <w:rsid w:val="00B16699"/>
    <w:rsid w:val="00B1674E"/>
    <w:rsid w:val="00B16798"/>
    <w:rsid w:val="00B169F8"/>
    <w:rsid w:val="00B170D0"/>
    <w:rsid w:val="00B17490"/>
    <w:rsid w:val="00B17A4C"/>
    <w:rsid w:val="00B200A8"/>
    <w:rsid w:val="00B21C14"/>
    <w:rsid w:val="00B21CE9"/>
    <w:rsid w:val="00B2246E"/>
    <w:rsid w:val="00B2247A"/>
    <w:rsid w:val="00B22744"/>
    <w:rsid w:val="00B22838"/>
    <w:rsid w:val="00B23118"/>
    <w:rsid w:val="00B23472"/>
    <w:rsid w:val="00B23639"/>
    <w:rsid w:val="00B23BC6"/>
    <w:rsid w:val="00B23DFD"/>
    <w:rsid w:val="00B23E4F"/>
    <w:rsid w:val="00B23F02"/>
    <w:rsid w:val="00B2434A"/>
    <w:rsid w:val="00B24711"/>
    <w:rsid w:val="00B24B5A"/>
    <w:rsid w:val="00B25187"/>
    <w:rsid w:val="00B2525F"/>
    <w:rsid w:val="00B252A4"/>
    <w:rsid w:val="00B25418"/>
    <w:rsid w:val="00B256E0"/>
    <w:rsid w:val="00B258B4"/>
    <w:rsid w:val="00B25EE7"/>
    <w:rsid w:val="00B264A3"/>
    <w:rsid w:val="00B266D9"/>
    <w:rsid w:val="00B268EA"/>
    <w:rsid w:val="00B27073"/>
    <w:rsid w:val="00B2765C"/>
    <w:rsid w:val="00B27AB0"/>
    <w:rsid w:val="00B27CB7"/>
    <w:rsid w:val="00B27CC9"/>
    <w:rsid w:val="00B301DF"/>
    <w:rsid w:val="00B30965"/>
    <w:rsid w:val="00B3097B"/>
    <w:rsid w:val="00B30A0F"/>
    <w:rsid w:val="00B30A6A"/>
    <w:rsid w:val="00B30AC7"/>
    <w:rsid w:val="00B31705"/>
    <w:rsid w:val="00B32395"/>
    <w:rsid w:val="00B326DE"/>
    <w:rsid w:val="00B328A4"/>
    <w:rsid w:val="00B32C22"/>
    <w:rsid w:val="00B33550"/>
    <w:rsid w:val="00B33DA8"/>
    <w:rsid w:val="00B343C2"/>
    <w:rsid w:val="00B344C8"/>
    <w:rsid w:val="00B34545"/>
    <w:rsid w:val="00B34CA3"/>
    <w:rsid w:val="00B3544E"/>
    <w:rsid w:val="00B35628"/>
    <w:rsid w:val="00B36544"/>
    <w:rsid w:val="00B36A9F"/>
    <w:rsid w:val="00B37419"/>
    <w:rsid w:val="00B37477"/>
    <w:rsid w:val="00B379E4"/>
    <w:rsid w:val="00B402F0"/>
    <w:rsid w:val="00B40302"/>
    <w:rsid w:val="00B404C4"/>
    <w:rsid w:val="00B4055E"/>
    <w:rsid w:val="00B40728"/>
    <w:rsid w:val="00B407A0"/>
    <w:rsid w:val="00B40A47"/>
    <w:rsid w:val="00B40B9C"/>
    <w:rsid w:val="00B40CCE"/>
    <w:rsid w:val="00B4137E"/>
    <w:rsid w:val="00B4225D"/>
    <w:rsid w:val="00B42C5F"/>
    <w:rsid w:val="00B42D55"/>
    <w:rsid w:val="00B433B2"/>
    <w:rsid w:val="00B43F65"/>
    <w:rsid w:val="00B44034"/>
    <w:rsid w:val="00B44197"/>
    <w:rsid w:val="00B44553"/>
    <w:rsid w:val="00B44680"/>
    <w:rsid w:val="00B448EE"/>
    <w:rsid w:val="00B44A24"/>
    <w:rsid w:val="00B45051"/>
    <w:rsid w:val="00B45273"/>
    <w:rsid w:val="00B457F4"/>
    <w:rsid w:val="00B461D0"/>
    <w:rsid w:val="00B4632E"/>
    <w:rsid w:val="00B464DA"/>
    <w:rsid w:val="00B46F73"/>
    <w:rsid w:val="00B4743B"/>
    <w:rsid w:val="00B47CC2"/>
    <w:rsid w:val="00B50492"/>
    <w:rsid w:val="00B5066B"/>
    <w:rsid w:val="00B50AC5"/>
    <w:rsid w:val="00B50FA3"/>
    <w:rsid w:val="00B5129B"/>
    <w:rsid w:val="00B51358"/>
    <w:rsid w:val="00B51453"/>
    <w:rsid w:val="00B522D9"/>
    <w:rsid w:val="00B52649"/>
    <w:rsid w:val="00B52709"/>
    <w:rsid w:val="00B52946"/>
    <w:rsid w:val="00B52FEE"/>
    <w:rsid w:val="00B53183"/>
    <w:rsid w:val="00B531BC"/>
    <w:rsid w:val="00B53E49"/>
    <w:rsid w:val="00B542BF"/>
    <w:rsid w:val="00B5441E"/>
    <w:rsid w:val="00B54CDA"/>
    <w:rsid w:val="00B54FA8"/>
    <w:rsid w:val="00B5587D"/>
    <w:rsid w:val="00B55E68"/>
    <w:rsid w:val="00B567BC"/>
    <w:rsid w:val="00B570EB"/>
    <w:rsid w:val="00B57651"/>
    <w:rsid w:val="00B577D2"/>
    <w:rsid w:val="00B57A0A"/>
    <w:rsid w:val="00B57B11"/>
    <w:rsid w:val="00B604D6"/>
    <w:rsid w:val="00B60FBC"/>
    <w:rsid w:val="00B614D0"/>
    <w:rsid w:val="00B61654"/>
    <w:rsid w:val="00B62709"/>
    <w:rsid w:val="00B62F6B"/>
    <w:rsid w:val="00B6335E"/>
    <w:rsid w:val="00B64063"/>
    <w:rsid w:val="00B6421A"/>
    <w:rsid w:val="00B64224"/>
    <w:rsid w:val="00B6451E"/>
    <w:rsid w:val="00B64C97"/>
    <w:rsid w:val="00B64F6C"/>
    <w:rsid w:val="00B65927"/>
    <w:rsid w:val="00B65E63"/>
    <w:rsid w:val="00B6613D"/>
    <w:rsid w:val="00B665F8"/>
    <w:rsid w:val="00B66777"/>
    <w:rsid w:val="00B668F5"/>
    <w:rsid w:val="00B66A69"/>
    <w:rsid w:val="00B66B0F"/>
    <w:rsid w:val="00B66ECC"/>
    <w:rsid w:val="00B66F65"/>
    <w:rsid w:val="00B676AF"/>
    <w:rsid w:val="00B6788E"/>
    <w:rsid w:val="00B7006A"/>
    <w:rsid w:val="00B7054D"/>
    <w:rsid w:val="00B70661"/>
    <w:rsid w:val="00B70784"/>
    <w:rsid w:val="00B70BA2"/>
    <w:rsid w:val="00B70EFD"/>
    <w:rsid w:val="00B70FAE"/>
    <w:rsid w:val="00B7119D"/>
    <w:rsid w:val="00B71254"/>
    <w:rsid w:val="00B714F3"/>
    <w:rsid w:val="00B717A6"/>
    <w:rsid w:val="00B71CBB"/>
    <w:rsid w:val="00B7272C"/>
    <w:rsid w:val="00B727F8"/>
    <w:rsid w:val="00B72901"/>
    <w:rsid w:val="00B7292D"/>
    <w:rsid w:val="00B72A4B"/>
    <w:rsid w:val="00B72A77"/>
    <w:rsid w:val="00B7311B"/>
    <w:rsid w:val="00B73DD9"/>
    <w:rsid w:val="00B741EF"/>
    <w:rsid w:val="00B74203"/>
    <w:rsid w:val="00B7428C"/>
    <w:rsid w:val="00B743AE"/>
    <w:rsid w:val="00B7460A"/>
    <w:rsid w:val="00B74B9D"/>
    <w:rsid w:val="00B75398"/>
    <w:rsid w:val="00B75889"/>
    <w:rsid w:val="00B758EF"/>
    <w:rsid w:val="00B75E7B"/>
    <w:rsid w:val="00B76683"/>
    <w:rsid w:val="00B76CF4"/>
    <w:rsid w:val="00B76E40"/>
    <w:rsid w:val="00B7751A"/>
    <w:rsid w:val="00B776AF"/>
    <w:rsid w:val="00B77E52"/>
    <w:rsid w:val="00B77FB2"/>
    <w:rsid w:val="00B77FB7"/>
    <w:rsid w:val="00B8040E"/>
    <w:rsid w:val="00B8061E"/>
    <w:rsid w:val="00B808B3"/>
    <w:rsid w:val="00B80BB0"/>
    <w:rsid w:val="00B80C2D"/>
    <w:rsid w:val="00B80F74"/>
    <w:rsid w:val="00B8105C"/>
    <w:rsid w:val="00B81821"/>
    <w:rsid w:val="00B81B41"/>
    <w:rsid w:val="00B81FC6"/>
    <w:rsid w:val="00B828AF"/>
    <w:rsid w:val="00B82B30"/>
    <w:rsid w:val="00B82D40"/>
    <w:rsid w:val="00B8311B"/>
    <w:rsid w:val="00B83692"/>
    <w:rsid w:val="00B838B2"/>
    <w:rsid w:val="00B8434C"/>
    <w:rsid w:val="00B84C90"/>
    <w:rsid w:val="00B8535C"/>
    <w:rsid w:val="00B85417"/>
    <w:rsid w:val="00B8542D"/>
    <w:rsid w:val="00B8582E"/>
    <w:rsid w:val="00B863DE"/>
    <w:rsid w:val="00B86455"/>
    <w:rsid w:val="00B8705E"/>
    <w:rsid w:val="00B8769A"/>
    <w:rsid w:val="00B878FF"/>
    <w:rsid w:val="00B901D2"/>
    <w:rsid w:val="00B90461"/>
    <w:rsid w:val="00B90EB6"/>
    <w:rsid w:val="00B91D22"/>
    <w:rsid w:val="00B91EB0"/>
    <w:rsid w:val="00B91EB5"/>
    <w:rsid w:val="00B91F85"/>
    <w:rsid w:val="00B92247"/>
    <w:rsid w:val="00B927DA"/>
    <w:rsid w:val="00B93AC8"/>
    <w:rsid w:val="00B93B1C"/>
    <w:rsid w:val="00B940C9"/>
    <w:rsid w:val="00B94615"/>
    <w:rsid w:val="00B94874"/>
    <w:rsid w:val="00B94DD7"/>
    <w:rsid w:val="00B94F39"/>
    <w:rsid w:val="00B95754"/>
    <w:rsid w:val="00B95A68"/>
    <w:rsid w:val="00B9624E"/>
    <w:rsid w:val="00B968FC"/>
    <w:rsid w:val="00B96AA6"/>
    <w:rsid w:val="00B97138"/>
    <w:rsid w:val="00B9721B"/>
    <w:rsid w:val="00B9725F"/>
    <w:rsid w:val="00B97519"/>
    <w:rsid w:val="00B97FEA"/>
    <w:rsid w:val="00B97FF7"/>
    <w:rsid w:val="00BA00C0"/>
    <w:rsid w:val="00BA01CE"/>
    <w:rsid w:val="00BA0AAA"/>
    <w:rsid w:val="00BA118C"/>
    <w:rsid w:val="00BA1293"/>
    <w:rsid w:val="00BA12F3"/>
    <w:rsid w:val="00BA1364"/>
    <w:rsid w:val="00BA13DF"/>
    <w:rsid w:val="00BA1B39"/>
    <w:rsid w:val="00BA25CA"/>
    <w:rsid w:val="00BA2676"/>
    <w:rsid w:val="00BA2921"/>
    <w:rsid w:val="00BA2A6D"/>
    <w:rsid w:val="00BA2E72"/>
    <w:rsid w:val="00BA378E"/>
    <w:rsid w:val="00BA4057"/>
    <w:rsid w:val="00BA42DE"/>
    <w:rsid w:val="00BA45D5"/>
    <w:rsid w:val="00BA4CC0"/>
    <w:rsid w:val="00BA4E5D"/>
    <w:rsid w:val="00BA52C5"/>
    <w:rsid w:val="00BA546E"/>
    <w:rsid w:val="00BA610A"/>
    <w:rsid w:val="00BA654D"/>
    <w:rsid w:val="00BA7052"/>
    <w:rsid w:val="00BA7066"/>
    <w:rsid w:val="00BA7102"/>
    <w:rsid w:val="00BA75AD"/>
    <w:rsid w:val="00BA7B38"/>
    <w:rsid w:val="00BA7FAE"/>
    <w:rsid w:val="00BB0178"/>
    <w:rsid w:val="00BB08BF"/>
    <w:rsid w:val="00BB0DA4"/>
    <w:rsid w:val="00BB0E4A"/>
    <w:rsid w:val="00BB0F84"/>
    <w:rsid w:val="00BB1171"/>
    <w:rsid w:val="00BB1853"/>
    <w:rsid w:val="00BB2196"/>
    <w:rsid w:val="00BB2257"/>
    <w:rsid w:val="00BB284A"/>
    <w:rsid w:val="00BB31AA"/>
    <w:rsid w:val="00BB3226"/>
    <w:rsid w:val="00BB37AC"/>
    <w:rsid w:val="00BB463C"/>
    <w:rsid w:val="00BB4927"/>
    <w:rsid w:val="00BB4943"/>
    <w:rsid w:val="00BB54CA"/>
    <w:rsid w:val="00BB551E"/>
    <w:rsid w:val="00BB61C8"/>
    <w:rsid w:val="00BB6502"/>
    <w:rsid w:val="00BB65B3"/>
    <w:rsid w:val="00BB6CBE"/>
    <w:rsid w:val="00BB70A1"/>
    <w:rsid w:val="00BB770A"/>
    <w:rsid w:val="00BB77FF"/>
    <w:rsid w:val="00BC0E1C"/>
    <w:rsid w:val="00BC101D"/>
    <w:rsid w:val="00BC11FF"/>
    <w:rsid w:val="00BC16FB"/>
    <w:rsid w:val="00BC1FD3"/>
    <w:rsid w:val="00BC252F"/>
    <w:rsid w:val="00BC2A12"/>
    <w:rsid w:val="00BC2C92"/>
    <w:rsid w:val="00BC2EE6"/>
    <w:rsid w:val="00BC3D8C"/>
    <w:rsid w:val="00BC4A16"/>
    <w:rsid w:val="00BC4C33"/>
    <w:rsid w:val="00BC527D"/>
    <w:rsid w:val="00BC5850"/>
    <w:rsid w:val="00BC5907"/>
    <w:rsid w:val="00BC67B3"/>
    <w:rsid w:val="00BC67BB"/>
    <w:rsid w:val="00BC6997"/>
    <w:rsid w:val="00BC6B8F"/>
    <w:rsid w:val="00BC6BFC"/>
    <w:rsid w:val="00BC6F71"/>
    <w:rsid w:val="00BC7488"/>
    <w:rsid w:val="00BD01E6"/>
    <w:rsid w:val="00BD04A2"/>
    <w:rsid w:val="00BD04BC"/>
    <w:rsid w:val="00BD054D"/>
    <w:rsid w:val="00BD0977"/>
    <w:rsid w:val="00BD0D09"/>
    <w:rsid w:val="00BD2019"/>
    <w:rsid w:val="00BD20DA"/>
    <w:rsid w:val="00BD2B91"/>
    <w:rsid w:val="00BD31BD"/>
    <w:rsid w:val="00BD3428"/>
    <w:rsid w:val="00BD3519"/>
    <w:rsid w:val="00BD398D"/>
    <w:rsid w:val="00BD3B0E"/>
    <w:rsid w:val="00BD3F4D"/>
    <w:rsid w:val="00BD3F5D"/>
    <w:rsid w:val="00BD40B6"/>
    <w:rsid w:val="00BD4613"/>
    <w:rsid w:val="00BD46C1"/>
    <w:rsid w:val="00BD4799"/>
    <w:rsid w:val="00BD4825"/>
    <w:rsid w:val="00BD48E7"/>
    <w:rsid w:val="00BD49A2"/>
    <w:rsid w:val="00BD49F2"/>
    <w:rsid w:val="00BD4D99"/>
    <w:rsid w:val="00BD5048"/>
    <w:rsid w:val="00BD54C7"/>
    <w:rsid w:val="00BD5849"/>
    <w:rsid w:val="00BD5930"/>
    <w:rsid w:val="00BD59EB"/>
    <w:rsid w:val="00BD5D2E"/>
    <w:rsid w:val="00BD5EC2"/>
    <w:rsid w:val="00BD6173"/>
    <w:rsid w:val="00BD6B15"/>
    <w:rsid w:val="00BD6D2F"/>
    <w:rsid w:val="00BD6E7F"/>
    <w:rsid w:val="00BD6FD9"/>
    <w:rsid w:val="00BD6FF6"/>
    <w:rsid w:val="00BD7726"/>
    <w:rsid w:val="00BD7D2F"/>
    <w:rsid w:val="00BE0113"/>
    <w:rsid w:val="00BE20E3"/>
    <w:rsid w:val="00BE24DD"/>
    <w:rsid w:val="00BE2B73"/>
    <w:rsid w:val="00BE343F"/>
    <w:rsid w:val="00BE3A99"/>
    <w:rsid w:val="00BE3D6D"/>
    <w:rsid w:val="00BE426B"/>
    <w:rsid w:val="00BE4501"/>
    <w:rsid w:val="00BE4C41"/>
    <w:rsid w:val="00BE5334"/>
    <w:rsid w:val="00BE5908"/>
    <w:rsid w:val="00BE5BF4"/>
    <w:rsid w:val="00BE5D41"/>
    <w:rsid w:val="00BE604B"/>
    <w:rsid w:val="00BE612A"/>
    <w:rsid w:val="00BE63D1"/>
    <w:rsid w:val="00BE68D0"/>
    <w:rsid w:val="00BE6C7F"/>
    <w:rsid w:val="00BE725C"/>
    <w:rsid w:val="00BE7506"/>
    <w:rsid w:val="00BE7E57"/>
    <w:rsid w:val="00BE7F55"/>
    <w:rsid w:val="00BF02E2"/>
    <w:rsid w:val="00BF0CEA"/>
    <w:rsid w:val="00BF0DED"/>
    <w:rsid w:val="00BF0FC1"/>
    <w:rsid w:val="00BF1788"/>
    <w:rsid w:val="00BF180D"/>
    <w:rsid w:val="00BF19C8"/>
    <w:rsid w:val="00BF1A2D"/>
    <w:rsid w:val="00BF1E08"/>
    <w:rsid w:val="00BF1FBF"/>
    <w:rsid w:val="00BF2286"/>
    <w:rsid w:val="00BF2A1B"/>
    <w:rsid w:val="00BF3471"/>
    <w:rsid w:val="00BF3EAB"/>
    <w:rsid w:val="00BF4289"/>
    <w:rsid w:val="00BF4414"/>
    <w:rsid w:val="00BF5489"/>
    <w:rsid w:val="00BF54C5"/>
    <w:rsid w:val="00BF5B64"/>
    <w:rsid w:val="00BF60BE"/>
    <w:rsid w:val="00BF66E6"/>
    <w:rsid w:val="00BF6F7F"/>
    <w:rsid w:val="00BF7311"/>
    <w:rsid w:val="00BF73D3"/>
    <w:rsid w:val="00BF7F8E"/>
    <w:rsid w:val="00C0025E"/>
    <w:rsid w:val="00C00672"/>
    <w:rsid w:val="00C00713"/>
    <w:rsid w:val="00C008E4"/>
    <w:rsid w:val="00C01231"/>
    <w:rsid w:val="00C01259"/>
    <w:rsid w:val="00C014B4"/>
    <w:rsid w:val="00C01D35"/>
    <w:rsid w:val="00C024A2"/>
    <w:rsid w:val="00C02707"/>
    <w:rsid w:val="00C02CE4"/>
    <w:rsid w:val="00C039D1"/>
    <w:rsid w:val="00C03B60"/>
    <w:rsid w:val="00C04054"/>
    <w:rsid w:val="00C040A3"/>
    <w:rsid w:val="00C0440F"/>
    <w:rsid w:val="00C04CB3"/>
    <w:rsid w:val="00C052E9"/>
    <w:rsid w:val="00C05745"/>
    <w:rsid w:val="00C057D0"/>
    <w:rsid w:val="00C05949"/>
    <w:rsid w:val="00C06100"/>
    <w:rsid w:val="00C061D7"/>
    <w:rsid w:val="00C0630A"/>
    <w:rsid w:val="00C067ED"/>
    <w:rsid w:val="00C0682D"/>
    <w:rsid w:val="00C06CBE"/>
    <w:rsid w:val="00C07151"/>
    <w:rsid w:val="00C073AF"/>
    <w:rsid w:val="00C073B0"/>
    <w:rsid w:val="00C077A1"/>
    <w:rsid w:val="00C07B25"/>
    <w:rsid w:val="00C07EE8"/>
    <w:rsid w:val="00C1027A"/>
    <w:rsid w:val="00C104F7"/>
    <w:rsid w:val="00C1112D"/>
    <w:rsid w:val="00C1119D"/>
    <w:rsid w:val="00C11297"/>
    <w:rsid w:val="00C114F4"/>
    <w:rsid w:val="00C117FD"/>
    <w:rsid w:val="00C1202E"/>
    <w:rsid w:val="00C1226A"/>
    <w:rsid w:val="00C1287E"/>
    <w:rsid w:val="00C12920"/>
    <w:rsid w:val="00C13006"/>
    <w:rsid w:val="00C1310D"/>
    <w:rsid w:val="00C136E7"/>
    <w:rsid w:val="00C13ECC"/>
    <w:rsid w:val="00C140EF"/>
    <w:rsid w:val="00C14D86"/>
    <w:rsid w:val="00C14E7D"/>
    <w:rsid w:val="00C15CB8"/>
    <w:rsid w:val="00C16A0D"/>
    <w:rsid w:val="00C17D10"/>
    <w:rsid w:val="00C17ED7"/>
    <w:rsid w:val="00C20032"/>
    <w:rsid w:val="00C200B1"/>
    <w:rsid w:val="00C2012D"/>
    <w:rsid w:val="00C2070F"/>
    <w:rsid w:val="00C208B6"/>
    <w:rsid w:val="00C20B6B"/>
    <w:rsid w:val="00C20C12"/>
    <w:rsid w:val="00C20EC7"/>
    <w:rsid w:val="00C21B89"/>
    <w:rsid w:val="00C21CF6"/>
    <w:rsid w:val="00C21DFA"/>
    <w:rsid w:val="00C21E12"/>
    <w:rsid w:val="00C21E7A"/>
    <w:rsid w:val="00C21FFC"/>
    <w:rsid w:val="00C22251"/>
    <w:rsid w:val="00C2264D"/>
    <w:rsid w:val="00C22EDC"/>
    <w:rsid w:val="00C237C7"/>
    <w:rsid w:val="00C23895"/>
    <w:rsid w:val="00C23D25"/>
    <w:rsid w:val="00C23D8E"/>
    <w:rsid w:val="00C23E6D"/>
    <w:rsid w:val="00C241F2"/>
    <w:rsid w:val="00C242CB"/>
    <w:rsid w:val="00C24C28"/>
    <w:rsid w:val="00C2555D"/>
    <w:rsid w:val="00C26AD0"/>
    <w:rsid w:val="00C26C66"/>
    <w:rsid w:val="00C27539"/>
    <w:rsid w:val="00C27709"/>
    <w:rsid w:val="00C27F0C"/>
    <w:rsid w:val="00C302AE"/>
    <w:rsid w:val="00C3038B"/>
    <w:rsid w:val="00C303AF"/>
    <w:rsid w:val="00C30C57"/>
    <w:rsid w:val="00C30DCB"/>
    <w:rsid w:val="00C318FC"/>
    <w:rsid w:val="00C322D7"/>
    <w:rsid w:val="00C322E0"/>
    <w:rsid w:val="00C324C4"/>
    <w:rsid w:val="00C325F8"/>
    <w:rsid w:val="00C32C7F"/>
    <w:rsid w:val="00C33073"/>
    <w:rsid w:val="00C33607"/>
    <w:rsid w:val="00C3379D"/>
    <w:rsid w:val="00C3417D"/>
    <w:rsid w:val="00C34485"/>
    <w:rsid w:val="00C34774"/>
    <w:rsid w:val="00C352B5"/>
    <w:rsid w:val="00C35D9A"/>
    <w:rsid w:val="00C36641"/>
    <w:rsid w:val="00C36785"/>
    <w:rsid w:val="00C3695C"/>
    <w:rsid w:val="00C36FDA"/>
    <w:rsid w:val="00C37554"/>
    <w:rsid w:val="00C40627"/>
    <w:rsid w:val="00C40F07"/>
    <w:rsid w:val="00C41135"/>
    <w:rsid w:val="00C4119D"/>
    <w:rsid w:val="00C4142B"/>
    <w:rsid w:val="00C41830"/>
    <w:rsid w:val="00C4209D"/>
    <w:rsid w:val="00C42411"/>
    <w:rsid w:val="00C426A8"/>
    <w:rsid w:val="00C42D22"/>
    <w:rsid w:val="00C42E1B"/>
    <w:rsid w:val="00C42E78"/>
    <w:rsid w:val="00C42F17"/>
    <w:rsid w:val="00C4311B"/>
    <w:rsid w:val="00C43DE2"/>
    <w:rsid w:val="00C44326"/>
    <w:rsid w:val="00C44B5C"/>
    <w:rsid w:val="00C44B98"/>
    <w:rsid w:val="00C44C92"/>
    <w:rsid w:val="00C44CE2"/>
    <w:rsid w:val="00C44E4C"/>
    <w:rsid w:val="00C4509B"/>
    <w:rsid w:val="00C45797"/>
    <w:rsid w:val="00C459B0"/>
    <w:rsid w:val="00C4604D"/>
    <w:rsid w:val="00C462AB"/>
    <w:rsid w:val="00C463BF"/>
    <w:rsid w:val="00C46444"/>
    <w:rsid w:val="00C4655A"/>
    <w:rsid w:val="00C46A87"/>
    <w:rsid w:val="00C47172"/>
    <w:rsid w:val="00C47569"/>
    <w:rsid w:val="00C4791E"/>
    <w:rsid w:val="00C47D3E"/>
    <w:rsid w:val="00C5050A"/>
    <w:rsid w:val="00C5078A"/>
    <w:rsid w:val="00C51080"/>
    <w:rsid w:val="00C516C7"/>
    <w:rsid w:val="00C51A87"/>
    <w:rsid w:val="00C5243D"/>
    <w:rsid w:val="00C52540"/>
    <w:rsid w:val="00C525D4"/>
    <w:rsid w:val="00C5284A"/>
    <w:rsid w:val="00C52B1C"/>
    <w:rsid w:val="00C52E05"/>
    <w:rsid w:val="00C53180"/>
    <w:rsid w:val="00C53197"/>
    <w:rsid w:val="00C532C1"/>
    <w:rsid w:val="00C53BE9"/>
    <w:rsid w:val="00C53D6A"/>
    <w:rsid w:val="00C53F2E"/>
    <w:rsid w:val="00C547B1"/>
    <w:rsid w:val="00C54975"/>
    <w:rsid w:val="00C54C8B"/>
    <w:rsid w:val="00C555BD"/>
    <w:rsid w:val="00C55831"/>
    <w:rsid w:val="00C55FC6"/>
    <w:rsid w:val="00C56146"/>
    <w:rsid w:val="00C56387"/>
    <w:rsid w:val="00C56525"/>
    <w:rsid w:val="00C56804"/>
    <w:rsid w:val="00C579A4"/>
    <w:rsid w:val="00C57FDC"/>
    <w:rsid w:val="00C614F9"/>
    <w:rsid w:val="00C6213E"/>
    <w:rsid w:val="00C62DC8"/>
    <w:rsid w:val="00C62F3F"/>
    <w:rsid w:val="00C62FEE"/>
    <w:rsid w:val="00C638E7"/>
    <w:rsid w:val="00C63C59"/>
    <w:rsid w:val="00C6468F"/>
    <w:rsid w:val="00C64D2F"/>
    <w:rsid w:val="00C65439"/>
    <w:rsid w:val="00C65534"/>
    <w:rsid w:val="00C65558"/>
    <w:rsid w:val="00C6579C"/>
    <w:rsid w:val="00C6596B"/>
    <w:rsid w:val="00C664C8"/>
    <w:rsid w:val="00C666BD"/>
    <w:rsid w:val="00C66C65"/>
    <w:rsid w:val="00C66EB6"/>
    <w:rsid w:val="00C66EF2"/>
    <w:rsid w:val="00C67670"/>
    <w:rsid w:val="00C67C01"/>
    <w:rsid w:val="00C70EB6"/>
    <w:rsid w:val="00C71476"/>
    <w:rsid w:val="00C723A6"/>
    <w:rsid w:val="00C738D5"/>
    <w:rsid w:val="00C7407A"/>
    <w:rsid w:val="00C740E7"/>
    <w:rsid w:val="00C748D6"/>
    <w:rsid w:val="00C75161"/>
    <w:rsid w:val="00C759B1"/>
    <w:rsid w:val="00C75D4B"/>
    <w:rsid w:val="00C761F4"/>
    <w:rsid w:val="00C766BE"/>
    <w:rsid w:val="00C76F20"/>
    <w:rsid w:val="00C76F75"/>
    <w:rsid w:val="00C7722B"/>
    <w:rsid w:val="00C773C8"/>
    <w:rsid w:val="00C77EFF"/>
    <w:rsid w:val="00C80137"/>
    <w:rsid w:val="00C80D99"/>
    <w:rsid w:val="00C80F6A"/>
    <w:rsid w:val="00C8138B"/>
    <w:rsid w:val="00C8140A"/>
    <w:rsid w:val="00C81423"/>
    <w:rsid w:val="00C814BE"/>
    <w:rsid w:val="00C815DB"/>
    <w:rsid w:val="00C81711"/>
    <w:rsid w:val="00C81920"/>
    <w:rsid w:val="00C819D0"/>
    <w:rsid w:val="00C81B65"/>
    <w:rsid w:val="00C81B7C"/>
    <w:rsid w:val="00C8200C"/>
    <w:rsid w:val="00C82027"/>
    <w:rsid w:val="00C83145"/>
    <w:rsid w:val="00C8330A"/>
    <w:rsid w:val="00C83A9B"/>
    <w:rsid w:val="00C83D59"/>
    <w:rsid w:val="00C83E6B"/>
    <w:rsid w:val="00C842CA"/>
    <w:rsid w:val="00C84482"/>
    <w:rsid w:val="00C8484E"/>
    <w:rsid w:val="00C84912"/>
    <w:rsid w:val="00C84B21"/>
    <w:rsid w:val="00C8526D"/>
    <w:rsid w:val="00C85383"/>
    <w:rsid w:val="00C854D3"/>
    <w:rsid w:val="00C856F6"/>
    <w:rsid w:val="00C85792"/>
    <w:rsid w:val="00C85B3F"/>
    <w:rsid w:val="00C85BF9"/>
    <w:rsid w:val="00C863C0"/>
    <w:rsid w:val="00C8664F"/>
    <w:rsid w:val="00C86C39"/>
    <w:rsid w:val="00C8729F"/>
    <w:rsid w:val="00C87472"/>
    <w:rsid w:val="00C87A4A"/>
    <w:rsid w:val="00C9040D"/>
    <w:rsid w:val="00C90688"/>
    <w:rsid w:val="00C91028"/>
    <w:rsid w:val="00C912FC"/>
    <w:rsid w:val="00C91EC8"/>
    <w:rsid w:val="00C92629"/>
    <w:rsid w:val="00C92673"/>
    <w:rsid w:val="00C929D1"/>
    <w:rsid w:val="00C93547"/>
    <w:rsid w:val="00C9375C"/>
    <w:rsid w:val="00C9398C"/>
    <w:rsid w:val="00C93A4F"/>
    <w:rsid w:val="00C93EC2"/>
    <w:rsid w:val="00C94123"/>
    <w:rsid w:val="00C94490"/>
    <w:rsid w:val="00C94CF1"/>
    <w:rsid w:val="00C95451"/>
    <w:rsid w:val="00C95546"/>
    <w:rsid w:val="00C95798"/>
    <w:rsid w:val="00C95827"/>
    <w:rsid w:val="00C95CCD"/>
    <w:rsid w:val="00C95E48"/>
    <w:rsid w:val="00C96506"/>
    <w:rsid w:val="00C969DC"/>
    <w:rsid w:val="00C97493"/>
    <w:rsid w:val="00C97544"/>
    <w:rsid w:val="00CA0259"/>
    <w:rsid w:val="00CA0E26"/>
    <w:rsid w:val="00CA11ED"/>
    <w:rsid w:val="00CA1F49"/>
    <w:rsid w:val="00CA1FA3"/>
    <w:rsid w:val="00CA233E"/>
    <w:rsid w:val="00CA23E9"/>
    <w:rsid w:val="00CA24D3"/>
    <w:rsid w:val="00CA2568"/>
    <w:rsid w:val="00CA273F"/>
    <w:rsid w:val="00CA35F4"/>
    <w:rsid w:val="00CA3926"/>
    <w:rsid w:val="00CA3D6E"/>
    <w:rsid w:val="00CA43F7"/>
    <w:rsid w:val="00CA4556"/>
    <w:rsid w:val="00CA493C"/>
    <w:rsid w:val="00CA4CEF"/>
    <w:rsid w:val="00CA5005"/>
    <w:rsid w:val="00CA502A"/>
    <w:rsid w:val="00CA5629"/>
    <w:rsid w:val="00CA5881"/>
    <w:rsid w:val="00CA5899"/>
    <w:rsid w:val="00CA5DA0"/>
    <w:rsid w:val="00CA6404"/>
    <w:rsid w:val="00CA64A9"/>
    <w:rsid w:val="00CA73AA"/>
    <w:rsid w:val="00CA75A6"/>
    <w:rsid w:val="00CA75CA"/>
    <w:rsid w:val="00CA75FC"/>
    <w:rsid w:val="00CA7843"/>
    <w:rsid w:val="00CA79EC"/>
    <w:rsid w:val="00CA7B8C"/>
    <w:rsid w:val="00CB0160"/>
    <w:rsid w:val="00CB0CF2"/>
    <w:rsid w:val="00CB1173"/>
    <w:rsid w:val="00CB1316"/>
    <w:rsid w:val="00CB132E"/>
    <w:rsid w:val="00CB145B"/>
    <w:rsid w:val="00CB14AD"/>
    <w:rsid w:val="00CB1680"/>
    <w:rsid w:val="00CB1A62"/>
    <w:rsid w:val="00CB2958"/>
    <w:rsid w:val="00CB33BC"/>
    <w:rsid w:val="00CB3A32"/>
    <w:rsid w:val="00CB4053"/>
    <w:rsid w:val="00CB462B"/>
    <w:rsid w:val="00CB49DC"/>
    <w:rsid w:val="00CB49F5"/>
    <w:rsid w:val="00CB4E38"/>
    <w:rsid w:val="00CB503C"/>
    <w:rsid w:val="00CB5279"/>
    <w:rsid w:val="00CB569D"/>
    <w:rsid w:val="00CB68EF"/>
    <w:rsid w:val="00CB6D19"/>
    <w:rsid w:val="00CB6D52"/>
    <w:rsid w:val="00CB71C8"/>
    <w:rsid w:val="00CB76C9"/>
    <w:rsid w:val="00CB7821"/>
    <w:rsid w:val="00CB7C5B"/>
    <w:rsid w:val="00CB7F6E"/>
    <w:rsid w:val="00CC0418"/>
    <w:rsid w:val="00CC1712"/>
    <w:rsid w:val="00CC184F"/>
    <w:rsid w:val="00CC1F76"/>
    <w:rsid w:val="00CC2CE5"/>
    <w:rsid w:val="00CC2E3E"/>
    <w:rsid w:val="00CC310F"/>
    <w:rsid w:val="00CC36B7"/>
    <w:rsid w:val="00CC3782"/>
    <w:rsid w:val="00CC37C2"/>
    <w:rsid w:val="00CC3F6B"/>
    <w:rsid w:val="00CC43B1"/>
    <w:rsid w:val="00CC4A29"/>
    <w:rsid w:val="00CC4D29"/>
    <w:rsid w:val="00CC5EBC"/>
    <w:rsid w:val="00CC67D7"/>
    <w:rsid w:val="00CC70B9"/>
    <w:rsid w:val="00CC7100"/>
    <w:rsid w:val="00CC712E"/>
    <w:rsid w:val="00CC714C"/>
    <w:rsid w:val="00CC7450"/>
    <w:rsid w:val="00CC7DEA"/>
    <w:rsid w:val="00CD0150"/>
    <w:rsid w:val="00CD03E3"/>
    <w:rsid w:val="00CD0728"/>
    <w:rsid w:val="00CD0DE9"/>
    <w:rsid w:val="00CD0DFD"/>
    <w:rsid w:val="00CD163E"/>
    <w:rsid w:val="00CD165B"/>
    <w:rsid w:val="00CD2096"/>
    <w:rsid w:val="00CD332C"/>
    <w:rsid w:val="00CD37AD"/>
    <w:rsid w:val="00CD3BDB"/>
    <w:rsid w:val="00CD54C1"/>
    <w:rsid w:val="00CD5928"/>
    <w:rsid w:val="00CD5CB0"/>
    <w:rsid w:val="00CD7395"/>
    <w:rsid w:val="00CD73ED"/>
    <w:rsid w:val="00CD7466"/>
    <w:rsid w:val="00CD74A8"/>
    <w:rsid w:val="00CD7A13"/>
    <w:rsid w:val="00CE00D2"/>
    <w:rsid w:val="00CE01CA"/>
    <w:rsid w:val="00CE02AC"/>
    <w:rsid w:val="00CE0378"/>
    <w:rsid w:val="00CE043E"/>
    <w:rsid w:val="00CE0C12"/>
    <w:rsid w:val="00CE12F3"/>
    <w:rsid w:val="00CE184A"/>
    <w:rsid w:val="00CE1AA9"/>
    <w:rsid w:val="00CE1E66"/>
    <w:rsid w:val="00CE2249"/>
    <w:rsid w:val="00CE23AD"/>
    <w:rsid w:val="00CE2705"/>
    <w:rsid w:val="00CE2DFC"/>
    <w:rsid w:val="00CE3910"/>
    <w:rsid w:val="00CE3949"/>
    <w:rsid w:val="00CE3C34"/>
    <w:rsid w:val="00CE4627"/>
    <w:rsid w:val="00CE50D1"/>
    <w:rsid w:val="00CE50EE"/>
    <w:rsid w:val="00CE52FB"/>
    <w:rsid w:val="00CE5428"/>
    <w:rsid w:val="00CE567E"/>
    <w:rsid w:val="00CE6DDD"/>
    <w:rsid w:val="00CE6E87"/>
    <w:rsid w:val="00CE7125"/>
    <w:rsid w:val="00CE72B4"/>
    <w:rsid w:val="00CE796D"/>
    <w:rsid w:val="00CE7A1A"/>
    <w:rsid w:val="00CE7FC3"/>
    <w:rsid w:val="00CF017D"/>
    <w:rsid w:val="00CF077F"/>
    <w:rsid w:val="00CF07A9"/>
    <w:rsid w:val="00CF0D5C"/>
    <w:rsid w:val="00CF105E"/>
    <w:rsid w:val="00CF1318"/>
    <w:rsid w:val="00CF17C8"/>
    <w:rsid w:val="00CF226F"/>
    <w:rsid w:val="00CF26D3"/>
    <w:rsid w:val="00CF283C"/>
    <w:rsid w:val="00CF2938"/>
    <w:rsid w:val="00CF2D4C"/>
    <w:rsid w:val="00CF3393"/>
    <w:rsid w:val="00CF356F"/>
    <w:rsid w:val="00CF3709"/>
    <w:rsid w:val="00CF393F"/>
    <w:rsid w:val="00CF413A"/>
    <w:rsid w:val="00CF4F24"/>
    <w:rsid w:val="00CF4F54"/>
    <w:rsid w:val="00CF506F"/>
    <w:rsid w:val="00CF5A06"/>
    <w:rsid w:val="00CF5C9C"/>
    <w:rsid w:val="00CF605D"/>
    <w:rsid w:val="00CF60EF"/>
    <w:rsid w:val="00CF6C9E"/>
    <w:rsid w:val="00CF723D"/>
    <w:rsid w:val="00CF75A8"/>
    <w:rsid w:val="00CF799E"/>
    <w:rsid w:val="00CF79DB"/>
    <w:rsid w:val="00CF7BD7"/>
    <w:rsid w:val="00D006B0"/>
    <w:rsid w:val="00D00D1B"/>
    <w:rsid w:val="00D00E0C"/>
    <w:rsid w:val="00D01CCD"/>
    <w:rsid w:val="00D01EF0"/>
    <w:rsid w:val="00D021A0"/>
    <w:rsid w:val="00D0261E"/>
    <w:rsid w:val="00D02758"/>
    <w:rsid w:val="00D02AA2"/>
    <w:rsid w:val="00D02B17"/>
    <w:rsid w:val="00D02E0B"/>
    <w:rsid w:val="00D03045"/>
    <w:rsid w:val="00D030D8"/>
    <w:rsid w:val="00D0343F"/>
    <w:rsid w:val="00D0359B"/>
    <w:rsid w:val="00D037B0"/>
    <w:rsid w:val="00D037D1"/>
    <w:rsid w:val="00D03A41"/>
    <w:rsid w:val="00D045A3"/>
    <w:rsid w:val="00D0541A"/>
    <w:rsid w:val="00D058FC"/>
    <w:rsid w:val="00D0623F"/>
    <w:rsid w:val="00D066E0"/>
    <w:rsid w:val="00D06786"/>
    <w:rsid w:val="00D0685B"/>
    <w:rsid w:val="00D07216"/>
    <w:rsid w:val="00D07232"/>
    <w:rsid w:val="00D07AB8"/>
    <w:rsid w:val="00D103D6"/>
    <w:rsid w:val="00D1080A"/>
    <w:rsid w:val="00D10AC6"/>
    <w:rsid w:val="00D1108F"/>
    <w:rsid w:val="00D1154F"/>
    <w:rsid w:val="00D11756"/>
    <w:rsid w:val="00D11F88"/>
    <w:rsid w:val="00D121D4"/>
    <w:rsid w:val="00D123F6"/>
    <w:rsid w:val="00D12684"/>
    <w:rsid w:val="00D12F72"/>
    <w:rsid w:val="00D13375"/>
    <w:rsid w:val="00D13553"/>
    <w:rsid w:val="00D137C2"/>
    <w:rsid w:val="00D1403F"/>
    <w:rsid w:val="00D141F2"/>
    <w:rsid w:val="00D145A8"/>
    <w:rsid w:val="00D148D6"/>
    <w:rsid w:val="00D15374"/>
    <w:rsid w:val="00D161F5"/>
    <w:rsid w:val="00D16237"/>
    <w:rsid w:val="00D1677E"/>
    <w:rsid w:val="00D16D57"/>
    <w:rsid w:val="00D17534"/>
    <w:rsid w:val="00D17565"/>
    <w:rsid w:val="00D17567"/>
    <w:rsid w:val="00D17EDC"/>
    <w:rsid w:val="00D207D6"/>
    <w:rsid w:val="00D208CD"/>
    <w:rsid w:val="00D20AB7"/>
    <w:rsid w:val="00D20B10"/>
    <w:rsid w:val="00D21199"/>
    <w:rsid w:val="00D2191C"/>
    <w:rsid w:val="00D219EB"/>
    <w:rsid w:val="00D21B12"/>
    <w:rsid w:val="00D22828"/>
    <w:rsid w:val="00D22D6E"/>
    <w:rsid w:val="00D2306D"/>
    <w:rsid w:val="00D2378B"/>
    <w:rsid w:val="00D23AFD"/>
    <w:rsid w:val="00D2408F"/>
    <w:rsid w:val="00D24521"/>
    <w:rsid w:val="00D24CC8"/>
    <w:rsid w:val="00D24E91"/>
    <w:rsid w:val="00D24EB1"/>
    <w:rsid w:val="00D2533B"/>
    <w:rsid w:val="00D2560A"/>
    <w:rsid w:val="00D25B0D"/>
    <w:rsid w:val="00D26278"/>
    <w:rsid w:val="00D26294"/>
    <w:rsid w:val="00D26391"/>
    <w:rsid w:val="00D2673C"/>
    <w:rsid w:val="00D27496"/>
    <w:rsid w:val="00D27C9C"/>
    <w:rsid w:val="00D3079F"/>
    <w:rsid w:val="00D30875"/>
    <w:rsid w:val="00D30BBA"/>
    <w:rsid w:val="00D30F37"/>
    <w:rsid w:val="00D31020"/>
    <w:rsid w:val="00D3141B"/>
    <w:rsid w:val="00D317AA"/>
    <w:rsid w:val="00D317EC"/>
    <w:rsid w:val="00D31B3B"/>
    <w:rsid w:val="00D323D5"/>
    <w:rsid w:val="00D3259F"/>
    <w:rsid w:val="00D327EA"/>
    <w:rsid w:val="00D3289D"/>
    <w:rsid w:val="00D328FD"/>
    <w:rsid w:val="00D32925"/>
    <w:rsid w:val="00D32AFF"/>
    <w:rsid w:val="00D3365B"/>
    <w:rsid w:val="00D339C5"/>
    <w:rsid w:val="00D33F7D"/>
    <w:rsid w:val="00D340FB"/>
    <w:rsid w:val="00D348B5"/>
    <w:rsid w:val="00D34B17"/>
    <w:rsid w:val="00D356EB"/>
    <w:rsid w:val="00D358D1"/>
    <w:rsid w:val="00D35A98"/>
    <w:rsid w:val="00D35BBF"/>
    <w:rsid w:val="00D3621B"/>
    <w:rsid w:val="00D369A8"/>
    <w:rsid w:val="00D369CD"/>
    <w:rsid w:val="00D37212"/>
    <w:rsid w:val="00D37518"/>
    <w:rsid w:val="00D4019D"/>
    <w:rsid w:val="00D4027C"/>
    <w:rsid w:val="00D403F4"/>
    <w:rsid w:val="00D4080D"/>
    <w:rsid w:val="00D40B3C"/>
    <w:rsid w:val="00D40C40"/>
    <w:rsid w:val="00D40FF3"/>
    <w:rsid w:val="00D4122F"/>
    <w:rsid w:val="00D417AB"/>
    <w:rsid w:val="00D41AA4"/>
    <w:rsid w:val="00D42009"/>
    <w:rsid w:val="00D4298A"/>
    <w:rsid w:val="00D42A4A"/>
    <w:rsid w:val="00D42A67"/>
    <w:rsid w:val="00D42F4E"/>
    <w:rsid w:val="00D43A3F"/>
    <w:rsid w:val="00D43A74"/>
    <w:rsid w:val="00D43AC0"/>
    <w:rsid w:val="00D43B3A"/>
    <w:rsid w:val="00D44ECE"/>
    <w:rsid w:val="00D44F25"/>
    <w:rsid w:val="00D45393"/>
    <w:rsid w:val="00D45CDD"/>
    <w:rsid w:val="00D45CF9"/>
    <w:rsid w:val="00D466B6"/>
    <w:rsid w:val="00D467AF"/>
    <w:rsid w:val="00D468CB"/>
    <w:rsid w:val="00D46FF2"/>
    <w:rsid w:val="00D47735"/>
    <w:rsid w:val="00D47953"/>
    <w:rsid w:val="00D47A6D"/>
    <w:rsid w:val="00D47B33"/>
    <w:rsid w:val="00D47BBF"/>
    <w:rsid w:val="00D47CAA"/>
    <w:rsid w:val="00D5045F"/>
    <w:rsid w:val="00D51528"/>
    <w:rsid w:val="00D51EB5"/>
    <w:rsid w:val="00D52619"/>
    <w:rsid w:val="00D53459"/>
    <w:rsid w:val="00D5364C"/>
    <w:rsid w:val="00D53C29"/>
    <w:rsid w:val="00D53F82"/>
    <w:rsid w:val="00D53F83"/>
    <w:rsid w:val="00D53FF1"/>
    <w:rsid w:val="00D54346"/>
    <w:rsid w:val="00D54637"/>
    <w:rsid w:val="00D54C07"/>
    <w:rsid w:val="00D54E0B"/>
    <w:rsid w:val="00D555A7"/>
    <w:rsid w:val="00D55693"/>
    <w:rsid w:val="00D564DC"/>
    <w:rsid w:val="00D56797"/>
    <w:rsid w:val="00D567DE"/>
    <w:rsid w:val="00D56840"/>
    <w:rsid w:val="00D56A7C"/>
    <w:rsid w:val="00D56C58"/>
    <w:rsid w:val="00D56C87"/>
    <w:rsid w:val="00D57391"/>
    <w:rsid w:val="00D575A0"/>
    <w:rsid w:val="00D577B1"/>
    <w:rsid w:val="00D57811"/>
    <w:rsid w:val="00D57929"/>
    <w:rsid w:val="00D579C2"/>
    <w:rsid w:val="00D57C87"/>
    <w:rsid w:val="00D57FA0"/>
    <w:rsid w:val="00D60382"/>
    <w:rsid w:val="00D60D82"/>
    <w:rsid w:val="00D61191"/>
    <w:rsid w:val="00D61793"/>
    <w:rsid w:val="00D61A29"/>
    <w:rsid w:val="00D6211D"/>
    <w:rsid w:val="00D6232D"/>
    <w:rsid w:val="00D62388"/>
    <w:rsid w:val="00D6255C"/>
    <w:rsid w:val="00D6268B"/>
    <w:rsid w:val="00D6311E"/>
    <w:rsid w:val="00D63AC6"/>
    <w:rsid w:val="00D643BA"/>
    <w:rsid w:val="00D645D1"/>
    <w:rsid w:val="00D6509D"/>
    <w:rsid w:val="00D65205"/>
    <w:rsid w:val="00D65C70"/>
    <w:rsid w:val="00D65E4B"/>
    <w:rsid w:val="00D6601F"/>
    <w:rsid w:val="00D66A47"/>
    <w:rsid w:val="00D6736C"/>
    <w:rsid w:val="00D67929"/>
    <w:rsid w:val="00D70311"/>
    <w:rsid w:val="00D7040E"/>
    <w:rsid w:val="00D704AE"/>
    <w:rsid w:val="00D705AC"/>
    <w:rsid w:val="00D7095B"/>
    <w:rsid w:val="00D71050"/>
    <w:rsid w:val="00D718EB"/>
    <w:rsid w:val="00D71A7F"/>
    <w:rsid w:val="00D728A7"/>
    <w:rsid w:val="00D729C6"/>
    <w:rsid w:val="00D73397"/>
    <w:rsid w:val="00D7373D"/>
    <w:rsid w:val="00D73D88"/>
    <w:rsid w:val="00D74042"/>
    <w:rsid w:val="00D74177"/>
    <w:rsid w:val="00D74477"/>
    <w:rsid w:val="00D74AE4"/>
    <w:rsid w:val="00D74CF3"/>
    <w:rsid w:val="00D74E21"/>
    <w:rsid w:val="00D74F6F"/>
    <w:rsid w:val="00D759E5"/>
    <w:rsid w:val="00D7621B"/>
    <w:rsid w:val="00D7718A"/>
    <w:rsid w:val="00D778F6"/>
    <w:rsid w:val="00D77AC9"/>
    <w:rsid w:val="00D77C4C"/>
    <w:rsid w:val="00D77E6B"/>
    <w:rsid w:val="00D80FC8"/>
    <w:rsid w:val="00D814DD"/>
    <w:rsid w:val="00D8181C"/>
    <w:rsid w:val="00D818D2"/>
    <w:rsid w:val="00D8199C"/>
    <w:rsid w:val="00D81B0C"/>
    <w:rsid w:val="00D824B7"/>
    <w:rsid w:val="00D82D23"/>
    <w:rsid w:val="00D8312A"/>
    <w:rsid w:val="00D835B6"/>
    <w:rsid w:val="00D83A83"/>
    <w:rsid w:val="00D83F0F"/>
    <w:rsid w:val="00D84067"/>
    <w:rsid w:val="00D846F4"/>
    <w:rsid w:val="00D8486D"/>
    <w:rsid w:val="00D848B1"/>
    <w:rsid w:val="00D84C20"/>
    <w:rsid w:val="00D85676"/>
    <w:rsid w:val="00D85BE0"/>
    <w:rsid w:val="00D85F17"/>
    <w:rsid w:val="00D85FB5"/>
    <w:rsid w:val="00D868A0"/>
    <w:rsid w:val="00D86DAC"/>
    <w:rsid w:val="00D87305"/>
    <w:rsid w:val="00D87378"/>
    <w:rsid w:val="00D8765C"/>
    <w:rsid w:val="00D87788"/>
    <w:rsid w:val="00D8788D"/>
    <w:rsid w:val="00D87AE7"/>
    <w:rsid w:val="00D87C5D"/>
    <w:rsid w:val="00D87D04"/>
    <w:rsid w:val="00D87FC0"/>
    <w:rsid w:val="00D9053C"/>
    <w:rsid w:val="00D90879"/>
    <w:rsid w:val="00D90881"/>
    <w:rsid w:val="00D90D14"/>
    <w:rsid w:val="00D90F26"/>
    <w:rsid w:val="00D915ED"/>
    <w:rsid w:val="00D91777"/>
    <w:rsid w:val="00D917C7"/>
    <w:rsid w:val="00D919C8"/>
    <w:rsid w:val="00D91E6A"/>
    <w:rsid w:val="00D91EA4"/>
    <w:rsid w:val="00D9211C"/>
    <w:rsid w:val="00D921BF"/>
    <w:rsid w:val="00D92410"/>
    <w:rsid w:val="00D92609"/>
    <w:rsid w:val="00D926C2"/>
    <w:rsid w:val="00D927FF"/>
    <w:rsid w:val="00D92BED"/>
    <w:rsid w:val="00D92E01"/>
    <w:rsid w:val="00D92F53"/>
    <w:rsid w:val="00D93053"/>
    <w:rsid w:val="00D938AE"/>
    <w:rsid w:val="00D94279"/>
    <w:rsid w:val="00D94B83"/>
    <w:rsid w:val="00D95192"/>
    <w:rsid w:val="00D951C9"/>
    <w:rsid w:val="00D95C92"/>
    <w:rsid w:val="00D95E0B"/>
    <w:rsid w:val="00D96188"/>
    <w:rsid w:val="00D961CE"/>
    <w:rsid w:val="00D9640E"/>
    <w:rsid w:val="00D96D63"/>
    <w:rsid w:val="00D96F6F"/>
    <w:rsid w:val="00D96FA7"/>
    <w:rsid w:val="00D96FFC"/>
    <w:rsid w:val="00D97729"/>
    <w:rsid w:val="00D979DC"/>
    <w:rsid w:val="00D97B8E"/>
    <w:rsid w:val="00DA0044"/>
    <w:rsid w:val="00DA0140"/>
    <w:rsid w:val="00DA0B0E"/>
    <w:rsid w:val="00DA0F41"/>
    <w:rsid w:val="00DA132E"/>
    <w:rsid w:val="00DA1495"/>
    <w:rsid w:val="00DA15E6"/>
    <w:rsid w:val="00DA17DD"/>
    <w:rsid w:val="00DA1895"/>
    <w:rsid w:val="00DA1F20"/>
    <w:rsid w:val="00DA2263"/>
    <w:rsid w:val="00DA2359"/>
    <w:rsid w:val="00DA2FB9"/>
    <w:rsid w:val="00DA3497"/>
    <w:rsid w:val="00DA3684"/>
    <w:rsid w:val="00DA38E9"/>
    <w:rsid w:val="00DA3DAB"/>
    <w:rsid w:val="00DA3E0E"/>
    <w:rsid w:val="00DA46E7"/>
    <w:rsid w:val="00DA483F"/>
    <w:rsid w:val="00DA4CCB"/>
    <w:rsid w:val="00DA5311"/>
    <w:rsid w:val="00DA5C28"/>
    <w:rsid w:val="00DA5C4E"/>
    <w:rsid w:val="00DA609B"/>
    <w:rsid w:val="00DA6105"/>
    <w:rsid w:val="00DA61C5"/>
    <w:rsid w:val="00DA63BA"/>
    <w:rsid w:val="00DA669F"/>
    <w:rsid w:val="00DA6788"/>
    <w:rsid w:val="00DA6AB2"/>
    <w:rsid w:val="00DA6D53"/>
    <w:rsid w:val="00DA6EC2"/>
    <w:rsid w:val="00DA6FE1"/>
    <w:rsid w:val="00DA7582"/>
    <w:rsid w:val="00DA778C"/>
    <w:rsid w:val="00DA795D"/>
    <w:rsid w:val="00DB00BD"/>
    <w:rsid w:val="00DB01EA"/>
    <w:rsid w:val="00DB09A5"/>
    <w:rsid w:val="00DB1027"/>
    <w:rsid w:val="00DB19AC"/>
    <w:rsid w:val="00DB1D44"/>
    <w:rsid w:val="00DB1D5F"/>
    <w:rsid w:val="00DB1EDB"/>
    <w:rsid w:val="00DB2097"/>
    <w:rsid w:val="00DB2AAF"/>
    <w:rsid w:val="00DB31D0"/>
    <w:rsid w:val="00DB3286"/>
    <w:rsid w:val="00DB32DA"/>
    <w:rsid w:val="00DB3798"/>
    <w:rsid w:val="00DB3F87"/>
    <w:rsid w:val="00DB3F92"/>
    <w:rsid w:val="00DB4159"/>
    <w:rsid w:val="00DB4470"/>
    <w:rsid w:val="00DB4510"/>
    <w:rsid w:val="00DB4B79"/>
    <w:rsid w:val="00DB4D17"/>
    <w:rsid w:val="00DB4E51"/>
    <w:rsid w:val="00DB5032"/>
    <w:rsid w:val="00DB5773"/>
    <w:rsid w:val="00DB5D58"/>
    <w:rsid w:val="00DB635E"/>
    <w:rsid w:val="00DB66F2"/>
    <w:rsid w:val="00DB6913"/>
    <w:rsid w:val="00DB6E7E"/>
    <w:rsid w:val="00DB71C2"/>
    <w:rsid w:val="00DB7314"/>
    <w:rsid w:val="00DB7435"/>
    <w:rsid w:val="00DC06F7"/>
    <w:rsid w:val="00DC09C9"/>
    <w:rsid w:val="00DC0B08"/>
    <w:rsid w:val="00DC0C4D"/>
    <w:rsid w:val="00DC120F"/>
    <w:rsid w:val="00DC152F"/>
    <w:rsid w:val="00DC1643"/>
    <w:rsid w:val="00DC1BD5"/>
    <w:rsid w:val="00DC1E20"/>
    <w:rsid w:val="00DC1E35"/>
    <w:rsid w:val="00DC2225"/>
    <w:rsid w:val="00DC255D"/>
    <w:rsid w:val="00DC2848"/>
    <w:rsid w:val="00DC2E99"/>
    <w:rsid w:val="00DC3162"/>
    <w:rsid w:val="00DC32CE"/>
    <w:rsid w:val="00DC3349"/>
    <w:rsid w:val="00DC3BE1"/>
    <w:rsid w:val="00DC3D27"/>
    <w:rsid w:val="00DC3EAF"/>
    <w:rsid w:val="00DC42A4"/>
    <w:rsid w:val="00DC44F8"/>
    <w:rsid w:val="00DC49FF"/>
    <w:rsid w:val="00DC4C6C"/>
    <w:rsid w:val="00DC4D94"/>
    <w:rsid w:val="00DC4E0A"/>
    <w:rsid w:val="00DC5359"/>
    <w:rsid w:val="00DC56D4"/>
    <w:rsid w:val="00DC5AAB"/>
    <w:rsid w:val="00DC5B82"/>
    <w:rsid w:val="00DC5CBF"/>
    <w:rsid w:val="00DC644C"/>
    <w:rsid w:val="00DC76CF"/>
    <w:rsid w:val="00DC7F96"/>
    <w:rsid w:val="00DD031C"/>
    <w:rsid w:val="00DD0A77"/>
    <w:rsid w:val="00DD0F56"/>
    <w:rsid w:val="00DD1651"/>
    <w:rsid w:val="00DD16EF"/>
    <w:rsid w:val="00DD1DE0"/>
    <w:rsid w:val="00DD21BB"/>
    <w:rsid w:val="00DD2254"/>
    <w:rsid w:val="00DD2598"/>
    <w:rsid w:val="00DD26F8"/>
    <w:rsid w:val="00DD2CC0"/>
    <w:rsid w:val="00DD2DBC"/>
    <w:rsid w:val="00DD2E81"/>
    <w:rsid w:val="00DD2F3C"/>
    <w:rsid w:val="00DD30A5"/>
    <w:rsid w:val="00DD34D2"/>
    <w:rsid w:val="00DD34F8"/>
    <w:rsid w:val="00DD36B4"/>
    <w:rsid w:val="00DD38EA"/>
    <w:rsid w:val="00DD38F6"/>
    <w:rsid w:val="00DD3C3B"/>
    <w:rsid w:val="00DD3CEA"/>
    <w:rsid w:val="00DD3DE1"/>
    <w:rsid w:val="00DD457C"/>
    <w:rsid w:val="00DD49F1"/>
    <w:rsid w:val="00DD5029"/>
    <w:rsid w:val="00DD54A2"/>
    <w:rsid w:val="00DD5B10"/>
    <w:rsid w:val="00DD673A"/>
    <w:rsid w:val="00DD6BE5"/>
    <w:rsid w:val="00DD6E46"/>
    <w:rsid w:val="00DD6E8B"/>
    <w:rsid w:val="00DD71BF"/>
    <w:rsid w:val="00DD7E2E"/>
    <w:rsid w:val="00DD7F1B"/>
    <w:rsid w:val="00DD7F57"/>
    <w:rsid w:val="00DE0602"/>
    <w:rsid w:val="00DE06F9"/>
    <w:rsid w:val="00DE07AC"/>
    <w:rsid w:val="00DE0850"/>
    <w:rsid w:val="00DE0C0B"/>
    <w:rsid w:val="00DE12A9"/>
    <w:rsid w:val="00DE15CC"/>
    <w:rsid w:val="00DE24CE"/>
    <w:rsid w:val="00DE313F"/>
    <w:rsid w:val="00DE3B27"/>
    <w:rsid w:val="00DE3F3E"/>
    <w:rsid w:val="00DE41E7"/>
    <w:rsid w:val="00DE42FE"/>
    <w:rsid w:val="00DE4975"/>
    <w:rsid w:val="00DE52B0"/>
    <w:rsid w:val="00DE53D8"/>
    <w:rsid w:val="00DE5821"/>
    <w:rsid w:val="00DE63CC"/>
    <w:rsid w:val="00DE64F6"/>
    <w:rsid w:val="00DE66AF"/>
    <w:rsid w:val="00DE6908"/>
    <w:rsid w:val="00DE6A9B"/>
    <w:rsid w:val="00DE6DE9"/>
    <w:rsid w:val="00DE7283"/>
    <w:rsid w:val="00DE75F8"/>
    <w:rsid w:val="00DE7921"/>
    <w:rsid w:val="00DE7AF3"/>
    <w:rsid w:val="00DE7B55"/>
    <w:rsid w:val="00DF02E3"/>
    <w:rsid w:val="00DF03DB"/>
    <w:rsid w:val="00DF03FC"/>
    <w:rsid w:val="00DF0530"/>
    <w:rsid w:val="00DF0866"/>
    <w:rsid w:val="00DF0922"/>
    <w:rsid w:val="00DF0A53"/>
    <w:rsid w:val="00DF0BC8"/>
    <w:rsid w:val="00DF1728"/>
    <w:rsid w:val="00DF17A9"/>
    <w:rsid w:val="00DF1A27"/>
    <w:rsid w:val="00DF2247"/>
    <w:rsid w:val="00DF259C"/>
    <w:rsid w:val="00DF2EFA"/>
    <w:rsid w:val="00DF33C3"/>
    <w:rsid w:val="00DF46DB"/>
    <w:rsid w:val="00DF5989"/>
    <w:rsid w:val="00DF5AD3"/>
    <w:rsid w:val="00DF5B43"/>
    <w:rsid w:val="00DF6025"/>
    <w:rsid w:val="00DF6442"/>
    <w:rsid w:val="00DF68B2"/>
    <w:rsid w:val="00DF6C6E"/>
    <w:rsid w:val="00DF6D1C"/>
    <w:rsid w:val="00DF71CC"/>
    <w:rsid w:val="00DF7788"/>
    <w:rsid w:val="00DF7DD4"/>
    <w:rsid w:val="00DF7EB6"/>
    <w:rsid w:val="00E00225"/>
    <w:rsid w:val="00E00925"/>
    <w:rsid w:val="00E00E0C"/>
    <w:rsid w:val="00E0125E"/>
    <w:rsid w:val="00E01630"/>
    <w:rsid w:val="00E017B5"/>
    <w:rsid w:val="00E01953"/>
    <w:rsid w:val="00E0196D"/>
    <w:rsid w:val="00E01B65"/>
    <w:rsid w:val="00E0238D"/>
    <w:rsid w:val="00E024BC"/>
    <w:rsid w:val="00E02B0A"/>
    <w:rsid w:val="00E031F8"/>
    <w:rsid w:val="00E0361D"/>
    <w:rsid w:val="00E038A1"/>
    <w:rsid w:val="00E038FE"/>
    <w:rsid w:val="00E03FC9"/>
    <w:rsid w:val="00E04314"/>
    <w:rsid w:val="00E045FB"/>
    <w:rsid w:val="00E04BAF"/>
    <w:rsid w:val="00E04BF6"/>
    <w:rsid w:val="00E04F61"/>
    <w:rsid w:val="00E052C9"/>
    <w:rsid w:val="00E054E4"/>
    <w:rsid w:val="00E05869"/>
    <w:rsid w:val="00E062BB"/>
    <w:rsid w:val="00E06301"/>
    <w:rsid w:val="00E06514"/>
    <w:rsid w:val="00E06587"/>
    <w:rsid w:val="00E06D72"/>
    <w:rsid w:val="00E06DC3"/>
    <w:rsid w:val="00E06E16"/>
    <w:rsid w:val="00E06E54"/>
    <w:rsid w:val="00E07110"/>
    <w:rsid w:val="00E0723B"/>
    <w:rsid w:val="00E07CA2"/>
    <w:rsid w:val="00E10589"/>
    <w:rsid w:val="00E10618"/>
    <w:rsid w:val="00E10DD5"/>
    <w:rsid w:val="00E113EC"/>
    <w:rsid w:val="00E11753"/>
    <w:rsid w:val="00E11B19"/>
    <w:rsid w:val="00E11E63"/>
    <w:rsid w:val="00E120AE"/>
    <w:rsid w:val="00E12997"/>
    <w:rsid w:val="00E12A18"/>
    <w:rsid w:val="00E12B46"/>
    <w:rsid w:val="00E12B71"/>
    <w:rsid w:val="00E136C4"/>
    <w:rsid w:val="00E13D4A"/>
    <w:rsid w:val="00E13DAF"/>
    <w:rsid w:val="00E1455E"/>
    <w:rsid w:val="00E14709"/>
    <w:rsid w:val="00E14BE7"/>
    <w:rsid w:val="00E14F18"/>
    <w:rsid w:val="00E15993"/>
    <w:rsid w:val="00E15B35"/>
    <w:rsid w:val="00E15C07"/>
    <w:rsid w:val="00E15FE4"/>
    <w:rsid w:val="00E160DF"/>
    <w:rsid w:val="00E1612B"/>
    <w:rsid w:val="00E161FB"/>
    <w:rsid w:val="00E16207"/>
    <w:rsid w:val="00E16838"/>
    <w:rsid w:val="00E1698B"/>
    <w:rsid w:val="00E16CB8"/>
    <w:rsid w:val="00E16FD2"/>
    <w:rsid w:val="00E17746"/>
    <w:rsid w:val="00E17BFA"/>
    <w:rsid w:val="00E20066"/>
    <w:rsid w:val="00E203B4"/>
    <w:rsid w:val="00E20961"/>
    <w:rsid w:val="00E215D9"/>
    <w:rsid w:val="00E2174F"/>
    <w:rsid w:val="00E21ADB"/>
    <w:rsid w:val="00E21CFC"/>
    <w:rsid w:val="00E21E2A"/>
    <w:rsid w:val="00E22DBC"/>
    <w:rsid w:val="00E23143"/>
    <w:rsid w:val="00E2341A"/>
    <w:rsid w:val="00E23596"/>
    <w:rsid w:val="00E2396D"/>
    <w:rsid w:val="00E23A05"/>
    <w:rsid w:val="00E23ACE"/>
    <w:rsid w:val="00E23E32"/>
    <w:rsid w:val="00E23EDF"/>
    <w:rsid w:val="00E240B7"/>
    <w:rsid w:val="00E24581"/>
    <w:rsid w:val="00E2489E"/>
    <w:rsid w:val="00E24B30"/>
    <w:rsid w:val="00E24D8A"/>
    <w:rsid w:val="00E24E5C"/>
    <w:rsid w:val="00E2577D"/>
    <w:rsid w:val="00E259FE"/>
    <w:rsid w:val="00E25E66"/>
    <w:rsid w:val="00E25FE3"/>
    <w:rsid w:val="00E263B7"/>
    <w:rsid w:val="00E26649"/>
    <w:rsid w:val="00E26786"/>
    <w:rsid w:val="00E26865"/>
    <w:rsid w:val="00E26A24"/>
    <w:rsid w:val="00E26DE1"/>
    <w:rsid w:val="00E26E14"/>
    <w:rsid w:val="00E26EB5"/>
    <w:rsid w:val="00E278B9"/>
    <w:rsid w:val="00E278BB"/>
    <w:rsid w:val="00E279C9"/>
    <w:rsid w:val="00E27BEC"/>
    <w:rsid w:val="00E27DE0"/>
    <w:rsid w:val="00E27F9E"/>
    <w:rsid w:val="00E27FA4"/>
    <w:rsid w:val="00E302C7"/>
    <w:rsid w:val="00E304B0"/>
    <w:rsid w:val="00E3062C"/>
    <w:rsid w:val="00E30839"/>
    <w:rsid w:val="00E30A7F"/>
    <w:rsid w:val="00E30ACC"/>
    <w:rsid w:val="00E31941"/>
    <w:rsid w:val="00E32046"/>
    <w:rsid w:val="00E3239C"/>
    <w:rsid w:val="00E32523"/>
    <w:rsid w:val="00E329C7"/>
    <w:rsid w:val="00E33170"/>
    <w:rsid w:val="00E336FC"/>
    <w:rsid w:val="00E33A81"/>
    <w:rsid w:val="00E33C30"/>
    <w:rsid w:val="00E3453E"/>
    <w:rsid w:val="00E3465D"/>
    <w:rsid w:val="00E3492E"/>
    <w:rsid w:val="00E3515E"/>
    <w:rsid w:val="00E3529E"/>
    <w:rsid w:val="00E35479"/>
    <w:rsid w:val="00E35FA8"/>
    <w:rsid w:val="00E35FE1"/>
    <w:rsid w:val="00E36017"/>
    <w:rsid w:val="00E36567"/>
    <w:rsid w:val="00E36569"/>
    <w:rsid w:val="00E36BE2"/>
    <w:rsid w:val="00E36D47"/>
    <w:rsid w:val="00E36D4D"/>
    <w:rsid w:val="00E36ED9"/>
    <w:rsid w:val="00E372AD"/>
    <w:rsid w:val="00E375C5"/>
    <w:rsid w:val="00E378F1"/>
    <w:rsid w:val="00E379B5"/>
    <w:rsid w:val="00E379C0"/>
    <w:rsid w:val="00E37BF4"/>
    <w:rsid w:val="00E37D45"/>
    <w:rsid w:val="00E40113"/>
    <w:rsid w:val="00E40AD6"/>
    <w:rsid w:val="00E40CF3"/>
    <w:rsid w:val="00E40E22"/>
    <w:rsid w:val="00E41751"/>
    <w:rsid w:val="00E420E7"/>
    <w:rsid w:val="00E422C7"/>
    <w:rsid w:val="00E426B4"/>
    <w:rsid w:val="00E427ED"/>
    <w:rsid w:val="00E43145"/>
    <w:rsid w:val="00E43413"/>
    <w:rsid w:val="00E4469B"/>
    <w:rsid w:val="00E44A38"/>
    <w:rsid w:val="00E44D01"/>
    <w:rsid w:val="00E44EBF"/>
    <w:rsid w:val="00E45580"/>
    <w:rsid w:val="00E458B9"/>
    <w:rsid w:val="00E459FA"/>
    <w:rsid w:val="00E45EAB"/>
    <w:rsid w:val="00E46029"/>
    <w:rsid w:val="00E46A0F"/>
    <w:rsid w:val="00E47295"/>
    <w:rsid w:val="00E473A8"/>
    <w:rsid w:val="00E47C8A"/>
    <w:rsid w:val="00E47CCD"/>
    <w:rsid w:val="00E47CF0"/>
    <w:rsid w:val="00E47CFC"/>
    <w:rsid w:val="00E500DF"/>
    <w:rsid w:val="00E50B54"/>
    <w:rsid w:val="00E50F43"/>
    <w:rsid w:val="00E50FCA"/>
    <w:rsid w:val="00E53100"/>
    <w:rsid w:val="00E532CC"/>
    <w:rsid w:val="00E5372E"/>
    <w:rsid w:val="00E53A57"/>
    <w:rsid w:val="00E53D72"/>
    <w:rsid w:val="00E53EE7"/>
    <w:rsid w:val="00E54431"/>
    <w:rsid w:val="00E5465B"/>
    <w:rsid w:val="00E55033"/>
    <w:rsid w:val="00E5506E"/>
    <w:rsid w:val="00E555A9"/>
    <w:rsid w:val="00E557D9"/>
    <w:rsid w:val="00E5582A"/>
    <w:rsid w:val="00E55961"/>
    <w:rsid w:val="00E55A00"/>
    <w:rsid w:val="00E55F60"/>
    <w:rsid w:val="00E5654E"/>
    <w:rsid w:val="00E56812"/>
    <w:rsid w:val="00E57178"/>
    <w:rsid w:val="00E573DC"/>
    <w:rsid w:val="00E57DD0"/>
    <w:rsid w:val="00E6010B"/>
    <w:rsid w:val="00E605C4"/>
    <w:rsid w:val="00E60663"/>
    <w:rsid w:val="00E6098F"/>
    <w:rsid w:val="00E60A4C"/>
    <w:rsid w:val="00E60E25"/>
    <w:rsid w:val="00E618EA"/>
    <w:rsid w:val="00E618F3"/>
    <w:rsid w:val="00E61A5B"/>
    <w:rsid w:val="00E61D15"/>
    <w:rsid w:val="00E62094"/>
    <w:rsid w:val="00E6209A"/>
    <w:rsid w:val="00E621A0"/>
    <w:rsid w:val="00E62E02"/>
    <w:rsid w:val="00E6329C"/>
    <w:rsid w:val="00E632B5"/>
    <w:rsid w:val="00E63D9D"/>
    <w:rsid w:val="00E63F72"/>
    <w:rsid w:val="00E63FD6"/>
    <w:rsid w:val="00E64051"/>
    <w:rsid w:val="00E64864"/>
    <w:rsid w:val="00E648B6"/>
    <w:rsid w:val="00E651C3"/>
    <w:rsid w:val="00E65EE8"/>
    <w:rsid w:val="00E66458"/>
    <w:rsid w:val="00E66524"/>
    <w:rsid w:val="00E6681C"/>
    <w:rsid w:val="00E6710D"/>
    <w:rsid w:val="00E67410"/>
    <w:rsid w:val="00E675EF"/>
    <w:rsid w:val="00E67B2B"/>
    <w:rsid w:val="00E67ED0"/>
    <w:rsid w:val="00E70106"/>
    <w:rsid w:val="00E70479"/>
    <w:rsid w:val="00E70B0E"/>
    <w:rsid w:val="00E70EA5"/>
    <w:rsid w:val="00E70FD5"/>
    <w:rsid w:val="00E71472"/>
    <w:rsid w:val="00E71489"/>
    <w:rsid w:val="00E7172B"/>
    <w:rsid w:val="00E718DE"/>
    <w:rsid w:val="00E71900"/>
    <w:rsid w:val="00E71EB8"/>
    <w:rsid w:val="00E72720"/>
    <w:rsid w:val="00E72DC5"/>
    <w:rsid w:val="00E72ED3"/>
    <w:rsid w:val="00E73233"/>
    <w:rsid w:val="00E73B09"/>
    <w:rsid w:val="00E73E4A"/>
    <w:rsid w:val="00E73F9D"/>
    <w:rsid w:val="00E73FBB"/>
    <w:rsid w:val="00E740C1"/>
    <w:rsid w:val="00E74264"/>
    <w:rsid w:val="00E7435E"/>
    <w:rsid w:val="00E74946"/>
    <w:rsid w:val="00E74EBE"/>
    <w:rsid w:val="00E758BB"/>
    <w:rsid w:val="00E75D13"/>
    <w:rsid w:val="00E75FB4"/>
    <w:rsid w:val="00E76481"/>
    <w:rsid w:val="00E76A26"/>
    <w:rsid w:val="00E77558"/>
    <w:rsid w:val="00E77A2A"/>
    <w:rsid w:val="00E80003"/>
    <w:rsid w:val="00E8040C"/>
    <w:rsid w:val="00E8095F"/>
    <w:rsid w:val="00E813AF"/>
    <w:rsid w:val="00E816F6"/>
    <w:rsid w:val="00E81AD9"/>
    <w:rsid w:val="00E81BA3"/>
    <w:rsid w:val="00E81BC5"/>
    <w:rsid w:val="00E81EB6"/>
    <w:rsid w:val="00E82095"/>
    <w:rsid w:val="00E826E1"/>
    <w:rsid w:val="00E82819"/>
    <w:rsid w:val="00E8300F"/>
    <w:rsid w:val="00E832FA"/>
    <w:rsid w:val="00E8466D"/>
    <w:rsid w:val="00E8468D"/>
    <w:rsid w:val="00E84866"/>
    <w:rsid w:val="00E84A80"/>
    <w:rsid w:val="00E84E2E"/>
    <w:rsid w:val="00E84FFD"/>
    <w:rsid w:val="00E8535D"/>
    <w:rsid w:val="00E858F7"/>
    <w:rsid w:val="00E8693D"/>
    <w:rsid w:val="00E870D8"/>
    <w:rsid w:val="00E875FA"/>
    <w:rsid w:val="00E87BDB"/>
    <w:rsid w:val="00E9055F"/>
    <w:rsid w:val="00E911DE"/>
    <w:rsid w:val="00E91490"/>
    <w:rsid w:val="00E91A4E"/>
    <w:rsid w:val="00E91E98"/>
    <w:rsid w:val="00E92387"/>
    <w:rsid w:val="00E92480"/>
    <w:rsid w:val="00E92628"/>
    <w:rsid w:val="00E926BC"/>
    <w:rsid w:val="00E93CA0"/>
    <w:rsid w:val="00E93D73"/>
    <w:rsid w:val="00E947A8"/>
    <w:rsid w:val="00E94CC4"/>
    <w:rsid w:val="00E94E2B"/>
    <w:rsid w:val="00E95333"/>
    <w:rsid w:val="00E961AA"/>
    <w:rsid w:val="00E962D2"/>
    <w:rsid w:val="00E96420"/>
    <w:rsid w:val="00E96566"/>
    <w:rsid w:val="00E978DA"/>
    <w:rsid w:val="00E97B8F"/>
    <w:rsid w:val="00EA0B5F"/>
    <w:rsid w:val="00EA14B6"/>
    <w:rsid w:val="00EA197A"/>
    <w:rsid w:val="00EA19FF"/>
    <w:rsid w:val="00EA1A06"/>
    <w:rsid w:val="00EA1A2C"/>
    <w:rsid w:val="00EA1B55"/>
    <w:rsid w:val="00EA2623"/>
    <w:rsid w:val="00EA2648"/>
    <w:rsid w:val="00EA2714"/>
    <w:rsid w:val="00EA278D"/>
    <w:rsid w:val="00EA28FD"/>
    <w:rsid w:val="00EA2AAE"/>
    <w:rsid w:val="00EA382D"/>
    <w:rsid w:val="00EA38E0"/>
    <w:rsid w:val="00EA3C6B"/>
    <w:rsid w:val="00EA3D1A"/>
    <w:rsid w:val="00EA3FD6"/>
    <w:rsid w:val="00EA4106"/>
    <w:rsid w:val="00EA42D4"/>
    <w:rsid w:val="00EA4FFA"/>
    <w:rsid w:val="00EA516F"/>
    <w:rsid w:val="00EA5777"/>
    <w:rsid w:val="00EA5997"/>
    <w:rsid w:val="00EA5BD0"/>
    <w:rsid w:val="00EA5D4B"/>
    <w:rsid w:val="00EA6906"/>
    <w:rsid w:val="00EA69DC"/>
    <w:rsid w:val="00EA6C21"/>
    <w:rsid w:val="00EA6F05"/>
    <w:rsid w:val="00EA7052"/>
    <w:rsid w:val="00EA73FF"/>
    <w:rsid w:val="00EB0766"/>
    <w:rsid w:val="00EB07CB"/>
    <w:rsid w:val="00EB0AB1"/>
    <w:rsid w:val="00EB16E2"/>
    <w:rsid w:val="00EB173F"/>
    <w:rsid w:val="00EB18BD"/>
    <w:rsid w:val="00EB2123"/>
    <w:rsid w:val="00EB2466"/>
    <w:rsid w:val="00EB35C2"/>
    <w:rsid w:val="00EB3812"/>
    <w:rsid w:val="00EB3E5F"/>
    <w:rsid w:val="00EB3F36"/>
    <w:rsid w:val="00EB4118"/>
    <w:rsid w:val="00EB4295"/>
    <w:rsid w:val="00EB45BC"/>
    <w:rsid w:val="00EB473D"/>
    <w:rsid w:val="00EB4958"/>
    <w:rsid w:val="00EB4D89"/>
    <w:rsid w:val="00EB5110"/>
    <w:rsid w:val="00EB511E"/>
    <w:rsid w:val="00EB51E2"/>
    <w:rsid w:val="00EB54DF"/>
    <w:rsid w:val="00EB589F"/>
    <w:rsid w:val="00EB5940"/>
    <w:rsid w:val="00EB5E25"/>
    <w:rsid w:val="00EB60E8"/>
    <w:rsid w:val="00EB6509"/>
    <w:rsid w:val="00EB67CD"/>
    <w:rsid w:val="00EB6B4A"/>
    <w:rsid w:val="00EB6CDA"/>
    <w:rsid w:val="00EB6CEB"/>
    <w:rsid w:val="00EB6FB1"/>
    <w:rsid w:val="00EB702B"/>
    <w:rsid w:val="00EB77C0"/>
    <w:rsid w:val="00EB7841"/>
    <w:rsid w:val="00EB78AE"/>
    <w:rsid w:val="00EB7966"/>
    <w:rsid w:val="00EB79AB"/>
    <w:rsid w:val="00EB7F5F"/>
    <w:rsid w:val="00EC1367"/>
    <w:rsid w:val="00EC148A"/>
    <w:rsid w:val="00EC1BD6"/>
    <w:rsid w:val="00EC20BF"/>
    <w:rsid w:val="00EC20C8"/>
    <w:rsid w:val="00EC235D"/>
    <w:rsid w:val="00EC24A9"/>
    <w:rsid w:val="00EC272C"/>
    <w:rsid w:val="00EC2732"/>
    <w:rsid w:val="00EC2D34"/>
    <w:rsid w:val="00EC2EE3"/>
    <w:rsid w:val="00EC38A7"/>
    <w:rsid w:val="00EC3A54"/>
    <w:rsid w:val="00EC3DA0"/>
    <w:rsid w:val="00EC4009"/>
    <w:rsid w:val="00EC4A57"/>
    <w:rsid w:val="00EC567E"/>
    <w:rsid w:val="00EC6150"/>
    <w:rsid w:val="00EC62BE"/>
    <w:rsid w:val="00EC6375"/>
    <w:rsid w:val="00EC6790"/>
    <w:rsid w:val="00EC6B7D"/>
    <w:rsid w:val="00EC76D7"/>
    <w:rsid w:val="00EC773F"/>
    <w:rsid w:val="00EC79EF"/>
    <w:rsid w:val="00EC7D3F"/>
    <w:rsid w:val="00ED01E5"/>
    <w:rsid w:val="00ED03A4"/>
    <w:rsid w:val="00ED03FF"/>
    <w:rsid w:val="00ED0824"/>
    <w:rsid w:val="00ED0FBC"/>
    <w:rsid w:val="00ED227E"/>
    <w:rsid w:val="00ED27A5"/>
    <w:rsid w:val="00ED2A77"/>
    <w:rsid w:val="00ED2C42"/>
    <w:rsid w:val="00ED3280"/>
    <w:rsid w:val="00ED3392"/>
    <w:rsid w:val="00ED3AA2"/>
    <w:rsid w:val="00ED3F20"/>
    <w:rsid w:val="00ED3FC0"/>
    <w:rsid w:val="00ED4046"/>
    <w:rsid w:val="00ED4BFC"/>
    <w:rsid w:val="00ED4C4A"/>
    <w:rsid w:val="00ED4D2F"/>
    <w:rsid w:val="00ED4D6C"/>
    <w:rsid w:val="00ED4FA1"/>
    <w:rsid w:val="00ED558C"/>
    <w:rsid w:val="00ED5959"/>
    <w:rsid w:val="00ED63B5"/>
    <w:rsid w:val="00ED6916"/>
    <w:rsid w:val="00ED6A5B"/>
    <w:rsid w:val="00ED6AB1"/>
    <w:rsid w:val="00ED7811"/>
    <w:rsid w:val="00ED7A66"/>
    <w:rsid w:val="00EE0456"/>
    <w:rsid w:val="00EE05D4"/>
    <w:rsid w:val="00EE07C3"/>
    <w:rsid w:val="00EE1482"/>
    <w:rsid w:val="00EE1511"/>
    <w:rsid w:val="00EE1772"/>
    <w:rsid w:val="00EE1EA2"/>
    <w:rsid w:val="00EE1ECC"/>
    <w:rsid w:val="00EE1F7F"/>
    <w:rsid w:val="00EE235F"/>
    <w:rsid w:val="00EE2B2F"/>
    <w:rsid w:val="00EE2E1A"/>
    <w:rsid w:val="00EE30F0"/>
    <w:rsid w:val="00EE3210"/>
    <w:rsid w:val="00EE3C21"/>
    <w:rsid w:val="00EE3CE1"/>
    <w:rsid w:val="00EE3E8C"/>
    <w:rsid w:val="00EE3E8F"/>
    <w:rsid w:val="00EE3E98"/>
    <w:rsid w:val="00EE42B5"/>
    <w:rsid w:val="00EE4A0F"/>
    <w:rsid w:val="00EE4A23"/>
    <w:rsid w:val="00EE50AA"/>
    <w:rsid w:val="00EE576B"/>
    <w:rsid w:val="00EE58DA"/>
    <w:rsid w:val="00EE61FD"/>
    <w:rsid w:val="00EE651E"/>
    <w:rsid w:val="00EE66D6"/>
    <w:rsid w:val="00EE72FC"/>
    <w:rsid w:val="00EE7478"/>
    <w:rsid w:val="00EE7B29"/>
    <w:rsid w:val="00EE7ECF"/>
    <w:rsid w:val="00EE7F1E"/>
    <w:rsid w:val="00EE7F90"/>
    <w:rsid w:val="00EF0042"/>
    <w:rsid w:val="00EF01C2"/>
    <w:rsid w:val="00EF028C"/>
    <w:rsid w:val="00EF1116"/>
    <w:rsid w:val="00EF1DF4"/>
    <w:rsid w:val="00EF22AF"/>
    <w:rsid w:val="00EF30A9"/>
    <w:rsid w:val="00EF3763"/>
    <w:rsid w:val="00EF39EE"/>
    <w:rsid w:val="00EF3BC5"/>
    <w:rsid w:val="00EF4121"/>
    <w:rsid w:val="00EF412B"/>
    <w:rsid w:val="00EF4CAF"/>
    <w:rsid w:val="00EF5299"/>
    <w:rsid w:val="00EF575A"/>
    <w:rsid w:val="00EF57CC"/>
    <w:rsid w:val="00EF5C98"/>
    <w:rsid w:val="00EF630E"/>
    <w:rsid w:val="00EF6890"/>
    <w:rsid w:val="00EF69E0"/>
    <w:rsid w:val="00EF7581"/>
    <w:rsid w:val="00EF78D9"/>
    <w:rsid w:val="00EF7E8E"/>
    <w:rsid w:val="00F00363"/>
    <w:rsid w:val="00F00487"/>
    <w:rsid w:val="00F00532"/>
    <w:rsid w:val="00F00D1C"/>
    <w:rsid w:val="00F00E20"/>
    <w:rsid w:val="00F01215"/>
    <w:rsid w:val="00F0132F"/>
    <w:rsid w:val="00F0149B"/>
    <w:rsid w:val="00F0226A"/>
    <w:rsid w:val="00F02495"/>
    <w:rsid w:val="00F02780"/>
    <w:rsid w:val="00F0279A"/>
    <w:rsid w:val="00F04452"/>
    <w:rsid w:val="00F047D7"/>
    <w:rsid w:val="00F04A68"/>
    <w:rsid w:val="00F04CF3"/>
    <w:rsid w:val="00F05503"/>
    <w:rsid w:val="00F05512"/>
    <w:rsid w:val="00F05A04"/>
    <w:rsid w:val="00F05A4B"/>
    <w:rsid w:val="00F06131"/>
    <w:rsid w:val="00F062DB"/>
    <w:rsid w:val="00F06E9F"/>
    <w:rsid w:val="00F07353"/>
    <w:rsid w:val="00F1049B"/>
    <w:rsid w:val="00F1102E"/>
    <w:rsid w:val="00F11505"/>
    <w:rsid w:val="00F11938"/>
    <w:rsid w:val="00F11BCA"/>
    <w:rsid w:val="00F11DC8"/>
    <w:rsid w:val="00F120B4"/>
    <w:rsid w:val="00F12331"/>
    <w:rsid w:val="00F126CB"/>
    <w:rsid w:val="00F13922"/>
    <w:rsid w:val="00F140E0"/>
    <w:rsid w:val="00F1415E"/>
    <w:rsid w:val="00F152EA"/>
    <w:rsid w:val="00F155AA"/>
    <w:rsid w:val="00F1617A"/>
    <w:rsid w:val="00F164C5"/>
    <w:rsid w:val="00F167D4"/>
    <w:rsid w:val="00F16A3E"/>
    <w:rsid w:val="00F16EA4"/>
    <w:rsid w:val="00F17E79"/>
    <w:rsid w:val="00F201E3"/>
    <w:rsid w:val="00F20FF2"/>
    <w:rsid w:val="00F219F7"/>
    <w:rsid w:val="00F22542"/>
    <w:rsid w:val="00F22920"/>
    <w:rsid w:val="00F229E0"/>
    <w:rsid w:val="00F22E15"/>
    <w:rsid w:val="00F25714"/>
    <w:rsid w:val="00F25721"/>
    <w:rsid w:val="00F25B4C"/>
    <w:rsid w:val="00F263CD"/>
    <w:rsid w:val="00F26485"/>
    <w:rsid w:val="00F2656A"/>
    <w:rsid w:val="00F26683"/>
    <w:rsid w:val="00F26CA9"/>
    <w:rsid w:val="00F26CD1"/>
    <w:rsid w:val="00F26DBA"/>
    <w:rsid w:val="00F26E1C"/>
    <w:rsid w:val="00F27092"/>
    <w:rsid w:val="00F27A0E"/>
    <w:rsid w:val="00F306FC"/>
    <w:rsid w:val="00F30CE6"/>
    <w:rsid w:val="00F30F19"/>
    <w:rsid w:val="00F313B7"/>
    <w:rsid w:val="00F31516"/>
    <w:rsid w:val="00F31DC4"/>
    <w:rsid w:val="00F31E42"/>
    <w:rsid w:val="00F32B6D"/>
    <w:rsid w:val="00F32E75"/>
    <w:rsid w:val="00F32F3F"/>
    <w:rsid w:val="00F332CD"/>
    <w:rsid w:val="00F338BD"/>
    <w:rsid w:val="00F340E3"/>
    <w:rsid w:val="00F34A96"/>
    <w:rsid w:val="00F34ABF"/>
    <w:rsid w:val="00F34C18"/>
    <w:rsid w:val="00F34CAB"/>
    <w:rsid w:val="00F35025"/>
    <w:rsid w:val="00F35543"/>
    <w:rsid w:val="00F35817"/>
    <w:rsid w:val="00F358F0"/>
    <w:rsid w:val="00F35D69"/>
    <w:rsid w:val="00F3621C"/>
    <w:rsid w:val="00F36742"/>
    <w:rsid w:val="00F369E5"/>
    <w:rsid w:val="00F36C7C"/>
    <w:rsid w:val="00F377BA"/>
    <w:rsid w:val="00F37922"/>
    <w:rsid w:val="00F37A9C"/>
    <w:rsid w:val="00F37EDF"/>
    <w:rsid w:val="00F40633"/>
    <w:rsid w:val="00F40E61"/>
    <w:rsid w:val="00F41B6C"/>
    <w:rsid w:val="00F4262F"/>
    <w:rsid w:val="00F42920"/>
    <w:rsid w:val="00F42CAF"/>
    <w:rsid w:val="00F42FF6"/>
    <w:rsid w:val="00F43BC2"/>
    <w:rsid w:val="00F43F3E"/>
    <w:rsid w:val="00F43FBE"/>
    <w:rsid w:val="00F4404E"/>
    <w:rsid w:val="00F44070"/>
    <w:rsid w:val="00F440F1"/>
    <w:rsid w:val="00F44C19"/>
    <w:rsid w:val="00F44C50"/>
    <w:rsid w:val="00F44D1B"/>
    <w:rsid w:val="00F44D3A"/>
    <w:rsid w:val="00F44EA4"/>
    <w:rsid w:val="00F45355"/>
    <w:rsid w:val="00F453B0"/>
    <w:rsid w:val="00F453C3"/>
    <w:rsid w:val="00F4566F"/>
    <w:rsid w:val="00F45B20"/>
    <w:rsid w:val="00F46208"/>
    <w:rsid w:val="00F50100"/>
    <w:rsid w:val="00F50350"/>
    <w:rsid w:val="00F503C0"/>
    <w:rsid w:val="00F505C7"/>
    <w:rsid w:val="00F514F7"/>
    <w:rsid w:val="00F5156C"/>
    <w:rsid w:val="00F51794"/>
    <w:rsid w:val="00F51A98"/>
    <w:rsid w:val="00F51C21"/>
    <w:rsid w:val="00F521BF"/>
    <w:rsid w:val="00F52262"/>
    <w:rsid w:val="00F52341"/>
    <w:rsid w:val="00F52590"/>
    <w:rsid w:val="00F525E4"/>
    <w:rsid w:val="00F526F9"/>
    <w:rsid w:val="00F52754"/>
    <w:rsid w:val="00F52D45"/>
    <w:rsid w:val="00F538F3"/>
    <w:rsid w:val="00F53B69"/>
    <w:rsid w:val="00F53F1E"/>
    <w:rsid w:val="00F540CC"/>
    <w:rsid w:val="00F54296"/>
    <w:rsid w:val="00F54381"/>
    <w:rsid w:val="00F54ED5"/>
    <w:rsid w:val="00F55956"/>
    <w:rsid w:val="00F55E8A"/>
    <w:rsid w:val="00F5646F"/>
    <w:rsid w:val="00F564BC"/>
    <w:rsid w:val="00F56EC4"/>
    <w:rsid w:val="00F57540"/>
    <w:rsid w:val="00F602E6"/>
    <w:rsid w:val="00F60ABA"/>
    <w:rsid w:val="00F6123F"/>
    <w:rsid w:val="00F61CED"/>
    <w:rsid w:val="00F6219B"/>
    <w:rsid w:val="00F62762"/>
    <w:rsid w:val="00F627C1"/>
    <w:rsid w:val="00F629FA"/>
    <w:rsid w:val="00F62FF2"/>
    <w:rsid w:val="00F6308F"/>
    <w:rsid w:val="00F634E0"/>
    <w:rsid w:val="00F6394C"/>
    <w:rsid w:val="00F63B7E"/>
    <w:rsid w:val="00F63CD3"/>
    <w:rsid w:val="00F64542"/>
    <w:rsid w:val="00F64C56"/>
    <w:rsid w:val="00F65A79"/>
    <w:rsid w:val="00F66131"/>
    <w:rsid w:val="00F66536"/>
    <w:rsid w:val="00F66C1D"/>
    <w:rsid w:val="00F66C84"/>
    <w:rsid w:val="00F66FD0"/>
    <w:rsid w:val="00F67A7F"/>
    <w:rsid w:val="00F67B97"/>
    <w:rsid w:val="00F703C9"/>
    <w:rsid w:val="00F70A58"/>
    <w:rsid w:val="00F70ADE"/>
    <w:rsid w:val="00F70E7D"/>
    <w:rsid w:val="00F70F03"/>
    <w:rsid w:val="00F714D0"/>
    <w:rsid w:val="00F718FC"/>
    <w:rsid w:val="00F720F4"/>
    <w:rsid w:val="00F72746"/>
    <w:rsid w:val="00F7284E"/>
    <w:rsid w:val="00F7313A"/>
    <w:rsid w:val="00F739E3"/>
    <w:rsid w:val="00F73C73"/>
    <w:rsid w:val="00F73FC6"/>
    <w:rsid w:val="00F7448C"/>
    <w:rsid w:val="00F74499"/>
    <w:rsid w:val="00F74A92"/>
    <w:rsid w:val="00F74F36"/>
    <w:rsid w:val="00F7505B"/>
    <w:rsid w:val="00F7548E"/>
    <w:rsid w:val="00F75F64"/>
    <w:rsid w:val="00F75FFA"/>
    <w:rsid w:val="00F76037"/>
    <w:rsid w:val="00F76761"/>
    <w:rsid w:val="00F76BDE"/>
    <w:rsid w:val="00F76C3B"/>
    <w:rsid w:val="00F77B12"/>
    <w:rsid w:val="00F800EC"/>
    <w:rsid w:val="00F80856"/>
    <w:rsid w:val="00F80B0A"/>
    <w:rsid w:val="00F80B93"/>
    <w:rsid w:val="00F817CE"/>
    <w:rsid w:val="00F824E3"/>
    <w:rsid w:val="00F82631"/>
    <w:rsid w:val="00F82A21"/>
    <w:rsid w:val="00F83203"/>
    <w:rsid w:val="00F83689"/>
    <w:rsid w:val="00F8378D"/>
    <w:rsid w:val="00F83AF1"/>
    <w:rsid w:val="00F83C7C"/>
    <w:rsid w:val="00F841DE"/>
    <w:rsid w:val="00F84361"/>
    <w:rsid w:val="00F847B5"/>
    <w:rsid w:val="00F847C4"/>
    <w:rsid w:val="00F84A06"/>
    <w:rsid w:val="00F84B53"/>
    <w:rsid w:val="00F84E0D"/>
    <w:rsid w:val="00F853F8"/>
    <w:rsid w:val="00F857AD"/>
    <w:rsid w:val="00F869C6"/>
    <w:rsid w:val="00F872D4"/>
    <w:rsid w:val="00F874BD"/>
    <w:rsid w:val="00F8753C"/>
    <w:rsid w:val="00F8779C"/>
    <w:rsid w:val="00F90078"/>
    <w:rsid w:val="00F90313"/>
    <w:rsid w:val="00F90669"/>
    <w:rsid w:val="00F90A77"/>
    <w:rsid w:val="00F90ADC"/>
    <w:rsid w:val="00F90B77"/>
    <w:rsid w:val="00F90D79"/>
    <w:rsid w:val="00F91104"/>
    <w:rsid w:val="00F91309"/>
    <w:rsid w:val="00F91949"/>
    <w:rsid w:val="00F91A4D"/>
    <w:rsid w:val="00F91F5B"/>
    <w:rsid w:val="00F924C7"/>
    <w:rsid w:val="00F934CE"/>
    <w:rsid w:val="00F938C0"/>
    <w:rsid w:val="00F93DF0"/>
    <w:rsid w:val="00F940DE"/>
    <w:rsid w:val="00F947C1"/>
    <w:rsid w:val="00F94D83"/>
    <w:rsid w:val="00F95102"/>
    <w:rsid w:val="00F95113"/>
    <w:rsid w:val="00F95653"/>
    <w:rsid w:val="00F957D2"/>
    <w:rsid w:val="00F95EFF"/>
    <w:rsid w:val="00F966A0"/>
    <w:rsid w:val="00F96CA5"/>
    <w:rsid w:val="00F97370"/>
    <w:rsid w:val="00F9768E"/>
    <w:rsid w:val="00F97D14"/>
    <w:rsid w:val="00F97FD5"/>
    <w:rsid w:val="00FA03B9"/>
    <w:rsid w:val="00FA0634"/>
    <w:rsid w:val="00FA08CD"/>
    <w:rsid w:val="00FA0BAD"/>
    <w:rsid w:val="00FA0CF8"/>
    <w:rsid w:val="00FA146C"/>
    <w:rsid w:val="00FA1E27"/>
    <w:rsid w:val="00FA1E5A"/>
    <w:rsid w:val="00FA24A8"/>
    <w:rsid w:val="00FA2CBD"/>
    <w:rsid w:val="00FA2E52"/>
    <w:rsid w:val="00FA2F31"/>
    <w:rsid w:val="00FA2F88"/>
    <w:rsid w:val="00FA32CA"/>
    <w:rsid w:val="00FA3467"/>
    <w:rsid w:val="00FA3769"/>
    <w:rsid w:val="00FA40DF"/>
    <w:rsid w:val="00FA43B8"/>
    <w:rsid w:val="00FA45BC"/>
    <w:rsid w:val="00FA460C"/>
    <w:rsid w:val="00FA4898"/>
    <w:rsid w:val="00FA5006"/>
    <w:rsid w:val="00FA59E7"/>
    <w:rsid w:val="00FA5ACA"/>
    <w:rsid w:val="00FA5F6C"/>
    <w:rsid w:val="00FA633E"/>
    <w:rsid w:val="00FA65B2"/>
    <w:rsid w:val="00FA6B95"/>
    <w:rsid w:val="00FA6BB9"/>
    <w:rsid w:val="00FA7077"/>
    <w:rsid w:val="00FA7152"/>
    <w:rsid w:val="00FA77FF"/>
    <w:rsid w:val="00FA7837"/>
    <w:rsid w:val="00FA78AD"/>
    <w:rsid w:val="00FA7AE5"/>
    <w:rsid w:val="00FA7B77"/>
    <w:rsid w:val="00FA7D3F"/>
    <w:rsid w:val="00FA7DDA"/>
    <w:rsid w:val="00FB09FB"/>
    <w:rsid w:val="00FB0B31"/>
    <w:rsid w:val="00FB0DBC"/>
    <w:rsid w:val="00FB109A"/>
    <w:rsid w:val="00FB11B1"/>
    <w:rsid w:val="00FB1BE5"/>
    <w:rsid w:val="00FB1CBB"/>
    <w:rsid w:val="00FB22E8"/>
    <w:rsid w:val="00FB2727"/>
    <w:rsid w:val="00FB2913"/>
    <w:rsid w:val="00FB2C0B"/>
    <w:rsid w:val="00FB3326"/>
    <w:rsid w:val="00FB3976"/>
    <w:rsid w:val="00FB46E4"/>
    <w:rsid w:val="00FB4989"/>
    <w:rsid w:val="00FB5BD1"/>
    <w:rsid w:val="00FB5D84"/>
    <w:rsid w:val="00FB5E7F"/>
    <w:rsid w:val="00FB6A7A"/>
    <w:rsid w:val="00FB753A"/>
    <w:rsid w:val="00FB75F6"/>
    <w:rsid w:val="00FB76A2"/>
    <w:rsid w:val="00FC0131"/>
    <w:rsid w:val="00FC07FA"/>
    <w:rsid w:val="00FC111F"/>
    <w:rsid w:val="00FC114B"/>
    <w:rsid w:val="00FC1804"/>
    <w:rsid w:val="00FC2355"/>
    <w:rsid w:val="00FC27E5"/>
    <w:rsid w:val="00FC2880"/>
    <w:rsid w:val="00FC2AB6"/>
    <w:rsid w:val="00FC2B73"/>
    <w:rsid w:val="00FC35BF"/>
    <w:rsid w:val="00FC370A"/>
    <w:rsid w:val="00FC3A27"/>
    <w:rsid w:val="00FC419E"/>
    <w:rsid w:val="00FC471E"/>
    <w:rsid w:val="00FC5286"/>
    <w:rsid w:val="00FC5291"/>
    <w:rsid w:val="00FC56EB"/>
    <w:rsid w:val="00FC6311"/>
    <w:rsid w:val="00FC6964"/>
    <w:rsid w:val="00FC6977"/>
    <w:rsid w:val="00FC6D16"/>
    <w:rsid w:val="00FC73D8"/>
    <w:rsid w:val="00FC757C"/>
    <w:rsid w:val="00FC78E2"/>
    <w:rsid w:val="00FC7C4B"/>
    <w:rsid w:val="00FC7E37"/>
    <w:rsid w:val="00FD0263"/>
    <w:rsid w:val="00FD078F"/>
    <w:rsid w:val="00FD07B3"/>
    <w:rsid w:val="00FD0A89"/>
    <w:rsid w:val="00FD0D3D"/>
    <w:rsid w:val="00FD13C4"/>
    <w:rsid w:val="00FD1533"/>
    <w:rsid w:val="00FD1C91"/>
    <w:rsid w:val="00FD1DB0"/>
    <w:rsid w:val="00FD1DBB"/>
    <w:rsid w:val="00FD1DEB"/>
    <w:rsid w:val="00FD1FA2"/>
    <w:rsid w:val="00FD2314"/>
    <w:rsid w:val="00FD2351"/>
    <w:rsid w:val="00FD2916"/>
    <w:rsid w:val="00FD2BEE"/>
    <w:rsid w:val="00FD31DE"/>
    <w:rsid w:val="00FD33B1"/>
    <w:rsid w:val="00FD3403"/>
    <w:rsid w:val="00FD38BA"/>
    <w:rsid w:val="00FD45AA"/>
    <w:rsid w:val="00FD46A6"/>
    <w:rsid w:val="00FD572F"/>
    <w:rsid w:val="00FD5D8B"/>
    <w:rsid w:val="00FD678B"/>
    <w:rsid w:val="00FD6F1D"/>
    <w:rsid w:val="00FD76A6"/>
    <w:rsid w:val="00FD78EF"/>
    <w:rsid w:val="00FE00D0"/>
    <w:rsid w:val="00FE01F5"/>
    <w:rsid w:val="00FE0B4A"/>
    <w:rsid w:val="00FE0C81"/>
    <w:rsid w:val="00FE18C4"/>
    <w:rsid w:val="00FE1B63"/>
    <w:rsid w:val="00FE1CB4"/>
    <w:rsid w:val="00FE2866"/>
    <w:rsid w:val="00FE2D97"/>
    <w:rsid w:val="00FE3AAF"/>
    <w:rsid w:val="00FE3D2C"/>
    <w:rsid w:val="00FE3DC1"/>
    <w:rsid w:val="00FE47EB"/>
    <w:rsid w:val="00FE49B5"/>
    <w:rsid w:val="00FE4FC2"/>
    <w:rsid w:val="00FE508F"/>
    <w:rsid w:val="00FE5347"/>
    <w:rsid w:val="00FE536E"/>
    <w:rsid w:val="00FE6532"/>
    <w:rsid w:val="00FE6C10"/>
    <w:rsid w:val="00FE7372"/>
    <w:rsid w:val="00FE7CDC"/>
    <w:rsid w:val="00FF0479"/>
    <w:rsid w:val="00FF0D0F"/>
    <w:rsid w:val="00FF0DC4"/>
    <w:rsid w:val="00FF1390"/>
    <w:rsid w:val="00FF1DAE"/>
    <w:rsid w:val="00FF2F87"/>
    <w:rsid w:val="00FF326A"/>
    <w:rsid w:val="00FF3B3F"/>
    <w:rsid w:val="00FF3BA5"/>
    <w:rsid w:val="00FF3BB0"/>
    <w:rsid w:val="00FF3D3A"/>
    <w:rsid w:val="00FF3DC3"/>
    <w:rsid w:val="00FF4355"/>
    <w:rsid w:val="00FF47B6"/>
    <w:rsid w:val="00FF4E81"/>
    <w:rsid w:val="00FF5158"/>
    <w:rsid w:val="00FF5678"/>
    <w:rsid w:val="00FF57FE"/>
    <w:rsid w:val="00FF59CE"/>
    <w:rsid w:val="00FF5A11"/>
    <w:rsid w:val="00FF5E35"/>
    <w:rsid w:val="00FF6005"/>
    <w:rsid w:val="00FF6552"/>
    <w:rsid w:val="00FF6E31"/>
    <w:rsid w:val="00FF7002"/>
    <w:rsid w:val="00FF71E7"/>
    <w:rsid w:val="00FF76AB"/>
    <w:rsid w:val="00FF7A22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D2"/>
    <w:pPr>
      <w:ind w:firstLine="709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661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4419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talinfo.ru/emagazine/2014/070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528</Words>
  <Characters>3012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«Цифровая Магнитка» предлагает новые решения</dc:title>
  <dc:subject/>
  <dc:creator>АКУЛОВ ОЛЕГ СЕРГЕЕВИЧ</dc:creator>
  <cp:keywords/>
  <dc:description/>
  <cp:lastModifiedBy>admin</cp:lastModifiedBy>
  <cp:revision>2</cp:revision>
  <dcterms:created xsi:type="dcterms:W3CDTF">2014-07-11T10:27:00Z</dcterms:created>
  <dcterms:modified xsi:type="dcterms:W3CDTF">2014-07-11T10:27:00Z</dcterms:modified>
</cp:coreProperties>
</file>