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3D5" w:rsidRDefault="00B743D5" w:rsidP="003B1C66">
      <w:pPr>
        <w:jc w:val="center"/>
      </w:pPr>
      <w:r w:rsidRPr="00E75EB4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0" o:spid="_x0000_i1025" type="#_x0000_t75" alt="Логотип_легкий.jpg" style="width:75.75pt;height:63pt;visibility:visible">
            <v:imagedata r:id="rId4" o:title=""/>
          </v:shape>
        </w:pict>
      </w:r>
    </w:p>
    <w:p w:rsidR="00B743D5" w:rsidRDefault="00B743D5" w:rsidP="003B1C66">
      <w:pPr>
        <w:spacing w:line="240" w:lineRule="auto"/>
        <w:jc w:val="center"/>
        <w:rPr>
          <w:b/>
          <w:bCs/>
          <w:sz w:val="24"/>
          <w:szCs w:val="24"/>
        </w:rPr>
      </w:pPr>
    </w:p>
    <w:p w:rsidR="00B743D5" w:rsidRDefault="00B743D5" w:rsidP="003B1C66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НА «ИЖСТАЛИ» ВЫБРАЛИ САМУЮ СПОРТИВНУЮ СЕМЬЮ</w:t>
      </w:r>
    </w:p>
    <w:p w:rsidR="00B743D5" w:rsidRDefault="00B743D5" w:rsidP="003B1C66">
      <w:pPr>
        <w:spacing w:line="240" w:lineRule="auto"/>
        <w:rPr>
          <w:b/>
          <w:bCs/>
          <w:sz w:val="24"/>
          <w:szCs w:val="24"/>
        </w:rPr>
      </w:pPr>
    </w:p>
    <w:p w:rsidR="00B743D5" w:rsidRDefault="00B743D5" w:rsidP="00912CE6">
      <w:pPr>
        <w:spacing w:before="120" w:line="240" w:lineRule="auto"/>
        <w:jc w:val="both"/>
        <w:rPr>
          <w:b/>
          <w:bCs/>
          <w:sz w:val="24"/>
          <w:szCs w:val="24"/>
        </w:rPr>
      </w:pPr>
      <w:r w:rsidRPr="0040250B">
        <w:rPr>
          <w:b/>
          <w:bCs/>
          <w:sz w:val="24"/>
          <w:szCs w:val="24"/>
          <w:u w:val="single"/>
        </w:rPr>
        <w:t>Ижевск, Россия –</w:t>
      </w:r>
      <w:r>
        <w:rPr>
          <w:b/>
          <w:bCs/>
          <w:sz w:val="24"/>
          <w:szCs w:val="24"/>
          <w:u w:val="single"/>
        </w:rPr>
        <w:t xml:space="preserve"> 15 мая </w:t>
      </w:r>
      <w:r w:rsidRPr="0040250B">
        <w:rPr>
          <w:b/>
          <w:bCs/>
          <w:sz w:val="24"/>
          <w:szCs w:val="24"/>
          <w:u w:val="single"/>
        </w:rPr>
        <w:t>2015</w:t>
      </w:r>
      <w:r>
        <w:rPr>
          <w:b/>
          <w:bCs/>
          <w:sz w:val="24"/>
          <w:szCs w:val="24"/>
          <w:u w:val="single"/>
        </w:rPr>
        <w:t xml:space="preserve"> г.</w:t>
      </w:r>
      <w:r>
        <w:rPr>
          <w:b/>
          <w:bCs/>
          <w:sz w:val="24"/>
          <w:szCs w:val="24"/>
        </w:rPr>
        <w:t xml:space="preserve"> – На заводе «Ижсталь» (входит в Группу «Мечел») прошел конкурс «Папа, мама, я – спортивная семья». В нем приняло участие восемь семей, состоящих из двух взрослых и двух детей. </w:t>
      </w:r>
    </w:p>
    <w:p w:rsidR="00B743D5" w:rsidRDefault="00B743D5" w:rsidP="003B1C66">
      <w:pPr>
        <w:spacing w:before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Конкурсная программа состояла из пять этапов, при прохождении которых участникам было необходимо проявить ловкость, скорость, меткость и слаженность. Семейные квартеты строили пирамиды из мягких модулей, поражали цели мячами, преодолевали лабиринты из обручей, бегали, прыгали, синхронно двигались внутри специального «транспортера». Лучше всех с поставленной задачей справилась семья </w:t>
      </w:r>
      <w:r w:rsidRPr="00912CE6">
        <w:rPr>
          <w:sz w:val="24"/>
          <w:szCs w:val="24"/>
        </w:rPr>
        <w:t>менеджер</w:t>
      </w:r>
      <w:r>
        <w:rPr>
          <w:sz w:val="24"/>
          <w:szCs w:val="24"/>
        </w:rPr>
        <w:t>а</w:t>
      </w:r>
      <w:r w:rsidRPr="00912CE6">
        <w:rPr>
          <w:sz w:val="24"/>
          <w:szCs w:val="24"/>
        </w:rPr>
        <w:t xml:space="preserve"> по закупкам</w:t>
      </w:r>
      <w:r>
        <w:rPr>
          <w:sz w:val="24"/>
          <w:szCs w:val="24"/>
        </w:rPr>
        <w:t xml:space="preserve"> Константина Минаева, который участвовал в конкурсе с женой Эльвирой, детьми Софьей и Маратом. Второй стала семья распределителя работ </w:t>
      </w:r>
      <w:bookmarkStart w:id="0" w:name="_GoBack"/>
      <w:bookmarkEnd w:id="0"/>
      <w:r>
        <w:rPr>
          <w:sz w:val="24"/>
          <w:szCs w:val="24"/>
        </w:rPr>
        <w:t xml:space="preserve">Ольги Бузановой, замкнула тройку призеров семья </w:t>
      </w:r>
      <w:r w:rsidRPr="00912CE6">
        <w:rPr>
          <w:sz w:val="24"/>
          <w:szCs w:val="24"/>
        </w:rPr>
        <w:t>оператор</w:t>
      </w:r>
      <w:r>
        <w:rPr>
          <w:sz w:val="24"/>
          <w:szCs w:val="24"/>
        </w:rPr>
        <w:t>а</w:t>
      </w:r>
      <w:r w:rsidRPr="00912CE6">
        <w:rPr>
          <w:sz w:val="24"/>
          <w:szCs w:val="24"/>
        </w:rPr>
        <w:t xml:space="preserve"> поста </w:t>
      </w:r>
      <w:r>
        <w:rPr>
          <w:sz w:val="24"/>
          <w:szCs w:val="24"/>
        </w:rPr>
        <w:t>централизации Альфии Абдраимовой. Все участники состязания были награждены дипломами, медалями и подарочными сертификатами.</w:t>
      </w:r>
    </w:p>
    <w:p w:rsidR="00B743D5" w:rsidRDefault="00B743D5" w:rsidP="003B1C66">
      <w:pPr>
        <w:spacing w:before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Конкурс проходил при активной поддержке многочисленных болельщиков из числа родных и коллег. Каждый из них в перерывах между конкурсами мог сделать веселую зарядку или посмотреть выступление артистов детской эстрадно-цирковой студии.</w:t>
      </w:r>
    </w:p>
    <w:p w:rsidR="00B743D5" w:rsidRPr="00B7495D" w:rsidRDefault="00B743D5" w:rsidP="003B1C66">
      <w:pPr>
        <w:spacing w:before="120" w:line="240" w:lineRule="auto"/>
        <w:jc w:val="center"/>
        <w:rPr>
          <w:sz w:val="24"/>
          <w:szCs w:val="24"/>
        </w:rPr>
      </w:pPr>
      <w:r w:rsidRPr="00B7495D">
        <w:rPr>
          <w:sz w:val="24"/>
          <w:szCs w:val="24"/>
        </w:rPr>
        <w:t>***</w:t>
      </w:r>
    </w:p>
    <w:p w:rsidR="00B743D5" w:rsidRPr="00B7495D" w:rsidRDefault="00B743D5" w:rsidP="003B1C66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ОАО «Ижсталь»</w:t>
      </w:r>
    </w:p>
    <w:p w:rsidR="00B743D5" w:rsidRPr="00B7495D" w:rsidRDefault="00B743D5" w:rsidP="003B1C66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Управление делами администрации</w:t>
      </w:r>
    </w:p>
    <w:p w:rsidR="00B743D5" w:rsidRPr="00B7495D" w:rsidRDefault="00B743D5" w:rsidP="003B1C66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и общественных отношений</w:t>
      </w:r>
    </w:p>
    <w:p w:rsidR="00B743D5" w:rsidRPr="00B7495D" w:rsidRDefault="00B743D5" w:rsidP="003B1C66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Андрей Дюгуров</w:t>
      </w:r>
    </w:p>
    <w:p w:rsidR="00B743D5" w:rsidRPr="00B7495D" w:rsidRDefault="00B743D5" w:rsidP="003B1C66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Тел.: +73412 910-801</w:t>
      </w:r>
    </w:p>
    <w:p w:rsidR="00B743D5" w:rsidRPr="00B7495D" w:rsidRDefault="00B743D5" w:rsidP="003B1C66">
      <w:pPr>
        <w:spacing w:line="240" w:lineRule="auto"/>
        <w:rPr>
          <w:color w:val="000000"/>
          <w:sz w:val="24"/>
          <w:szCs w:val="24"/>
        </w:rPr>
      </w:pPr>
      <w:r w:rsidRPr="00B7495D">
        <w:rPr>
          <w:sz w:val="24"/>
          <w:szCs w:val="24"/>
          <w:lang w:val="en-US"/>
        </w:rPr>
        <w:t>e</w:t>
      </w:r>
      <w:r w:rsidRPr="00B7495D">
        <w:rPr>
          <w:sz w:val="24"/>
          <w:szCs w:val="24"/>
        </w:rPr>
        <w:t>-</w:t>
      </w:r>
      <w:r w:rsidRPr="00B7495D">
        <w:rPr>
          <w:sz w:val="24"/>
          <w:szCs w:val="24"/>
          <w:lang w:val="en-US"/>
        </w:rPr>
        <w:t>mail</w:t>
      </w:r>
      <w:r w:rsidRPr="00B7495D">
        <w:rPr>
          <w:sz w:val="24"/>
          <w:szCs w:val="24"/>
        </w:rPr>
        <w:t xml:space="preserve">: </w:t>
      </w:r>
      <w:hyperlink r:id="rId5" w:history="1">
        <w:r w:rsidRPr="00B7495D">
          <w:rPr>
            <w:rStyle w:val="Hyperlink"/>
            <w:sz w:val="24"/>
            <w:szCs w:val="24"/>
            <w:lang w:val="en-US"/>
          </w:rPr>
          <w:t>dav</w:t>
        </w:r>
        <w:r w:rsidRPr="00B7495D">
          <w:rPr>
            <w:rStyle w:val="Hyperlink"/>
            <w:sz w:val="24"/>
            <w:szCs w:val="24"/>
          </w:rPr>
          <w:t>@</w:t>
        </w:r>
        <w:r w:rsidRPr="00B7495D">
          <w:rPr>
            <w:rStyle w:val="Hyperlink"/>
            <w:sz w:val="24"/>
            <w:szCs w:val="24"/>
            <w:lang w:val="en-US"/>
          </w:rPr>
          <w:t>izhstal</w:t>
        </w:r>
        <w:r w:rsidRPr="00B7495D">
          <w:rPr>
            <w:rStyle w:val="Hyperlink"/>
            <w:sz w:val="24"/>
            <w:szCs w:val="24"/>
          </w:rPr>
          <w:t>.</w:t>
        </w:r>
        <w:r w:rsidRPr="00B7495D">
          <w:rPr>
            <w:rStyle w:val="Hyperlink"/>
            <w:sz w:val="24"/>
            <w:szCs w:val="24"/>
            <w:lang w:val="en-US"/>
          </w:rPr>
          <w:t>ru</w:t>
        </w:r>
      </w:hyperlink>
      <w:r w:rsidRPr="00B7495D">
        <w:rPr>
          <w:color w:val="000000"/>
          <w:sz w:val="24"/>
          <w:szCs w:val="24"/>
        </w:rPr>
        <w:t xml:space="preserve"> </w:t>
      </w:r>
    </w:p>
    <w:p w:rsidR="00B743D5" w:rsidRPr="00B7495D" w:rsidRDefault="00B743D5" w:rsidP="003B1C66">
      <w:pPr>
        <w:spacing w:line="240" w:lineRule="auto"/>
        <w:rPr>
          <w:color w:val="000000"/>
          <w:sz w:val="24"/>
          <w:szCs w:val="24"/>
        </w:rPr>
      </w:pPr>
    </w:p>
    <w:p w:rsidR="00B743D5" w:rsidRPr="00B7495D" w:rsidRDefault="00B743D5" w:rsidP="003B1C66">
      <w:pPr>
        <w:spacing w:line="240" w:lineRule="auto"/>
        <w:jc w:val="center"/>
        <w:rPr>
          <w:color w:val="000000"/>
          <w:sz w:val="24"/>
          <w:szCs w:val="24"/>
        </w:rPr>
      </w:pPr>
      <w:r w:rsidRPr="00B7495D">
        <w:rPr>
          <w:color w:val="000000"/>
          <w:sz w:val="24"/>
          <w:szCs w:val="24"/>
        </w:rPr>
        <w:t>***</w:t>
      </w:r>
    </w:p>
    <w:p w:rsidR="00B743D5" w:rsidRDefault="00B743D5" w:rsidP="003B1C66">
      <w:pPr>
        <w:spacing w:line="240" w:lineRule="auto"/>
        <w:jc w:val="both"/>
        <w:rPr>
          <w:color w:val="000000"/>
          <w:sz w:val="24"/>
          <w:szCs w:val="24"/>
        </w:rPr>
      </w:pPr>
      <w:r w:rsidRPr="00B7495D">
        <w:rPr>
          <w:sz w:val="24"/>
          <w:szCs w:val="24"/>
        </w:rPr>
        <w:t>ОАО «Ижсталь» занимает ведущие позиции среди российских производителей специальных марок стали</w:t>
      </w:r>
      <w:r>
        <w:rPr>
          <w:sz w:val="24"/>
          <w:szCs w:val="24"/>
        </w:rPr>
        <w:t>, сплавов</w:t>
      </w:r>
      <w:r w:rsidRPr="00B7495D">
        <w:rPr>
          <w:sz w:val="24"/>
          <w:szCs w:val="24"/>
        </w:rPr>
        <w:t xml:space="preserve"> и нержавеющего проката. Выпускает сортовой и калиброванный прокат, холоднокатаную ленту, стальные фасонные профили высокой точности из конструкционных, инструментальных, быстрорежущих, нержавеющих марок стали. Система менеджмента качества имеет сертификат соответствия требованиям международного стандарта </w:t>
      </w:r>
      <w:r w:rsidRPr="00B7495D">
        <w:rPr>
          <w:sz w:val="24"/>
          <w:szCs w:val="24"/>
          <w:lang w:val="en-US"/>
        </w:rPr>
        <w:t>ISO</w:t>
      </w:r>
      <w:r w:rsidRPr="00B7495D">
        <w:rPr>
          <w:sz w:val="24"/>
          <w:szCs w:val="24"/>
        </w:rPr>
        <w:t xml:space="preserve"> 9001:2008. Предприятие в</w:t>
      </w:r>
      <w:r w:rsidRPr="00B7495D">
        <w:rPr>
          <w:color w:val="000000"/>
          <w:sz w:val="24"/>
          <w:szCs w:val="24"/>
        </w:rPr>
        <w:t>ходит в металлургический дивизион Группы «Мечел», находящийся  под управлением ООО «УК Мечел-Сталь».</w:t>
      </w:r>
    </w:p>
    <w:p w:rsidR="00B743D5" w:rsidRDefault="00B743D5" w:rsidP="003B1C66">
      <w:pPr>
        <w:spacing w:line="240" w:lineRule="auto"/>
        <w:jc w:val="center"/>
        <w:rPr>
          <w:b/>
          <w:bCs/>
          <w:sz w:val="24"/>
          <w:szCs w:val="24"/>
        </w:rPr>
      </w:pPr>
    </w:p>
    <w:p w:rsidR="00B743D5" w:rsidRDefault="00B743D5" w:rsidP="003B1C66">
      <w:pPr>
        <w:spacing w:line="240" w:lineRule="auto"/>
        <w:jc w:val="center"/>
        <w:rPr>
          <w:b/>
          <w:bCs/>
          <w:sz w:val="24"/>
          <w:szCs w:val="24"/>
        </w:rPr>
      </w:pPr>
      <w:r w:rsidRPr="00B7495D">
        <w:rPr>
          <w:b/>
          <w:bCs/>
          <w:sz w:val="24"/>
          <w:szCs w:val="24"/>
        </w:rPr>
        <w:t>***</w:t>
      </w:r>
    </w:p>
    <w:p w:rsidR="00B743D5" w:rsidRDefault="00B743D5" w:rsidP="009E13E0">
      <w:pPr>
        <w:spacing w:before="100" w:after="240" w:line="240" w:lineRule="auto"/>
        <w:jc w:val="both"/>
      </w:pPr>
      <w:r w:rsidRPr="00B7495D">
        <w:rPr>
          <w:sz w:val="24"/>
          <w:szCs w:val="24"/>
        </w:rPr>
        <w:t>«Мечел» — глобальная горнодобывающая и металлургическая компания, в которой работают более 70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sectPr w:rsidR="00B743D5" w:rsidSect="00B90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1C66"/>
    <w:rsid w:val="00066E27"/>
    <w:rsid w:val="00090005"/>
    <w:rsid w:val="001B289B"/>
    <w:rsid w:val="003A69B5"/>
    <w:rsid w:val="003B1C66"/>
    <w:rsid w:val="0040250B"/>
    <w:rsid w:val="004E40A8"/>
    <w:rsid w:val="0057609A"/>
    <w:rsid w:val="005B5FD5"/>
    <w:rsid w:val="006B561A"/>
    <w:rsid w:val="0073210B"/>
    <w:rsid w:val="007F3FEB"/>
    <w:rsid w:val="00800962"/>
    <w:rsid w:val="00912CE6"/>
    <w:rsid w:val="009A7E12"/>
    <w:rsid w:val="009E13E0"/>
    <w:rsid w:val="009F2BDE"/>
    <w:rsid w:val="00A332DB"/>
    <w:rsid w:val="00A408F2"/>
    <w:rsid w:val="00AD05D2"/>
    <w:rsid w:val="00AD1E62"/>
    <w:rsid w:val="00B743D5"/>
    <w:rsid w:val="00B7495D"/>
    <w:rsid w:val="00B90A80"/>
    <w:rsid w:val="00BE66AE"/>
    <w:rsid w:val="00CA1C15"/>
    <w:rsid w:val="00D00B21"/>
    <w:rsid w:val="00D668C2"/>
    <w:rsid w:val="00D83F97"/>
    <w:rsid w:val="00DD49AA"/>
    <w:rsid w:val="00E10B70"/>
    <w:rsid w:val="00E56C07"/>
    <w:rsid w:val="00E62B20"/>
    <w:rsid w:val="00E75EB4"/>
    <w:rsid w:val="00EC3612"/>
    <w:rsid w:val="00EF1994"/>
    <w:rsid w:val="00F037F4"/>
    <w:rsid w:val="00F93A52"/>
    <w:rsid w:val="00FB2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C66"/>
    <w:pPr>
      <w:spacing w:line="276" w:lineRule="auto"/>
    </w:pPr>
    <w:rPr>
      <w:rFonts w:ascii="Times New Roman" w:hAnsi="Times New Roman"/>
      <w:sz w:val="26"/>
      <w:szCs w:val="26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B1C6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3B1C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B1C6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v@izhsta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353</Words>
  <Characters>2015</Characters>
  <Application>Microsoft Office Outlook</Application>
  <DocSecurity>0</DocSecurity>
  <Lines>0</Lines>
  <Paragraphs>0</Paragraphs>
  <ScaleCrop>false</ScaleCrop>
  <Company>Izhstal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DyugurovAV</dc:creator>
  <cp:keywords/>
  <dc:description/>
  <cp:lastModifiedBy>admin</cp:lastModifiedBy>
  <cp:revision>2</cp:revision>
  <dcterms:created xsi:type="dcterms:W3CDTF">2015-05-15T09:07:00Z</dcterms:created>
  <dcterms:modified xsi:type="dcterms:W3CDTF">2015-05-15T09:07:00Z</dcterms:modified>
</cp:coreProperties>
</file>