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791" w:rsidRPr="003E0A36" w:rsidRDefault="00C15791" w:rsidP="00E42368">
      <w:pPr>
        <w:pStyle w:val="BodyText"/>
        <w:jc w:val="center"/>
        <w:rPr>
          <w:sz w:val="24"/>
          <w:szCs w:val="24"/>
          <w:lang w:val="en-US"/>
        </w:rPr>
      </w:pPr>
      <w:r w:rsidRPr="004D098D">
        <w:rPr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80.25pt;height:49.5pt;visibility:visible">
            <v:imagedata r:id="rId7" o:title=""/>
          </v:shape>
        </w:pict>
      </w:r>
    </w:p>
    <w:p w:rsidR="00C15791" w:rsidRDefault="00C15791" w:rsidP="00C524D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C15791" w:rsidRDefault="00C15791" w:rsidP="00F853BE">
      <w:pPr>
        <w:jc w:val="center"/>
        <w:rPr>
          <w:b/>
          <w:bCs/>
        </w:rPr>
      </w:pPr>
    </w:p>
    <w:p w:rsidR="00C15791" w:rsidRPr="00031727" w:rsidRDefault="00C15791" w:rsidP="00F853BE">
      <w:pPr>
        <w:jc w:val="center"/>
        <w:rPr>
          <w:b/>
          <w:bCs/>
        </w:rPr>
      </w:pPr>
      <w:r w:rsidRPr="00CB3283">
        <w:rPr>
          <w:b/>
          <w:bCs/>
        </w:rPr>
        <w:t xml:space="preserve">«МЕЧЕЛ» </w:t>
      </w:r>
      <w:r>
        <w:rPr>
          <w:b/>
          <w:bCs/>
        </w:rPr>
        <w:t>НАГРАЖДЕН РСПП ЗА РАЗВИТИЕ КАДРОВОГО ПОТЕНЦИАЛА</w:t>
      </w:r>
    </w:p>
    <w:p w:rsidR="00C15791" w:rsidRPr="00A325D8" w:rsidRDefault="00C15791" w:rsidP="00A325D8">
      <w:pPr>
        <w:jc w:val="both"/>
      </w:pPr>
    </w:p>
    <w:p w:rsidR="00C15791" w:rsidRPr="001D1541" w:rsidRDefault="00C15791" w:rsidP="001D1541">
      <w:pPr>
        <w:spacing w:before="120"/>
        <w:jc w:val="both"/>
        <w:rPr>
          <w:b/>
          <w:bCs/>
        </w:rPr>
      </w:pPr>
      <w:r w:rsidRPr="001D1541">
        <w:rPr>
          <w:b/>
          <w:bCs/>
          <w:u w:val="single"/>
        </w:rPr>
        <w:t xml:space="preserve">Москва, Россия – </w:t>
      </w:r>
      <w:r w:rsidRPr="004B5267">
        <w:rPr>
          <w:b/>
          <w:bCs/>
          <w:u w:val="single"/>
        </w:rPr>
        <w:t>2</w:t>
      </w:r>
      <w:r>
        <w:rPr>
          <w:b/>
          <w:bCs/>
          <w:u w:val="single"/>
        </w:rPr>
        <w:t>3</w:t>
      </w:r>
      <w:r w:rsidRPr="001D1541">
        <w:rPr>
          <w:b/>
          <w:bCs/>
          <w:u w:val="single"/>
        </w:rPr>
        <w:t xml:space="preserve"> марта 2015 года</w:t>
      </w:r>
      <w:r w:rsidRPr="001D1541">
        <w:rPr>
          <w:b/>
          <w:bCs/>
        </w:rPr>
        <w:t xml:space="preserve"> – ОАО «Мечел» (</w:t>
      </w:r>
      <w:r w:rsidRPr="001D1541">
        <w:rPr>
          <w:b/>
          <w:bCs/>
          <w:lang w:val="en-US"/>
        </w:rPr>
        <w:t>MICEX</w:t>
      </w:r>
      <w:r w:rsidRPr="001D1541">
        <w:rPr>
          <w:b/>
          <w:bCs/>
        </w:rPr>
        <w:t xml:space="preserve">: </w:t>
      </w:r>
      <w:r w:rsidRPr="001D1541">
        <w:rPr>
          <w:b/>
          <w:bCs/>
          <w:lang w:val="en-US"/>
        </w:rPr>
        <w:t>MTLR</w:t>
      </w:r>
      <w:r w:rsidRPr="001D1541">
        <w:rPr>
          <w:b/>
          <w:bCs/>
        </w:rPr>
        <w:t>, NYSE: MTL),</w:t>
      </w:r>
      <w:r w:rsidRPr="001D1541">
        <w:rPr>
          <w:rStyle w:val="apple-converted-space"/>
          <w:b/>
          <w:bCs/>
        </w:rPr>
        <w:t> </w:t>
      </w:r>
      <w:r w:rsidRPr="001D1541">
        <w:rPr>
          <w:b/>
          <w:bCs/>
        </w:rPr>
        <w:t xml:space="preserve">ведущая российская горнодобывающая и металлургическая компания, </w:t>
      </w:r>
      <w:r>
        <w:rPr>
          <w:b/>
          <w:bCs/>
          <w:color w:val="000000"/>
          <w:shd w:val="clear" w:color="auto" w:fill="FFFFFF"/>
        </w:rPr>
        <w:t>получила диплом номинанта</w:t>
      </w:r>
      <w:r w:rsidRPr="001D1541">
        <w:rPr>
          <w:b/>
          <w:bCs/>
          <w:color w:val="000000"/>
          <w:shd w:val="clear" w:color="auto" w:fill="FFFFFF"/>
        </w:rPr>
        <w:t xml:space="preserve"> Всероссийского конкурса </w:t>
      </w:r>
      <w:r>
        <w:rPr>
          <w:b/>
          <w:bCs/>
          <w:color w:val="000000"/>
          <w:shd w:val="clear" w:color="auto" w:fill="FFFFFF"/>
        </w:rPr>
        <w:t>«</w:t>
      </w:r>
      <w:r w:rsidRPr="001D1541">
        <w:rPr>
          <w:b/>
          <w:bCs/>
          <w:color w:val="000000"/>
          <w:shd w:val="clear" w:color="auto" w:fill="FFFFFF"/>
        </w:rPr>
        <w:t>Лидеры российского бизнеса: динамика и ответственность – 2014</w:t>
      </w:r>
      <w:r>
        <w:rPr>
          <w:b/>
          <w:bCs/>
          <w:color w:val="000000"/>
          <w:shd w:val="clear" w:color="auto" w:fill="FFFFFF"/>
        </w:rPr>
        <w:t>» в номинации «</w:t>
      </w:r>
      <w:r w:rsidRPr="001D1541">
        <w:rPr>
          <w:b/>
          <w:bCs/>
          <w:color w:val="000000"/>
          <w:shd w:val="clear" w:color="auto" w:fill="FFFFFF"/>
        </w:rPr>
        <w:t>За развитие кадрового потенциала</w:t>
      </w:r>
      <w:r>
        <w:rPr>
          <w:b/>
          <w:bCs/>
          <w:color w:val="000000"/>
          <w:shd w:val="clear" w:color="auto" w:fill="FFFFFF"/>
        </w:rPr>
        <w:t>»</w:t>
      </w:r>
      <w:r w:rsidRPr="001D1541">
        <w:rPr>
          <w:b/>
          <w:bCs/>
          <w:color w:val="000000"/>
          <w:shd w:val="clear" w:color="auto" w:fill="FFFFFF"/>
        </w:rPr>
        <w:t>.</w:t>
      </w:r>
    </w:p>
    <w:p w:rsidR="00C15791" w:rsidRPr="001D1541" w:rsidRDefault="00C15791" w:rsidP="001D1541">
      <w:pPr>
        <w:pStyle w:val="NormalWeb"/>
        <w:spacing w:before="120" w:beforeAutospacing="0" w:after="0" w:afterAutospacing="0"/>
        <w:jc w:val="both"/>
      </w:pPr>
    </w:p>
    <w:p w:rsidR="00C15791" w:rsidRDefault="00C15791" w:rsidP="00CF718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1D1541">
        <w:rPr>
          <w:color w:val="000000"/>
        </w:rPr>
        <w:t>Конкурс проводится Российским союзом промышленников и предпринимателей ежегодно среди крупнейших отечестве</w:t>
      </w:r>
      <w:r>
        <w:rPr>
          <w:color w:val="000000"/>
        </w:rPr>
        <w:t>нных компаний. Церемония</w:t>
      </w:r>
      <w:r w:rsidRPr="001D1541">
        <w:rPr>
          <w:color w:val="000000"/>
        </w:rPr>
        <w:t xml:space="preserve"> награждения победителей состоялась в рамках Недели российского бизнеса. Награду Вице-президент</w:t>
      </w:r>
      <w:r>
        <w:rPr>
          <w:color w:val="000000"/>
        </w:rPr>
        <w:t>у</w:t>
      </w:r>
      <w:r w:rsidRPr="001D1541">
        <w:rPr>
          <w:color w:val="000000"/>
        </w:rPr>
        <w:t xml:space="preserve"> по кадровой и социальной политике</w:t>
      </w:r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48465E">
        <w:t>ОАО «Мечел»</w:t>
      </w:r>
      <w:bookmarkStart w:id="0" w:name="_GoBack"/>
      <w:bookmarkEnd w:id="0"/>
      <w:r w:rsidRPr="0048465E">
        <w:t xml:space="preserve"> </w:t>
      </w:r>
      <w:r>
        <w:t>Елене Селивановой</w:t>
      </w:r>
      <w:r w:rsidRPr="001D1541">
        <w:rPr>
          <w:color w:val="000000"/>
        </w:rPr>
        <w:t xml:space="preserve"> вручил Пре</w:t>
      </w:r>
      <w:r>
        <w:rPr>
          <w:color w:val="000000"/>
        </w:rPr>
        <w:t>зидент РСПП Александр Шохин</w:t>
      </w:r>
      <w:r w:rsidRPr="001D1541">
        <w:rPr>
          <w:color w:val="000000"/>
        </w:rPr>
        <w:t>.</w:t>
      </w:r>
      <w:r w:rsidRPr="001D1541">
        <w:rPr>
          <w:rStyle w:val="apple-converted-space"/>
          <w:color w:val="000000"/>
        </w:rPr>
        <w:t> </w:t>
      </w:r>
      <w:r>
        <w:rPr>
          <w:rStyle w:val="apple-converted-space"/>
          <w:color w:val="000000"/>
        </w:rPr>
        <w:t xml:space="preserve">Компания «Мечел» была награждена дипломом номинанта </w:t>
      </w:r>
      <w:r w:rsidRPr="001D1541">
        <w:rPr>
          <w:color w:val="000000"/>
        </w:rPr>
        <w:t>за системн</w:t>
      </w:r>
      <w:r>
        <w:rPr>
          <w:color w:val="000000"/>
        </w:rPr>
        <w:t>ый подход</w:t>
      </w:r>
      <w:r w:rsidRPr="001D1541">
        <w:rPr>
          <w:color w:val="000000"/>
        </w:rPr>
        <w:t xml:space="preserve"> в </w:t>
      </w:r>
      <w:r>
        <w:rPr>
          <w:color w:val="000000"/>
        </w:rPr>
        <w:t xml:space="preserve">области развития кадрового потенциала, а также за ряд целевых проектов в регионах присутствия Группы. </w:t>
      </w:r>
    </w:p>
    <w:p w:rsidR="00C15791" w:rsidRDefault="00C15791" w:rsidP="001D154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C15791" w:rsidRPr="005B00D7" w:rsidRDefault="00C15791" w:rsidP="0045304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Номинанты премии «</w:t>
      </w:r>
      <w:r w:rsidRPr="001D1541">
        <w:rPr>
          <w:color w:val="000000"/>
        </w:rPr>
        <w:t xml:space="preserve">За развитие </w:t>
      </w:r>
      <w:r>
        <w:rPr>
          <w:color w:val="000000"/>
        </w:rPr>
        <w:t>кадрового потенциала» определялись</w:t>
      </w:r>
      <w:r w:rsidRPr="001D1541">
        <w:rPr>
          <w:color w:val="000000"/>
        </w:rPr>
        <w:t xml:space="preserve"> из числа организаций, имеющих признанные достижения в области кадров</w:t>
      </w:r>
      <w:r>
        <w:rPr>
          <w:color w:val="000000"/>
        </w:rPr>
        <w:t>ой политики</w:t>
      </w:r>
      <w:r w:rsidRPr="001D1541">
        <w:rPr>
          <w:color w:val="000000"/>
        </w:rPr>
        <w:t>.</w:t>
      </w:r>
      <w:r>
        <w:rPr>
          <w:color w:val="000000"/>
        </w:rPr>
        <w:t xml:space="preserve"> Компании оценивала</w:t>
      </w:r>
      <w:r w:rsidRPr="001D1541">
        <w:rPr>
          <w:color w:val="000000"/>
        </w:rPr>
        <w:t xml:space="preserve"> группа независимых экспертов в области управления персоналом</w:t>
      </w:r>
      <w:r>
        <w:rPr>
          <w:color w:val="000000"/>
        </w:rPr>
        <w:t xml:space="preserve"> и HR-</w:t>
      </w:r>
      <w:r w:rsidRPr="001D1541">
        <w:rPr>
          <w:color w:val="000000"/>
        </w:rPr>
        <w:t xml:space="preserve">менеджмента. Компании ранжировались исходя из таких критериев, как наличие </w:t>
      </w:r>
      <w:r>
        <w:rPr>
          <w:color w:val="000000"/>
        </w:rPr>
        <w:t>эффективных</w:t>
      </w:r>
      <w:r w:rsidRPr="001D1541">
        <w:rPr>
          <w:color w:val="000000"/>
        </w:rPr>
        <w:t xml:space="preserve"> корпоративных инициатив</w:t>
      </w:r>
      <w:r>
        <w:rPr>
          <w:color w:val="000000"/>
        </w:rPr>
        <w:t xml:space="preserve"> </w:t>
      </w:r>
      <w:r w:rsidRPr="001D1541">
        <w:rPr>
          <w:color w:val="000000"/>
        </w:rPr>
        <w:t xml:space="preserve">в области развития персонала, включая профессиональное обучение, создание условий и мотивации для реализации своих способностей, карьерного роста, возможность распространения опыта компании за ее </w:t>
      </w:r>
      <w:r w:rsidRPr="005B00D7">
        <w:rPr>
          <w:color w:val="000000"/>
        </w:rPr>
        <w:t>пределами.</w:t>
      </w:r>
      <w:r w:rsidRPr="005B00D7">
        <w:rPr>
          <w:rStyle w:val="apple-converted-space"/>
          <w:color w:val="000000"/>
        </w:rPr>
        <w:t> </w:t>
      </w:r>
    </w:p>
    <w:p w:rsidR="00C15791" w:rsidRPr="00F34BC4" w:rsidRDefault="00C15791" w:rsidP="00102EE4">
      <w:pPr>
        <w:pStyle w:val="NormalWeb"/>
        <w:spacing w:before="120" w:beforeAutospacing="0" w:after="0" w:afterAutospacing="0"/>
        <w:jc w:val="both"/>
        <w:rPr>
          <w:color w:val="000000"/>
        </w:rPr>
      </w:pPr>
      <w:r w:rsidRPr="00F34BC4">
        <w:rPr>
          <w:color w:val="000000"/>
        </w:rPr>
        <w:t>«</w:t>
      </w:r>
      <w:r>
        <w:rPr>
          <w:color w:val="000000"/>
        </w:rPr>
        <w:t>Мы</w:t>
      </w:r>
      <w:r w:rsidRPr="00F34BC4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рады, что наша работа удостоилась высокой экспертной оценки профессионального сообщества. И эта награда действительно является заслуженной.  Несмотря на непростое для компании время, 70-тысячный коллектив «Мечела» остается нашей главной ценностью и основным активом. </w:t>
      </w:r>
      <w:r>
        <w:rPr>
          <w:color w:val="000000"/>
        </w:rPr>
        <w:t xml:space="preserve">Наша задача </w:t>
      </w:r>
      <w:r w:rsidRPr="00F34BC4">
        <w:rPr>
          <w:color w:val="000000"/>
        </w:rPr>
        <w:t>–</w:t>
      </w:r>
      <w:r>
        <w:rPr>
          <w:color w:val="000000"/>
        </w:rPr>
        <w:t xml:space="preserve"> обеспечивать уверенность наших сотрудников в завтрашнем дне, развивать их профессиональные навыки. Умение сохранить коллектив, раскрыть  потенциал сотрудников и правильно его задействовать является залогом успеха бизнеса и гарантией его дальнейшего эффективного развития</w:t>
      </w:r>
      <w:r w:rsidRPr="00F34BC4">
        <w:rPr>
          <w:color w:val="000000"/>
        </w:rPr>
        <w:t xml:space="preserve">», – прокомментировала Вице-президент по кадровой и социальной политике ОАО «Мечел» Елена Селиванова. </w:t>
      </w:r>
    </w:p>
    <w:p w:rsidR="00C15791" w:rsidRDefault="00C15791" w:rsidP="00C524DD">
      <w:pPr>
        <w:pStyle w:val="NormalWeb"/>
        <w:spacing w:before="0" w:beforeAutospacing="0" w:after="245" w:afterAutospacing="0" w:line="217" w:lineRule="atLeast"/>
        <w:jc w:val="center"/>
        <w:rPr>
          <w:b/>
          <w:bCs/>
        </w:rPr>
      </w:pPr>
    </w:p>
    <w:p w:rsidR="00C15791" w:rsidRPr="006A2D09" w:rsidRDefault="00C15791" w:rsidP="00C524DD">
      <w:pPr>
        <w:pStyle w:val="NormalWeb"/>
        <w:spacing w:before="0" w:beforeAutospacing="0" w:after="245" w:afterAutospacing="0" w:line="217" w:lineRule="atLeast"/>
        <w:jc w:val="center"/>
        <w:rPr>
          <w:b/>
          <w:bCs/>
        </w:rPr>
      </w:pPr>
      <w:r w:rsidRPr="006A2D09">
        <w:rPr>
          <w:b/>
          <w:bCs/>
        </w:rPr>
        <w:t>***</w:t>
      </w:r>
    </w:p>
    <w:p w:rsidR="00C15791" w:rsidRPr="001E7A43" w:rsidRDefault="00C15791" w:rsidP="00C524DD">
      <w:pPr>
        <w:spacing w:before="100" w:beforeAutospacing="1" w:after="240" w:line="240" w:lineRule="atLeast"/>
      </w:pPr>
      <w:r w:rsidRPr="001E7A43">
        <w:t>ОАО «Мечел»</w:t>
      </w:r>
      <w:r w:rsidRPr="001E7A43">
        <w:br/>
        <w:t>Екатерина Видеман</w:t>
      </w:r>
      <w:r w:rsidRPr="001E7A43">
        <w:br/>
        <w:t>Тел.: +7-495-221-88-88</w:t>
      </w:r>
      <w:r w:rsidRPr="001E7A43">
        <w:br/>
      </w:r>
      <w:hyperlink r:id="rId8" w:history="1">
        <w:r w:rsidRPr="001E7A43">
          <w:rPr>
            <w:rStyle w:val="Hyperlink"/>
            <w:color w:val="auto"/>
          </w:rPr>
          <w:t>ekaterina.videman@mechel.com</w:t>
        </w:r>
      </w:hyperlink>
      <w:r w:rsidRPr="001E7A43">
        <w:rPr>
          <w:rStyle w:val="Hyperlink"/>
          <w:color w:val="auto"/>
        </w:rPr>
        <w:br/>
      </w:r>
    </w:p>
    <w:p w:rsidR="00C15791" w:rsidRPr="00FB4516" w:rsidRDefault="00C15791" w:rsidP="00662EF4">
      <w:pPr>
        <w:spacing w:before="100" w:beforeAutospacing="1" w:after="240" w:line="240" w:lineRule="atLeast"/>
        <w:jc w:val="center"/>
        <w:rPr>
          <w:b/>
          <w:bCs/>
        </w:rPr>
      </w:pPr>
      <w:r w:rsidRPr="00FB4516">
        <w:rPr>
          <w:b/>
          <w:bCs/>
        </w:rPr>
        <w:t>***</w:t>
      </w:r>
    </w:p>
    <w:p w:rsidR="00C15791" w:rsidRDefault="00C15791" w:rsidP="001D1541">
      <w:pPr>
        <w:pStyle w:val="NormalWeb"/>
        <w:spacing w:before="0" w:beforeAutospacing="0" w:after="150" w:afterAutospacing="0"/>
      </w:pPr>
      <w:r w:rsidRPr="0046591C">
        <w:rPr>
          <w:rStyle w:val="1"/>
        </w:rPr>
        <w:t xml:space="preserve">«Мечел» </w:t>
      </w:r>
      <w:r w:rsidRPr="004D1478">
        <w:rPr>
          <w:spacing w:val="-1"/>
        </w:rPr>
        <w:t>–</w:t>
      </w:r>
      <w:r w:rsidRPr="0046591C">
        <w:rPr>
          <w:rStyle w:val="1"/>
        </w:rPr>
        <w:t xml:space="preserve"> глобальная горнодобывающая и металлургическая компания, в которой работают более </w:t>
      </w:r>
      <w:r>
        <w:rPr>
          <w:rStyle w:val="1"/>
        </w:rPr>
        <w:t>7</w:t>
      </w:r>
      <w:r w:rsidRPr="0046591C">
        <w:rPr>
          <w:rStyle w:val="1"/>
        </w:rPr>
        <w:t xml:space="preserve">0 тысяч человек. Продукция компании поставляется в Европу, Азию, Северную и Южную Америку, Африку. </w:t>
      </w:r>
      <w:r w:rsidRPr="0046591C">
        <w:t>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</w:t>
      </w:r>
      <w:r w:rsidRPr="0046591C">
        <w:rPr>
          <w:color w:val="5A5A5A"/>
        </w:rPr>
        <w:t>.</w:t>
      </w:r>
      <w:r w:rsidRPr="0046591C">
        <w:t xml:space="preserve"> </w:t>
      </w:r>
    </w:p>
    <w:p w:rsidR="00C15791" w:rsidRPr="00EC1AC8" w:rsidRDefault="00C15791" w:rsidP="000947E8">
      <w:pPr>
        <w:pStyle w:val="b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5791" w:rsidRPr="00EC1AC8" w:rsidRDefault="00C15791" w:rsidP="000947E8">
      <w:pPr>
        <w:pStyle w:val="b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1AC8">
        <w:rPr>
          <w:rFonts w:ascii="Times New Roman" w:hAnsi="Times New Roman" w:cs="Times New Roman"/>
          <w:b/>
          <w:bCs/>
          <w:sz w:val="24"/>
          <w:szCs w:val="24"/>
        </w:rPr>
        <w:t>***</w:t>
      </w:r>
    </w:p>
    <w:p w:rsidR="00C15791" w:rsidRPr="000947E8" w:rsidRDefault="00C15791" w:rsidP="000947E8">
      <w:pPr>
        <w:ind w:right="-32"/>
        <w:rPr>
          <w:sz w:val="20"/>
          <w:szCs w:val="20"/>
        </w:rPr>
      </w:pPr>
    </w:p>
    <w:p w:rsidR="00C15791" w:rsidRPr="000947E8" w:rsidRDefault="00C15791" w:rsidP="000947E8">
      <w:pPr>
        <w:jc w:val="both"/>
        <w:rPr>
          <w:sz w:val="20"/>
          <w:szCs w:val="20"/>
        </w:rPr>
      </w:pPr>
      <w:r w:rsidRPr="000947E8">
        <w:rPr>
          <w:sz w:val="20"/>
          <w:szCs w:val="20"/>
        </w:rPr>
        <w:t>Некоторые заявления в данном пресс-релизе могут содержать предположения или прогнозы в отношении предстоящих событий или будущих финансовых показателей ОАО «Мечел» в соответствии с положениями Законодательного акта США о реформе судебного процесса в отношении ценных бумаг 1995 года. Мы бы хотели предупредить Вас, что эти заявления являются только предположениями, и реальный ход событий или результаты могут существенно отличаться от заявленного. Мы не намерены пересматривать или обновлять эти заявления. Мы адресуем Вас к документам, которые «Мечел» периодически подает в Комиссию по ценным бумагам и биржам США, включая годовой отчет по Форме 20-F. Эти документы содержат и описывают важные факторы, включая те, которые указаны в разделе «Факторы риска» и «Примечание по поводу прогнозов, содержащихся в этом документе» в Форме 20-F. Эти факторы могут быть причиной существенного расхождения реальных результатов и наших предположений и прогнозов в отношении предстоящих событий, включая, помимо прочего, достижение предполагавшегося уровня рентабельности, роста, затрат и эффективности наших последних приобретений, воздействие конкурентного ценообразования, возможность получения необходимых регуляторных разрешений и подтверждений, состояние российской экономики, политическую и законодательную среду, изменчивость фондовых рынков или стоимости наших акций или АДР, управление финансовым риском и влияние общего положения бизнеса и глобальные экономические условия.</w:t>
      </w:r>
    </w:p>
    <w:p w:rsidR="00C15791" w:rsidRPr="000703FD" w:rsidRDefault="00C15791" w:rsidP="00CA4AE8">
      <w:pPr>
        <w:spacing w:before="120"/>
        <w:ind w:right="505"/>
      </w:pPr>
    </w:p>
    <w:sectPr w:rsidR="00C15791" w:rsidRPr="000703FD" w:rsidSect="00B424E4">
      <w:pgSz w:w="11906" w:h="16838" w:code="9"/>
      <w:pgMar w:top="992" w:right="851" w:bottom="1276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791" w:rsidRDefault="00C15791" w:rsidP="00450AE8">
      <w:r>
        <w:separator/>
      </w:r>
    </w:p>
  </w:endnote>
  <w:endnote w:type="continuationSeparator" w:id="0">
    <w:p w:rsidR="00C15791" w:rsidRDefault="00C15791" w:rsidP="00450A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791" w:rsidRDefault="00C15791" w:rsidP="00450AE8">
      <w:r>
        <w:separator/>
      </w:r>
    </w:p>
  </w:footnote>
  <w:footnote w:type="continuationSeparator" w:id="0">
    <w:p w:rsidR="00C15791" w:rsidRDefault="00C15791" w:rsidP="00450A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45023"/>
    <w:multiLevelType w:val="multilevel"/>
    <w:tmpl w:val="4508C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7AC719C"/>
    <w:multiLevelType w:val="multilevel"/>
    <w:tmpl w:val="98C2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D2733F6"/>
    <w:multiLevelType w:val="hybridMultilevel"/>
    <w:tmpl w:val="37C04FD2"/>
    <w:lvl w:ilvl="0" w:tplc="E9065128">
      <w:start w:val="1"/>
      <w:numFmt w:val="bullet"/>
      <w:lvlText w:val="-"/>
      <w:lvlJc w:val="left"/>
      <w:pPr>
        <w:tabs>
          <w:tab w:val="num" w:pos="2059"/>
        </w:tabs>
        <w:ind w:left="20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-218"/>
        </w:tabs>
        <w:ind w:left="-21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</w:rPr>
    </w:lvl>
  </w:abstractNum>
  <w:abstractNum w:abstractNumId="3">
    <w:nsid w:val="0EB15B4C"/>
    <w:multiLevelType w:val="hybridMultilevel"/>
    <w:tmpl w:val="88D25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2071B24"/>
    <w:multiLevelType w:val="multilevel"/>
    <w:tmpl w:val="BCEE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236763DD"/>
    <w:multiLevelType w:val="multilevel"/>
    <w:tmpl w:val="B546B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2A4C502C"/>
    <w:multiLevelType w:val="hybridMultilevel"/>
    <w:tmpl w:val="4C18A5EA"/>
    <w:lvl w:ilvl="0" w:tplc="E8AE0D8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DEC7880"/>
    <w:multiLevelType w:val="multilevel"/>
    <w:tmpl w:val="3E162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2FCF47A8"/>
    <w:multiLevelType w:val="hybridMultilevel"/>
    <w:tmpl w:val="91726AF4"/>
    <w:lvl w:ilvl="0" w:tplc="61D0C4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4253C9"/>
    <w:multiLevelType w:val="multilevel"/>
    <w:tmpl w:val="37121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44A357D8"/>
    <w:multiLevelType w:val="hybridMultilevel"/>
    <w:tmpl w:val="874A987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46032B03"/>
    <w:multiLevelType w:val="multilevel"/>
    <w:tmpl w:val="B886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49086D03"/>
    <w:multiLevelType w:val="hybridMultilevel"/>
    <w:tmpl w:val="D78A4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51A85025"/>
    <w:multiLevelType w:val="multilevel"/>
    <w:tmpl w:val="8A542E1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firstLine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51C82ABF"/>
    <w:multiLevelType w:val="hybridMultilevel"/>
    <w:tmpl w:val="C2C20F1C"/>
    <w:lvl w:ilvl="0" w:tplc="A6F4755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2EE3F99"/>
    <w:multiLevelType w:val="hybridMultilevel"/>
    <w:tmpl w:val="173A7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693B24"/>
    <w:multiLevelType w:val="hybridMultilevel"/>
    <w:tmpl w:val="EB6AFCC6"/>
    <w:lvl w:ilvl="0" w:tplc="D1903F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57D2612E"/>
    <w:multiLevelType w:val="hybridMultilevel"/>
    <w:tmpl w:val="FFBEB320"/>
    <w:lvl w:ilvl="0" w:tplc="3D14934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5D9C6CDC"/>
    <w:multiLevelType w:val="hybridMultilevel"/>
    <w:tmpl w:val="231C6D2A"/>
    <w:lvl w:ilvl="0" w:tplc="3D14934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5E9D6C0E"/>
    <w:multiLevelType w:val="multilevel"/>
    <w:tmpl w:val="A670A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6"/>
      <w:numFmt w:val="decimal"/>
      <w:lvlText w:val="%3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61DC0AEF"/>
    <w:multiLevelType w:val="hybridMultilevel"/>
    <w:tmpl w:val="48D46954"/>
    <w:lvl w:ilvl="0" w:tplc="3D14934C">
      <w:start w:val="1"/>
      <w:numFmt w:val="bullet"/>
      <w:lvlText w:val=""/>
      <w:lvlJc w:val="left"/>
      <w:pPr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1">
    <w:nsid w:val="76FF5A2F"/>
    <w:multiLevelType w:val="hybridMultilevel"/>
    <w:tmpl w:val="256AB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77BF3241"/>
    <w:multiLevelType w:val="hybridMultilevel"/>
    <w:tmpl w:val="EC58785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6"/>
  </w:num>
  <w:num w:numId="3">
    <w:abstractNumId w:val="15"/>
  </w:num>
  <w:num w:numId="4">
    <w:abstractNumId w:val="8"/>
  </w:num>
  <w:num w:numId="5">
    <w:abstractNumId w:val="7"/>
  </w:num>
  <w:num w:numId="6">
    <w:abstractNumId w:val="5"/>
  </w:num>
  <w:num w:numId="7">
    <w:abstractNumId w:val="9"/>
  </w:num>
  <w:num w:numId="8">
    <w:abstractNumId w:val="12"/>
  </w:num>
  <w:num w:numId="9">
    <w:abstractNumId w:val="1"/>
  </w:num>
  <w:num w:numId="10">
    <w:abstractNumId w:val="0"/>
  </w:num>
  <w:num w:numId="11">
    <w:abstractNumId w:val="19"/>
  </w:num>
  <w:num w:numId="12">
    <w:abstractNumId w:val="4"/>
  </w:num>
  <w:num w:numId="13">
    <w:abstractNumId w:val="11"/>
  </w:num>
  <w:num w:numId="14">
    <w:abstractNumId w:val="14"/>
  </w:num>
  <w:num w:numId="15">
    <w:abstractNumId w:val="2"/>
  </w:num>
  <w:num w:numId="16">
    <w:abstractNumId w:val="13"/>
  </w:num>
  <w:num w:numId="17">
    <w:abstractNumId w:val="10"/>
  </w:num>
  <w:num w:numId="18">
    <w:abstractNumId w:val="22"/>
  </w:num>
  <w:num w:numId="19">
    <w:abstractNumId w:val="16"/>
  </w:num>
  <w:num w:numId="20">
    <w:abstractNumId w:val="3"/>
  </w:num>
  <w:num w:numId="21">
    <w:abstractNumId w:val="17"/>
  </w:num>
  <w:num w:numId="22">
    <w:abstractNumId w:val="20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PWAFVersion" w:val="5.0"/>
  </w:docVars>
  <w:rsids>
    <w:rsidRoot w:val="00512FC9"/>
    <w:rsid w:val="00001297"/>
    <w:rsid w:val="00001550"/>
    <w:rsid w:val="00003BD5"/>
    <w:rsid w:val="000076A2"/>
    <w:rsid w:val="00012A95"/>
    <w:rsid w:val="00014731"/>
    <w:rsid w:val="0001628A"/>
    <w:rsid w:val="0001688F"/>
    <w:rsid w:val="00020EC7"/>
    <w:rsid w:val="00023EFB"/>
    <w:rsid w:val="00024C4A"/>
    <w:rsid w:val="0002742C"/>
    <w:rsid w:val="00031727"/>
    <w:rsid w:val="000322C0"/>
    <w:rsid w:val="000333B7"/>
    <w:rsid w:val="000341E3"/>
    <w:rsid w:val="0003521A"/>
    <w:rsid w:val="00043EA7"/>
    <w:rsid w:val="000471AC"/>
    <w:rsid w:val="000516B2"/>
    <w:rsid w:val="00051F1C"/>
    <w:rsid w:val="00052C15"/>
    <w:rsid w:val="00052FC0"/>
    <w:rsid w:val="0005342D"/>
    <w:rsid w:val="000543F4"/>
    <w:rsid w:val="00055A78"/>
    <w:rsid w:val="00060FEA"/>
    <w:rsid w:val="000623FB"/>
    <w:rsid w:val="00064209"/>
    <w:rsid w:val="00064F9C"/>
    <w:rsid w:val="00065C4B"/>
    <w:rsid w:val="000703FD"/>
    <w:rsid w:val="0007168D"/>
    <w:rsid w:val="0007302C"/>
    <w:rsid w:val="00075264"/>
    <w:rsid w:val="00075764"/>
    <w:rsid w:val="00076CD4"/>
    <w:rsid w:val="0008280E"/>
    <w:rsid w:val="00083463"/>
    <w:rsid w:val="00084C37"/>
    <w:rsid w:val="0008503B"/>
    <w:rsid w:val="00086A5A"/>
    <w:rsid w:val="0009104A"/>
    <w:rsid w:val="00093C81"/>
    <w:rsid w:val="00093D72"/>
    <w:rsid w:val="000947E8"/>
    <w:rsid w:val="0009506B"/>
    <w:rsid w:val="000951E2"/>
    <w:rsid w:val="000953D4"/>
    <w:rsid w:val="000A0517"/>
    <w:rsid w:val="000A32F3"/>
    <w:rsid w:val="000A68C8"/>
    <w:rsid w:val="000A7E48"/>
    <w:rsid w:val="000B2706"/>
    <w:rsid w:val="000B512A"/>
    <w:rsid w:val="000B565B"/>
    <w:rsid w:val="000B62AC"/>
    <w:rsid w:val="000C4F95"/>
    <w:rsid w:val="000C51F4"/>
    <w:rsid w:val="000C54E6"/>
    <w:rsid w:val="000C6956"/>
    <w:rsid w:val="000D1D6D"/>
    <w:rsid w:val="000D3BC0"/>
    <w:rsid w:val="000D65F6"/>
    <w:rsid w:val="000E1121"/>
    <w:rsid w:val="000E16CB"/>
    <w:rsid w:val="000E3E9F"/>
    <w:rsid w:val="000E46E4"/>
    <w:rsid w:val="000E4EE9"/>
    <w:rsid w:val="000F4A12"/>
    <w:rsid w:val="000F579C"/>
    <w:rsid w:val="000F6E1C"/>
    <w:rsid w:val="00101709"/>
    <w:rsid w:val="00102EE4"/>
    <w:rsid w:val="00105BEF"/>
    <w:rsid w:val="00107489"/>
    <w:rsid w:val="00111297"/>
    <w:rsid w:val="0011370B"/>
    <w:rsid w:val="001143D5"/>
    <w:rsid w:val="00114F20"/>
    <w:rsid w:val="0011690D"/>
    <w:rsid w:val="0011787B"/>
    <w:rsid w:val="001212AA"/>
    <w:rsid w:val="00122EF5"/>
    <w:rsid w:val="00123A92"/>
    <w:rsid w:val="00125E69"/>
    <w:rsid w:val="001357A4"/>
    <w:rsid w:val="0014108A"/>
    <w:rsid w:val="00141F3C"/>
    <w:rsid w:val="00141FD2"/>
    <w:rsid w:val="00145791"/>
    <w:rsid w:val="001508B8"/>
    <w:rsid w:val="00154B82"/>
    <w:rsid w:val="00155CC5"/>
    <w:rsid w:val="00157BC8"/>
    <w:rsid w:val="00160DD9"/>
    <w:rsid w:val="001632BD"/>
    <w:rsid w:val="001634A5"/>
    <w:rsid w:val="00164BB1"/>
    <w:rsid w:val="0016501C"/>
    <w:rsid w:val="0016554F"/>
    <w:rsid w:val="00166143"/>
    <w:rsid w:val="001735C0"/>
    <w:rsid w:val="00176D0E"/>
    <w:rsid w:val="00177231"/>
    <w:rsid w:val="0017763F"/>
    <w:rsid w:val="00181FEF"/>
    <w:rsid w:val="00186107"/>
    <w:rsid w:val="00191DE2"/>
    <w:rsid w:val="00194E9E"/>
    <w:rsid w:val="001A4E73"/>
    <w:rsid w:val="001A73E4"/>
    <w:rsid w:val="001B1770"/>
    <w:rsid w:val="001B25FD"/>
    <w:rsid w:val="001B3447"/>
    <w:rsid w:val="001B4DAA"/>
    <w:rsid w:val="001C5786"/>
    <w:rsid w:val="001C5F18"/>
    <w:rsid w:val="001C5FD1"/>
    <w:rsid w:val="001C6706"/>
    <w:rsid w:val="001D0032"/>
    <w:rsid w:val="001D029D"/>
    <w:rsid w:val="001D1541"/>
    <w:rsid w:val="001D2556"/>
    <w:rsid w:val="001D39F5"/>
    <w:rsid w:val="001D416B"/>
    <w:rsid w:val="001D5457"/>
    <w:rsid w:val="001D5BCF"/>
    <w:rsid w:val="001D653C"/>
    <w:rsid w:val="001E1C5F"/>
    <w:rsid w:val="001E27A7"/>
    <w:rsid w:val="001E491B"/>
    <w:rsid w:val="001E5BC5"/>
    <w:rsid w:val="001E7A43"/>
    <w:rsid w:val="001F2E1F"/>
    <w:rsid w:val="001F350E"/>
    <w:rsid w:val="001F5968"/>
    <w:rsid w:val="001F5E43"/>
    <w:rsid w:val="001F62DC"/>
    <w:rsid w:val="001F75A7"/>
    <w:rsid w:val="001F79DE"/>
    <w:rsid w:val="00200182"/>
    <w:rsid w:val="002004CB"/>
    <w:rsid w:val="00204430"/>
    <w:rsid w:val="002074CE"/>
    <w:rsid w:val="0021047E"/>
    <w:rsid w:val="0021548F"/>
    <w:rsid w:val="00216386"/>
    <w:rsid w:val="0022427D"/>
    <w:rsid w:val="00227A4A"/>
    <w:rsid w:val="00227A86"/>
    <w:rsid w:val="00227F75"/>
    <w:rsid w:val="002321A3"/>
    <w:rsid w:val="0023274C"/>
    <w:rsid w:val="002340AE"/>
    <w:rsid w:val="00235BEA"/>
    <w:rsid w:val="00240062"/>
    <w:rsid w:val="0024132E"/>
    <w:rsid w:val="00243620"/>
    <w:rsid w:val="00244C8A"/>
    <w:rsid w:val="00245E9C"/>
    <w:rsid w:val="00252ECC"/>
    <w:rsid w:val="0026283D"/>
    <w:rsid w:val="00265442"/>
    <w:rsid w:val="00267598"/>
    <w:rsid w:val="002723F7"/>
    <w:rsid w:val="00272C16"/>
    <w:rsid w:val="00272CB3"/>
    <w:rsid w:val="00277D7E"/>
    <w:rsid w:val="00282D4E"/>
    <w:rsid w:val="00284355"/>
    <w:rsid w:val="00284ECE"/>
    <w:rsid w:val="002851DA"/>
    <w:rsid w:val="00287103"/>
    <w:rsid w:val="00290031"/>
    <w:rsid w:val="0029169C"/>
    <w:rsid w:val="00295E2D"/>
    <w:rsid w:val="0029637B"/>
    <w:rsid w:val="0029668A"/>
    <w:rsid w:val="002A50C1"/>
    <w:rsid w:val="002A714E"/>
    <w:rsid w:val="002B1E4D"/>
    <w:rsid w:val="002B5529"/>
    <w:rsid w:val="002C0C0C"/>
    <w:rsid w:val="002C1EDF"/>
    <w:rsid w:val="002C2C91"/>
    <w:rsid w:val="002C2D54"/>
    <w:rsid w:val="002C3801"/>
    <w:rsid w:val="002C49F5"/>
    <w:rsid w:val="002C4F80"/>
    <w:rsid w:val="002C6F35"/>
    <w:rsid w:val="002C7325"/>
    <w:rsid w:val="002D0A92"/>
    <w:rsid w:val="002D217E"/>
    <w:rsid w:val="002D29AF"/>
    <w:rsid w:val="002D42AE"/>
    <w:rsid w:val="002D4C4A"/>
    <w:rsid w:val="002D7E8F"/>
    <w:rsid w:val="002E0A88"/>
    <w:rsid w:val="002E57AD"/>
    <w:rsid w:val="002E6058"/>
    <w:rsid w:val="002E7E4A"/>
    <w:rsid w:val="003032E4"/>
    <w:rsid w:val="00306C3B"/>
    <w:rsid w:val="00307B25"/>
    <w:rsid w:val="00313893"/>
    <w:rsid w:val="00315157"/>
    <w:rsid w:val="00315954"/>
    <w:rsid w:val="0031639C"/>
    <w:rsid w:val="00325A47"/>
    <w:rsid w:val="00330B5C"/>
    <w:rsid w:val="0033140F"/>
    <w:rsid w:val="00333AA9"/>
    <w:rsid w:val="00333FF8"/>
    <w:rsid w:val="0033554B"/>
    <w:rsid w:val="00335FA2"/>
    <w:rsid w:val="00341D34"/>
    <w:rsid w:val="00346C3D"/>
    <w:rsid w:val="00352561"/>
    <w:rsid w:val="00354115"/>
    <w:rsid w:val="00356680"/>
    <w:rsid w:val="00364EC4"/>
    <w:rsid w:val="003654EE"/>
    <w:rsid w:val="003715C3"/>
    <w:rsid w:val="00372187"/>
    <w:rsid w:val="0037508D"/>
    <w:rsid w:val="00375C52"/>
    <w:rsid w:val="0037735F"/>
    <w:rsid w:val="003849FD"/>
    <w:rsid w:val="00384B18"/>
    <w:rsid w:val="003872DA"/>
    <w:rsid w:val="0039389F"/>
    <w:rsid w:val="003A13CA"/>
    <w:rsid w:val="003A4418"/>
    <w:rsid w:val="003B4DF2"/>
    <w:rsid w:val="003C1B5C"/>
    <w:rsid w:val="003C336C"/>
    <w:rsid w:val="003C63B4"/>
    <w:rsid w:val="003D020C"/>
    <w:rsid w:val="003D4888"/>
    <w:rsid w:val="003D50E3"/>
    <w:rsid w:val="003D76EB"/>
    <w:rsid w:val="003E0A36"/>
    <w:rsid w:val="003E1B84"/>
    <w:rsid w:val="003E29B5"/>
    <w:rsid w:val="003E448B"/>
    <w:rsid w:val="003F4DC9"/>
    <w:rsid w:val="003F682C"/>
    <w:rsid w:val="003F774B"/>
    <w:rsid w:val="00403BF3"/>
    <w:rsid w:val="00403C11"/>
    <w:rsid w:val="004115A8"/>
    <w:rsid w:val="0041227B"/>
    <w:rsid w:val="00415575"/>
    <w:rsid w:val="0042697B"/>
    <w:rsid w:val="00426E17"/>
    <w:rsid w:val="00427EA3"/>
    <w:rsid w:val="004406C6"/>
    <w:rsid w:val="00443C2C"/>
    <w:rsid w:val="00446D6C"/>
    <w:rsid w:val="004503DC"/>
    <w:rsid w:val="00450AE8"/>
    <w:rsid w:val="0045209F"/>
    <w:rsid w:val="004523BF"/>
    <w:rsid w:val="00452A59"/>
    <w:rsid w:val="00453043"/>
    <w:rsid w:val="00454580"/>
    <w:rsid w:val="00461B7A"/>
    <w:rsid w:val="0046591C"/>
    <w:rsid w:val="00466ED8"/>
    <w:rsid w:val="0046713A"/>
    <w:rsid w:val="0047157D"/>
    <w:rsid w:val="004739DE"/>
    <w:rsid w:val="00473EF4"/>
    <w:rsid w:val="00476D57"/>
    <w:rsid w:val="004774D0"/>
    <w:rsid w:val="004809C7"/>
    <w:rsid w:val="00483ADF"/>
    <w:rsid w:val="0048465E"/>
    <w:rsid w:val="00484B05"/>
    <w:rsid w:val="0049042A"/>
    <w:rsid w:val="004910F3"/>
    <w:rsid w:val="00491A9D"/>
    <w:rsid w:val="00493720"/>
    <w:rsid w:val="00493C34"/>
    <w:rsid w:val="00494F36"/>
    <w:rsid w:val="004965E8"/>
    <w:rsid w:val="004A0AF6"/>
    <w:rsid w:val="004A126C"/>
    <w:rsid w:val="004A257B"/>
    <w:rsid w:val="004A29A4"/>
    <w:rsid w:val="004A51E6"/>
    <w:rsid w:val="004A7E95"/>
    <w:rsid w:val="004B0015"/>
    <w:rsid w:val="004B0362"/>
    <w:rsid w:val="004B3988"/>
    <w:rsid w:val="004B5267"/>
    <w:rsid w:val="004B646D"/>
    <w:rsid w:val="004C04CA"/>
    <w:rsid w:val="004C409E"/>
    <w:rsid w:val="004C574C"/>
    <w:rsid w:val="004C740E"/>
    <w:rsid w:val="004D098D"/>
    <w:rsid w:val="004D1478"/>
    <w:rsid w:val="004D2C09"/>
    <w:rsid w:val="004D3BC4"/>
    <w:rsid w:val="004D5350"/>
    <w:rsid w:val="004D546F"/>
    <w:rsid w:val="004D6FF5"/>
    <w:rsid w:val="004E6B5F"/>
    <w:rsid w:val="004E6E54"/>
    <w:rsid w:val="004F35EA"/>
    <w:rsid w:val="00505528"/>
    <w:rsid w:val="00507892"/>
    <w:rsid w:val="00511AFC"/>
    <w:rsid w:val="005122C6"/>
    <w:rsid w:val="00512A13"/>
    <w:rsid w:val="00512FC9"/>
    <w:rsid w:val="00515809"/>
    <w:rsid w:val="00516ECC"/>
    <w:rsid w:val="00516F5E"/>
    <w:rsid w:val="00517828"/>
    <w:rsid w:val="005210E2"/>
    <w:rsid w:val="005245CE"/>
    <w:rsid w:val="005248C6"/>
    <w:rsid w:val="00525F2C"/>
    <w:rsid w:val="00527D14"/>
    <w:rsid w:val="00530A50"/>
    <w:rsid w:val="00531330"/>
    <w:rsid w:val="00533D0A"/>
    <w:rsid w:val="005349CF"/>
    <w:rsid w:val="005363B4"/>
    <w:rsid w:val="00536A0B"/>
    <w:rsid w:val="00536BE1"/>
    <w:rsid w:val="00536FE3"/>
    <w:rsid w:val="0054011A"/>
    <w:rsid w:val="00554847"/>
    <w:rsid w:val="0055642F"/>
    <w:rsid w:val="005565ED"/>
    <w:rsid w:val="005572E0"/>
    <w:rsid w:val="00560B82"/>
    <w:rsid w:val="00561382"/>
    <w:rsid w:val="00565591"/>
    <w:rsid w:val="00570A41"/>
    <w:rsid w:val="00571D0F"/>
    <w:rsid w:val="00576DBB"/>
    <w:rsid w:val="005817B6"/>
    <w:rsid w:val="00581EFD"/>
    <w:rsid w:val="00583358"/>
    <w:rsid w:val="00584557"/>
    <w:rsid w:val="00584ADE"/>
    <w:rsid w:val="00587281"/>
    <w:rsid w:val="005926DE"/>
    <w:rsid w:val="005930E4"/>
    <w:rsid w:val="005A4599"/>
    <w:rsid w:val="005A5F2A"/>
    <w:rsid w:val="005A6086"/>
    <w:rsid w:val="005A7236"/>
    <w:rsid w:val="005B00D7"/>
    <w:rsid w:val="005B104C"/>
    <w:rsid w:val="005B66FE"/>
    <w:rsid w:val="005B7E26"/>
    <w:rsid w:val="005C23AE"/>
    <w:rsid w:val="005C3878"/>
    <w:rsid w:val="005C4B25"/>
    <w:rsid w:val="005C7E32"/>
    <w:rsid w:val="005D13E4"/>
    <w:rsid w:val="005D3456"/>
    <w:rsid w:val="005D3CC5"/>
    <w:rsid w:val="005D4CFD"/>
    <w:rsid w:val="005D5BB0"/>
    <w:rsid w:val="005D64BE"/>
    <w:rsid w:val="005E01FF"/>
    <w:rsid w:val="005E5886"/>
    <w:rsid w:val="005E7913"/>
    <w:rsid w:val="005F3076"/>
    <w:rsid w:val="005F64AF"/>
    <w:rsid w:val="005F693C"/>
    <w:rsid w:val="005F74C2"/>
    <w:rsid w:val="00600D58"/>
    <w:rsid w:val="00602FAB"/>
    <w:rsid w:val="006034F2"/>
    <w:rsid w:val="006056F7"/>
    <w:rsid w:val="00607FD7"/>
    <w:rsid w:val="00610C1B"/>
    <w:rsid w:val="006113BA"/>
    <w:rsid w:val="006128C4"/>
    <w:rsid w:val="00612B9F"/>
    <w:rsid w:val="00615CF2"/>
    <w:rsid w:val="00615E8A"/>
    <w:rsid w:val="00616E01"/>
    <w:rsid w:val="006203B0"/>
    <w:rsid w:val="00622E61"/>
    <w:rsid w:val="00625A14"/>
    <w:rsid w:val="00626B6F"/>
    <w:rsid w:val="00633978"/>
    <w:rsid w:val="00640E2E"/>
    <w:rsid w:val="00646966"/>
    <w:rsid w:val="00647282"/>
    <w:rsid w:val="00651D60"/>
    <w:rsid w:val="00656CE6"/>
    <w:rsid w:val="00657FB3"/>
    <w:rsid w:val="00661134"/>
    <w:rsid w:val="00662C78"/>
    <w:rsid w:val="00662EF4"/>
    <w:rsid w:val="00663FEC"/>
    <w:rsid w:val="00670D70"/>
    <w:rsid w:val="006711CD"/>
    <w:rsid w:val="006722CF"/>
    <w:rsid w:val="00672DBB"/>
    <w:rsid w:val="0067666C"/>
    <w:rsid w:val="006768FF"/>
    <w:rsid w:val="00676F22"/>
    <w:rsid w:val="00677CD6"/>
    <w:rsid w:val="00681B2F"/>
    <w:rsid w:val="006938B8"/>
    <w:rsid w:val="00694A76"/>
    <w:rsid w:val="00694D3B"/>
    <w:rsid w:val="00695DEC"/>
    <w:rsid w:val="006A2AEC"/>
    <w:rsid w:val="006A2BE1"/>
    <w:rsid w:val="006A2D09"/>
    <w:rsid w:val="006A441F"/>
    <w:rsid w:val="006A7580"/>
    <w:rsid w:val="006B0321"/>
    <w:rsid w:val="006B097A"/>
    <w:rsid w:val="006B1C7F"/>
    <w:rsid w:val="006B35C6"/>
    <w:rsid w:val="006B4C86"/>
    <w:rsid w:val="006B79F4"/>
    <w:rsid w:val="006C23E5"/>
    <w:rsid w:val="006C3234"/>
    <w:rsid w:val="006C7395"/>
    <w:rsid w:val="006F19FC"/>
    <w:rsid w:val="006F1A0C"/>
    <w:rsid w:val="006F1C54"/>
    <w:rsid w:val="00704915"/>
    <w:rsid w:val="00707EF4"/>
    <w:rsid w:val="00711075"/>
    <w:rsid w:val="007137C8"/>
    <w:rsid w:val="00716EE3"/>
    <w:rsid w:val="00735682"/>
    <w:rsid w:val="00741801"/>
    <w:rsid w:val="00743A64"/>
    <w:rsid w:val="00746983"/>
    <w:rsid w:val="007539A0"/>
    <w:rsid w:val="007557C8"/>
    <w:rsid w:val="00762165"/>
    <w:rsid w:val="0077246E"/>
    <w:rsid w:val="00773088"/>
    <w:rsid w:val="00781CD2"/>
    <w:rsid w:val="00784784"/>
    <w:rsid w:val="007856A8"/>
    <w:rsid w:val="00786A7C"/>
    <w:rsid w:val="007870B7"/>
    <w:rsid w:val="00792F49"/>
    <w:rsid w:val="007A3C67"/>
    <w:rsid w:val="007A5D37"/>
    <w:rsid w:val="007A6BD0"/>
    <w:rsid w:val="007B2059"/>
    <w:rsid w:val="007B24A3"/>
    <w:rsid w:val="007B2D83"/>
    <w:rsid w:val="007B4F2B"/>
    <w:rsid w:val="007B5882"/>
    <w:rsid w:val="007B62EB"/>
    <w:rsid w:val="007C26FC"/>
    <w:rsid w:val="007C2755"/>
    <w:rsid w:val="007C3536"/>
    <w:rsid w:val="007C3AC5"/>
    <w:rsid w:val="007C46F2"/>
    <w:rsid w:val="007C59C9"/>
    <w:rsid w:val="007C7CB4"/>
    <w:rsid w:val="007D0EFA"/>
    <w:rsid w:val="007D16F0"/>
    <w:rsid w:val="007D1A3C"/>
    <w:rsid w:val="007D530E"/>
    <w:rsid w:val="007D55CA"/>
    <w:rsid w:val="007D5B77"/>
    <w:rsid w:val="007D7257"/>
    <w:rsid w:val="007E1DC5"/>
    <w:rsid w:val="007E3150"/>
    <w:rsid w:val="007E4F62"/>
    <w:rsid w:val="007F08DF"/>
    <w:rsid w:val="007F0FDB"/>
    <w:rsid w:val="007F1E47"/>
    <w:rsid w:val="007F2C07"/>
    <w:rsid w:val="007F3C8C"/>
    <w:rsid w:val="007F3C96"/>
    <w:rsid w:val="007F5537"/>
    <w:rsid w:val="007F628B"/>
    <w:rsid w:val="007F7BDA"/>
    <w:rsid w:val="0080443F"/>
    <w:rsid w:val="00805DD8"/>
    <w:rsid w:val="00806D2B"/>
    <w:rsid w:val="00807144"/>
    <w:rsid w:val="008138F9"/>
    <w:rsid w:val="00815536"/>
    <w:rsid w:val="00816FF9"/>
    <w:rsid w:val="00817312"/>
    <w:rsid w:val="00817B96"/>
    <w:rsid w:val="008237B1"/>
    <w:rsid w:val="00826250"/>
    <w:rsid w:val="00830696"/>
    <w:rsid w:val="008313FC"/>
    <w:rsid w:val="008322A4"/>
    <w:rsid w:val="008337B8"/>
    <w:rsid w:val="0083415A"/>
    <w:rsid w:val="00834AFB"/>
    <w:rsid w:val="00840E78"/>
    <w:rsid w:val="00843D82"/>
    <w:rsid w:val="00844945"/>
    <w:rsid w:val="008531E5"/>
    <w:rsid w:val="00854BFB"/>
    <w:rsid w:val="00861713"/>
    <w:rsid w:val="008617B2"/>
    <w:rsid w:val="00865E5C"/>
    <w:rsid w:val="00866C19"/>
    <w:rsid w:val="0086799B"/>
    <w:rsid w:val="0087094D"/>
    <w:rsid w:val="00871DDA"/>
    <w:rsid w:val="00872132"/>
    <w:rsid w:val="00874E7A"/>
    <w:rsid w:val="00875D07"/>
    <w:rsid w:val="0088209D"/>
    <w:rsid w:val="008844CB"/>
    <w:rsid w:val="00887AED"/>
    <w:rsid w:val="008933DF"/>
    <w:rsid w:val="008A7144"/>
    <w:rsid w:val="008B1D5E"/>
    <w:rsid w:val="008B4E15"/>
    <w:rsid w:val="008B4E4A"/>
    <w:rsid w:val="008C01EC"/>
    <w:rsid w:val="008C5E46"/>
    <w:rsid w:val="008D3D48"/>
    <w:rsid w:val="008D4751"/>
    <w:rsid w:val="008D711B"/>
    <w:rsid w:val="008E0DB9"/>
    <w:rsid w:val="008E432D"/>
    <w:rsid w:val="008E6875"/>
    <w:rsid w:val="008E7F38"/>
    <w:rsid w:val="008F323E"/>
    <w:rsid w:val="008F5D61"/>
    <w:rsid w:val="00901AAC"/>
    <w:rsid w:val="00907D44"/>
    <w:rsid w:val="00910017"/>
    <w:rsid w:val="00910EB5"/>
    <w:rsid w:val="009119F5"/>
    <w:rsid w:val="00911A12"/>
    <w:rsid w:val="00916800"/>
    <w:rsid w:val="009200B9"/>
    <w:rsid w:val="009244CD"/>
    <w:rsid w:val="00926D41"/>
    <w:rsid w:val="00932352"/>
    <w:rsid w:val="00934630"/>
    <w:rsid w:val="00934FB5"/>
    <w:rsid w:val="00935364"/>
    <w:rsid w:val="00935692"/>
    <w:rsid w:val="00936C7F"/>
    <w:rsid w:val="00944611"/>
    <w:rsid w:val="0094578E"/>
    <w:rsid w:val="00951AF3"/>
    <w:rsid w:val="00955320"/>
    <w:rsid w:val="009604E4"/>
    <w:rsid w:val="009703C9"/>
    <w:rsid w:val="009759A0"/>
    <w:rsid w:val="00981D0D"/>
    <w:rsid w:val="00984B5A"/>
    <w:rsid w:val="00985656"/>
    <w:rsid w:val="00987A2B"/>
    <w:rsid w:val="009926A2"/>
    <w:rsid w:val="0099345F"/>
    <w:rsid w:val="00997899"/>
    <w:rsid w:val="00997C4C"/>
    <w:rsid w:val="009A0083"/>
    <w:rsid w:val="009A0EA4"/>
    <w:rsid w:val="009A1F89"/>
    <w:rsid w:val="009A530F"/>
    <w:rsid w:val="009B74EB"/>
    <w:rsid w:val="009C4A32"/>
    <w:rsid w:val="009C5FBD"/>
    <w:rsid w:val="009C6275"/>
    <w:rsid w:val="009C6488"/>
    <w:rsid w:val="009C64DD"/>
    <w:rsid w:val="009C72E2"/>
    <w:rsid w:val="009D0BF5"/>
    <w:rsid w:val="009D126B"/>
    <w:rsid w:val="009D2558"/>
    <w:rsid w:val="009D366B"/>
    <w:rsid w:val="009E03F0"/>
    <w:rsid w:val="009E2A1A"/>
    <w:rsid w:val="009E2CC1"/>
    <w:rsid w:val="009E3594"/>
    <w:rsid w:val="009E54EC"/>
    <w:rsid w:val="009E633D"/>
    <w:rsid w:val="009F364E"/>
    <w:rsid w:val="009F39E2"/>
    <w:rsid w:val="009F5AE0"/>
    <w:rsid w:val="009F7CC8"/>
    <w:rsid w:val="00A004E6"/>
    <w:rsid w:val="00A02E10"/>
    <w:rsid w:val="00A06EE0"/>
    <w:rsid w:val="00A1120D"/>
    <w:rsid w:val="00A116D3"/>
    <w:rsid w:val="00A142D0"/>
    <w:rsid w:val="00A21342"/>
    <w:rsid w:val="00A228B4"/>
    <w:rsid w:val="00A22FBE"/>
    <w:rsid w:val="00A2376E"/>
    <w:rsid w:val="00A24132"/>
    <w:rsid w:val="00A2421D"/>
    <w:rsid w:val="00A24373"/>
    <w:rsid w:val="00A308AF"/>
    <w:rsid w:val="00A325D8"/>
    <w:rsid w:val="00A3659E"/>
    <w:rsid w:val="00A41454"/>
    <w:rsid w:val="00A42747"/>
    <w:rsid w:val="00A42CF0"/>
    <w:rsid w:val="00A51F30"/>
    <w:rsid w:val="00A5266C"/>
    <w:rsid w:val="00A52BCF"/>
    <w:rsid w:val="00A538AD"/>
    <w:rsid w:val="00A55962"/>
    <w:rsid w:val="00A57842"/>
    <w:rsid w:val="00A61970"/>
    <w:rsid w:val="00A621B4"/>
    <w:rsid w:val="00A652AB"/>
    <w:rsid w:val="00A670D1"/>
    <w:rsid w:val="00A70293"/>
    <w:rsid w:val="00A718D3"/>
    <w:rsid w:val="00A71C8E"/>
    <w:rsid w:val="00A72737"/>
    <w:rsid w:val="00A75268"/>
    <w:rsid w:val="00A75C4D"/>
    <w:rsid w:val="00A84156"/>
    <w:rsid w:val="00A85A9D"/>
    <w:rsid w:val="00A8687A"/>
    <w:rsid w:val="00A909E9"/>
    <w:rsid w:val="00A95100"/>
    <w:rsid w:val="00AA0AFB"/>
    <w:rsid w:val="00AA3141"/>
    <w:rsid w:val="00AA6B0B"/>
    <w:rsid w:val="00AB0956"/>
    <w:rsid w:val="00AB42FD"/>
    <w:rsid w:val="00AB453C"/>
    <w:rsid w:val="00AD5355"/>
    <w:rsid w:val="00AD5AA6"/>
    <w:rsid w:val="00AD5FAD"/>
    <w:rsid w:val="00AD7C59"/>
    <w:rsid w:val="00AE1A18"/>
    <w:rsid w:val="00AE72FF"/>
    <w:rsid w:val="00AF0250"/>
    <w:rsid w:val="00AF079E"/>
    <w:rsid w:val="00AF48B5"/>
    <w:rsid w:val="00AF50FA"/>
    <w:rsid w:val="00AF5E4D"/>
    <w:rsid w:val="00AF6B93"/>
    <w:rsid w:val="00AF7FCF"/>
    <w:rsid w:val="00B02337"/>
    <w:rsid w:val="00B12382"/>
    <w:rsid w:val="00B1784B"/>
    <w:rsid w:val="00B21B8C"/>
    <w:rsid w:val="00B27200"/>
    <w:rsid w:val="00B328C0"/>
    <w:rsid w:val="00B36A3D"/>
    <w:rsid w:val="00B3706B"/>
    <w:rsid w:val="00B37A1A"/>
    <w:rsid w:val="00B424E4"/>
    <w:rsid w:val="00B47669"/>
    <w:rsid w:val="00B50DD5"/>
    <w:rsid w:val="00B50F7B"/>
    <w:rsid w:val="00B51EF0"/>
    <w:rsid w:val="00B54236"/>
    <w:rsid w:val="00B54C58"/>
    <w:rsid w:val="00B556BA"/>
    <w:rsid w:val="00B57CFB"/>
    <w:rsid w:val="00B66786"/>
    <w:rsid w:val="00B67A23"/>
    <w:rsid w:val="00B7142D"/>
    <w:rsid w:val="00B916AC"/>
    <w:rsid w:val="00BA02CD"/>
    <w:rsid w:val="00BB23ED"/>
    <w:rsid w:val="00BB3B6C"/>
    <w:rsid w:val="00BB598D"/>
    <w:rsid w:val="00BB672A"/>
    <w:rsid w:val="00BB7AD9"/>
    <w:rsid w:val="00BB7BED"/>
    <w:rsid w:val="00BB7D72"/>
    <w:rsid w:val="00BD10C4"/>
    <w:rsid w:val="00BD2545"/>
    <w:rsid w:val="00BD73EF"/>
    <w:rsid w:val="00BE50B3"/>
    <w:rsid w:val="00BE5F84"/>
    <w:rsid w:val="00BF0FB8"/>
    <w:rsid w:val="00BF184B"/>
    <w:rsid w:val="00BF2780"/>
    <w:rsid w:val="00BF2D65"/>
    <w:rsid w:val="00BF2DCB"/>
    <w:rsid w:val="00BF36F1"/>
    <w:rsid w:val="00BF5401"/>
    <w:rsid w:val="00BF5B1F"/>
    <w:rsid w:val="00BF5CBE"/>
    <w:rsid w:val="00BF6104"/>
    <w:rsid w:val="00C00D9F"/>
    <w:rsid w:val="00C04166"/>
    <w:rsid w:val="00C04B6F"/>
    <w:rsid w:val="00C055D6"/>
    <w:rsid w:val="00C05B23"/>
    <w:rsid w:val="00C063C7"/>
    <w:rsid w:val="00C141E2"/>
    <w:rsid w:val="00C15791"/>
    <w:rsid w:val="00C17265"/>
    <w:rsid w:val="00C21C93"/>
    <w:rsid w:val="00C24C7A"/>
    <w:rsid w:val="00C24D8B"/>
    <w:rsid w:val="00C25671"/>
    <w:rsid w:val="00C257DD"/>
    <w:rsid w:val="00C27E54"/>
    <w:rsid w:val="00C34C8A"/>
    <w:rsid w:val="00C358B0"/>
    <w:rsid w:val="00C40A35"/>
    <w:rsid w:val="00C44604"/>
    <w:rsid w:val="00C4573F"/>
    <w:rsid w:val="00C46301"/>
    <w:rsid w:val="00C46353"/>
    <w:rsid w:val="00C47A86"/>
    <w:rsid w:val="00C5002C"/>
    <w:rsid w:val="00C51924"/>
    <w:rsid w:val="00C524DD"/>
    <w:rsid w:val="00C53792"/>
    <w:rsid w:val="00C64838"/>
    <w:rsid w:val="00C66398"/>
    <w:rsid w:val="00C734EB"/>
    <w:rsid w:val="00C8241D"/>
    <w:rsid w:val="00C90D93"/>
    <w:rsid w:val="00C913A2"/>
    <w:rsid w:val="00C94077"/>
    <w:rsid w:val="00CA1D53"/>
    <w:rsid w:val="00CA3765"/>
    <w:rsid w:val="00CA4AE8"/>
    <w:rsid w:val="00CB0FD6"/>
    <w:rsid w:val="00CB1397"/>
    <w:rsid w:val="00CB1E47"/>
    <w:rsid w:val="00CB3283"/>
    <w:rsid w:val="00CB51B9"/>
    <w:rsid w:val="00CB5A0E"/>
    <w:rsid w:val="00CB756D"/>
    <w:rsid w:val="00CB7DB8"/>
    <w:rsid w:val="00CC00AA"/>
    <w:rsid w:val="00CC1545"/>
    <w:rsid w:val="00CC160A"/>
    <w:rsid w:val="00CC1956"/>
    <w:rsid w:val="00CC2A26"/>
    <w:rsid w:val="00CC34EF"/>
    <w:rsid w:val="00CC6F3E"/>
    <w:rsid w:val="00CD0305"/>
    <w:rsid w:val="00CD0A9B"/>
    <w:rsid w:val="00CD41C1"/>
    <w:rsid w:val="00CD763A"/>
    <w:rsid w:val="00CE5229"/>
    <w:rsid w:val="00CF163A"/>
    <w:rsid w:val="00CF3122"/>
    <w:rsid w:val="00CF4698"/>
    <w:rsid w:val="00CF4BB0"/>
    <w:rsid w:val="00CF4F50"/>
    <w:rsid w:val="00CF6FC0"/>
    <w:rsid w:val="00CF7185"/>
    <w:rsid w:val="00D02621"/>
    <w:rsid w:val="00D03492"/>
    <w:rsid w:val="00D03DE7"/>
    <w:rsid w:val="00D057BE"/>
    <w:rsid w:val="00D06D69"/>
    <w:rsid w:val="00D1604B"/>
    <w:rsid w:val="00D22424"/>
    <w:rsid w:val="00D25E93"/>
    <w:rsid w:val="00D31301"/>
    <w:rsid w:val="00D3302E"/>
    <w:rsid w:val="00D42EE2"/>
    <w:rsid w:val="00D43A1D"/>
    <w:rsid w:val="00D43B37"/>
    <w:rsid w:val="00D44BB1"/>
    <w:rsid w:val="00D4594E"/>
    <w:rsid w:val="00D464EA"/>
    <w:rsid w:val="00D47AC0"/>
    <w:rsid w:val="00D47BF1"/>
    <w:rsid w:val="00D50295"/>
    <w:rsid w:val="00D50E30"/>
    <w:rsid w:val="00D51860"/>
    <w:rsid w:val="00D5274D"/>
    <w:rsid w:val="00D57FC8"/>
    <w:rsid w:val="00D656A5"/>
    <w:rsid w:val="00D6649F"/>
    <w:rsid w:val="00D66599"/>
    <w:rsid w:val="00D700A5"/>
    <w:rsid w:val="00D7334A"/>
    <w:rsid w:val="00D7658C"/>
    <w:rsid w:val="00D80C41"/>
    <w:rsid w:val="00D84216"/>
    <w:rsid w:val="00D8705D"/>
    <w:rsid w:val="00D87E8D"/>
    <w:rsid w:val="00D9075E"/>
    <w:rsid w:val="00D928BF"/>
    <w:rsid w:val="00D93875"/>
    <w:rsid w:val="00D94575"/>
    <w:rsid w:val="00DA0F46"/>
    <w:rsid w:val="00DA1445"/>
    <w:rsid w:val="00DA191B"/>
    <w:rsid w:val="00DA4046"/>
    <w:rsid w:val="00DA4883"/>
    <w:rsid w:val="00DB0113"/>
    <w:rsid w:val="00DB66D5"/>
    <w:rsid w:val="00DC3D73"/>
    <w:rsid w:val="00DC431D"/>
    <w:rsid w:val="00DC4FFB"/>
    <w:rsid w:val="00DC6857"/>
    <w:rsid w:val="00DD0588"/>
    <w:rsid w:val="00DD679E"/>
    <w:rsid w:val="00DE5A1D"/>
    <w:rsid w:val="00DF3C52"/>
    <w:rsid w:val="00DF5B19"/>
    <w:rsid w:val="00E02502"/>
    <w:rsid w:val="00E02F00"/>
    <w:rsid w:val="00E02F94"/>
    <w:rsid w:val="00E03C2F"/>
    <w:rsid w:val="00E043AE"/>
    <w:rsid w:val="00E07D57"/>
    <w:rsid w:val="00E104CB"/>
    <w:rsid w:val="00E16B3E"/>
    <w:rsid w:val="00E20C9D"/>
    <w:rsid w:val="00E2266D"/>
    <w:rsid w:val="00E23534"/>
    <w:rsid w:val="00E23EAD"/>
    <w:rsid w:val="00E31D95"/>
    <w:rsid w:val="00E341FA"/>
    <w:rsid w:val="00E35799"/>
    <w:rsid w:val="00E37B6E"/>
    <w:rsid w:val="00E40677"/>
    <w:rsid w:val="00E42368"/>
    <w:rsid w:val="00E43062"/>
    <w:rsid w:val="00E4558A"/>
    <w:rsid w:val="00E45C74"/>
    <w:rsid w:val="00E470F4"/>
    <w:rsid w:val="00E50B46"/>
    <w:rsid w:val="00E50C4C"/>
    <w:rsid w:val="00E51323"/>
    <w:rsid w:val="00E51D67"/>
    <w:rsid w:val="00E5335B"/>
    <w:rsid w:val="00E550C5"/>
    <w:rsid w:val="00E551E0"/>
    <w:rsid w:val="00E55947"/>
    <w:rsid w:val="00E6044E"/>
    <w:rsid w:val="00E61FD6"/>
    <w:rsid w:val="00E62E30"/>
    <w:rsid w:val="00E672B4"/>
    <w:rsid w:val="00E71DC5"/>
    <w:rsid w:val="00E71E3B"/>
    <w:rsid w:val="00E722D3"/>
    <w:rsid w:val="00E7293D"/>
    <w:rsid w:val="00E7309D"/>
    <w:rsid w:val="00E76BA8"/>
    <w:rsid w:val="00E84B74"/>
    <w:rsid w:val="00E86DDB"/>
    <w:rsid w:val="00E87B8C"/>
    <w:rsid w:val="00E91C86"/>
    <w:rsid w:val="00E949C8"/>
    <w:rsid w:val="00E95A51"/>
    <w:rsid w:val="00E975D0"/>
    <w:rsid w:val="00EA1877"/>
    <w:rsid w:val="00EA23CD"/>
    <w:rsid w:val="00EA68AD"/>
    <w:rsid w:val="00EB1D7F"/>
    <w:rsid w:val="00EB4095"/>
    <w:rsid w:val="00EB6639"/>
    <w:rsid w:val="00EB745F"/>
    <w:rsid w:val="00EC0B09"/>
    <w:rsid w:val="00EC15E7"/>
    <w:rsid w:val="00EC1AC8"/>
    <w:rsid w:val="00EC33E9"/>
    <w:rsid w:val="00EC3A99"/>
    <w:rsid w:val="00EC6331"/>
    <w:rsid w:val="00EC7FF2"/>
    <w:rsid w:val="00ED3326"/>
    <w:rsid w:val="00ED3CF3"/>
    <w:rsid w:val="00ED3DE5"/>
    <w:rsid w:val="00ED49F2"/>
    <w:rsid w:val="00ED708C"/>
    <w:rsid w:val="00ED7940"/>
    <w:rsid w:val="00ED7CA0"/>
    <w:rsid w:val="00EE3B04"/>
    <w:rsid w:val="00EE7428"/>
    <w:rsid w:val="00EF2AEE"/>
    <w:rsid w:val="00EF2C21"/>
    <w:rsid w:val="00EF2C3A"/>
    <w:rsid w:val="00EF3717"/>
    <w:rsid w:val="00EF64A4"/>
    <w:rsid w:val="00F00466"/>
    <w:rsid w:val="00F02479"/>
    <w:rsid w:val="00F039CF"/>
    <w:rsid w:val="00F043D7"/>
    <w:rsid w:val="00F04C1D"/>
    <w:rsid w:val="00F05F11"/>
    <w:rsid w:val="00F07C93"/>
    <w:rsid w:val="00F12589"/>
    <w:rsid w:val="00F12B85"/>
    <w:rsid w:val="00F13275"/>
    <w:rsid w:val="00F21793"/>
    <w:rsid w:val="00F21E23"/>
    <w:rsid w:val="00F21F73"/>
    <w:rsid w:val="00F2398D"/>
    <w:rsid w:val="00F23AF5"/>
    <w:rsid w:val="00F3082E"/>
    <w:rsid w:val="00F30E7E"/>
    <w:rsid w:val="00F33A14"/>
    <w:rsid w:val="00F34BC4"/>
    <w:rsid w:val="00F35839"/>
    <w:rsid w:val="00F36E53"/>
    <w:rsid w:val="00F500E5"/>
    <w:rsid w:val="00F51649"/>
    <w:rsid w:val="00F54CA8"/>
    <w:rsid w:val="00F556C0"/>
    <w:rsid w:val="00F55A68"/>
    <w:rsid w:val="00F56022"/>
    <w:rsid w:val="00F571F7"/>
    <w:rsid w:val="00F63624"/>
    <w:rsid w:val="00F650D2"/>
    <w:rsid w:val="00F652D6"/>
    <w:rsid w:val="00F66EA5"/>
    <w:rsid w:val="00F71FA9"/>
    <w:rsid w:val="00F73A98"/>
    <w:rsid w:val="00F76481"/>
    <w:rsid w:val="00F77616"/>
    <w:rsid w:val="00F80581"/>
    <w:rsid w:val="00F83DD6"/>
    <w:rsid w:val="00F853BE"/>
    <w:rsid w:val="00F85AC8"/>
    <w:rsid w:val="00F8792E"/>
    <w:rsid w:val="00F93B7C"/>
    <w:rsid w:val="00F93D8B"/>
    <w:rsid w:val="00F93FA9"/>
    <w:rsid w:val="00F9657C"/>
    <w:rsid w:val="00FA011A"/>
    <w:rsid w:val="00FA33A3"/>
    <w:rsid w:val="00FA7D9A"/>
    <w:rsid w:val="00FB4516"/>
    <w:rsid w:val="00FB473E"/>
    <w:rsid w:val="00FB55F4"/>
    <w:rsid w:val="00FB68E7"/>
    <w:rsid w:val="00FC24D5"/>
    <w:rsid w:val="00FC3FAB"/>
    <w:rsid w:val="00FD0C9F"/>
    <w:rsid w:val="00FD2268"/>
    <w:rsid w:val="00FD3B45"/>
    <w:rsid w:val="00FD4687"/>
    <w:rsid w:val="00FE2580"/>
    <w:rsid w:val="00FE2ECA"/>
    <w:rsid w:val="00FE5945"/>
    <w:rsid w:val="00FF7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5D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C2755"/>
    <w:pPr>
      <w:keepNext/>
      <w:outlineLvl w:val="0"/>
    </w:pPr>
    <w:rPr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41C1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947E8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C2755"/>
    <w:rPr>
      <w:sz w:val="24"/>
      <w:szCs w:val="24"/>
      <w:lang w:val="ru-RU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D41C1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947E8"/>
    <w:rPr>
      <w:rFonts w:ascii="Cambria" w:hAnsi="Cambria" w:cs="Cambria"/>
      <w:b/>
      <w:bCs/>
      <w:color w:val="4F81BD"/>
      <w:sz w:val="24"/>
      <w:szCs w:val="24"/>
    </w:rPr>
  </w:style>
  <w:style w:type="paragraph" w:styleId="Header">
    <w:name w:val="header"/>
    <w:basedOn w:val="Normal"/>
    <w:link w:val="HeaderChar"/>
    <w:uiPriority w:val="99"/>
    <w:rsid w:val="007C2755"/>
    <w:pPr>
      <w:tabs>
        <w:tab w:val="center" w:pos="4844"/>
        <w:tab w:val="right" w:pos="9689"/>
      </w:tabs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C2755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9A530F"/>
    <w:rPr>
      <w:sz w:val="32"/>
      <w:szCs w:val="3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A530F"/>
    <w:rPr>
      <w:sz w:val="24"/>
      <w:szCs w:val="24"/>
      <w:lang w:val="ru-RU" w:eastAsia="en-US"/>
    </w:rPr>
  </w:style>
  <w:style w:type="paragraph" w:styleId="BodyTextIndent">
    <w:name w:val="Body Text Indent"/>
    <w:basedOn w:val="Normal"/>
    <w:link w:val="BodyTextIndentChar"/>
    <w:uiPriority w:val="99"/>
    <w:rsid w:val="009A530F"/>
    <w:pPr>
      <w:spacing w:after="120"/>
      <w:ind w:left="283"/>
    </w:pPr>
    <w:rPr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A530F"/>
    <w:rPr>
      <w:sz w:val="24"/>
      <w:szCs w:val="24"/>
      <w:lang w:val="en-US" w:eastAsia="en-US"/>
    </w:rPr>
  </w:style>
  <w:style w:type="paragraph" w:styleId="BlockText">
    <w:name w:val="Block Text"/>
    <w:basedOn w:val="Normal"/>
    <w:uiPriority w:val="99"/>
    <w:rsid w:val="009A530F"/>
    <w:pPr>
      <w:ind w:left="-284" w:right="-483" w:firstLine="567"/>
    </w:pPr>
    <w:rPr>
      <w:b/>
      <w:b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0703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03F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703FD"/>
    <w:rPr>
      <w:sz w:val="24"/>
      <w:szCs w:val="24"/>
    </w:rPr>
  </w:style>
  <w:style w:type="paragraph" w:customStyle="1" w:styleId="CG-SingleSp05s21">
    <w:name w:val="CG-Single Sp 0.5.s21"/>
    <w:basedOn w:val="Normal"/>
    <w:uiPriority w:val="99"/>
    <w:rsid w:val="00F33A14"/>
    <w:pPr>
      <w:spacing w:after="240"/>
      <w:ind w:firstLine="720"/>
    </w:pPr>
    <w:rPr>
      <w:rFonts w:ascii="Arial" w:hAnsi="Arial" w:cs="Arial"/>
      <w:lang w:val="en-US" w:eastAsia="en-US"/>
    </w:rPr>
  </w:style>
  <w:style w:type="character" w:styleId="Hyperlink">
    <w:name w:val="Hyperlink"/>
    <w:basedOn w:val="DefaultParagraphFont"/>
    <w:uiPriority w:val="99"/>
    <w:rsid w:val="00F33A14"/>
    <w:rPr>
      <w:color w:val="0000FF"/>
      <w:u w:val="single"/>
    </w:rPr>
  </w:style>
  <w:style w:type="paragraph" w:styleId="NormalWeb">
    <w:name w:val="Normal (Web)"/>
    <w:basedOn w:val="Normal"/>
    <w:uiPriority w:val="99"/>
    <w:rsid w:val="00F33A14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99"/>
    <w:qFormat/>
    <w:rsid w:val="00AA3141"/>
    <w:rPr>
      <w:i/>
      <w:iCs/>
    </w:rPr>
  </w:style>
  <w:style w:type="character" w:styleId="CommentReference">
    <w:name w:val="annotation reference"/>
    <w:basedOn w:val="DefaultParagraphFont"/>
    <w:uiPriority w:val="99"/>
    <w:semiHidden/>
    <w:rsid w:val="001212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212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212A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212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1212AA"/>
    <w:rPr>
      <w:b/>
      <w:bCs/>
    </w:rPr>
  </w:style>
  <w:style w:type="paragraph" w:customStyle="1" w:styleId="bt">
    <w:name w:val="Îñíîâíîé òåêñò.bt"/>
    <w:basedOn w:val="Normal"/>
    <w:uiPriority w:val="99"/>
    <w:rsid w:val="000947E8"/>
    <w:pPr>
      <w:suppressAutoHyphens/>
      <w:spacing w:after="60"/>
      <w:jc w:val="both"/>
    </w:pPr>
    <w:rPr>
      <w:rFonts w:ascii="Arial" w:hAnsi="Arial" w:cs="Arial"/>
      <w:sz w:val="20"/>
      <w:szCs w:val="20"/>
      <w:lang w:eastAsia="ar-SA"/>
    </w:rPr>
  </w:style>
  <w:style w:type="character" w:customStyle="1" w:styleId="1">
    <w:name w:val="Название1"/>
    <w:basedOn w:val="DefaultParagraphFont"/>
    <w:uiPriority w:val="99"/>
    <w:rsid w:val="00F00466"/>
  </w:style>
  <w:style w:type="paragraph" w:customStyle="1" w:styleId="Default">
    <w:name w:val="Default"/>
    <w:uiPriority w:val="99"/>
    <w:rsid w:val="00A7029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basedOn w:val="DefaultParagraphFont"/>
    <w:uiPriority w:val="99"/>
    <w:qFormat/>
    <w:rsid w:val="00227A4A"/>
    <w:rPr>
      <w:b/>
      <w:bCs/>
    </w:rPr>
  </w:style>
  <w:style w:type="character" w:customStyle="1" w:styleId="searchhighlight1">
    <w:name w:val="searchhighlight1"/>
    <w:basedOn w:val="DefaultParagraphFont"/>
    <w:uiPriority w:val="99"/>
    <w:rsid w:val="00EC3A99"/>
    <w:rPr>
      <w:b/>
      <w:bCs/>
      <w:color w:val="FF0000"/>
    </w:rPr>
  </w:style>
  <w:style w:type="paragraph" w:customStyle="1" w:styleId="lit1">
    <w:name w:val="lit1"/>
    <w:basedOn w:val="Normal"/>
    <w:uiPriority w:val="99"/>
    <w:rsid w:val="001C5F18"/>
    <w:pPr>
      <w:spacing w:before="240" w:after="240"/>
    </w:pPr>
    <w:rPr>
      <w:rFonts w:ascii="Tahoma" w:hAnsi="Tahoma" w:cs="Tahoma"/>
      <w:color w:val="5B6A7A"/>
      <w:sz w:val="23"/>
      <w:szCs w:val="23"/>
    </w:rPr>
  </w:style>
  <w:style w:type="character" w:customStyle="1" w:styleId="b-news-groupsnews-description">
    <w:name w:val="b-news-groups__news-description"/>
    <w:basedOn w:val="DefaultParagraphFont"/>
    <w:uiPriority w:val="99"/>
    <w:rsid w:val="006C7395"/>
  </w:style>
  <w:style w:type="paragraph" w:styleId="ListParagraph">
    <w:name w:val="List Paragraph"/>
    <w:basedOn w:val="Normal"/>
    <w:uiPriority w:val="99"/>
    <w:qFormat/>
    <w:rsid w:val="00DF5B1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450AE8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450AE8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rsid w:val="00450AE8"/>
    <w:rPr>
      <w:vertAlign w:val="superscript"/>
    </w:rPr>
  </w:style>
  <w:style w:type="character" w:customStyle="1" w:styleId="apple-converted-space">
    <w:name w:val="apple-converted-space"/>
    <w:basedOn w:val="DefaultParagraphFont"/>
    <w:uiPriority w:val="99"/>
    <w:rsid w:val="0054011A"/>
  </w:style>
  <w:style w:type="character" w:customStyle="1" w:styleId="DeltaViewInsertion">
    <w:name w:val="DeltaView Insertion"/>
    <w:uiPriority w:val="99"/>
    <w:rsid w:val="000B512A"/>
    <w:rPr>
      <w:color w:val="0000FF"/>
      <w:u w:val="double"/>
    </w:rPr>
  </w:style>
  <w:style w:type="character" w:customStyle="1" w:styleId="DeltaViewDeletion">
    <w:name w:val="DeltaView Deletion"/>
    <w:uiPriority w:val="99"/>
    <w:rsid w:val="000B512A"/>
    <w:rPr>
      <w:strike/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64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3108">
                      <w:marLeft w:val="0"/>
                      <w:marRight w:val="0"/>
                      <w:marTop w:val="27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4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43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64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164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164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4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43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643124">
                                  <w:marLeft w:val="0"/>
                                  <w:marRight w:val="0"/>
                                  <w:marTop w:val="0"/>
                                  <w:marBottom w:val="10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43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643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643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1643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643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643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1643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1643472">
                                  <w:marLeft w:val="0"/>
                                  <w:marRight w:val="0"/>
                                  <w:marTop w:val="0"/>
                                  <w:marBottom w:val="109"/>
                                  <w:divBdr>
                                    <w:top w:val="single" w:sz="6" w:space="5" w:color="E9E9E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43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643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643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1643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643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643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1643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1643263">
                              <w:marLeft w:val="0"/>
                              <w:marRight w:val="0"/>
                              <w:marTop w:val="0"/>
                              <w:marBottom w:val="109"/>
                              <w:divBdr>
                                <w:top w:val="single" w:sz="6" w:space="2" w:color="E2E2E2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64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43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6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43252">
              <w:marLeft w:val="0"/>
              <w:marRight w:val="0"/>
              <w:marTop w:val="136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30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4BBCD"/>
                        <w:left w:val="single" w:sz="6" w:space="0" w:color="B4BBCD"/>
                        <w:bottom w:val="single" w:sz="6" w:space="0" w:color="B4BBCD"/>
                        <w:right w:val="single" w:sz="6" w:space="0" w:color="B4BBCD"/>
                      </w:divBdr>
                      <w:divsChild>
                        <w:div w:id="26164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43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64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43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643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643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16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164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3178">
                      <w:marLeft w:val="8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43082">
                          <w:marLeft w:val="0"/>
                          <w:marRight w:val="1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643423">
                          <w:marLeft w:val="0"/>
                          <w:marRight w:val="475"/>
                          <w:marTop w:val="0"/>
                          <w:marBottom w:val="21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4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64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643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643575">
                                  <w:marLeft w:val="0"/>
                                  <w:marRight w:val="0"/>
                                  <w:marTop w:val="136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4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643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643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643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643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643012">
                                                          <w:marLeft w:val="0"/>
                                                          <w:marRight w:val="0"/>
                                                          <w:marTop w:val="9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1643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164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2995">
                      <w:marLeft w:val="8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42994">
                          <w:marLeft w:val="0"/>
                          <w:marRight w:val="1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643559">
                          <w:marLeft w:val="0"/>
                          <w:marRight w:val="475"/>
                          <w:marTop w:val="0"/>
                          <w:marBottom w:val="21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4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64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64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643568">
                                  <w:marLeft w:val="0"/>
                                  <w:marRight w:val="0"/>
                                  <w:marTop w:val="136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43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6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164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3183">
                      <w:marLeft w:val="8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43037">
                          <w:marLeft w:val="0"/>
                          <w:marRight w:val="1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643046">
                          <w:marLeft w:val="0"/>
                          <w:marRight w:val="475"/>
                          <w:marTop w:val="0"/>
                          <w:marBottom w:val="21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4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643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43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643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64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1643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643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643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643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643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1643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1643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642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1643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64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643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643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643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1643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1643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643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643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643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1643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643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1643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643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643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643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643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1643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1643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643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643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643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164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643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643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643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643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643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1643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1643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1643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643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643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643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643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643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BDC7D8"/>
                                                                <w:left w:val="single" w:sz="2" w:space="0" w:color="BDC7D8"/>
                                                                <w:bottom w:val="single" w:sz="6" w:space="0" w:color="BDC7D8"/>
                                                                <w:right w:val="single" w:sz="2" w:space="0" w:color="BDC7D8"/>
                                                              </w:divBdr>
                                                              <w:divsChild>
                                                                <w:div w:id="261643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BDC7D8"/>
                                                                    <w:left w:val="single" w:sz="6" w:space="0" w:color="BDC7D8"/>
                                                                    <w:bottom w:val="single" w:sz="2" w:space="0" w:color="BDC7D8"/>
                                                                    <w:right w:val="single" w:sz="6" w:space="0" w:color="BDC7D8"/>
                                                                  </w:divBdr>
                                                                  <w:divsChild>
                                                                    <w:div w:id="261643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1643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643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1643424">
                                  <w:marLeft w:val="0"/>
                                  <w:marRight w:val="0"/>
                                  <w:marTop w:val="136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4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643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643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164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3361">
                      <w:marLeft w:val="8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43201">
                          <w:marLeft w:val="0"/>
                          <w:marRight w:val="1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643432">
                          <w:marLeft w:val="0"/>
                          <w:marRight w:val="475"/>
                          <w:marTop w:val="0"/>
                          <w:marBottom w:val="21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4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643128">
                                  <w:marLeft w:val="0"/>
                                  <w:marRight w:val="0"/>
                                  <w:marTop w:val="136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43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643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164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64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16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3451">
                      <w:marLeft w:val="8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43184">
                          <w:marLeft w:val="0"/>
                          <w:marRight w:val="1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643461">
                          <w:marLeft w:val="0"/>
                          <w:marRight w:val="475"/>
                          <w:marTop w:val="0"/>
                          <w:marBottom w:val="21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4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64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643231">
                                  <w:marLeft w:val="0"/>
                                  <w:marRight w:val="0"/>
                                  <w:marTop w:val="136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43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643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643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643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643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643103">
                                                          <w:marLeft w:val="0"/>
                                                          <w:marRight w:val="0"/>
                                                          <w:marTop w:val="41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1643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1643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643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164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16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3562">
                      <w:marLeft w:val="8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43111">
                          <w:marLeft w:val="0"/>
                          <w:marRight w:val="1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643207">
                          <w:marLeft w:val="0"/>
                          <w:marRight w:val="475"/>
                          <w:marTop w:val="0"/>
                          <w:marBottom w:val="21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43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64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4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643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643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1643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643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643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643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643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1643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1643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643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643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164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643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642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643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643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BDC7D8"/>
                                                                <w:left w:val="single" w:sz="2" w:space="0" w:color="BDC7D8"/>
                                                                <w:bottom w:val="single" w:sz="6" w:space="0" w:color="BDC7D8"/>
                                                                <w:right w:val="single" w:sz="2" w:space="0" w:color="BDC7D8"/>
                                                              </w:divBdr>
                                                              <w:divsChild>
                                                                <w:div w:id="261643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BDC7D8"/>
                                                                    <w:left w:val="single" w:sz="6" w:space="0" w:color="BDC7D8"/>
                                                                    <w:bottom w:val="single" w:sz="2" w:space="0" w:color="BDC7D8"/>
                                                                    <w:right w:val="single" w:sz="6" w:space="0" w:color="BDC7D8"/>
                                                                  </w:divBdr>
                                                                  <w:divsChild>
                                                                    <w:div w:id="261643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1643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643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643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643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1643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643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164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3478">
                      <w:marLeft w:val="8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43385">
                          <w:marLeft w:val="0"/>
                          <w:marRight w:val="1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643444">
                          <w:marLeft w:val="0"/>
                          <w:marRight w:val="475"/>
                          <w:marTop w:val="0"/>
                          <w:marBottom w:val="21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4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64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43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643583">
                                          <w:marLeft w:val="543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64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164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1643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1643092">
                                  <w:marLeft w:val="0"/>
                                  <w:marRight w:val="0"/>
                                  <w:marTop w:val="136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43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643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643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643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643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643087">
                                                          <w:marLeft w:val="0"/>
                                                          <w:marRight w:val="0"/>
                                                          <w:marTop w:val="41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1643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164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43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643289">
                                          <w:marLeft w:val="543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643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1643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164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164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43405">
                          <w:marLeft w:val="0"/>
                          <w:marRight w:val="0"/>
                          <w:marTop w:val="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4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164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3412">
                      <w:marLeft w:val="8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42993">
                          <w:marLeft w:val="0"/>
                          <w:marRight w:val="1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643011">
                          <w:marLeft w:val="0"/>
                          <w:marRight w:val="475"/>
                          <w:marTop w:val="0"/>
                          <w:marBottom w:val="21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4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643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643326">
                                  <w:marLeft w:val="0"/>
                                  <w:marRight w:val="0"/>
                                  <w:marTop w:val="136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43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643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643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643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643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1643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643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643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164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3312">
                      <w:marLeft w:val="8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43230">
                          <w:marLeft w:val="0"/>
                          <w:marRight w:val="475"/>
                          <w:marTop w:val="0"/>
                          <w:marBottom w:val="21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4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643113">
                                  <w:marLeft w:val="0"/>
                                  <w:marRight w:val="0"/>
                                  <w:marTop w:val="136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43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643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64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643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643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BBBBBB"/>
                                                        <w:left w:val="single" w:sz="6" w:space="0" w:color="BBBBBB"/>
                                                        <w:bottom w:val="single" w:sz="6" w:space="0" w:color="BBBBBB"/>
                                                        <w:right w:val="single" w:sz="6" w:space="0" w:color="BBBBBB"/>
                                                      </w:divBdr>
                                                      <w:divsChild>
                                                        <w:div w:id="261643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643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1643389">
                                                          <w:marLeft w:val="-41"/>
                                                          <w:marRight w:val="95"/>
                                                          <w:marTop w:val="17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1643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1643531">
                                                      <w:marLeft w:val="41"/>
                                                      <w:marRight w:val="0"/>
                                                      <w:marTop w:val="0"/>
                                                      <w:marBottom w:val="299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1643253">
                          <w:marLeft w:val="0"/>
                          <w:marRight w:val="1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164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3421">
                      <w:marLeft w:val="8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43185">
                          <w:marLeft w:val="0"/>
                          <w:marRight w:val="475"/>
                          <w:marTop w:val="0"/>
                          <w:marBottom w:val="21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4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643193">
                                  <w:marLeft w:val="0"/>
                                  <w:marRight w:val="0"/>
                                  <w:marTop w:val="136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4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643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643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164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64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1643237">
                          <w:marLeft w:val="0"/>
                          <w:marRight w:val="1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16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4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3008">
      <w:marLeft w:val="0"/>
      <w:marRight w:val="0"/>
      <w:marTop w:val="0"/>
      <w:marBottom w:val="0"/>
      <w:divBdr>
        <w:top w:val="single" w:sz="36" w:space="0" w:color="BF0000"/>
        <w:left w:val="none" w:sz="0" w:space="0" w:color="auto"/>
        <w:bottom w:val="none" w:sz="0" w:space="0" w:color="auto"/>
        <w:right w:val="none" w:sz="0" w:space="0" w:color="auto"/>
      </w:divBdr>
      <w:divsChild>
        <w:div w:id="2616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4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4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4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643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64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4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4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4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64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43217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64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4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4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4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64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43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1643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64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4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1643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4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1643425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" w:color="284D88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164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4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643300">
                                  <w:marLeft w:val="0"/>
                                  <w:marRight w:val="555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43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64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3172">
          <w:marLeft w:val="0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3227">
          <w:marLeft w:val="0"/>
          <w:marRight w:val="0"/>
          <w:marTop w:val="0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3549">
          <w:marLeft w:val="0"/>
          <w:marRight w:val="0"/>
          <w:marTop w:val="0"/>
          <w:marBottom w:val="3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4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4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4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64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64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4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4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4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64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64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4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4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4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64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64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4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4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4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64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643099">
      <w:marLeft w:val="0"/>
      <w:marRight w:val="0"/>
      <w:marTop w:val="0"/>
      <w:marBottom w:val="0"/>
      <w:divBdr>
        <w:top w:val="single" w:sz="36" w:space="0" w:color="BF0000"/>
        <w:left w:val="none" w:sz="0" w:space="0" w:color="auto"/>
        <w:bottom w:val="none" w:sz="0" w:space="0" w:color="auto"/>
        <w:right w:val="none" w:sz="0" w:space="0" w:color="auto"/>
      </w:divBdr>
      <w:divsChild>
        <w:div w:id="2616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3079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4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43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643450">
                                  <w:marLeft w:val="0"/>
                                  <w:marRight w:val="0"/>
                                  <w:marTop w:val="0"/>
                                  <w:marBottom w:val="12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64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4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4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4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64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64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4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4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4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64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64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64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643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4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4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64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4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4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4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64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64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3577">
          <w:marLeft w:val="163"/>
          <w:marRight w:val="163"/>
          <w:marTop w:val="163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4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4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4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64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64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6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4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4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4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643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64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3359">
          <w:marLeft w:val="0"/>
          <w:marRight w:val="0"/>
          <w:marTop w:val="0"/>
          <w:marBottom w:val="3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4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4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4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643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643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64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4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4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64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64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4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4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4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64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643525">
                                  <w:marLeft w:val="0"/>
                                  <w:marRight w:val="0"/>
                                  <w:marTop w:val="0"/>
                                  <w:marBottom w:val="35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64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3586">
          <w:marLeft w:val="0"/>
          <w:marRight w:val="0"/>
          <w:marTop w:val="0"/>
          <w:marBottom w:val="3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4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4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4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64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64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64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4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3151">
                      <w:marLeft w:val="41"/>
                      <w:marRight w:val="41"/>
                      <w:marTop w:val="41"/>
                      <w:marBottom w:val="4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4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64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4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4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4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64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64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4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4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4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643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64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64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4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4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4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43047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4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64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164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4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164341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64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4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4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4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64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64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4350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350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4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43010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64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43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643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643364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643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643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643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643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4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4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4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64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64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43339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64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4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64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4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4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643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643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64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3509">
          <w:marLeft w:val="0"/>
          <w:marRight w:val="0"/>
          <w:marTop w:val="0"/>
          <w:marBottom w:val="3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4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4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4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643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64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4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3452">
                  <w:marLeft w:val="0"/>
                  <w:marRight w:val="0"/>
                  <w:marTop w:val="0"/>
                  <w:marBottom w:val="380"/>
                  <w:divBdr>
                    <w:top w:val="none" w:sz="0" w:space="0" w:color="auto"/>
                    <w:left w:val="none" w:sz="0" w:space="0" w:color="auto"/>
                    <w:bottom w:val="single" w:sz="6" w:space="12" w:color="DFE0D7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64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4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4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4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64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64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643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64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4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4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4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64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643557">
                                  <w:marLeft w:val="0"/>
                                  <w:marRight w:val="0"/>
                                  <w:marTop w:val="0"/>
                                  <w:marBottom w:val="3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64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4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4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43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64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64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43454">
              <w:marLeft w:val="0"/>
              <w:marRight w:val="0"/>
              <w:marTop w:val="0"/>
              <w:marBottom w:val="3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64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aterina.videman@meche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616</Words>
  <Characters>3515</Characters>
  <Application>Microsoft Office Outlook</Application>
  <DocSecurity>0</DocSecurity>
  <Lines>0</Lines>
  <Paragraphs>0</Paragraphs>
  <ScaleCrop>false</ScaleCrop>
  <Company>Mechel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AV_Ryzhkov</dc:creator>
  <cp:keywords/>
  <dc:description/>
  <cp:lastModifiedBy>admin</cp:lastModifiedBy>
  <cp:revision>2</cp:revision>
  <cp:lastPrinted>2015-03-23T07:56:00Z</cp:lastPrinted>
  <dcterms:created xsi:type="dcterms:W3CDTF">2015-03-23T10:44:00Z</dcterms:created>
  <dcterms:modified xsi:type="dcterms:W3CDTF">2015-03-23T10:44:00Z</dcterms:modified>
</cp:coreProperties>
</file>