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E91" w:rsidRPr="00B63CBA" w:rsidRDefault="00DA1E91" w:rsidP="00B63CBA">
      <w:pPr>
        <w:jc w:val="center"/>
        <w:rPr>
          <w:b/>
          <w:bCs/>
        </w:rPr>
      </w:pPr>
      <w:r w:rsidRPr="00B63CBA">
        <w:rPr>
          <w:b/>
          <w:bCs/>
        </w:rPr>
        <w:t>ММК впечатлил сотрудников президентского фонда</w:t>
      </w:r>
    </w:p>
    <w:p w:rsidR="00DA1E91" w:rsidRPr="00040ED8" w:rsidRDefault="00DA1E91" w:rsidP="00B63CBA">
      <w:pPr>
        <w:jc w:val="both"/>
        <w:rPr>
          <w:b/>
          <w:bCs/>
        </w:rPr>
      </w:pPr>
      <w:r w:rsidRPr="00040ED8">
        <w:rPr>
          <w:b/>
          <w:bCs/>
        </w:rPr>
        <w:t xml:space="preserve">В Магнитогорске с рабочим визитом побывали представители Фонда перспективных исследований при Президенте Российской Федерации, посетившие также производственную площадку Магнитогорского металлургического комбината. </w:t>
      </w:r>
    </w:p>
    <w:p w:rsidR="00DA1E91" w:rsidRDefault="00DA1E91" w:rsidP="00040ED8">
      <w:pPr>
        <w:jc w:val="both"/>
      </w:pPr>
      <w:r>
        <w:t>С экскурсией на ММК побывали заместитель генерального директора фонда, руководитель направления физико-технических исследований, действующий государственный советник РФ Игорь Денисов и руководитель проекта физико-технических исследований кандидат технических наук Сергей Хурс. Гости посетили доменный цех, где воочию наблюдали выпуск чугуна. Затем состоялась экскурсия в цех, где расположен уникальный толстолистовой стан 5000.</w:t>
      </w:r>
    </w:p>
    <w:p w:rsidR="00DA1E91" w:rsidRDefault="00DA1E91" w:rsidP="00E90F82">
      <w:pPr>
        <w:jc w:val="both"/>
      </w:pPr>
      <w:r>
        <w:t>По словам Игоря Денисова, сотрудничество Фонда перспективных исследований с ММК в будущем весьма вероятно как напрямую, так и опосредованно.</w:t>
      </w:r>
    </w:p>
    <w:p w:rsidR="00DA1E91" w:rsidRDefault="00DA1E91" w:rsidP="00E90F82">
      <w:pPr>
        <w:jc w:val="both"/>
      </w:pPr>
      <w:r>
        <w:t>- Впервые удалось посетить металлургический комбинат: впечатления от мощи ММК непередаваемые, - подчеркнул Игорь Иванович. - Спасибо нашим дедам и отцам, которые построили такое сильное предприятие. Слова благодарности заслуживает весь коллектив комбината, который сейчас здесь трудится, и руководство, которое развивает предприятие, смотрит в будущее, внедряет новые технологии. Нам рассказали, что есть идеи дальнейшего развития производства - видно, что комбинат стремится в завтрашний день. Это очень показательный пример для России.</w:t>
      </w:r>
    </w:p>
    <w:p w:rsidR="00DA1E91" w:rsidRDefault="00DA1E91" w:rsidP="00E90F82">
      <w:pPr>
        <w:jc w:val="both"/>
      </w:pPr>
      <w:r>
        <w:t>Гости пояснили: государственная программа в области разработки новых систем вооружений весьма насыщенная. В том числе и в области судостроения. Необходимы качественные материалы для производства новых типов судов. Претендовать на выполнение таких заказов вполне может и ММК с продукцией стана 5000.</w:t>
      </w:r>
    </w:p>
    <w:p w:rsidR="00DA1E91" w:rsidRDefault="00DA1E91" w:rsidP="00E90F82">
      <w:pPr>
        <w:jc w:val="both"/>
      </w:pPr>
      <w:r>
        <w:t>Фонд перспективных исследований (ФПИ) создан в октябре 2012 года на основании федерального закона и указа президента России. Его задача - обеспечить развитие прорывных высокорискованных исследований и разработок фундаментальной науки и реализовывать прикладные и исследовательские программы, направленные, в первую очередь, на обеспечение обороны страны и безопасности государства.</w:t>
      </w:r>
    </w:p>
    <w:p w:rsidR="00DA1E91" w:rsidRDefault="00DA1E91" w:rsidP="00E90F82">
      <w:pPr>
        <w:jc w:val="both"/>
      </w:pPr>
      <w:r>
        <w:t xml:space="preserve">Фонд работает по трём основным направлениям исследований: химико-биологическому и медицинскому, физико-техническому, информационному. В попечительский совет фонда, являющегося его высшим органом управления, входят представители президента страны и члены правительства Российской Федерации. Возглавляет фонд вице-премьер российского правительства, председатель военно-промышленной комиссии при правительстве РФ Дмитрий Рогозин. </w:t>
      </w:r>
    </w:p>
    <w:p w:rsidR="00DA1E91" w:rsidRPr="00E90F82" w:rsidRDefault="00DA1E91" w:rsidP="00E90F82">
      <w:pPr>
        <w:jc w:val="right"/>
        <w:rPr>
          <w:b/>
          <w:bCs/>
        </w:rPr>
      </w:pPr>
      <w:r w:rsidRPr="00E90F82">
        <w:rPr>
          <w:b/>
          <w:bCs/>
        </w:rPr>
        <w:t xml:space="preserve">По материалам газеты </w:t>
      </w:r>
      <w:r>
        <w:rPr>
          <w:b/>
          <w:bCs/>
        </w:rPr>
        <w:t>«</w:t>
      </w:r>
      <w:r w:rsidRPr="00E90F82">
        <w:rPr>
          <w:b/>
          <w:bCs/>
        </w:rPr>
        <w:t>Магнитогорский металл</w:t>
      </w:r>
      <w:r>
        <w:rPr>
          <w:b/>
          <w:bCs/>
        </w:rPr>
        <w:t>»</w:t>
      </w:r>
    </w:p>
    <w:sectPr w:rsidR="00DA1E91" w:rsidRPr="00E90F82" w:rsidSect="00724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5509"/>
    <w:rsid w:val="00000167"/>
    <w:rsid w:val="00000239"/>
    <w:rsid w:val="000003C1"/>
    <w:rsid w:val="000003F8"/>
    <w:rsid w:val="00000B5C"/>
    <w:rsid w:val="00001DBD"/>
    <w:rsid w:val="0000264E"/>
    <w:rsid w:val="00002BBE"/>
    <w:rsid w:val="00002EA3"/>
    <w:rsid w:val="00003131"/>
    <w:rsid w:val="000034BE"/>
    <w:rsid w:val="000035DC"/>
    <w:rsid w:val="0000397B"/>
    <w:rsid w:val="00003F5F"/>
    <w:rsid w:val="00004542"/>
    <w:rsid w:val="000054B5"/>
    <w:rsid w:val="0000556D"/>
    <w:rsid w:val="000055C5"/>
    <w:rsid w:val="00005E1F"/>
    <w:rsid w:val="00007FB3"/>
    <w:rsid w:val="000100FA"/>
    <w:rsid w:val="00010298"/>
    <w:rsid w:val="000107CF"/>
    <w:rsid w:val="00010AE6"/>
    <w:rsid w:val="00010D70"/>
    <w:rsid w:val="00010EF2"/>
    <w:rsid w:val="000114B3"/>
    <w:rsid w:val="00011883"/>
    <w:rsid w:val="000123EE"/>
    <w:rsid w:val="000128AF"/>
    <w:rsid w:val="00012AD1"/>
    <w:rsid w:val="00013402"/>
    <w:rsid w:val="000136A4"/>
    <w:rsid w:val="0001391E"/>
    <w:rsid w:val="00013941"/>
    <w:rsid w:val="00013E73"/>
    <w:rsid w:val="000143C2"/>
    <w:rsid w:val="000143C7"/>
    <w:rsid w:val="00014A37"/>
    <w:rsid w:val="000154AA"/>
    <w:rsid w:val="0001562A"/>
    <w:rsid w:val="00015922"/>
    <w:rsid w:val="00015B9C"/>
    <w:rsid w:val="000162EC"/>
    <w:rsid w:val="000164C0"/>
    <w:rsid w:val="0001681A"/>
    <w:rsid w:val="00016C51"/>
    <w:rsid w:val="00016D9F"/>
    <w:rsid w:val="000171D9"/>
    <w:rsid w:val="000176A7"/>
    <w:rsid w:val="000176F5"/>
    <w:rsid w:val="00017FBD"/>
    <w:rsid w:val="00017FC0"/>
    <w:rsid w:val="000202AB"/>
    <w:rsid w:val="0002089E"/>
    <w:rsid w:val="00020CD2"/>
    <w:rsid w:val="0002114C"/>
    <w:rsid w:val="000211A4"/>
    <w:rsid w:val="00021541"/>
    <w:rsid w:val="00021910"/>
    <w:rsid w:val="0002210E"/>
    <w:rsid w:val="00022301"/>
    <w:rsid w:val="000231E1"/>
    <w:rsid w:val="00023229"/>
    <w:rsid w:val="000233A0"/>
    <w:rsid w:val="0002370B"/>
    <w:rsid w:val="00023F6B"/>
    <w:rsid w:val="000244E8"/>
    <w:rsid w:val="000247BE"/>
    <w:rsid w:val="00024B80"/>
    <w:rsid w:val="00024CB4"/>
    <w:rsid w:val="00025119"/>
    <w:rsid w:val="00025400"/>
    <w:rsid w:val="00025F30"/>
    <w:rsid w:val="000260DC"/>
    <w:rsid w:val="00026461"/>
    <w:rsid w:val="00026526"/>
    <w:rsid w:val="0002697B"/>
    <w:rsid w:val="00027078"/>
    <w:rsid w:val="0002785E"/>
    <w:rsid w:val="00027AB5"/>
    <w:rsid w:val="00027ADA"/>
    <w:rsid w:val="00027C80"/>
    <w:rsid w:val="0003047C"/>
    <w:rsid w:val="00030B2B"/>
    <w:rsid w:val="00030B7B"/>
    <w:rsid w:val="00030F0B"/>
    <w:rsid w:val="0003152A"/>
    <w:rsid w:val="0003189A"/>
    <w:rsid w:val="00031915"/>
    <w:rsid w:val="00032036"/>
    <w:rsid w:val="000321D7"/>
    <w:rsid w:val="000329EE"/>
    <w:rsid w:val="0003359B"/>
    <w:rsid w:val="00033BE1"/>
    <w:rsid w:val="000340AE"/>
    <w:rsid w:val="00034198"/>
    <w:rsid w:val="00034379"/>
    <w:rsid w:val="000344A9"/>
    <w:rsid w:val="00035935"/>
    <w:rsid w:val="000362F0"/>
    <w:rsid w:val="0003698C"/>
    <w:rsid w:val="000374C5"/>
    <w:rsid w:val="000375A9"/>
    <w:rsid w:val="00037A1A"/>
    <w:rsid w:val="0004023F"/>
    <w:rsid w:val="000404A5"/>
    <w:rsid w:val="00040EA8"/>
    <w:rsid w:val="00040ED8"/>
    <w:rsid w:val="00040FAD"/>
    <w:rsid w:val="00041072"/>
    <w:rsid w:val="000417D5"/>
    <w:rsid w:val="000419E8"/>
    <w:rsid w:val="00042092"/>
    <w:rsid w:val="00042F4B"/>
    <w:rsid w:val="0004323C"/>
    <w:rsid w:val="000432D3"/>
    <w:rsid w:val="000436AE"/>
    <w:rsid w:val="0004371D"/>
    <w:rsid w:val="0004378C"/>
    <w:rsid w:val="000437E7"/>
    <w:rsid w:val="0004391D"/>
    <w:rsid w:val="00043A63"/>
    <w:rsid w:val="00043D9C"/>
    <w:rsid w:val="00043FC7"/>
    <w:rsid w:val="00044937"/>
    <w:rsid w:val="000453C2"/>
    <w:rsid w:val="000453F6"/>
    <w:rsid w:val="000459A5"/>
    <w:rsid w:val="00045B30"/>
    <w:rsid w:val="00045EC4"/>
    <w:rsid w:val="00045F2B"/>
    <w:rsid w:val="00045F38"/>
    <w:rsid w:val="00046323"/>
    <w:rsid w:val="000465CF"/>
    <w:rsid w:val="000468F9"/>
    <w:rsid w:val="00046DC1"/>
    <w:rsid w:val="0004725B"/>
    <w:rsid w:val="00047740"/>
    <w:rsid w:val="00047EE2"/>
    <w:rsid w:val="0005019E"/>
    <w:rsid w:val="0005060A"/>
    <w:rsid w:val="00050796"/>
    <w:rsid w:val="00051075"/>
    <w:rsid w:val="000513A6"/>
    <w:rsid w:val="000514C5"/>
    <w:rsid w:val="00052036"/>
    <w:rsid w:val="00052307"/>
    <w:rsid w:val="00052B90"/>
    <w:rsid w:val="00052C61"/>
    <w:rsid w:val="0005343A"/>
    <w:rsid w:val="0005345F"/>
    <w:rsid w:val="00053939"/>
    <w:rsid w:val="00053BAC"/>
    <w:rsid w:val="0005450C"/>
    <w:rsid w:val="0005453C"/>
    <w:rsid w:val="00054CEA"/>
    <w:rsid w:val="00054D10"/>
    <w:rsid w:val="00054DE9"/>
    <w:rsid w:val="00054F6C"/>
    <w:rsid w:val="000556F1"/>
    <w:rsid w:val="0005599E"/>
    <w:rsid w:val="00055A7E"/>
    <w:rsid w:val="00055EE1"/>
    <w:rsid w:val="00056283"/>
    <w:rsid w:val="00056445"/>
    <w:rsid w:val="00056AA6"/>
    <w:rsid w:val="00056D2A"/>
    <w:rsid w:val="00056DCA"/>
    <w:rsid w:val="00057181"/>
    <w:rsid w:val="000573A0"/>
    <w:rsid w:val="00057C5F"/>
    <w:rsid w:val="000600FB"/>
    <w:rsid w:val="00060157"/>
    <w:rsid w:val="0006076F"/>
    <w:rsid w:val="00060CD1"/>
    <w:rsid w:val="00061B7F"/>
    <w:rsid w:val="00061E9D"/>
    <w:rsid w:val="00061EFB"/>
    <w:rsid w:val="000620BC"/>
    <w:rsid w:val="000624A7"/>
    <w:rsid w:val="0006264E"/>
    <w:rsid w:val="00063E99"/>
    <w:rsid w:val="000647BE"/>
    <w:rsid w:val="000647CF"/>
    <w:rsid w:val="00064AA4"/>
    <w:rsid w:val="00064B09"/>
    <w:rsid w:val="00065165"/>
    <w:rsid w:val="0006593F"/>
    <w:rsid w:val="000662AA"/>
    <w:rsid w:val="000664D0"/>
    <w:rsid w:val="00066906"/>
    <w:rsid w:val="00066A42"/>
    <w:rsid w:val="0006703F"/>
    <w:rsid w:val="00067087"/>
    <w:rsid w:val="00067528"/>
    <w:rsid w:val="00067DB7"/>
    <w:rsid w:val="00067E89"/>
    <w:rsid w:val="0007027F"/>
    <w:rsid w:val="0007065E"/>
    <w:rsid w:val="000706CA"/>
    <w:rsid w:val="000707C8"/>
    <w:rsid w:val="00070A9D"/>
    <w:rsid w:val="00070E61"/>
    <w:rsid w:val="0007110C"/>
    <w:rsid w:val="000712CC"/>
    <w:rsid w:val="0007143F"/>
    <w:rsid w:val="000721AF"/>
    <w:rsid w:val="000725DE"/>
    <w:rsid w:val="00072774"/>
    <w:rsid w:val="00072A7F"/>
    <w:rsid w:val="00072C17"/>
    <w:rsid w:val="00072EB6"/>
    <w:rsid w:val="0007303E"/>
    <w:rsid w:val="000730F4"/>
    <w:rsid w:val="00073197"/>
    <w:rsid w:val="0007374D"/>
    <w:rsid w:val="000737D8"/>
    <w:rsid w:val="00074003"/>
    <w:rsid w:val="000744F4"/>
    <w:rsid w:val="0007464F"/>
    <w:rsid w:val="00074757"/>
    <w:rsid w:val="000754D5"/>
    <w:rsid w:val="00075BD4"/>
    <w:rsid w:val="00075DCA"/>
    <w:rsid w:val="000762C4"/>
    <w:rsid w:val="000770BF"/>
    <w:rsid w:val="000775AB"/>
    <w:rsid w:val="00077CDB"/>
    <w:rsid w:val="00077CDE"/>
    <w:rsid w:val="0008021D"/>
    <w:rsid w:val="00080EDD"/>
    <w:rsid w:val="0008127E"/>
    <w:rsid w:val="00081473"/>
    <w:rsid w:val="0008167E"/>
    <w:rsid w:val="000817AF"/>
    <w:rsid w:val="00081A9D"/>
    <w:rsid w:val="000824E9"/>
    <w:rsid w:val="000825E8"/>
    <w:rsid w:val="000837C5"/>
    <w:rsid w:val="00083A00"/>
    <w:rsid w:val="00083C4A"/>
    <w:rsid w:val="000844F8"/>
    <w:rsid w:val="00084928"/>
    <w:rsid w:val="00084C10"/>
    <w:rsid w:val="00085435"/>
    <w:rsid w:val="00085AB2"/>
    <w:rsid w:val="000862CF"/>
    <w:rsid w:val="00087367"/>
    <w:rsid w:val="000877DD"/>
    <w:rsid w:val="000878B9"/>
    <w:rsid w:val="00090081"/>
    <w:rsid w:val="000906CC"/>
    <w:rsid w:val="000907DB"/>
    <w:rsid w:val="0009099A"/>
    <w:rsid w:val="00090FA5"/>
    <w:rsid w:val="000916B5"/>
    <w:rsid w:val="00091727"/>
    <w:rsid w:val="00091999"/>
    <w:rsid w:val="00091CBB"/>
    <w:rsid w:val="00091DE5"/>
    <w:rsid w:val="0009277B"/>
    <w:rsid w:val="000929F5"/>
    <w:rsid w:val="0009347C"/>
    <w:rsid w:val="000941E4"/>
    <w:rsid w:val="00094336"/>
    <w:rsid w:val="000944DF"/>
    <w:rsid w:val="000947D9"/>
    <w:rsid w:val="00094A93"/>
    <w:rsid w:val="00094ADB"/>
    <w:rsid w:val="000950BF"/>
    <w:rsid w:val="0009578C"/>
    <w:rsid w:val="00095E25"/>
    <w:rsid w:val="00096015"/>
    <w:rsid w:val="000964C5"/>
    <w:rsid w:val="00096677"/>
    <w:rsid w:val="000969D3"/>
    <w:rsid w:val="000972A3"/>
    <w:rsid w:val="0009734D"/>
    <w:rsid w:val="0009789B"/>
    <w:rsid w:val="00097C27"/>
    <w:rsid w:val="000A0058"/>
    <w:rsid w:val="000A1870"/>
    <w:rsid w:val="000A1CD4"/>
    <w:rsid w:val="000A21B3"/>
    <w:rsid w:val="000A235D"/>
    <w:rsid w:val="000A24CE"/>
    <w:rsid w:val="000A2AE2"/>
    <w:rsid w:val="000A3252"/>
    <w:rsid w:val="000A4AC4"/>
    <w:rsid w:val="000A4AD0"/>
    <w:rsid w:val="000A4C61"/>
    <w:rsid w:val="000A4E1B"/>
    <w:rsid w:val="000A5956"/>
    <w:rsid w:val="000A677E"/>
    <w:rsid w:val="000A67F8"/>
    <w:rsid w:val="000A69E2"/>
    <w:rsid w:val="000A71EC"/>
    <w:rsid w:val="000A7653"/>
    <w:rsid w:val="000A7913"/>
    <w:rsid w:val="000A7AC9"/>
    <w:rsid w:val="000B0321"/>
    <w:rsid w:val="000B03FF"/>
    <w:rsid w:val="000B08AD"/>
    <w:rsid w:val="000B0A74"/>
    <w:rsid w:val="000B0CFF"/>
    <w:rsid w:val="000B0F65"/>
    <w:rsid w:val="000B106E"/>
    <w:rsid w:val="000B1402"/>
    <w:rsid w:val="000B1B02"/>
    <w:rsid w:val="000B1C18"/>
    <w:rsid w:val="000B212A"/>
    <w:rsid w:val="000B2323"/>
    <w:rsid w:val="000B246B"/>
    <w:rsid w:val="000B24AE"/>
    <w:rsid w:val="000B260C"/>
    <w:rsid w:val="000B2B15"/>
    <w:rsid w:val="000B2E1A"/>
    <w:rsid w:val="000B2EB8"/>
    <w:rsid w:val="000B2F0B"/>
    <w:rsid w:val="000B3110"/>
    <w:rsid w:val="000B37A9"/>
    <w:rsid w:val="000B3A9B"/>
    <w:rsid w:val="000B3EFA"/>
    <w:rsid w:val="000B498A"/>
    <w:rsid w:val="000B4C5E"/>
    <w:rsid w:val="000B4EEB"/>
    <w:rsid w:val="000B6529"/>
    <w:rsid w:val="000B72FE"/>
    <w:rsid w:val="000C0286"/>
    <w:rsid w:val="000C0395"/>
    <w:rsid w:val="000C10E8"/>
    <w:rsid w:val="000C1A2E"/>
    <w:rsid w:val="000C2D50"/>
    <w:rsid w:val="000C38C0"/>
    <w:rsid w:val="000C3D99"/>
    <w:rsid w:val="000C3EC7"/>
    <w:rsid w:val="000C410C"/>
    <w:rsid w:val="000C414C"/>
    <w:rsid w:val="000C4713"/>
    <w:rsid w:val="000C521A"/>
    <w:rsid w:val="000C52FB"/>
    <w:rsid w:val="000C55A9"/>
    <w:rsid w:val="000C5629"/>
    <w:rsid w:val="000C5A79"/>
    <w:rsid w:val="000C5BD7"/>
    <w:rsid w:val="000C5DF7"/>
    <w:rsid w:val="000C5E22"/>
    <w:rsid w:val="000C615E"/>
    <w:rsid w:val="000C6181"/>
    <w:rsid w:val="000C62B8"/>
    <w:rsid w:val="000C6694"/>
    <w:rsid w:val="000C6F8B"/>
    <w:rsid w:val="000C72B3"/>
    <w:rsid w:val="000C76D2"/>
    <w:rsid w:val="000C79BE"/>
    <w:rsid w:val="000C7CE8"/>
    <w:rsid w:val="000D00A3"/>
    <w:rsid w:val="000D10BB"/>
    <w:rsid w:val="000D1127"/>
    <w:rsid w:val="000D1154"/>
    <w:rsid w:val="000D1B8E"/>
    <w:rsid w:val="000D2095"/>
    <w:rsid w:val="000D26FF"/>
    <w:rsid w:val="000D2F2B"/>
    <w:rsid w:val="000D38F6"/>
    <w:rsid w:val="000D3D90"/>
    <w:rsid w:val="000D4F20"/>
    <w:rsid w:val="000D5475"/>
    <w:rsid w:val="000D56A5"/>
    <w:rsid w:val="000D5C7B"/>
    <w:rsid w:val="000D5F20"/>
    <w:rsid w:val="000D5F9C"/>
    <w:rsid w:val="000D6096"/>
    <w:rsid w:val="000D641C"/>
    <w:rsid w:val="000D6548"/>
    <w:rsid w:val="000D6C04"/>
    <w:rsid w:val="000D6F94"/>
    <w:rsid w:val="000D7273"/>
    <w:rsid w:val="000D7346"/>
    <w:rsid w:val="000D7710"/>
    <w:rsid w:val="000D7EBB"/>
    <w:rsid w:val="000E0100"/>
    <w:rsid w:val="000E018C"/>
    <w:rsid w:val="000E0801"/>
    <w:rsid w:val="000E0818"/>
    <w:rsid w:val="000E0FC0"/>
    <w:rsid w:val="000E0FCA"/>
    <w:rsid w:val="000E13FF"/>
    <w:rsid w:val="000E1B6E"/>
    <w:rsid w:val="000E1FE9"/>
    <w:rsid w:val="000E2684"/>
    <w:rsid w:val="000E2D09"/>
    <w:rsid w:val="000E2D21"/>
    <w:rsid w:val="000E3141"/>
    <w:rsid w:val="000E4057"/>
    <w:rsid w:val="000E41CE"/>
    <w:rsid w:val="000E431A"/>
    <w:rsid w:val="000E43CD"/>
    <w:rsid w:val="000E4A3C"/>
    <w:rsid w:val="000E5074"/>
    <w:rsid w:val="000E516C"/>
    <w:rsid w:val="000E5173"/>
    <w:rsid w:val="000E5548"/>
    <w:rsid w:val="000E5568"/>
    <w:rsid w:val="000E60CF"/>
    <w:rsid w:val="000E68EE"/>
    <w:rsid w:val="000E6997"/>
    <w:rsid w:val="000E6D34"/>
    <w:rsid w:val="000E6D8C"/>
    <w:rsid w:val="000E6E57"/>
    <w:rsid w:val="000E720E"/>
    <w:rsid w:val="000E733D"/>
    <w:rsid w:val="000F1387"/>
    <w:rsid w:val="000F13D4"/>
    <w:rsid w:val="000F158D"/>
    <w:rsid w:val="000F1591"/>
    <w:rsid w:val="000F1C92"/>
    <w:rsid w:val="000F227C"/>
    <w:rsid w:val="000F2439"/>
    <w:rsid w:val="000F2C95"/>
    <w:rsid w:val="000F35C0"/>
    <w:rsid w:val="000F3C23"/>
    <w:rsid w:val="000F3F8A"/>
    <w:rsid w:val="000F442F"/>
    <w:rsid w:val="000F4CE4"/>
    <w:rsid w:val="000F5009"/>
    <w:rsid w:val="000F5179"/>
    <w:rsid w:val="000F5CC9"/>
    <w:rsid w:val="000F5F13"/>
    <w:rsid w:val="000F6A7F"/>
    <w:rsid w:val="000F6EBA"/>
    <w:rsid w:val="000F7138"/>
    <w:rsid w:val="001002BA"/>
    <w:rsid w:val="00100BFB"/>
    <w:rsid w:val="00100EF5"/>
    <w:rsid w:val="001010EB"/>
    <w:rsid w:val="00101371"/>
    <w:rsid w:val="0010202E"/>
    <w:rsid w:val="0010222E"/>
    <w:rsid w:val="001027D6"/>
    <w:rsid w:val="00102F66"/>
    <w:rsid w:val="0010379A"/>
    <w:rsid w:val="00103BEE"/>
    <w:rsid w:val="00104390"/>
    <w:rsid w:val="001043F5"/>
    <w:rsid w:val="001047D1"/>
    <w:rsid w:val="00104D0B"/>
    <w:rsid w:val="00104E2D"/>
    <w:rsid w:val="001051CE"/>
    <w:rsid w:val="0010539F"/>
    <w:rsid w:val="00105943"/>
    <w:rsid w:val="00105A77"/>
    <w:rsid w:val="00106084"/>
    <w:rsid w:val="001060A2"/>
    <w:rsid w:val="0010657C"/>
    <w:rsid w:val="00106B6A"/>
    <w:rsid w:val="00106DB8"/>
    <w:rsid w:val="001076CB"/>
    <w:rsid w:val="001078BE"/>
    <w:rsid w:val="001102AA"/>
    <w:rsid w:val="00110C94"/>
    <w:rsid w:val="0011116D"/>
    <w:rsid w:val="001115AA"/>
    <w:rsid w:val="00111757"/>
    <w:rsid w:val="001118E0"/>
    <w:rsid w:val="001119F4"/>
    <w:rsid w:val="001122F8"/>
    <w:rsid w:val="00112E94"/>
    <w:rsid w:val="00112F5F"/>
    <w:rsid w:val="0011313D"/>
    <w:rsid w:val="0011340A"/>
    <w:rsid w:val="0011369B"/>
    <w:rsid w:val="00113960"/>
    <w:rsid w:val="001139FB"/>
    <w:rsid w:val="00113D96"/>
    <w:rsid w:val="00113DF7"/>
    <w:rsid w:val="00114901"/>
    <w:rsid w:val="00114BDB"/>
    <w:rsid w:val="00114CBC"/>
    <w:rsid w:val="00115271"/>
    <w:rsid w:val="00115838"/>
    <w:rsid w:val="00115C5D"/>
    <w:rsid w:val="00115DF9"/>
    <w:rsid w:val="001160E0"/>
    <w:rsid w:val="00116F16"/>
    <w:rsid w:val="0011701A"/>
    <w:rsid w:val="001172B4"/>
    <w:rsid w:val="001172B6"/>
    <w:rsid w:val="001173DA"/>
    <w:rsid w:val="0011792B"/>
    <w:rsid w:val="001179D6"/>
    <w:rsid w:val="00117CBB"/>
    <w:rsid w:val="0012072C"/>
    <w:rsid w:val="00120DFC"/>
    <w:rsid w:val="00120E60"/>
    <w:rsid w:val="00120E67"/>
    <w:rsid w:val="00121625"/>
    <w:rsid w:val="00121B58"/>
    <w:rsid w:val="00121FBC"/>
    <w:rsid w:val="00122139"/>
    <w:rsid w:val="001223DC"/>
    <w:rsid w:val="0012284B"/>
    <w:rsid w:val="00123B78"/>
    <w:rsid w:val="00123DE0"/>
    <w:rsid w:val="00124394"/>
    <w:rsid w:val="00124B4C"/>
    <w:rsid w:val="00124F2F"/>
    <w:rsid w:val="001258CE"/>
    <w:rsid w:val="00125B21"/>
    <w:rsid w:val="00125DFB"/>
    <w:rsid w:val="00126FF7"/>
    <w:rsid w:val="00127198"/>
    <w:rsid w:val="001276E5"/>
    <w:rsid w:val="00130208"/>
    <w:rsid w:val="00130594"/>
    <w:rsid w:val="00130708"/>
    <w:rsid w:val="00130CF5"/>
    <w:rsid w:val="00130F81"/>
    <w:rsid w:val="00131E4A"/>
    <w:rsid w:val="0013214A"/>
    <w:rsid w:val="0013226F"/>
    <w:rsid w:val="00132E59"/>
    <w:rsid w:val="001338A0"/>
    <w:rsid w:val="00133AA2"/>
    <w:rsid w:val="00133D00"/>
    <w:rsid w:val="0013414C"/>
    <w:rsid w:val="0013456E"/>
    <w:rsid w:val="00134E4E"/>
    <w:rsid w:val="001352BC"/>
    <w:rsid w:val="00135446"/>
    <w:rsid w:val="00135662"/>
    <w:rsid w:val="00135B6C"/>
    <w:rsid w:val="00135F9D"/>
    <w:rsid w:val="001360E7"/>
    <w:rsid w:val="00136242"/>
    <w:rsid w:val="00136989"/>
    <w:rsid w:val="00136B51"/>
    <w:rsid w:val="001371F5"/>
    <w:rsid w:val="00137533"/>
    <w:rsid w:val="0013784D"/>
    <w:rsid w:val="001379B5"/>
    <w:rsid w:val="001403B3"/>
    <w:rsid w:val="001404C7"/>
    <w:rsid w:val="001415DB"/>
    <w:rsid w:val="001416EE"/>
    <w:rsid w:val="0014172E"/>
    <w:rsid w:val="00141A6C"/>
    <w:rsid w:val="00141F9B"/>
    <w:rsid w:val="00142717"/>
    <w:rsid w:val="00142B92"/>
    <w:rsid w:val="00143B15"/>
    <w:rsid w:val="00144157"/>
    <w:rsid w:val="00144162"/>
    <w:rsid w:val="00144733"/>
    <w:rsid w:val="00144B14"/>
    <w:rsid w:val="001450C3"/>
    <w:rsid w:val="001450CF"/>
    <w:rsid w:val="001450EA"/>
    <w:rsid w:val="00145226"/>
    <w:rsid w:val="001453A1"/>
    <w:rsid w:val="00145D86"/>
    <w:rsid w:val="00145E60"/>
    <w:rsid w:val="00146472"/>
    <w:rsid w:val="00146B0C"/>
    <w:rsid w:val="00146D33"/>
    <w:rsid w:val="00146ED9"/>
    <w:rsid w:val="001473A5"/>
    <w:rsid w:val="0014764A"/>
    <w:rsid w:val="00147920"/>
    <w:rsid w:val="00147D54"/>
    <w:rsid w:val="001504B1"/>
    <w:rsid w:val="00150A91"/>
    <w:rsid w:val="00151AD8"/>
    <w:rsid w:val="00151FDC"/>
    <w:rsid w:val="00152025"/>
    <w:rsid w:val="0015276F"/>
    <w:rsid w:val="00152F9C"/>
    <w:rsid w:val="0015352C"/>
    <w:rsid w:val="00154017"/>
    <w:rsid w:val="00154128"/>
    <w:rsid w:val="001544AF"/>
    <w:rsid w:val="00154626"/>
    <w:rsid w:val="00154951"/>
    <w:rsid w:val="00155067"/>
    <w:rsid w:val="001554DF"/>
    <w:rsid w:val="00155CF4"/>
    <w:rsid w:val="001561D2"/>
    <w:rsid w:val="001563CE"/>
    <w:rsid w:val="001564DD"/>
    <w:rsid w:val="00157372"/>
    <w:rsid w:val="00157660"/>
    <w:rsid w:val="001577D9"/>
    <w:rsid w:val="001578A2"/>
    <w:rsid w:val="001603C8"/>
    <w:rsid w:val="001609E0"/>
    <w:rsid w:val="00161B57"/>
    <w:rsid w:val="00161DC1"/>
    <w:rsid w:val="001630ED"/>
    <w:rsid w:val="0016335C"/>
    <w:rsid w:val="00163880"/>
    <w:rsid w:val="00163B10"/>
    <w:rsid w:val="001644CA"/>
    <w:rsid w:val="00164868"/>
    <w:rsid w:val="00164912"/>
    <w:rsid w:val="00164AB7"/>
    <w:rsid w:val="00164DCF"/>
    <w:rsid w:val="00164F16"/>
    <w:rsid w:val="001655C5"/>
    <w:rsid w:val="00165651"/>
    <w:rsid w:val="0016572F"/>
    <w:rsid w:val="0016586B"/>
    <w:rsid w:val="00165ADA"/>
    <w:rsid w:val="00165B4E"/>
    <w:rsid w:val="00165F55"/>
    <w:rsid w:val="00165F87"/>
    <w:rsid w:val="001661D5"/>
    <w:rsid w:val="001662B8"/>
    <w:rsid w:val="0016674C"/>
    <w:rsid w:val="00166C40"/>
    <w:rsid w:val="00167330"/>
    <w:rsid w:val="00167A90"/>
    <w:rsid w:val="00167BE9"/>
    <w:rsid w:val="001701C3"/>
    <w:rsid w:val="001709D2"/>
    <w:rsid w:val="00170A0B"/>
    <w:rsid w:val="0017149C"/>
    <w:rsid w:val="00171515"/>
    <w:rsid w:val="0017195E"/>
    <w:rsid w:val="00171976"/>
    <w:rsid w:val="001719AF"/>
    <w:rsid w:val="00171A7E"/>
    <w:rsid w:val="00171B90"/>
    <w:rsid w:val="00171D8A"/>
    <w:rsid w:val="00172450"/>
    <w:rsid w:val="0017248A"/>
    <w:rsid w:val="00172D16"/>
    <w:rsid w:val="00172DAA"/>
    <w:rsid w:val="001735B6"/>
    <w:rsid w:val="00173A65"/>
    <w:rsid w:val="00173B1B"/>
    <w:rsid w:val="00173B1E"/>
    <w:rsid w:val="0017434B"/>
    <w:rsid w:val="00174480"/>
    <w:rsid w:val="00174785"/>
    <w:rsid w:val="0017499F"/>
    <w:rsid w:val="00174DB6"/>
    <w:rsid w:val="001751CD"/>
    <w:rsid w:val="00175306"/>
    <w:rsid w:val="0017567D"/>
    <w:rsid w:val="00175B29"/>
    <w:rsid w:val="00176171"/>
    <w:rsid w:val="001763DC"/>
    <w:rsid w:val="00176C40"/>
    <w:rsid w:val="00177212"/>
    <w:rsid w:val="0017728E"/>
    <w:rsid w:val="0017735A"/>
    <w:rsid w:val="001774BE"/>
    <w:rsid w:val="00177756"/>
    <w:rsid w:val="00177878"/>
    <w:rsid w:val="00180288"/>
    <w:rsid w:val="001802C7"/>
    <w:rsid w:val="001802F3"/>
    <w:rsid w:val="00180714"/>
    <w:rsid w:val="00180E37"/>
    <w:rsid w:val="0018116B"/>
    <w:rsid w:val="00181210"/>
    <w:rsid w:val="001812FC"/>
    <w:rsid w:val="001820DB"/>
    <w:rsid w:val="00182547"/>
    <w:rsid w:val="00182667"/>
    <w:rsid w:val="00182B48"/>
    <w:rsid w:val="0018332F"/>
    <w:rsid w:val="00183601"/>
    <w:rsid w:val="001839DA"/>
    <w:rsid w:val="00183C51"/>
    <w:rsid w:val="00183E3B"/>
    <w:rsid w:val="001840F1"/>
    <w:rsid w:val="0018427D"/>
    <w:rsid w:val="0018461D"/>
    <w:rsid w:val="00184815"/>
    <w:rsid w:val="0018488A"/>
    <w:rsid w:val="00184D79"/>
    <w:rsid w:val="00184F7B"/>
    <w:rsid w:val="0018561F"/>
    <w:rsid w:val="00185894"/>
    <w:rsid w:val="00185B25"/>
    <w:rsid w:val="00185F8A"/>
    <w:rsid w:val="00186B1B"/>
    <w:rsid w:val="001870C0"/>
    <w:rsid w:val="00187317"/>
    <w:rsid w:val="0018751D"/>
    <w:rsid w:val="0019009B"/>
    <w:rsid w:val="0019050A"/>
    <w:rsid w:val="0019090C"/>
    <w:rsid w:val="00190B0E"/>
    <w:rsid w:val="0019159C"/>
    <w:rsid w:val="00191DFC"/>
    <w:rsid w:val="001920FF"/>
    <w:rsid w:val="00192564"/>
    <w:rsid w:val="001930FF"/>
    <w:rsid w:val="001933DD"/>
    <w:rsid w:val="00193558"/>
    <w:rsid w:val="00193916"/>
    <w:rsid w:val="001945E2"/>
    <w:rsid w:val="00194D6B"/>
    <w:rsid w:val="00194EF2"/>
    <w:rsid w:val="0019511D"/>
    <w:rsid w:val="00195178"/>
    <w:rsid w:val="0019550F"/>
    <w:rsid w:val="00195741"/>
    <w:rsid w:val="00195B80"/>
    <w:rsid w:val="00195EBC"/>
    <w:rsid w:val="00196827"/>
    <w:rsid w:val="00196A73"/>
    <w:rsid w:val="00196FC4"/>
    <w:rsid w:val="0019720F"/>
    <w:rsid w:val="00197C09"/>
    <w:rsid w:val="001A031B"/>
    <w:rsid w:val="001A0765"/>
    <w:rsid w:val="001A08A0"/>
    <w:rsid w:val="001A0971"/>
    <w:rsid w:val="001A0D22"/>
    <w:rsid w:val="001A1026"/>
    <w:rsid w:val="001A1097"/>
    <w:rsid w:val="001A1B6A"/>
    <w:rsid w:val="001A3575"/>
    <w:rsid w:val="001A35EA"/>
    <w:rsid w:val="001A3E31"/>
    <w:rsid w:val="001A3EB8"/>
    <w:rsid w:val="001A447D"/>
    <w:rsid w:val="001A45C1"/>
    <w:rsid w:val="001A47A1"/>
    <w:rsid w:val="001A4F60"/>
    <w:rsid w:val="001A51F8"/>
    <w:rsid w:val="001A614B"/>
    <w:rsid w:val="001A6467"/>
    <w:rsid w:val="001A67AB"/>
    <w:rsid w:val="001A681A"/>
    <w:rsid w:val="001A6B88"/>
    <w:rsid w:val="001A6F8F"/>
    <w:rsid w:val="001A7832"/>
    <w:rsid w:val="001A7A8A"/>
    <w:rsid w:val="001A7D13"/>
    <w:rsid w:val="001A7E60"/>
    <w:rsid w:val="001A7F8A"/>
    <w:rsid w:val="001B0890"/>
    <w:rsid w:val="001B0D1C"/>
    <w:rsid w:val="001B1384"/>
    <w:rsid w:val="001B19BA"/>
    <w:rsid w:val="001B1CB1"/>
    <w:rsid w:val="001B23D5"/>
    <w:rsid w:val="001B2501"/>
    <w:rsid w:val="001B3072"/>
    <w:rsid w:val="001B316E"/>
    <w:rsid w:val="001B32A4"/>
    <w:rsid w:val="001B34B9"/>
    <w:rsid w:val="001B3672"/>
    <w:rsid w:val="001B36E3"/>
    <w:rsid w:val="001B3BEF"/>
    <w:rsid w:val="001B3C8C"/>
    <w:rsid w:val="001B3D4F"/>
    <w:rsid w:val="001B47CC"/>
    <w:rsid w:val="001B48A6"/>
    <w:rsid w:val="001B4BDB"/>
    <w:rsid w:val="001B5206"/>
    <w:rsid w:val="001B55D5"/>
    <w:rsid w:val="001B597E"/>
    <w:rsid w:val="001B6309"/>
    <w:rsid w:val="001B64C3"/>
    <w:rsid w:val="001B69CE"/>
    <w:rsid w:val="001B6DF0"/>
    <w:rsid w:val="001B70E3"/>
    <w:rsid w:val="001B7233"/>
    <w:rsid w:val="001B7643"/>
    <w:rsid w:val="001B781D"/>
    <w:rsid w:val="001B7868"/>
    <w:rsid w:val="001B7ED9"/>
    <w:rsid w:val="001C05E1"/>
    <w:rsid w:val="001C0965"/>
    <w:rsid w:val="001C0AFC"/>
    <w:rsid w:val="001C1143"/>
    <w:rsid w:val="001C1CF8"/>
    <w:rsid w:val="001C1E1B"/>
    <w:rsid w:val="001C1F81"/>
    <w:rsid w:val="001C263D"/>
    <w:rsid w:val="001C2B74"/>
    <w:rsid w:val="001C393D"/>
    <w:rsid w:val="001C3EC0"/>
    <w:rsid w:val="001C5254"/>
    <w:rsid w:val="001C56A8"/>
    <w:rsid w:val="001C5D2B"/>
    <w:rsid w:val="001C5DB7"/>
    <w:rsid w:val="001C662A"/>
    <w:rsid w:val="001C66AD"/>
    <w:rsid w:val="001C68AE"/>
    <w:rsid w:val="001C69D6"/>
    <w:rsid w:val="001C6CCE"/>
    <w:rsid w:val="001C7010"/>
    <w:rsid w:val="001C77DC"/>
    <w:rsid w:val="001C7CFB"/>
    <w:rsid w:val="001C7E56"/>
    <w:rsid w:val="001D00D1"/>
    <w:rsid w:val="001D01A9"/>
    <w:rsid w:val="001D0D32"/>
    <w:rsid w:val="001D0F28"/>
    <w:rsid w:val="001D101E"/>
    <w:rsid w:val="001D1152"/>
    <w:rsid w:val="001D18B3"/>
    <w:rsid w:val="001D19C0"/>
    <w:rsid w:val="001D305B"/>
    <w:rsid w:val="001D32EE"/>
    <w:rsid w:val="001D3359"/>
    <w:rsid w:val="001D391E"/>
    <w:rsid w:val="001D3981"/>
    <w:rsid w:val="001D3BBF"/>
    <w:rsid w:val="001D3D24"/>
    <w:rsid w:val="001D3E28"/>
    <w:rsid w:val="001D3FAE"/>
    <w:rsid w:val="001D40F4"/>
    <w:rsid w:val="001D427E"/>
    <w:rsid w:val="001D4360"/>
    <w:rsid w:val="001D45D4"/>
    <w:rsid w:val="001D4878"/>
    <w:rsid w:val="001D4895"/>
    <w:rsid w:val="001D492E"/>
    <w:rsid w:val="001D499B"/>
    <w:rsid w:val="001D4E3B"/>
    <w:rsid w:val="001D4E67"/>
    <w:rsid w:val="001D5189"/>
    <w:rsid w:val="001D53B2"/>
    <w:rsid w:val="001D551F"/>
    <w:rsid w:val="001D56DF"/>
    <w:rsid w:val="001D58ED"/>
    <w:rsid w:val="001D5D10"/>
    <w:rsid w:val="001D6105"/>
    <w:rsid w:val="001D6BD6"/>
    <w:rsid w:val="001D6D02"/>
    <w:rsid w:val="001D71F3"/>
    <w:rsid w:val="001D725A"/>
    <w:rsid w:val="001D7639"/>
    <w:rsid w:val="001D7CC0"/>
    <w:rsid w:val="001E04DE"/>
    <w:rsid w:val="001E1598"/>
    <w:rsid w:val="001E17C1"/>
    <w:rsid w:val="001E1BBA"/>
    <w:rsid w:val="001E236C"/>
    <w:rsid w:val="001E24AE"/>
    <w:rsid w:val="001E25BA"/>
    <w:rsid w:val="001E28F9"/>
    <w:rsid w:val="001E2E57"/>
    <w:rsid w:val="001E2EF6"/>
    <w:rsid w:val="001E30CA"/>
    <w:rsid w:val="001E3400"/>
    <w:rsid w:val="001E3AAD"/>
    <w:rsid w:val="001E4158"/>
    <w:rsid w:val="001E44D9"/>
    <w:rsid w:val="001E46B7"/>
    <w:rsid w:val="001E47C7"/>
    <w:rsid w:val="001E4BD8"/>
    <w:rsid w:val="001E4C78"/>
    <w:rsid w:val="001E543C"/>
    <w:rsid w:val="001E562E"/>
    <w:rsid w:val="001E5E4F"/>
    <w:rsid w:val="001E614E"/>
    <w:rsid w:val="001E625D"/>
    <w:rsid w:val="001E6412"/>
    <w:rsid w:val="001E64A8"/>
    <w:rsid w:val="001E6ABD"/>
    <w:rsid w:val="001E6BA7"/>
    <w:rsid w:val="001E6C01"/>
    <w:rsid w:val="001E6DE6"/>
    <w:rsid w:val="001E7119"/>
    <w:rsid w:val="001E7320"/>
    <w:rsid w:val="001E7DD0"/>
    <w:rsid w:val="001F0995"/>
    <w:rsid w:val="001F198E"/>
    <w:rsid w:val="001F1F4B"/>
    <w:rsid w:val="001F21B1"/>
    <w:rsid w:val="001F2214"/>
    <w:rsid w:val="001F272F"/>
    <w:rsid w:val="001F36FB"/>
    <w:rsid w:val="001F3AD5"/>
    <w:rsid w:val="001F3CAA"/>
    <w:rsid w:val="001F3FBE"/>
    <w:rsid w:val="001F420A"/>
    <w:rsid w:val="001F4532"/>
    <w:rsid w:val="001F49EC"/>
    <w:rsid w:val="001F538C"/>
    <w:rsid w:val="001F53A5"/>
    <w:rsid w:val="001F5765"/>
    <w:rsid w:val="001F5AAF"/>
    <w:rsid w:val="001F5B04"/>
    <w:rsid w:val="001F5E73"/>
    <w:rsid w:val="001F5F47"/>
    <w:rsid w:val="001F62EB"/>
    <w:rsid w:val="001F63A9"/>
    <w:rsid w:val="001F65D7"/>
    <w:rsid w:val="001F6B44"/>
    <w:rsid w:val="001F729B"/>
    <w:rsid w:val="001F73B5"/>
    <w:rsid w:val="001F758F"/>
    <w:rsid w:val="001F7592"/>
    <w:rsid w:val="001F7B47"/>
    <w:rsid w:val="0020026C"/>
    <w:rsid w:val="00200A80"/>
    <w:rsid w:val="00200C68"/>
    <w:rsid w:val="00201397"/>
    <w:rsid w:val="002013AD"/>
    <w:rsid w:val="002013F7"/>
    <w:rsid w:val="00201566"/>
    <w:rsid w:val="002018EE"/>
    <w:rsid w:val="00201906"/>
    <w:rsid w:val="002021D4"/>
    <w:rsid w:val="002021DB"/>
    <w:rsid w:val="00202422"/>
    <w:rsid w:val="00202566"/>
    <w:rsid w:val="002026BD"/>
    <w:rsid w:val="00202DFD"/>
    <w:rsid w:val="002030CD"/>
    <w:rsid w:val="0020369B"/>
    <w:rsid w:val="002037F9"/>
    <w:rsid w:val="00204817"/>
    <w:rsid w:val="00205894"/>
    <w:rsid w:val="00205FC5"/>
    <w:rsid w:val="002060FB"/>
    <w:rsid w:val="00206D7D"/>
    <w:rsid w:val="00206F72"/>
    <w:rsid w:val="002072D8"/>
    <w:rsid w:val="00207DE3"/>
    <w:rsid w:val="00210C4A"/>
    <w:rsid w:val="002129B3"/>
    <w:rsid w:val="00212A89"/>
    <w:rsid w:val="0021321B"/>
    <w:rsid w:val="002132C4"/>
    <w:rsid w:val="002135C2"/>
    <w:rsid w:val="00213EDD"/>
    <w:rsid w:val="00214708"/>
    <w:rsid w:val="002164C3"/>
    <w:rsid w:val="00216DB2"/>
    <w:rsid w:val="00217185"/>
    <w:rsid w:val="00217224"/>
    <w:rsid w:val="0021771B"/>
    <w:rsid w:val="0021795B"/>
    <w:rsid w:val="00217CC9"/>
    <w:rsid w:val="002201D8"/>
    <w:rsid w:val="002209D8"/>
    <w:rsid w:val="0022139A"/>
    <w:rsid w:val="00222118"/>
    <w:rsid w:val="0022242E"/>
    <w:rsid w:val="0022245A"/>
    <w:rsid w:val="00222BFB"/>
    <w:rsid w:val="00223280"/>
    <w:rsid w:val="00223714"/>
    <w:rsid w:val="002238BE"/>
    <w:rsid w:val="00224136"/>
    <w:rsid w:val="00224581"/>
    <w:rsid w:val="002245E2"/>
    <w:rsid w:val="00224DA2"/>
    <w:rsid w:val="0022500E"/>
    <w:rsid w:val="002253B1"/>
    <w:rsid w:val="00225832"/>
    <w:rsid w:val="002258AD"/>
    <w:rsid w:val="0022611C"/>
    <w:rsid w:val="0022665A"/>
    <w:rsid w:val="0022699B"/>
    <w:rsid w:val="00226FB0"/>
    <w:rsid w:val="0022725F"/>
    <w:rsid w:val="002276C6"/>
    <w:rsid w:val="002279FD"/>
    <w:rsid w:val="00227D5B"/>
    <w:rsid w:val="00230E85"/>
    <w:rsid w:val="002312CE"/>
    <w:rsid w:val="00231452"/>
    <w:rsid w:val="002317FA"/>
    <w:rsid w:val="0023295A"/>
    <w:rsid w:val="0023298B"/>
    <w:rsid w:val="00232DF0"/>
    <w:rsid w:val="00232E03"/>
    <w:rsid w:val="00232F1C"/>
    <w:rsid w:val="00233050"/>
    <w:rsid w:val="002337DC"/>
    <w:rsid w:val="002338C3"/>
    <w:rsid w:val="00233B40"/>
    <w:rsid w:val="00234C98"/>
    <w:rsid w:val="00234CCE"/>
    <w:rsid w:val="00234E60"/>
    <w:rsid w:val="002350CE"/>
    <w:rsid w:val="002352D4"/>
    <w:rsid w:val="0023653D"/>
    <w:rsid w:val="00236591"/>
    <w:rsid w:val="00236E37"/>
    <w:rsid w:val="00237153"/>
    <w:rsid w:val="00237469"/>
    <w:rsid w:val="00237C10"/>
    <w:rsid w:val="00237CF9"/>
    <w:rsid w:val="00237F37"/>
    <w:rsid w:val="00240094"/>
    <w:rsid w:val="00240121"/>
    <w:rsid w:val="00240367"/>
    <w:rsid w:val="002410AC"/>
    <w:rsid w:val="00241298"/>
    <w:rsid w:val="0024192A"/>
    <w:rsid w:val="00241E20"/>
    <w:rsid w:val="00242100"/>
    <w:rsid w:val="002427DC"/>
    <w:rsid w:val="00242891"/>
    <w:rsid w:val="002428FE"/>
    <w:rsid w:val="00242CD8"/>
    <w:rsid w:val="0024319F"/>
    <w:rsid w:val="002431B2"/>
    <w:rsid w:val="00243226"/>
    <w:rsid w:val="002433C4"/>
    <w:rsid w:val="0024390E"/>
    <w:rsid w:val="00243F61"/>
    <w:rsid w:val="00244A35"/>
    <w:rsid w:val="00244F78"/>
    <w:rsid w:val="002450F3"/>
    <w:rsid w:val="002453D7"/>
    <w:rsid w:val="00245706"/>
    <w:rsid w:val="002458FB"/>
    <w:rsid w:val="002459EF"/>
    <w:rsid w:val="00245D60"/>
    <w:rsid w:val="00245F60"/>
    <w:rsid w:val="0024680A"/>
    <w:rsid w:val="00246BB8"/>
    <w:rsid w:val="00246F05"/>
    <w:rsid w:val="00247992"/>
    <w:rsid w:val="0025054F"/>
    <w:rsid w:val="00250651"/>
    <w:rsid w:val="00250A87"/>
    <w:rsid w:val="00250C27"/>
    <w:rsid w:val="0025111F"/>
    <w:rsid w:val="002513E7"/>
    <w:rsid w:val="00251849"/>
    <w:rsid w:val="00251884"/>
    <w:rsid w:val="002518E3"/>
    <w:rsid w:val="00251984"/>
    <w:rsid w:val="00251A12"/>
    <w:rsid w:val="00251ADB"/>
    <w:rsid w:val="00251D4F"/>
    <w:rsid w:val="002521EA"/>
    <w:rsid w:val="00252965"/>
    <w:rsid w:val="00252D86"/>
    <w:rsid w:val="00252F0A"/>
    <w:rsid w:val="00252FB7"/>
    <w:rsid w:val="0025411E"/>
    <w:rsid w:val="00254692"/>
    <w:rsid w:val="00254800"/>
    <w:rsid w:val="0025492F"/>
    <w:rsid w:val="00254DE9"/>
    <w:rsid w:val="00255A24"/>
    <w:rsid w:val="00255B5E"/>
    <w:rsid w:val="0025601B"/>
    <w:rsid w:val="002563FD"/>
    <w:rsid w:val="002564C3"/>
    <w:rsid w:val="00256B3A"/>
    <w:rsid w:val="00256FDD"/>
    <w:rsid w:val="002578D3"/>
    <w:rsid w:val="00257CD0"/>
    <w:rsid w:val="00257FC8"/>
    <w:rsid w:val="002606B0"/>
    <w:rsid w:val="00260B8F"/>
    <w:rsid w:val="00260BC5"/>
    <w:rsid w:val="002612E6"/>
    <w:rsid w:val="0026169B"/>
    <w:rsid w:val="0026209E"/>
    <w:rsid w:val="002621BB"/>
    <w:rsid w:val="00262279"/>
    <w:rsid w:val="00262454"/>
    <w:rsid w:val="002625A9"/>
    <w:rsid w:val="00262703"/>
    <w:rsid w:val="00262990"/>
    <w:rsid w:val="00263453"/>
    <w:rsid w:val="0026366C"/>
    <w:rsid w:val="0026400D"/>
    <w:rsid w:val="002643B6"/>
    <w:rsid w:val="0026441E"/>
    <w:rsid w:val="00264685"/>
    <w:rsid w:val="00264AD3"/>
    <w:rsid w:val="00264D71"/>
    <w:rsid w:val="002651F1"/>
    <w:rsid w:val="00265C83"/>
    <w:rsid w:val="00265CBE"/>
    <w:rsid w:val="00265E4F"/>
    <w:rsid w:val="00266A65"/>
    <w:rsid w:val="00267000"/>
    <w:rsid w:val="00267031"/>
    <w:rsid w:val="0026781D"/>
    <w:rsid w:val="00267BE6"/>
    <w:rsid w:val="00267C97"/>
    <w:rsid w:val="00267E1F"/>
    <w:rsid w:val="00267FAD"/>
    <w:rsid w:val="00270193"/>
    <w:rsid w:val="0027074D"/>
    <w:rsid w:val="0027080B"/>
    <w:rsid w:val="002709DB"/>
    <w:rsid w:val="00270B51"/>
    <w:rsid w:val="00270D6D"/>
    <w:rsid w:val="00270EDF"/>
    <w:rsid w:val="002710FF"/>
    <w:rsid w:val="00271CC2"/>
    <w:rsid w:val="00271EF9"/>
    <w:rsid w:val="00273B4A"/>
    <w:rsid w:val="00273CAC"/>
    <w:rsid w:val="00274309"/>
    <w:rsid w:val="0027490E"/>
    <w:rsid w:val="002749BD"/>
    <w:rsid w:val="00275033"/>
    <w:rsid w:val="00275824"/>
    <w:rsid w:val="00275A63"/>
    <w:rsid w:val="00276033"/>
    <w:rsid w:val="002768A0"/>
    <w:rsid w:val="002768C9"/>
    <w:rsid w:val="0027693D"/>
    <w:rsid w:val="00276A90"/>
    <w:rsid w:val="00277028"/>
    <w:rsid w:val="002772A2"/>
    <w:rsid w:val="00277729"/>
    <w:rsid w:val="00277770"/>
    <w:rsid w:val="002779D9"/>
    <w:rsid w:val="00277A88"/>
    <w:rsid w:val="00277D56"/>
    <w:rsid w:val="002804E4"/>
    <w:rsid w:val="002807DA"/>
    <w:rsid w:val="00280FC9"/>
    <w:rsid w:val="00280FDB"/>
    <w:rsid w:val="0028193C"/>
    <w:rsid w:val="00281D5B"/>
    <w:rsid w:val="00281DF7"/>
    <w:rsid w:val="0028215B"/>
    <w:rsid w:val="00282FA3"/>
    <w:rsid w:val="00283258"/>
    <w:rsid w:val="00283627"/>
    <w:rsid w:val="00283937"/>
    <w:rsid w:val="00283A54"/>
    <w:rsid w:val="00283BA0"/>
    <w:rsid w:val="00284118"/>
    <w:rsid w:val="00284401"/>
    <w:rsid w:val="002845A2"/>
    <w:rsid w:val="00284C2A"/>
    <w:rsid w:val="002850C3"/>
    <w:rsid w:val="002858D9"/>
    <w:rsid w:val="00286421"/>
    <w:rsid w:val="002865A9"/>
    <w:rsid w:val="0028688C"/>
    <w:rsid w:val="00286D3E"/>
    <w:rsid w:val="00286D6C"/>
    <w:rsid w:val="00286E70"/>
    <w:rsid w:val="0028702B"/>
    <w:rsid w:val="002875EA"/>
    <w:rsid w:val="00290328"/>
    <w:rsid w:val="0029080E"/>
    <w:rsid w:val="00290B4D"/>
    <w:rsid w:val="00290B8D"/>
    <w:rsid w:val="002915AC"/>
    <w:rsid w:val="00291ADF"/>
    <w:rsid w:val="00291B2E"/>
    <w:rsid w:val="00292271"/>
    <w:rsid w:val="0029291E"/>
    <w:rsid w:val="00292B0C"/>
    <w:rsid w:val="00292E01"/>
    <w:rsid w:val="0029311F"/>
    <w:rsid w:val="0029314E"/>
    <w:rsid w:val="0029345B"/>
    <w:rsid w:val="00293EFB"/>
    <w:rsid w:val="00294208"/>
    <w:rsid w:val="00294A46"/>
    <w:rsid w:val="00294AC2"/>
    <w:rsid w:val="002951D3"/>
    <w:rsid w:val="00295367"/>
    <w:rsid w:val="00295506"/>
    <w:rsid w:val="00295511"/>
    <w:rsid w:val="00295512"/>
    <w:rsid w:val="002955C1"/>
    <w:rsid w:val="002956B9"/>
    <w:rsid w:val="00295ED7"/>
    <w:rsid w:val="00295FE0"/>
    <w:rsid w:val="00295FE7"/>
    <w:rsid w:val="002964C7"/>
    <w:rsid w:val="00296849"/>
    <w:rsid w:val="00296A59"/>
    <w:rsid w:val="00296D31"/>
    <w:rsid w:val="00297807"/>
    <w:rsid w:val="00297C8A"/>
    <w:rsid w:val="00297E41"/>
    <w:rsid w:val="00297FB9"/>
    <w:rsid w:val="002A09C0"/>
    <w:rsid w:val="002A0A3A"/>
    <w:rsid w:val="002A0F47"/>
    <w:rsid w:val="002A1927"/>
    <w:rsid w:val="002A29D7"/>
    <w:rsid w:val="002A2B3A"/>
    <w:rsid w:val="002A2BA3"/>
    <w:rsid w:val="002A4015"/>
    <w:rsid w:val="002A428D"/>
    <w:rsid w:val="002A431C"/>
    <w:rsid w:val="002A47DA"/>
    <w:rsid w:val="002A49C8"/>
    <w:rsid w:val="002A4BD0"/>
    <w:rsid w:val="002A4BEE"/>
    <w:rsid w:val="002A55FE"/>
    <w:rsid w:val="002A569A"/>
    <w:rsid w:val="002A5996"/>
    <w:rsid w:val="002A5B1B"/>
    <w:rsid w:val="002A5C43"/>
    <w:rsid w:val="002A5CDC"/>
    <w:rsid w:val="002A6672"/>
    <w:rsid w:val="002A6EB8"/>
    <w:rsid w:val="002A6F10"/>
    <w:rsid w:val="002A6F76"/>
    <w:rsid w:val="002A705C"/>
    <w:rsid w:val="002A7297"/>
    <w:rsid w:val="002A7352"/>
    <w:rsid w:val="002A7395"/>
    <w:rsid w:val="002A79EA"/>
    <w:rsid w:val="002A7E3C"/>
    <w:rsid w:val="002B03A7"/>
    <w:rsid w:val="002B0A5C"/>
    <w:rsid w:val="002B10ED"/>
    <w:rsid w:val="002B1CCE"/>
    <w:rsid w:val="002B1EB5"/>
    <w:rsid w:val="002B2F78"/>
    <w:rsid w:val="002B30F5"/>
    <w:rsid w:val="002B3468"/>
    <w:rsid w:val="002B34BE"/>
    <w:rsid w:val="002B3B13"/>
    <w:rsid w:val="002B4754"/>
    <w:rsid w:val="002B519C"/>
    <w:rsid w:val="002B53C1"/>
    <w:rsid w:val="002B591E"/>
    <w:rsid w:val="002B6448"/>
    <w:rsid w:val="002B6635"/>
    <w:rsid w:val="002B69F2"/>
    <w:rsid w:val="002B7107"/>
    <w:rsid w:val="002B773B"/>
    <w:rsid w:val="002B79C0"/>
    <w:rsid w:val="002B7DD0"/>
    <w:rsid w:val="002C0215"/>
    <w:rsid w:val="002C15CB"/>
    <w:rsid w:val="002C15F7"/>
    <w:rsid w:val="002C169D"/>
    <w:rsid w:val="002C215C"/>
    <w:rsid w:val="002C22F8"/>
    <w:rsid w:val="002C3899"/>
    <w:rsid w:val="002C3BD8"/>
    <w:rsid w:val="002C3E26"/>
    <w:rsid w:val="002C4301"/>
    <w:rsid w:val="002C4554"/>
    <w:rsid w:val="002C513C"/>
    <w:rsid w:val="002C5920"/>
    <w:rsid w:val="002C5CF8"/>
    <w:rsid w:val="002C617C"/>
    <w:rsid w:val="002C6680"/>
    <w:rsid w:val="002C6D72"/>
    <w:rsid w:val="002C6EEF"/>
    <w:rsid w:val="002C75AC"/>
    <w:rsid w:val="002C766B"/>
    <w:rsid w:val="002C7715"/>
    <w:rsid w:val="002C7B21"/>
    <w:rsid w:val="002C7EEE"/>
    <w:rsid w:val="002D0CEC"/>
    <w:rsid w:val="002D0E96"/>
    <w:rsid w:val="002D134F"/>
    <w:rsid w:val="002D17F8"/>
    <w:rsid w:val="002D1934"/>
    <w:rsid w:val="002D1B64"/>
    <w:rsid w:val="002D2D8D"/>
    <w:rsid w:val="002D301F"/>
    <w:rsid w:val="002D3044"/>
    <w:rsid w:val="002D3325"/>
    <w:rsid w:val="002D3ABA"/>
    <w:rsid w:val="002D51E7"/>
    <w:rsid w:val="002D5F65"/>
    <w:rsid w:val="002D6857"/>
    <w:rsid w:val="002D6C9B"/>
    <w:rsid w:val="002D6DB8"/>
    <w:rsid w:val="002D6E18"/>
    <w:rsid w:val="002D72A3"/>
    <w:rsid w:val="002E024C"/>
    <w:rsid w:val="002E05D5"/>
    <w:rsid w:val="002E0676"/>
    <w:rsid w:val="002E0701"/>
    <w:rsid w:val="002E0987"/>
    <w:rsid w:val="002E127D"/>
    <w:rsid w:val="002E1549"/>
    <w:rsid w:val="002E1CE9"/>
    <w:rsid w:val="002E21CB"/>
    <w:rsid w:val="002E22C2"/>
    <w:rsid w:val="002E2F36"/>
    <w:rsid w:val="002E2FFE"/>
    <w:rsid w:val="002E344F"/>
    <w:rsid w:val="002E3D11"/>
    <w:rsid w:val="002E42FF"/>
    <w:rsid w:val="002E490C"/>
    <w:rsid w:val="002E4B03"/>
    <w:rsid w:val="002E5051"/>
    <w:rsid w:val="002E5DA7"/>
    <w:rsid w:val="002E64F2"/>
    <w:rsid w:val="002E673D"/>
    <w:rsid w:val="002E682E"/>
    <w:rsid w:val="002E6A12"/>
    <w:rsid w:val="002E6C72"/>
    <w:rsid w:val="002E71C3"/>
    <w:rsid w:val="002E7CBD"/>
    <w:rsid w:val="002E7E83"/>
    <w:rsid w:val="002F0B28"/>
    <w:rsid w:val="002F0B8D"/>
    <w:rsid w:val="002F0E31"/>
    <w:rsid w:val="002F1537"/>
    <w:rsid w:val="002F19C4"/>
    <w:rsid w:val="002F1EA0"/>
    <w:rsid w:val="002F217A"/>
    <w:rsid w:val="002F2471"/>
    <w:rsid w:val="002F2B4D"/>
    <w:rsid w:val="002F2ECB"/>
    <w:rsid w:val="002F3584"/>
    <w:rsid w:val="002F3803"/>
    <w:rsid w:val="002F3853"/>
    <w:rsid w:val="002F4081"/>
    <w:rsid w:val="002F4842"/>
    <w:rsid w:val="002F5071"/>
    <w:rsid w:val="002F56E4"/>
    <w:rsid w:val="002F5FBC"/>
    <w:rsid w:val="002F60BD"/>
    <w:rsid w:val="002F6249"/>
    <w:rsid w:val="002F6353"/>
    <w:rsid w:val="002F6656"/>
    <w:rsid w:val="002F6684"/>
    <w:rsid w:val="002F688D"/>
    <w:rsid w:val="002F6973"/>
    <w:rsid w:val="002F6976"/>
    <w:rsid w:val="002F7768"/>
    <w:rsid w:val="003001C7"/>
    <w:rsid w:val="003002B3"/>
    <w:rsid w:val="00300392"/>
    <w:rsid w:val="0030083B"/>
    <w:rsid w:val="00300E28"/>
    <w:rsid w:val="00301045"/>
    <w:rsid w:val="003012A3"/>
    <w:rsid w:val="003012CA"/>
    <w:rsid w:val="00301774"/>
    <w:rsid w:val="00301971"/>
    <w:rsid w:val="0030272E"/>
    <w:rsid w:val="00302AD1"/>
    <w:rsid w:val="00302EF1"/>
    <w:rsid w:val="0030313E"/>
    <w:rsid w:val="00303B24"/>
    <w:rsid w:val="00303C5A"/>
    <w:rsid w:val="00304610"/>
    <w:rsid w:val="003046D9"/>
    <w:rsid w:val="003048B1"/>
    <w:rsid w:val="00305233"/>
    <w:rsid w:val="00305BEC"/>
    <w:rsid w:val="0030685D"/>
    <w:rsid w:val="00306E2C"/>
    <w:rsid w:val="00307043"/>
    <w:rsid w:val="0030711B"/>
    <w:rsid w:val="00307976"/>
    <w:rsid w:val="003101A9"/>
    <w:rsid w:val="003104C2"/>
    <w:rsid w:val="0031051C"/>
    <w:rsid w:val="003105D0"/>
    <w:rsid w:val="00310756"/>
    <w:rsid w:val="0031098D"/>
    <w:rsid w:val="00311124"/>
    <w:rsid w:val="00311197"/>
    <w:rsid w:val="0031154B"/>
    <w:rsid w:val="00311D65"/>
    <w:rsid w:val="00311E51"/>
    <w:rsid w:val="00311FE9"/>
    <w:rsid w:val="003121E0"/>
    <w:rsid w:val="003125F9"/>
    <w:rsid w:val="00312C93"/>
    <w:rsid w:val="00312CB5"/>
    <w:rsid w:val="00312DC5"/>
    <w:rsid w:val="003135FD"/>
    <w:rsid w:val="003137BC"/>
    <w:rsid w:val="003139C4"/>
    <w:rsid w:val="00313D98"/>
    <w:rsid w:val="00313EBF"/>
    <w:rsid w:val="003147AF"/>
    <w:rsid w:val="00314855"/>
    <w:rsid w:val="003148A7"/>
    <w:rsid w:val="003150B8"/>
    <w:rsid w:val="003152DD"/>
    <w:rsid w:val="003154E9"/>
    <w:rsid w:val="00315AED"/>
    <w:rsid w:val="00315C1F"/>
    <w:rsid w:val="00315D96"/>
    <w:rsid w:val="00316098"/>
    <w:rsid w:val="003160FB"/>
    <w:rsid w:val="0031620F"/>
    <w:rsid w:val="003166F1"/>
    <w:rsid w:val="00317023"/>
    <w:rsid w:val="003172FE"/>
    <w:rsid w:val="00317A42"/>
    <w:rsid w:val="00317C4F"/>
    <w:rsid w:val="00317EAB"/>
    <w:rsid w:val="003200F5"/>
    <w:rsid w:val="00320172"/>
    <w:rsid w:val="003203A3"/>
    <w:rsid w:val="00320485"/>
    <w:rsid w:val="003207C1"/>
    <w:rsid w:val="003208E1"/>
    <w:rsid w:val="00320A57"/>
    <w:rsid w:val="00320F65"/>
    <w:rsid w:val="00321AFD"/>
    <w:rsid w:val="00321B28"/>
    <w:rsid w:val="00321D49"/>
    <w:rsid w:val="00322212"/>
    <w:rsid w:val="00322779"/>
    <w:rsid w:val="003228AE"/>
    <w:rsid w:val="00322C85"/>
    <w:rsid w:val="00322CAC"/>
    <w:rsid w:val="00322E45"/>
    <w:rsid w:val="00322F73"/>
    <w:rsid w:val="003235C5"/>
    <w:rsid w:val="00323B6A"/>
    <w:rsid w:val="003241AB"/>
    <w:rsid w:val="003242A7"/>
    <w:rsid w:val="00324468"/>
    <w:rsid w:val="00324A46"/>
    <w:rsid w:val="00324A73"/>
    <w:rsid w:val="0032514C"/>
    <w:rsid w:val="00325357"/>
    <w:rsid w:val="003255BB"/>
    <w:rsid w:val="00325BBB"/>
    <w:rsid w:val="0032603F"/>
    <w:rsid w:val="0032694E"/>
    <w:rsid w:val="00326C05"/>
    <w:rsid w:val="00327940"/>
    <w:rsid w:val="003306B0"/>
    <w:rsid w:val="00330BEC"/>
    <w:rsid w:val="00331197"/>
    <w:rsid w:val="003311F2"/>
    <w:rsid w:val="00331279"/>
    <w:rsid w:val="00331704"/>
    <w:rsid w:val="00331715"/>
    <w:rsid w:val="003317FC"/>
    <w:rsid w:val="00331985"/>
    <w:rsid w:val="00331FC1"/>
    <w:rsid w:val="0033276C"/>
    <w:rsid w:val="00332B5D"/>
    <w:rsid w:val="00332D06"/>
    <w:rsid w:val="00333523"/>
    <w:rsid w:val="00333707"/>
    <w:rsid w:val="00333D4D"/>
    <w:rsid w:val="0033459B"/>
    <w:rsid w:val="0033491A"/>
    <w:rsid w:val="00334AE4"/>
    <w:rsid w:val="00334D4E"/>
    <w:rsid w:val="00335317"/>
    <w:rsid w:val="00335418"/>
    <w:rsid w:val="003366E7"/>
    <w:rsid w:val="00336A98"/>
    <w:rsid w:val="00336D1E"/>
    <w:rsid w:val="00336D84"/>
    <w:rsid w:val="00337170"/>
    <w:rsid w:val="0033725F"/>
    <w:rsid w:val="003378B7"/>
    <w:rsid w:val="003379D8"/>
    <w:rsid w:val="00337F11"/>
    <w:rsid w:val="0034029C"/>
    <w:rsid w:val="003402A2"/>
    <w:rsid w:val="00340C07"/>
    <w:rsid w:val="0034142A"/>
    <w:rsid w:val="00341C55"/>
    <w:rsid w:val="00341FBB"/>
    <w:rsid w:val="003423B1"/>
    <w:rsid w:val="003427D6"/>
    <w:rsid w:val="00342E51"/>
    <w:rsid w:val="00342F7D"/>
    <w:rsid w:val="003433EF"/>
    <w:rsid w:val="003438A4"/>
    <w:rsid w:val="00343E53"/>
    <w:rsid w:val="00344052"/>
    <w:rsid w:val="00344A7A"/>
    <w:rsid w:val="003459B0"/>
    <w:rsid w:val="00345BA5"/>
    <w:rsid w:val="0034607E"/>
    <w:rsid w:val="00346538"/>
    <w:rsid w:val="00346D13"/>
    <w:rsid w:val="00346E49"/>
    <w:rsid w:val="0034714E"/>
    <w:rsid w:val="003473FD"/>
    <w:rsid w:val="00347AB2"/>
    <w:rsid w:val="00347EFE"/>
    <w:rsid w:val="00350235"/>
    <w:rsid w:val="00350706"/>
    <w:rsid w:val="00350AD5"/>
    <w:rsid w:val="003515A8"/>
    <w:rsid w:val="00351DE7"/>
    <w:rsid w:val="003521BE"/>
    <w:rsid w:val="003526A2"/>
    <w:rsid w:val="00352B57"/>
    <w:rsid w:val="00352E71"/>
    <w:rsid w:val="00352FFB"/>
    <w:rsid w:val="0035338F"/>
    <w:rsid w:val="003537AD"/>
    <w:rsid w:val="00353933"/>
    <w:rsid w:val="00353976"/>
    <w:rsid w:val="00353BAD"/>
    <w:rsid w:val="003543F8"/>
    <w:rsid w:val="00354ED7"/>
    <w:rsid w:val="00354F4E"/>
    <w:rsid w:val="0035513A"/>
    <w:rsid w:val="003559A9"/>
    <w:rsid w:val="00355C28"/>
    <w:rsid w:val="00355E4F"/>
    <w:rsid w:val="0035611B"/>
    <w:rsid w:val="003561B3"/>
    <w:rsid w:val="00356CC6"/>
    <w:rsid w:val="00356DFA"/>
    <w:rsid w:val="00356ED1"/>
    <w:rsid w:val="003570FD"/>
    <w:rsid w:val="003571AC"/>
    <w:rsid w:val="003576AA"/>
    <w:rsid w:val="003577B4"/>
    <w:rsid w:val="00360321"/>
    <w:rsid w:val="00361586"/>
    <w:rsid w:val="0036162E"/>
    <w:rsid w:val="003616B6"/>
    <w:rsid w:val="00361775"/>
    <w:rsid w:val="00361C96"/>
    <w:rsid w:val="00362400"/>
    <w:rsid w:val="00362573"/>
    <w:rsid w:val="00362DAB"/>
    <w:rsid w:val="00363997"/>
    <w:rsid w:val="00363E25"/>
    <w:rsid w:val="00364157"/>
    <w:rsid w:val="00364564"/>
    <w:rsid w:val="00364777"/>
    <w:rsid w:val="00364A4A"/>
    <w:rsid w:val="00364A6A"/>
    <w:rsid w:val="00364AF6"/>
    <w:rsid w:val="00365630"/>
    <w:rsid w:val="00366209"/>
    <w:rsid w:val="003664AE"/>
    <w:rsid w:val="00367560"/>
    <w:rsid w:val="00367774"/>
    <w:rsid w:val="0036778A"/>
    <w:rsid w:val="003702F3"/>
    <w:rsid w:val="003703D9"/>
    <w:rsid w:val="00370430"/>
    <w:rsid w:val="003707C0"/>
    <w:rsid w:val="003709FE"/>
    <w:rsid w:val="00370A7B"/>
    <w:rsid w:val="003719AB"/>
    <w:rsid w:val="00371BF7"/>
    <w:rsid w:val="00371EDF"/>
    <w:rsid w:val="003725AF"/>
    <w:rsid w:val="003728AA"/>
    <w:rsid w:val="00372CA4"/>
    <w:rsid w:val="00372F0E"/>
    <w:rsid w:val="00373AEF"/>
    <w:rsid w:val="00373B51"/>
    <w:rsid w:val="00373EB2"/>
    <w:rsid w:val="0037467C"/>
    <w:rsid w:val="00374690"/>
    <w:rsid w:val="003747E0"/>
    <w:rsid w:val="00374C4A"/>
    <w:rsid w:val="0037504A"/>
    <w:rsid w:val="003760D8"/>
    <w:rsid w:val="003770B2"/>
    <w:rsid w:val="003775CF"/>
    <w:rsid w:val="00377C26"/>
    <w:rsid w:val="00377CB8"/>
    <w:rsid w:val="00377D30"/>
    <w:rsid w:val="00380050"/>
    <w:rsid w:val="00380181"/>
    <w:rsid w:val="00380D79"/>
    <w:rsid w:val="00380E93"/>
    <w:rsid w:val="00381033"/>
    <w:rsid w:val="00381289"/>
    <w:rsid w:val="003814F4"/>
    <w:rsid w:val="0038188D"/>
    <w:rsid w:val="003818B5"/>
    <w:rsid w:val="0038193C"/>
    <w:rsid w:val="0038210A"/>
    <w:rsid w:val="0038227C"/>
    <w:rsid w:val="003822A5"/>
    <w:rsid w:val="003824BC"/>
    <w:rsid w:val="00382F58"/>
    <w:rsid w:val="00383259"/>
    <w:rsid w:val="0038372A"/>
    <w:rsid w:val="00383EA4"/>
    <w:rsid w:val="0038452A"/>
    <w:rsid w:val="00384708"/>
    <w:rsid w:val="003848E9"/>
    <w:rsid w:val="00384A3F"/>
    <w:rsid w:val="00384DBD"/>
    <w:rsid w:val="0038507F"/>
    <w:rsid w:val="00385468"/>
    <w:rsid w:val="00385939"/>
    <w:rsid w:val="003859A4"/>
    <w:rsid w:val="003859D3"/>
    <w:rsid w:val="00385BF5"/>
    <w:rsid w:val="00386E9A"/>
    <w:rsid w:val="0038721E"/>
    <w:rsid w:val="00387619"/>
    <w:rsid w:val="003904C1"/>
    <w:rsid w:val="003905D6"/>
    <w:rsid w:val="00390838"/>
    <w:rsid w:val="00390CDE"/>
    <w:rsid w:val="00391212"/>
    <w:rsid w:val="00391396"/>
    <w:rsid w:val="00391438"/>
    <w:rsid w:val="003916F4"/>
    <w:rsid w:val="00392345"/>
    <w:rsid w:val="00393862"/>
    <w:rsid w:val="00393CC7"/>
    <w:rsid w:val="00393CF0"/>
    <w:rsid w:val="003941E4"/>
    <w:rsid w:val="00394393"/>
    <w:rsid w:val="003943C0"/>
    <w:rsid w:val="0039455F"/>
    <w:rsid w:val="00394B99"/>
    <w:rsid w:val="003959E0"/>
    <w:rsid w:val="00395E18"/>
    <w:rsid w:val="003965C7"/>
    <w:rsid w:val="00396792"/>
    <w:rsid w:val="003970BE"/>
    <w:rsid w:val="003973A2"/>
    <w:rsid w:val="0039754D"/>
    <w:rsid w:val="0039779A"/>
    <w:rsid w:val="0039796D"/>
    <w:rsid w:val="00397F31"/>
    <w:rsid w:val="003A0283"/>
    <w:rsid w:val="003A0285"/>
    <w:rsid w:val="003A0348"/>
    <w:rsid w:val="003A064B"/>
    <w:rsid w:val="003A0920"/>
    <w:rsid w:val="003A0AB0"/>
    <w:rsid w:val="003A0B65"/>
    <w:rsid w:val="003A0F53"/>
    <w:rsid w:val="003A1612"/>
    <w:rsid w:val="003A181F"/>
    <w:rsid w:val="003A18CB"/>
    <w:rsid w:val="003A18E2"/>
    <w:rsid w:val="003A197F"/>
    <w:rsid w:val="003A1B73"/>
    <w:rsid w:val="003A2041"/>
    <w:rsid w:val="003A31C6"/>
    <w:rsid w:val="003A41F3"/>
    <w:rsid w:val="003A42C5"/>
    <w:rsid w:val="003A434F"/>
    <w:rsid w:val="003A4409"/>
    <w:rsid w:val="003A4CE4"/>
    <w:rsid w:val="003A4D35"/>
    <w:rsid w:val="003A4DE5"/>
    <w:rsid w:val="003A4DED"/>
    <w:rsid w:val="003A51BA"/>
    <w:rsid w:val="003A5871"/>
    <w:rsid w:val="003A5E1E"/>
    <w:rsid w:val="003A5F9C"/>
    <w:rsid w:val="003A675E"/>
    <w:rsid w:val="003A6D1F"/>
    <w:rsid w:val="003A7319"/>
    <w:rsid w:val="003A7836"/>
    <w:rsid w:val="003A7EE8"/>
    <w:rsid w:val="003B0241"/>
    <w:rsid w:val="003B0493"/>
    <w:rsid w:val="003B0BC5"/>
    <w:rsid w:val="003B0D7A"/>
    <w:rsid w:val="003B13DC"/>
    <w:rsid w:val="003B1D85"/>
    <w:rsid w:val="003B23EF"/>
    <w:rsid w:val="003B2658"/>
    <w:rsid w:val="003B27C8"/>
    <w:rsid w:val="003B334D"/>
    <w:rsid w:val="003B3A1F"/>
    <w:rsid w:val="003B3ECF"/>
    <w:rsid w:val="003B40C8"/>
    <w:rsid w:val="003B42EB"/>
    <w:rsid w:val="003B4306"/>
    <w:rsid w:val="003B46AC"/>
    <w:rsid w:val="003B50C3"/>
    <w:rsid w:val="003B513E"/>
    <w:rsid w:val="003B5713"/>
    <w:rsid w:val="003B5A44"/>
    <w:rsid w:val="003B5E6C"/>
    <w:rsid w:val="003B6297"/>
    <w:rsid w:val="003B62F1"/>
    <w:rsid w:val="003B6C3D"/>
    <w:rsid w:val="003B775D"/>
    <w:rsid w:val="003B7ADF"/>
    <w:rsid w:val="003B7B35"/>
    <w:rsid w:val="003B7E47"/>
    <w:rsid w:val="003C0147"/>
    <w:rsid w:val="003C03CE"/>
    <w:rsid w:val="003C0D02"/>
    <w:rsid w:val="003C0DFB"/>
    <w:rsid w:val="003C0E17"/>
    <w:rsid w:val="003C0FCF"/>
    <w:rsid w:val="003C104C"/>
    <w:rsid w:val="003C1603"/>
    <w:rsid w:val="003C18A9"/>
    <w:rsid w:val="003C1CA3"/>
    <w:rsid w:val="003C2214"/>
    <w:rsid w:val="003C228D"/>
    <w:rsid w:val="003C24F3"/>
    <w:rsid w:val="003C35C7"/>
    <w:rsid w:val="003C366D"/>
    <w:rsid w:val="003C38D9"/>
    <w:rsid w:val="003C4131"/>
    <w:rsid w:val="003C454E"/>
    <w:rsid w:val="003C4842"/>
    <w:rsid w:val="003C494F"/>
    <w:rsid w:val="003C56B6"/>
    <w:rsid w:val="003C5E7D"/>
    <w:rsid w:val="003C60FD"/>
    <w:rsid w:val="003C6466"/>
    <w:rsid w:val="003C64E4"/>
    <w:rsid w:val="003C6A7C"/>
    <w:rsid w:val="003C6D46"/>
    <w:rsid w:val="003C78D8"/>
    <w:rsid w:val="003C79B4"/>
    <w:rsid w:val="003C7AFE"/>
    <w:rsid w:val="003D00D8"/>
    <w:rsid w:val="003D0D9D"/>
    <w:rsid w:val="003D0FCB"/>
    <w:rsid w:val="003D1422"/>
    <w:rsid w:val="003D1469"/>
    <w:rsid w:val="003D2090"/>
    <w:rsid w:val="003D28F9"/>
    <w:rsid w:val="003D42DF"/>
    <w:rsid w:val="003D46ED"/>
    <w:rsid w:val="003D4CBD"/>
    <w:rsid w:val="003D4D6D"/>
    <w:rsid w:val="003D4DF3"/>
    <w:rsid w:val="003D55C7"/>
    <w:rsid w:val="003D5610"/>
    <w:rsid w:val="003D5A1A"/>
    <w:rsid w:val="003D5BB4"/>
    <w:rsid w:val="003D5DF6"/>
    <w:rsid w:val="003D611A"/>
    <w:rsid w:val="003D6150"/>
    <w:rsid w:val="003D648E"/>
    <w:rsid w:val="003D6595"/>
    <w:rsid w:val="003D676B"/>
    <w:rsid w:val="003D6E39"/>
    <w:rsid w:val="003D70AE"/>
    <w:rsid w:val="003D718B"/>
    <w:rsid w:val="003D78AB"/>
    <w:rsid w:val="003D7D59"/>
    <w:rsid w:val="003D7E7C"/>
    <w:rsid w:val="003E03A7"/>
    <w:rsid w:val="003E0954"/>
    <w:rsid w:val="003E0C5D"/>
    <w:rsid w:val="003E134C"/>
    <w:rsid w:val="003E15CC"/>
    <w:rsid w:val="003E1ACE"/>
    <w:rsid w:val="003E1F8D"/>
    <w:rsid w:val="003E20C1"/>
    <w:rsid w:val="003E26F0"/>
    <w:rsid w:val="003E31BF"/>
    <w:rsid w:val="003E323B"/>
    <w:rsid w:val="003E33C0"/>
    <w:rsid w:val="003E34A3"/>
    <w:rsid w:val="003E3879"/>
    <w:rsid w:val="003E3DE3"/>
    <w:rsid w:val="003E40A9"/>
    <w:rsid w:val="003E41DA"/>
    <w:rsid w:val="003E453F"/>
    <w:rsid w:val="003E540C"/>
    <w:rsid w:val="003E54E8"/>
    <w:rsid w:val="003E5716"/>
    <w:rsid w:val="003E578B"/>
    <w:rsid w:val="003E59DD"/>
    <w:rsid w:val="003E5D53"/>
    <w:rsid w:val="003E5E4B"/>
    <w:rsid w:val="003E6644"/>
    <w:rsid w:val="003E6CEB"/>
    <w:rsid w:val="003E6D2A"/>
    <w:rsid w:val="003E6D95"/>
    <w:rsid w:val="003E6DE1"/>
    <w:rsid w:val="003E6E17"/>
    <w:rsid w:val="003E6E30"/>
    <w:rsid w:val="003E779E"/>
    <w:rsid w:val="003E7BBD"/>
    <w:rsid w:val="003E7D1A"/>
    <w:rsid w:val="003E7FDE"/>
    <w:rsid w:val="003F078F"/>
    <w:rsid w:val="003F09F2"/>
    <w:rsid w:val="003F0F32"/>
    <w:rsid w:val="003F1022"/>
    <w:rsid w:val="003F154F"/>
    <w:rsid w:val="003F2751"/>
    <w:rsid w:val="003F2F17"/>
    <w:rsid w:val="003F3DD8"/>
    <w:rsid w:val="003F43AD"/>
    <w:rsid w:val="003F4BAD"/>
    <w:rsid w:val="003F4F69"/>
    <w:rsid w:val="003F50E3"/>
    <w:rsid w:val="003F63DE"/>
    <w:rsid w:val="003F6538"/>
    <w:rsid w:val="003F6D54"/>
    <w:rsid w:val="003F6DC1"/>
    <w:rsid w:val="003F70A7"/>
    <w:rsid w:val="003F761E"/>
    <w:rsid w:val="003F787C"/>
    <w:rsid w:val="003F7AC6"/>
    <w:rsid w:val="0040045F"/>
    <w:rsid w:val="004005F2"/>
    <w:rsid w:val="004007DB"/>
    <w:rsid w:val="00400BDA"/>
    <w:rsid w:val="00400EAE"/>
    <w:rsid w:val="00401D83"/>
    <w:rsid w:val="00402089"/>
    <w:rsid w:val="00402369"/>
    <w:rsid w:val="004025E9"/>
    <w:rsid w:val="004038C0"/>
    <w:rsid w:val="00403940"/>
    <w:rsid w:val="00403AB9"/>
    <w:rsid w:val="00404603"/>
    <w:rsid w:val="00404CD1"/>
    <w:rsid w:val="00404EAF"/>
    <w:rsid w:val="00404F76"/>
    <w:rsid w:val="0040545E"/>
    <w:rsid w:val="00405859"/>
    <w:rsid w:val="00405AB4"/>
    <w:rsid w:val="00405CF5"/>
    <w:rsid w:val="00405DE8"/>
    <w:rsid w:val="004061B1"/>
    <w:rsid w:val="004061FB"/>
    <w:rsid w:val="0040644C"/>
    <w:rsid w:val="004069E4"/>
    <w:rsid w:val="00406B1C"/>
    <w:rsid w:val="00406DBC"/>
    <w:rsid w:val="00406FA2"/>
    <w:rsid w:val="004074C0"/>
    <w:rsid w:val="004078A9"/>
    <w:rsid w:val="004078FF"/>
    <w:rsid w:val="004079F3"/>
    <w:rsid w:val="00407D69"/>
    <w:rsid w:val="0041035A"/>
    <w:rsid w:val="00410767"/>
    <w:rsid w:val="004108A9"/>
    <w:rsid w:val="00410ABF"/>
    <w:rsid w:val="00411191"/>
    <w:rsid w:val="004112B7"/>
    <w:rsid w:val="004113F6"/>
    <w:rsid w:val="004115B1"/>
    <w:rsid w:val="00411F46"/>
    <w:rsid w:val="00412CE1"/>
    <w:rsid w:val="004132F0"/>
    <w:rsid w:val="00413D2D"/>
    <w:rsid w:val="00414C05"/>
    <w:rsid w:val="004158CE"/>
    <w:rsid w:val="004159D9"/>
    <w:rsid w:val="004159EB"/>
    <w:rsid w:val="00415CF0"/>
    <w:rsid w:val="00415D8C"/>
    <w:rsid w:val="00416348"/>
    <w:rsid w:val="00416832"/>
    <w:rsid w:val="00416857"/>
    <w:rsid w:val="00416C63"/>
    <w:rsid w:val="004176D1"/>
    <w:rsid w:val="00417C4D"/>
    <w:rsid w:val="004200CF"/>
    <w:rsid w:val="00420823"/>
    <w:rsid w:val="0042121B"/>
    <w:rsid w:val="00421677"/>
    <w:rsid w:val="00421F0C"/>
    <w:rsid w:val="00422AA3"/>
    <w:rsid w:val="00422F8E"/>
    <w:rsid w:val="00423836"/>
    <w:rsid w:val="00424371"/>
    <w:rsid w:val="00424591"/>
    <w:rsid w:val="004246BB"/>
    <w:rsid w:val="0042479E"/>
    <w:rsid w:val="00424C02"/>
    <w:rsid w:val="00424D12"/>
    <w:rsid w:val="00425371"/>
    <w:rsid w:val="00425481"/>
    <w:rsid w:val="004254DF"/>
    <w:rsid w:val="00425855"/>
    <w:rsid w:val="00425E76"/>
    <w:rsid w:val="00426044"/>
    <w:rsid w:val="00426109"/>
    <w:rsid w:val="004263C7"/>
    <w:rsid w:val="00426BF0"/>
    <w:rsid w:val="00426F01"/>
    <w:rsid w:val="00427006"/>
    <w:rsid w:val="004273C5"/>
    <w:rsid w:val="0042747C"/>
    <w:rsid w:val="0042761F"/>
    <w:rsid w:val="0042777D"/>
    <w:rsid w:val="00427A99"/>
    <w:rsid w:val="00427B33"/>
    <w:rsid w:val="00427CA5"/>
    <w:rsid w:val="00427FA5"/>
    <w:rsid w:val="00430128"/>
    <w:rsid w:val="00430920"/>
    <w:rsid w:val="004309BD"/>
    <w:rsid w:val="00431169"/>
    <w:rsid w:val="00431AFA"/>
    <w:rsid w:val="00431D94"/>
    <w:rsid w:val="00432420"/>
    <w:rsid w:val="004327BF"/>
    <w:rsid w:val="00432C74"/>
    <w:rsid w:val="00432CB1"/>
    <w:rsid w:val="00432D25"/>
    <w:rsid w:val="00432D79"/>
    <w:rsid w:val="00432D83"/>
    <w:rsid w:val="00432F79"/>
    <w:rsid w:val="004334DF"/>
    <w:rsid w:val="0043401A"/>
    <w:rsid w:val="004346AE"/>
    <w:rsid w:val="0043472E"/>
    <w:rsid w:val="004348CC"/>
    <w:rsid w:val="004354C6"/>
    <w:rsid w:val="0043550B"/>
    <w:rsid w:val="00435730"/>
    <w:rsid w:val="00435A0B"/>
    <w:rsid w:val="00435FA3"/>
    <w:rsid w:val="00436351"/>
    <w:rsid w:val="004363FE"/>
    <w:rsid w:val="0043651E"/>
    <w:rsid w:val="00436A9F"/>
    <w:rsid w:val="00436AF1"/>
    <w:rsid w:val="00436B43"/>
    <w:rsid w:val="00436F19"/>
    <w:rsid w:val="00436F85"/>
    <w:rsid w:val="00437497"/>
    <w:rsid w:val="00437C1C"/>
    <w:rsid w:val="00437E8A"/>
    <w:rsid w:val="004402C3"/>
    <w:rsid w:val="004403C8"/>
    <w:rsid w:val="0044148A"/>
    <w:rsid w:val="00441B23"/>
    <w:rsid w:val="00441E13"/>
    <w:rsid w:val="00441FF1"/>
    <w:rsid w:val="004423C4"/>
    <w:rsid w:val="00442A6C"/>
    <w:rsid w:val="00442A99"/>
    <w:rsid w:val="00442E29"/>
    <w:rsid w:val="00443109"/>
    <w:rsid w:val="0044387C"/>
    <w:rsid w:val="00443BF6"/>
    <w:rsid w:val="00443BFB"/>
    <w:rsid w:val="00443FE9"/>
    <w:rsid w:val="004440D1"/>
    <w:rsid w:val="00444785"/>
    <w:rsid w:val="00444CAB"/>
    <w:rsid w:val="00444F70"/>
    <w:rsid w:val="004454A8"/>
    <w:rsid w:val="00445B62"/>
    <w:rsid w:val="00445DCC"/>
    <w:rsid w:val="00446057"/>
    <w:rsid w:val="0044638C"/>
    <w:rsid w:val="0044657B"/>
    <w:rsid w:val="0044711E"/>
    <w:rsid w:val="0044755F"/>
    <w:rsid w:val="00447DB0"/>
    <w:rsid w:val="00447E9F"/>
    <w:rsid w:val="00450046"/>
    <w:rsid w:val="0045085A"/>
    <w:rsid w:val="00450CBA"/>
    <w:rsid w:val="00450DA1"/>
    <w:rsid w:val="00450F65"/>
    <w:rsid w:val="00451027"/>
    <w:rsid w:val="0045125A"/>
    <w:rsid w:val="00451395"/>
    <w:rsid w:val="00451AE1"/>
    <w:rsid w:val="004520DE"/>
    <w:rsid w:val="00452CBC"/>
    <w:rsid w:val="00453113"/>
    <w:rsid w:val="00453376"/>
    <w:rsid w:val="00453596"/>
    <w:rsid w:val="00453B9E"/>
    <w:rsid w:val="00453BA3"/>
    <w:rsid w:val="00454040"/>
    <w:rsid w:val="004544DF"/>
    <w:rsid w:val="00454D43"/>
    <w:rsid w:val="004554E4"/>
    <w:rsid w:val="0045573F"/>
    <w:rsid w:val="004559C0"/>
    <w:rsid w:val="00455C24"/>
    <w:rsid w:val="00456233"/>
    <w:rsid w:val="004568DE"/>
    <w:rsid w:val="004569FC"/>
    <w:rsid w:val="00456D5C"/>
    <w:rsid w:val="00457218"/>
    <w:rsid w:val="00457A37"/>
    <w:rsid w:val="00461AB0"/>
    <w:rsid w:val="00461CEC"/>
    <w:rsid w:val="00461D9C"/>
    <w:rsid w:val="00461EA3"/>
    <w:rsid w:val="00462F5C"/>
    <w:rsid w:val="00463454"/>
    <w:rsid w:val="00463533"/>
    <w:rsid w:val="00463D15"/>
    <w:rsid w:val="0046412B"/>
    <w:rsid w:val="004645F7"/>
    <w:rsid w:val="00464D2D"/>
    <w:rsid w:val="0046543D"/>
    <w:rsid w:val="0046565B"/>
    <w:rsid w:val="00465D8E"/>
    <w:rsid w:val="004674F2"/>
    <w:rsid w:val="004679A6"/>
    <w:rsid w:val="00470008"/>
    <w:rsid w:val="0047095E"/>
    <w:rsid w:val="00470F92"/>
    <w:rsid w:val="00471044"/>
    <w:rsid w:val="004723DB"/>
    <w:rsid w:val="004729AA"/>
    <w:rsid w:val="00472F96"/>
    <w:rsid w:val="004732B8"/>
    <w:rsid w:val="004734B4"/>
    <w:rsid w:val="00473C27"/>
    <w:rsid w:val="00473C2A"/>
    <w:rsid w:val="004744BA"/>
    <w:rsid w:val="00474AFE"/>
    <w:rsid w:val="00474EAD"/>
    <w:rsid w:val="004751CF"/>
    <w:rsid w:val="0047520B"/>
    <w:rsid w:val="00475353"/>
    <w:rsid w:val="00475454"/>
    <w:rsid w:val="004758B5"/>
    <w:rsid w:val="00476784"/>
    <w:rsid w:val="00476B0E"/>
    <w:rsid w:val="00476DBC"/>
    <w:rsid w:val="00477487"/>
    <w:rsid w:val="00477DED"/>
    <w:rsid w:val="00480320"/>
    <w:rsid w:val="004805D3"/>
    <w:rsid w:val="004808AA"/>
    <w:rsid w:val="00480D47"/>
    <w:rsid w:val="00480D93"/>
    <w:rsid w:val="00480DE8"/>
    <w:rsid w:val="00481205"/>
    <w:rsid w:val="004816F1"/>
    <w:rsid w:val="00481967"/>
    <w:rsid w:val="004819E7"/>
    <w:rsid w:val="00482280"/>
    <w:rsid w:val="00482300"/>
    <w:rsid w:val="0048235E"/>
    <w:rsid w:val="00482701"/>
    <w:rsid w:val="00482802"/>
    <w:rsid w:val="00483052"/>
    <w:rsid w:val="00483244"/>
    <w:rsid w:val="00483CF5"/>
    <w:rsid w:val="00483EF9"/>
    <w:rsid w:val="00484148"/>
    <w:rsid w:val="004841F3"/>
    <w:rsid w:val="00484EA7"/>
    <w:rsid w:val="00485766"/>
    <w:rsid w:val="00485985"/>
    <w:rsid w:val="00485A44"/>
    <w:rsid w:val="00485FF1"/>
    <w:rsid w:val="004864D4"/>
    <w:rsid w:val="00486629"/>
    <w:rsid w:val="004868EA"/>
    <w:rsid w:val="004869A4"/>
    <w:rsid w:val="0048711C"/>
    <w:rsid w:val="00487334"/>
    <w:rsid w:val="00487B78"/>
    <w:rsid w:val="00487F96"/>
    <w:rsid w:val="00487FEA"/>
    <w:rsid w:val="004900C7"/>
    <w:rsid w:val="004905FF"/>
    <w:rsid w:val="004906FE"/>
    <w:rsid w:val="0049097A"/>
    <w:rsid w:val="004909F2"/>
    <w:rsid w:val="004909FA"/>
    <w:rsid w:val="00490A34"/>
    <w:rsid w:val="00491427"/>
    <w:rsid w:val="00491485"/>
    <w:rsid w:val="004915A1"/>
    <w:rsid w:val="0049164B"/>
    <w:rsid w:val="00491DA5"/>
    <w:rsid w:val="00491E18"/>
    <w:rsid w:val="00491F2C"/>
    <w:rsid w:val="004923FD"/>
    <w:rsid w:val="0049247D"/>
    <w:rsid w:val="00492BDE"/>
    <w:rsid w:val="00493104"/>
    <w:rsid w:val="004938B5"/>
    <w:rsid w:val="00493AA5"/>
    <w:rsid w:val="00493BF5"/>
    <w:rsid w:val="00493D80"/>
    <w:rsid w:val="0049417F"/>
    <w:rsid w:val="004941D3"/>
    <w:rsid w:val="004943B1"/>
    <w:rsid w:val="004948B5"/>
    <w:rsid w:val="0049495C"/>
    <w:rsid w:val="00494973"/>
    <w:rsid w:val="004949F3"/>
    <w:rsid w:val="00494AAC"/>
    <w:rsid w:val="00494ADA"/>
    <w:rsid w:val="00495026"/>
    <w:rsid w:val="00495762"/>
    <w:rsid w:val="00495DD8"/>
    <w:rsid w:val="004963A0"/>
    <w:rsid w:val="004965CF"/>
    <w:rsid w:val="00496630"/>
    <w:rsid w:val="00496A71"/>
    <w:rsid w:val="00496C9B"/>
    <w:rsid w:val="00496D82"/>
    <w:rsid w:val="0049705E"/>
    <w:rsid w:val="0049743C"/>
    <w:rsid w:val="00497A84"/>
    <w:rsid w:val="00497C3F"/>
    <w:rsid w:val="004A0658"/>
    <w:rsid w:val="004A0A7B"/>
    <w:rsid w:val="004A0B3D"/>
    <w:rsid w:val="004A0E2B"/>
    <w:rsid w:val="004A2310"/>
    <w:rsid w:val="004A256F"/>
    <w:rsid w:val="004A2B3D"/>
    <w:rsid w:val="004A2E25"/>
    <w:rsid w:val="004A2EFA"/>
    <w:rsid w:val="004A2F4A"/>
    <w:rsid w:val="004A3351"/>
    <w:rsid w:val="004A3914"/>
    <w:rsid w:val="004A3B0D"/>
    <w:rsid w:val="004A4636"/>
    <w:rsid w:val="004A46DD"/>
    <w:rsid w:val="004A4C1B"/>
    <w:rsid w:val="004A588B"/>
    <w:rsid w:val="004A5917"/>
    <w:rsid w:val="004A5E35"/>
    <w:rsid w:val="004A613C"/>
    <w:rsid w:val="004A619C"/>
    <w:rsid w:val="004A622E"/>
    <w:rsid w:val="004A6417"/>
    <w:rsid w:val="004A6FDD"/>
    <w:rsid w:val="004A7214"/>
    <w:rsid w:val="004A73C6"/>
    <w:rsid w:val="004A767D"/>
    <w:rsid w:val="004A76AE"/>
    <w:rsid w:val="004A7B8D"/>
    <w:rsid w:val="004A7C33"/>
    <w:rsid w:val="004B01DD"/>
    <w:rsid w:val="004B022B"/>
    <w:rsid w:val="004B04DF"/>
    <w:rsid w:val="004B0931"/>
    <w:rsid w:val="004B0D37"/>
    <w:rsid w:val="004B0E91"/>
    <w:rsid w:val="004B1378"/>
    <w:rsid w:val="004B149D"/>
    <w:rsid w:val="004B1CDD"/>
    <w:rsid w:val="004B1EA3"/>
    <w:rsid w:val="004B2106"/>
    <w:rsid w:val="004B2252"/>
    <w:rsid w:val="004B24F4"/>
    <w:rsid w:val="004B26CE"/>
    <w:rsid w:val="004B28BC"/>
    <w:rsid w:val="004B28E3"/>
    <w:rsid w:val="004B29C9"/>
    <w:rsid w:val="004B3172"/>
    <w:rsid w:val="004B33EC"/>
    <w:rsid w:val="004B3663"/>
    <w:rsid w:val="004B3F5A"/>
    <w:rsid w:val="004B414D"/>
    <w:rsid w:val="004B41B9"/>
    <w:rsid w:val="004B4AC9"/>
    <w:rsid w:val="004B5094"/>
    <w:rsid w:val="004B511A"/>
    <w:rsid w:val="004B539D"/>
    <w:rsid w:val="004B5908"/>
    <w:rsid w:val="004B5D04"/>
    <w:rsid w:val="004B5D4D"/>
    <w:rsid w:val="004B637F"/>
    <w:rsid w:val="004B6781"/>
    <w:rsid w:val="004B736D"/>
    <w:rsid w:val="004B7988"/>
    <w:rsid w:val="004C01B1"/>
    <w:rsid w:val="004C02AE"/>
    <w:rsid w:val="004C0536"/>
    <w:rsid w:val="004C0B2D"/>
    <w:rsid w:val="004C13AB"/>
    <w:rsid w:val="004C261C"/>
    <w:rsid w:val="004C2A10"/>
    <w:rsid w:val="004C2AF4"/>
    <w:rsid w:val="004C2E35"/>
    <w:rsid w:val="004C3A45"/>
    <w:rsid w:val="004C4326"/>
    <w:rsid w:val="004C45D2"/>
    <w:rsid w:val="004C46A5"/>
    <w:rsid w:val="004C490B"/>
    <w:rsid w:val="004C4943"/>
    <w:rsid w:val="004C515A"/>
    <w:rsid w:val="004C5457"/>
    <w:rsid w:val="004C5A5A"/>
    <w:rsid w:val="004C60F4"/>
    <w:rsid w:val="004C610C"/>
    <w:rsid w:val="004C6795"/>
    <w:rsid w:val="004C6E26"/>
    <w:rsid w:val="004D010E"/>
    <w:rsid w:val="004D09C0"/>
    <w:rsid w:val="004D0B72"/>
    <w:rsid w:val="004D1470"/>
    <w:rsid w:val="004D15A9"/>
    <w:rsid w:val="004D1A8D"/>
    <w:rsid w:val="004D2197"/>
    <w:rsid w:val="004D227B"/>
    <w:rsid w:val="004D2478"/>
    <w:rsid w:val="004D26DE"/>
    <w:rsid w:val="004D2A5A"/>
    <w:rsid w:val="004D2C43"/>
    <w:rsid w:val="004D3314"/>
    <w:rsid w:val="004D3863"/>
    <w:rsid w:val="004D391E"/>
    <w:rsid w:val="004D409F"/>
    <w:rsid w:val="004D40CA"/>
    <w:rsid w:val="004D4998"/>
    <w:rsid w:val="004D50EE"/>
    <w:rsid w:val="004D56AF"/>
    <w:rsid w:val="004D5DD4"/>
    <w:rsid w:val="004D62FA"/>
    <w:rsid w:val="004D6BED"/>
    <w:rsid w:val="004D750B"/>
    <w:rsid w:val="004D7A40"/>
    <w:rsid w:val="004D7C17"/>
    <w:rsid w:val="004E07C5"/>
    <w:rsid w:val="004E0C95"/>
    <w:rsid w:val="004E0EB4"/>
    <w:rsid w:val="004E1214"/>
    <w:rsid w:val="004E13D1"/>
    <w:rsid w:val="004E14EA"/>
    <w:rsid w:val="004E195A"/>
    <w:rsid w:val="004E1A16"/>
    <w:rsid w:val="004E2207"/>
    <w:rsid w:val="004E2698"/>
    <w:rsid w:val="004E2FEB"/>
    <w:rsid w:val="004E3682"/>
    <w:rsid w:val="004E4075"/>
    <w:rsid w:val="004E41B2"/>
    <w:rsid w:val="004E4333"/>
    <w:rsid w:val="004E4779"/>
    <w:rsid w:val="004E4B86"/>
    <w:rsid w:val="004E4BC8"/>
    <w:rsid w:val="004E4C4E"/>
    <w:rsid w:val="004E4CE9"/>
    <w:rsid w:val="004E5DC9"/>
    <w:rsid w:val="004E66DD"/>
    <w:rsid w:val="004E70AC"/>
    <w:rsid w:val="004E71D9"/>
    <w:rsid w:val="004E758F"/>
    <w:rsid w:val="004E7CA3"/>
    <w:rsid w:val="004E7CEB"/>
    <w:rsid w:val="004F06D0"/>
    <w:rsid w:val="004F07C9"/>
    <w:rsid w:val="004F0AD6"/>
    <w:rsid w:val="004F1714"/>
    <w:rsid w:val="004F1C8A"/>
    <w:rsid w:val="004F2487"/>
    <w:rsid w:val="004F27BB"/>
    <w:rsid w:val="004F297A"/>
    <w:rsid w:val="004F2B1C"/>
    <w:rsid w:val="004F340F"/>
    <w:rsid w:val="004F3AB8"/>
    <w:rsid w:val="004F3CC0"/>
    <w:rsid w:val="004F3E46"/>
    <w:rsid w:val="004F3EA6"/>
    <w:rsid w:val="004F4513"/>
    <w:rsid w:val="004F51E3"/>
    <w:rsid w:val="004F6031"/>
    <w:rsid w:val="004F6047"/>
    <w:rsid w:val="004F60A6"/>
    <w:rsid w:val="004F6227"/>
    <w:rsid w:val="004F632B"/>
    <w:rsid w:val="004F6E08"/>
    <w:rsid w:val="004F6FD5"/>
    <w:rsid w:val="004F7761"/>
    <w:rsid w:val="004F79C2"/>
    <w:rsid w:val="004F7A9E"/>
    <w:rsid w:val="004F7CAF"/>
    <w:rsid w:val="004F7FDC"/>
    <w:rsid w:val="00500627"/>
    <w:rsid w:val="00500C44"/>
    <w:rsid w:val="00500F87"/>
    <w:rsid w:val="0050125E"/>
    <w:rsid w:val="005014AB"/>
    <w:rsid w:val="00503CB9"/>
    <w:rsid w:val="005041EF"/>
    <w:rsid w:val="00504399"/>
    <w:rsid w:val="00504F01"/>
    <w:rsid w:val="00505128"/>
    <w:rsid w:val="005054F1"/>
    <w:rsid w:val="00505672"/>
    <w:rsid w:val="00505BE8"/>
    <w:rsid w:val="00505F69"/>
    <w:rsid w:val="00506EE7"/>
    <w:rsid w:val="005075D2"/>
    <w:rsid w:val="005076E1"/>
    <w:rsid w:val="00507BE5"/>
    <w:rsid w:val="00507FFE"/>
    <w:rsid w:val="00510072"/>
    <w:rsid w:val="005109CE"/>
    <w:rsid w:val="00510F9D"/>
    <w:rsid w:val="00511426"/>
    <w:rsid w:val="00511496"/>
    <w:rsid w:val="00511710"/>
    <w:rsid w:val="00512339"/>
    <w:rsid w:val="00512791"/>
    <w:rsid w:val="005135AD"/>
    <w:rsid w:val="0051393F"/>
    <w:rsid w:val="0051395F"/>
    <w:rsid w:val="005144B3"/>
    <w:rsid w:val="00514669"/>
    <w:rsid w:val="00514AAB"/>
    <w:rsid w:val="00514BDE"/>
    <w:rsid w:val="00514C50"/>
    <w:rsid w:val="00515BC2"/>
    <w:rsid w:val="00516222"/>
    <w:rsid w:val="005168AC"/>
    <w:rsid w:val="005175C8"/>
    <w:rsid w:val="00517D02"/>
    <w:rsid w:val="00517FF8"/>
    <w:rsid w:val="00520174"/>
    <w:rsid w:val="00520606"/>
    <w:rsid w:val="0052063F"/>
    <w:rsid w:val="00520EDB"/>
    <w:rsid w:val="0052122F"/>
    <w:rsid w:val="005214E4"/>
    <w:rsid w:val="00521715"/>
    <w:rsid w:val="0052189A"/>
    <w:rsid w:val="005219B6"/>
    <w:rsid w:val="00521E66"/>
    <w:rsid w:val="00522019"/>
    <w:rsid w:val="0052283A"/>
    <w:rsid w:val="00522871"/>
    <w:rsid w:val="00522C8A"/>
    <w:rsid w:val="005239ED"/>
    <w:rsid w:val="00524087"/>
    <w:rsid w:val="005241F0"/>
    <w:rsid w:val="00524886"/>
    <w:rsid w:val="00524D8C"/>
    <w:rsid w:val="005252B3"/>
    <w:rsid w:val="005256F0"/>
    <w:rsid w:val="005269E7"/>
    <w:rsid w:val="00526C47"/>
    <w:rsid w:val="00527381"/>
    <w:rsid w:val="00527384"/>
    <w:rsid w:val="00527CE1"/>
    <w:rsid w:val="00527E16"/>
    <w:rsid w:val="00530132"/>
    <w:rsid w:val="0053117E"/>
    <w:rsid w:val="005313EF"/>
    <w:rsid w:val="0053192A"/>
    <w:rsid w:val="00532401"/>
    <w:rsid w:val="005325FA"/>
    <w:rsid w:val="00532BE2"/>
    <w:rsid w:val="0053303B"/>
    <w:rsid w:val="0053305A"/>
    <w:rsid w:val="00533120"/>
    <w:rsid w:val="005334DA"/>
    <w:rsid w:val="005335BA"/>
    <w:rsid w:val="0053369D"/>
    <w:rsid w:val="005336DA"/>
    <w:rsid w:val="00533CE9"/>
    <w:rsid w:val="0053444E"/>
    <w:rsid w:val="0053498A"/>
    <w:rsid w:val="00534E08"/>
    <w:rsid w:val="00534E88"/>
    <w:rsid w:val="00535B1B"/>
    <w:rsid w:val="00535BA7"/>
    <w:rsid w:val="00535C8F"/>
    <w:rsid w:val="00536003"/>
    <w:rsid w:val="0053617D"/>
    <w:rsid w:val="00536182"/>
    <w:rsid w:val="00536571"/>
    <w:rsid w:val="00536818"/>
    <w:rsid w:val="00536EDA"/>
    <w:rsid w:val="005379F1"/>
    <w:rsid w:val="00537A21"/>
    <w:rsid w:val="00537A3A"/>
    <w:rsid w:val="00537E3C"/>
    <w:rsid w:val="00540051"/>
    <w:rsid w:val="00540098"/>
    <w:rsid w:val="005406D9"/>
    <w:rsid w:val="005408D8"/>
    <w:rsid w:val="00540BB9"/>
    <w:rsid w:val="005413C7"/>
    <w:rsid w:val="0054196A"/>
    <w:rsid w:val="005419D2"/>
    <w:rsid w:val="00541F68"/>
    <w:rsid w:val="0054203D"/>
    <w:rsid w:val="005420EF"/>
    <w:rsid w:val="0054239B"/>
    <w:rsid w:val="0054264B"/>
    <w:rsid w:val="00542682"/>
    <w:rsid w:val="00542A15"/>
    <w:rsid w:val="00542E69"/>
    <w:rsid w:val="0054324C"/>
    <w:rsid w:val="00543772"/>
    <w:rsid w:val="00543991"/>
    <w:rsid w:val="005444F8"/>
    <w:rsid w:val="00544574"/>
    <w:rsid w:val="00544E62"/>
    <w:rsid w:val="00545691"/>
    <w:rsid w:val="00545C1B"/>
    <w:rsid w:val="00545F24"/>
    <w:rsid w:val="005466BD"/>
    <w:rsid w:val="0054711C"/>
    <w:rsid w:val="0054723C"/>
    <w:rsid w:val="00547444"/>
    <w:rsid w:val="005474E5"/>
    <w:rsid w:val="00547782"/>
    <w:rsid w:val="0054786D"/>
    <w:rsid w:val="00547A73"/>
    <w:rsid w:val="00550A8F"/>
    <w:rsid w:val="00550B82"/>
    <w:rsid w:val="00550FB3"/>
    <w:rsid w:val="00551B63"/>
    <w:rsid w:val="00551E8E"/>
    <w:rsid w:val="005520A5"/>
    <w:rsid w:val="005522AE"/>
    <w:rsid w:val="0055253D"/>
    <w:rsid w:val="005529D4"/>
    <w:rsid w:val="00552C52"/>
    <w:rsid w:val="00552FAC"/>
    <w:rsid w:val="00553790"/>
    <w:rsid w:val="00553A6B"/>
    <w:rsid w:val="00553AC3"/>
    <w:rsid w:val="00553ADC"/>
    <w:rsid w:val="00553E72"/>
    <w:rsid w:val="005548E1"/>
    <w:rsid w:val="00554E56"/>
    <w:rsid w:val="005552C9"/>
    <w:rsid w:val="005554F8"/>
    <w:rsid w:val="005556EC"/>
    <w:rsid w:val="00555D00"/>
    <w:rsid w:val="00556716"/>
    <w:rsid w:val="00556774"/>
    <w:rsid w:val="00556B4A"/>
    <w:rsid w:val="00556D3D"/>
    <w:rsid w:val="00556F80"/>
    <w:rsid w:val="005570E8"/>
    <w:rsid w:val="0055713F"/>
    <w:rsid w:val="0055715E"/>
    <w:rsid w:val="005572C4"/>
    <w:rsid w:val="005600C3"/>
    <w:rsid w:val="00560C0D"/>
    <w:rsid w:val="00560EDC"/>
    <w:rsid w:val="00561105"/>
    <w:rsid w:val="0056145B"/>
    <w:rsid w:val="00561514"/>
    <w:rsid w:val="0056152D"/>
    <w:rsid w:val="0056191F"/>
    <w:rsid w:val="00561E5E"/>
    <w:rsid w:val="00562136"/>
    <w:rsid w:val="005624DB"/>
    <w:rsid w:val="005624EA"/>
    <w:rsid w:val="00562DA9"/>
    <w:rsid w:val="0056341B"/>
    <w:rsid w:val="00563577"/>
    <w:rsid w:val="0056393C"/>
    <w:rsid w:val="00564C5D"/>
    <w:rsid w:val="005652C7"/>
    <w:rsid w:val="00565BCE"/>
    <w:rsid w:val="00565C4D"/>
    <w:rsid w:val="00566511"/>
    <w:rsid w:val="00566522"/>
    <w:rsid w:val="0056653A"/>
    <w:rsid w:val="005668CA"/>
    <w:rsid w:val="005668D3"/>
    <w:rsid w:val="005669DD"/>
    <w:rsid w:val="00566BC7"/>
    <w:rsid w:val="00566FAD"/>
    <w:rsid w:val="0056703A"/>
    <w:rsid w:val="005671B6"/>
    <w:rsid w:val="00567321"/>
    <w:rsid w:val="0056744C"/>
    <w:rsid w:val="005675A1"/>
    <w:rsid w:val="00567651"/>
    <w:rsid w:val="00567924"/>
    <w:rsid w:val="00567E36"/>
    <w:rsid w:val="00567E8A"/>
    <w:rsid w:val="00567EC7"/>
    <w:rsid w:val="0057033C"/>
    <w:rsid w:val="00571401"/>
    <w:rsid w:val="005714D7"/>
    <w:rsid w:val="0057150D"/>
    <w:rsid w:val="0057154A"/>
    <w:rsid w:val="005715AD"/>
    <w:rsid w:val="005718C3"/>
    <w:rsid w:val="00572DCB"/>
    <w:rsid w:val="005732F7"/>
    <w:rsid w:val="00573387"/>
    <w:rsid w:val="005738F9"/>
    <w:rsid w:val="00573CFD"/>
    <w:rsid w:val="00573E79"/>
    <w:rsid w:val="0057415A"/>
    <w:rsid w:val="005741C8"/>
    <w:rsid w:val="00574409"/>
    <w:rsid w:val="005748CB"/>
    <w:rsid w:val="00575041"/>
    <w:rsid w:val="00575085"/>
    <w:rsid w:val="005750FB"/>
    <w:rsid w:val="005751BA"/>
    <w:rsid w:val="00575E9C"/>
    <w:rsid w:val="00575F64"/>
    <w:rsid w:val="0057604B"/>
    <w:rsid w:val="005761CC"/>
    <w:rsid w:val="00576279"/>
    <w:rsid w:val="00576559"/>
    <w:rsid w:val="00576F25"/>
    <w:rsid w:val="0057756D"/>
    <w:rsid w:val="00577615"/>
    <w:rsid w:val="00577960"/>
    <w:rsid w:val="00577A1F"/>
    <w:rsid w:val="00577D30"/>
    <w:rsid w:val="00580653"/>
    <w:rsid w:val="00580834"/>
    <w:rsid w:val="00580B2A"/>
    <w:rsid w:val="00580C1C"/>
    <w:rsid w:val="0058114F"/>
    <w:rsid w:val="00581911"/>
    <w:rsid w:val="00581D5A"/>
    <w:rsid w:val="0058231B"/>
    <w:rsid w:val="0058273A"/>
    <w:rsid w:val="00582A2D"/>
    <w:rsid w:val="00582AC7"/>
    <w:rsid w:val="005842B0"/>
    <w:rsid w:val="00584670"/>
    <w:rsid w:val="00584ADF"/>
    <w:rsid w:val="00584DBD"/>
    <w:rsid w:val="005853BC"/>
    <w:rsid w:val="0058543C"/>
    <w:rsid w:val="005856F8"/>
    <w:rsid w:val="00585760"/>
    <w:rsid w:val="005858C6"/>
    <w:rsid w:val="00585C50"/>
    <w:rsid w:val="00585C99"/>
    <w:rsid w:val="00585E97"/>
    <w:rsid w:val="00585F08"/>
    <w:rsid w:val="005860C9"/>
    <w:rsid w:val="0058690A"/>
    <w:rsid w:val="00586AD5"/>
    <w:rsid w:val="00586D21"/>
    <w:rsid w:val="00587319"/>
    <w:rsid w:val="00587A49"/>
    <w:rsid w:val="00587CB0"/>
    <w:rsid w:val="005906F6"/>
    <w:rsid w:val="005909AE"/>
    <w:rsid w:val="00590A41"/>
    <w:rsid w:val="00590E2E"/>
    <w:rsid w:val="00590EF5"/>
    <w:rsid w:val="0059125D"/>
    <w:rsid w:val="005912CD"/>
    <w:rsid w:val="005912FB"/>
    <w:rsid w:val="00591796"/>
    <w:rsid w:val="005917A4"/>
    <w:rsid w:val="00591B43"/>
    <w:rsid w:val="005923D6"/>
    <w:rsid w:val="00593242"/>
    <w:rsid w:val="0059356B"/>
    <w:rsid w:val="0059357C"/>
    <w:rsid w:val="005943B7"/>
    <w:rsid w:val="005944D6"/>
    <w:rsid w:val="005945C8"/>
    <w:rsid w:val="00594645"/>
    <w:rsid w:val="00594D6A"/>
    <w:rsid w:val="0059596E"/>
    <w:rsid w:val="00596555"/>
    <w:rsid w:val="005967BE"/>
    <w:rsid w:val="00596A00"/>
    <w:rsid w:val="00596A6F"/>
    <w:rsid w:val="00596D05"/>
    <w:rsid w:val="0059710B"/>
    <w:rsid w:val="005977D2"/>
    <w:rsid w:val="00597CB9"/>
    <w:rsid w:val="00597D45"/>
    <w:rsid w:val="00597D4B"/>
    <w:rsid w:val="00597EFE"/>
    <w:rsid w:val="00597F31"/>
    <w:rsid w:val="00597FAE"/>
    <w:rsid w:val="005A07A2"/>
    <w:rsid w:val="005A0CB2"/>
    <w:rsid w:val="005A1033"/>
    <w:rsid w:val="005A1127"/>
    <w:rsid w:val="005A195F"/>
    <w:rsid w:val="005A1ED2"/>
    <w:rsid w:val="005A2048"/>
    <w:rsid w:val="005A2179"/>
    <w:rsid w:val="005A24D9"/>
    <w:rsid w:val="005A27EB"/>
    <w:rsid w:val="005A2C4A"/>
    <w:rsid w:val="005A2D1A"/>
    <w:rsid w:val="005A3048"/>
    <w:rsid w:val="005A39BD"/>
    <w:rsid w:val="005A3B9E"/>
    <w:rsid w:val="005A3CF9"/>
    <w:rsid w:val="005A4629"/>
    <w:rsid w:val="005A4A3A"/>
    <w:rsid w:val="005A4CD5"/>
    <w:rsid w:val="005A4F7F"/>
    <w:rsid w:val="005A5457"/>
    <w:rsid w:val="005A65FF"/>
    <w:rsid w:val="005A698A"/>
    <w:rsid w:val="005A6C8D"/>
    <w:rsid w:val="005A6DB6"/>
    <w:rsid w:val="005A7160"/>
    <w:rsid w:val="005A728C"/>
    <w:rsid w:val="005A7A0F"/>
    <w:rsid w:val="005B03F0"/>
    <w:rsid w:val="005B066C"/>
    <w:rsid w:val="005B0BE8"/>
    <w:rsid w:val="005B0E18"/>
    <w:rsid w:val="005B0F77"/>
    <w:rsid w:val="005B110C"/>
    <w:rsid w:val="005B16E9"/>
    <w:rsid w:val="005B1FE8"/>
    <w:rsid w:val="005B2433"/>
    <w:rsid w:val="005B2CDC"/>
    <w:rsid w:val="005B2F37"/>
    <w:rsid w:val="005B3315"/>
    <w:rsid w:val="005B338E"/>
    <w:rsid w:val="005B3ADE"/>
    <w:rsid w:val="005B3C5F"/>
    <w:rsid w:val="005B435B"/>
    <w:rsid w:val="005B453A"/>
    <w:rsid w:val="005B51BF"/>
    <w:rsid w:val="005B60EC"/>
    <w:rsid w:val="005B65FE"/>
    <w:rsid w:val="005B67D2"/>
    <w:rsid w:val="005B705F"/>
    <w:rsid w:val="005B75A8"/>
    <w:rsid w:val="005B78CB"/>
    <w:rsid w:val="005C02E9"/>
    <w:rsid w:val="005C0822"/>
    <w:rsid w:val="005C0974"/>
    <w:rsid w:val="005C0B9D"/>
    <w:rsid w:val="005C13C0"/>
    <w:rsid w:val="005C1E51"/>
    <w:rsid w:val="005C1E7C"/>
    <w:rsid w:val="005C2897"/>
    <w:rsid w:val="005C2BED"/>
    <w:rsid w:val="005C2C00"/>
    <w:rsid w:val="005C2DF2"/>
    <w:rsid w:val="005C307D"/>
    <w:rsid w:val="005C34A8"/>
    <w:rsid w:val="005C373E"/>
    <w:rsid w:val="005C3964"/>
    <w:rsid w:val="005C3B7F"/>
    <w:rsid w:val="005C3CDE"/>
    <w:rsid w:val="005C46CA"/>
    <w:rsid w:val="005C4834"/>
    <w:rsid w:val="005C49A6"/>
    <w:rsid w:val="005C4A90"/>
    <w:rsid w:val="005C4BCC"/>
    <w:rsid w:val="005C4DD2"/>
    <w:rsid w:val="005C4EFE"/>
    <w:rsid w:val="005C5920"/>
    <w:rsid w:val="005C6298"/>
    <w:rsid w:val="005C648B"/>
    <w:rsid w:val="005C6547"/>
    <w:rsid w:val="005C656E"/>
    <w:rsid w:val="005C69B2"/>
    <w:rsid w:val="005C6DCF"/>
    <w:rsid w:val="005C6F6D"/>
    <w:rsid w:val="005C714B"/>
    <w:rsid w:val="005C7196"/>
    <w:rsid w:val="005C7227"/>
    <w:rsid w:val="005C7B05"/>
    <w:rsid w:val="005D06F3"/>
    <w:rsid w:val="005D0CC4"/>
    <w:rsid w:val="005D0F03"/>
    <w:rsid w:val="005D117F"/>
    <w:rsid w:val="005D13B9"/>
    <w:rsid w:val="005D14DF"/>
    <w:rsid w:val="005D1692"/>
    <w:rsid w:val="005D1EE8"/>
    <w:rsid w:val="005D219E"/>
    <w:rsid w:val="005D2EA9"/>
    <w:rsid w:val="005D3290"/>
    <w:rsid w:val="005D37B4"/>
    <w:rsid w:val="005D3835"/>
    <w:rsid w:val="005D3D6A"/>
    <w:rsid w:val="005D3E0F"/>
    <w:rsid w:val="005D46B8"/>
    <w:rsid w:val="005D46DF"/>
    <w:rsid w:val="005D4B18"/>
    <w:rsid w:val="005D5839"/>
    <w:rsid w:val="005D6555"/>
    <w:rsid w:val="005D6C5B"/>
    <w:rsid w:val="005D6F61"/>
    <w:rsid w:val="005D719C"/>
    <w:rsid w:val="005D7501"/>
    <w:rsid w:val="005D77D5"/>
    <w:rsid w:val="005D7986"/>
    <w:rsid w:val="005D79B6"/>
    <w:rsid w:val="005E0F68"/>
    <w:rsid w:val="005E1AE0"/>
    <w:rsid w:val="005E1E61"/>
    <w:rsid w:val="005E285B"/>
    <w:rsid w:val="005E2FCF"/>
    <w:rsid w:val="005E3066"/>
    <w:rsid w:val="005E3C6A"/>
    <w:rsid w:val="005E439A"/>
    <w:rsid w:val="005E4AC2"/>
    <w:rsid w:val="005E4BFF"/>
    <w:rsid w:val="005E5D47"/>
    <w:rsid w:val="005E5ED4"/>
    <w:rsid w:val="005E6393"/>
    <w:rsid w:val="005E68AA"/>
    <w:rsid w:val="005E6918"/>
    <w:rsid w:val="005E7392"/>
    <w:rsid w:val="005E791B"/>
    <w:rsid w:val="005E7B0C"/>
    <w:rsid w:val="005F06E5"/>
    <w:rsid w:val="005F0849"/>
    <w:rsid w:val="005F1411"/>
    <w:rsid w:val="005F2328"/>
    <w:rsid w:val="005F2FAD"/>
    <w:rsid w:val="005F348B"/>
    <w:rsid w:val="005F3AD4"/>
    <w:rsid w:val="005F4241"/>
    <w:rsid w:val="005F4310"/>
    <w:rsid w:val="005F4A65"/>
    <w:rsid w:val="005F4A7F"/>
    <w:rsid w:val="005F500B"/>
    <w:rsid w:val="005F5361"/>
    <w:rsid w:val="005F540C"/>
    <w:rsid w:val="005F5BCC"/>
    <w:rsid w:val="005F5BFD"/>
    <w:rsid w:val="005F6045"/>
    <w:rsid w:val="005F6103"/>
    <w:rsid w:val="005F6425"/>
    <w:rsid w:val="005F6F38"/>
    <w:rsid w:val="005F737B"/>
    <w:rsid w:val="005F7662"/>
    <w:rsid w:val="005F78A2"/>
    <w:rsid w:val="005F7CC5"/>
    <w:rsid w:val="005F7DAA"/>
    <w:rsid w:val="00600297"/>
    <w:rsid w:val="0060043D"/>
    <w:rsid w:val="0060069F"/>
    <w:rsid w:val="00600CBC"/>
    <w:rsid w:val="006011F7"/>
    <w:rsid w:val="006014B6"/>
    <w:rsid w:val="00601A93"/>
    <w:rsid w:val="00601D35"/>
    <w:rsid w:val="00601DC6"/>
    <w:rsid w:val="006034BE"/>
    <w:rsid w:val="006035E3"/>
    <w:rsid w:val="006039F1"/>
    <w:rsid w:val="00604189"/>
    <w:rsid w:val="00604314"/>
    <w:rsid w:val="00604623"/>
    <w:rsid w:val="00604F2B"/>
    <w:rsid w:val="00605291"/>
    <w:rsid w:val="00605763"/>
    <w:rsid w:val="00605935"/>
    <w:rsid w:val="00605A75"/>
    <w:rsid w:val="00605BA2"/>
    <w:rsid w:val="00606196"/>
    <w:rsid w:val="006061C5"/>
    <w:rsid w:val="0060650B"/>
    <w:rsid w:val="006066A8"/>
    <w:rsid w:val="0060686F"/>
    <w:rsid w:val="00606E0F"/>
    <w:rsid w:val="00606F92"/>
    <w:rsid w:val="00607516"/>
    <w:rsid w:val="00607E5B"/>
    <w:rsid w:val="0061003E"/>
    <w:rsid w:val="00610445"/>
    <w:rsid w:val="0061056C"/>
    <w:rsid w:val="006109CB"/>
    <w:rsid w:val="00610BC3"/>
    <w:rsid w:val="00610E17"/>
    <w:rsid w:val="00610F7B"/>
    <w:rsid w:val="006116CE"/>
    <w:rsid w:val="00611A92"/>
    <w:rsid w:val="00611F7C"/>
    <w:rsid w:val="0061225D"/>
    <w:rsid w:val="006125C6"/>
    <w:rsid w:val="00612925"/>
    <w:rsid w:val="00613205"/>
    <w:rsid w:val="006132EF"/>
    <w:rsid w:val="006134DD"/>
    <w:rsid w:val="00613990"/>
    <w:rsid w:val="00613ED4"/>
    <w:rsid w:val="00614A54"/>
    <w:rsid w:val="00614D3C"/>
    <w:rsid w:val="00614E22"/>
    <w:rsid w:val="00615384"/>
    <w:rsid w:val="0061592F"/>
    <w:rsid w:val="006160EA"/>
    <w:rsid w:val="006160EF"/>
    <w:rsid w:val="0061636E"/>
    <w:rsid w:val="0061730B"/>
    <w:rsid w:val="00617328"/>
    <w:rsid w:val="00617457"/>
    <w:rsid w:val="00617537"/>
    <w:rsid w:val="00617B27"/>
    <w:rsid w:val="00617D03"/>
    <w:rsid w:val="00620401"/>
    <w:rsid w:val="00620619"/>
    <w:rsid w:val="0062061F"/>
    <w:rsid w:val="00620B28"/>
    <w:rsid w:val="00620F7D"/>
    <w:rsid w:val="006212E7"/>
    <w:rsid w:val="00621AD4"/>
    <w:rsid w:val="00621B96"/>
    <w:rsid w:val="00622065"/>
    <w:rsid w:val="00622F0C"/>
    <w:rsid w:val="00623051"/>
    <w:rsid w:val="00623823"/>
    <w:rsid w:val="006238D9"/>
    <w:rsid w:val="00623B93"/>
    <w:rsid w:val="00623D8E"/>
    <w:rsid w:val="006247B2"/>
    <w:rsid w:val="00624A95"/>
    <w:rsid w:val="00624E04"/>
    <w:rsid w:val="00625016"/>
    <w:rsid w:val="006250E3"/>
    <w:rsid w:val="006253A3"/>
    <w:rsid w:val="006258F3"/>
    <w:rsid w:val="00625A94"/>
    <w:rsid w:val="00625DE9"/>
    <w:rsid w:val="00625F66"/>
    <w:rsid w:val="0062658E"/>
    <w:rsid w:val="00626884"/>
    <w:rsid w:val="00626994"/>
    <w:rsid w:val="006271E0"/>
    <w:rsid w:val="00627212"/>
    <w:rsid w:val="00627DB8"/>
    <w:rsid w:val="00630033"/>
    <w:rsid w:val="0063026D"/>
    <w:rsid w:val="0063076A"/>
    <w:rsid w:val="0063077A"/>
    <w:rsid w:val="00631483"/>
    <w:rsid w:val="006318F4"/>
    <w:rsid w:val="00631920"/>
    <w:rsid w:val="006322A0"/>
    <w:rsid w:val="00632780"/>
    <w:rsid w:val="006328FB"/>
    <w:rsid w:val="00632BF1"/>
    <w:rsid w:val="00632E1E"/>
    <w:rsid w:val="00633050"/>
    <w:rsid w:val="0063348E"/>
    <w:rsid w:val="006335C3"/>
    <w:rsid w:val="00633EA2"/>
    <w:rsid w:val="0063403B"/>
    <w:rsid w:val="0063478E"/>
    <w:rsid w:val="0063480E"/>
    <w:rsid w:val="00634A58"/>
    <w:rsid w:val="00635669"/>
    <w:rsid w:val="006357A5"/>
    <w:rsid w:val="00635D5A"/>
    <w:rsid w:val="0063610F"/>
    <w:rsid w:val="00636BF9"/>
    <w:rsid w:val="006371C7"/>
    <w:rsid w:val="00637359"/>
    <w:rsid w:val="00640142"/>
    <w:rsid w:val="0064038C"/>
    <w:rsid w:val="00640532"/>
    <w:rsid w:val="0064055E"/>
    <w:rsid w:val="00640690"/>
    <w:rsid w:val="0064109D"/>
    <w:rsid w:val="00641144"/>
    <w:rsid w:val="00641800"/>
    <w:rsid w:val="00641842"/>
    <w:rsid w:val="00641ECA"/>
    <w:rsid w:val="00641FE1"/>
    <w:rsid w:val="006421F2"/>
    <w:rsid w:val="0064282B"/>
    <w:rsid w:val="00642C85"/>
    <w:rsid w:val="00642FC8"/>
    <w:rsid w:val="006432C6"/>
    <w:rsid w:val="006436BB"/>
    <w:rsid w:val="00644328"/>
    <w:rsid w:val="00644BD2"/>
    <w:rsid w:val="00644D14"/>
    <w:rsid w:val="006453FA"/>
    <w:rsid w:val="00645E4D"/>
    <w:rsid w:val="00645FEA"/>
    <w:rsid w:val="00646265"/>
    <w:rsid w:val="00646301"/>
    <w:rsid w:val="00646699"/>
    <w:rsid w:val="00646BDB"/>
    <w:rsid w:val="00646F02"/>
    <w:rsid w:val="00647403"/>
    <w:rsid w:val="00647A35"/>
    <w:rsid w:val="00650438"/>
    <w:rsid w:val="00650653"/>
    <w:rsid w:val="00650D1B"/>
    <w:rsid w:val="0065151B"/>
    <w:rsid w:val="00651607"/>
    <w:rsid w:val="00651730"/>
    <w:rsid w:val="00652AD4"/>
    <w:rsid w:val="006535F0"/>
    <w:rsid w:val="00653798"/>
    <w:rsid w:val="00653C76"/>
    <w:rsid w:val="006546D4"/>
    <w:rsid w:val="00654873"/>
    <w:rsid w:val="00654D14"/>
    <w:rsid w:val="00654D3D"/>
    <w:rsid w:val="006550DD"/>
    <w:rsid w:val="00655169"/>
    <w:rsid w:val="00655622"/>
    <w:rsid w:val="00655694"/>
    <w:rsid w:val="006557C4"/>
    <w:rsid w:val="00655DC4"/>
    <w:rsid w:val="00657388"/>
    <w:rsid w:val="006575DE"/>
    <w:rsid w:val="00657A6E"/>
    <w:rsid w:val="00657A78"/>
    <w:rsid w:val="00657B59"/>
    <w:rsid w:val="00657B89"/>
    <w:rsid w:val="00660AB4"/>
    <w:rsid w:val="00660CB9"/>
    <w:rsid w:val="00660F9C"/>
    <w:rsid w:val="00661513"/>
    <w:rsid w:val="006615FC"/>
    <w:rsid w:val="006628B6"/>
    <w:rsid w:val="00662AF8"/>
    <w:rsid w:val="006633FE"/>
    <w:rsid w:val="00663451"/>
    <w:rsid w:val="00663923"/>
    <w:rsid w:val="00663B58"/>
    <w:rsid w:val="00663F36"/>
    <w:rsid w:val="0066417E"/>
    <w:rsid w:val="006642AB"/>
    <w:rsid w:val="0066437C"/>
    <w:rsid w:val="00664491"/>
    <w:rsid w:val="00664AA2"/>
    <w:rsid w:val="00664B22"/>
    <w:rsid w:val="006658CC"/>
    <w:rsid w:val="00665D96"/>
    <w:rsid w:val="00665F3E"/>
    <w:rsid w:val="006660BB"/>
    <w:rsid w:val="006662F1"/>
    <w:rsid w:val="00666404"/>
    <w:rsid w:val="00667766"/>
    <w:rsid w:val="00670724"/>
    <w:rsid w:val="00670BA7"/>
    <w:rsid w:val="00670D4F"/>
    <w:rsid w:val="00670ED9"/>
    <w:rsid w:val="00670F21"/>
    <w:rsid w:val="00670F70"/>
    <w:rsid w:val="00670F72"/>
    <w:rsid w:val="006714DF"/>
    <w:rsid w:val="0067197A"/>
    <w:rsid w:val="00671A4B"/>
    <w:rsid w:val="00671B84"/>
    <w:rsid w:val="00672047"/>
    <w:rsid w:val="0067208E"/>
    <w:rsid w:val="00672643"/>
    <w:rsid w:val="0067265C"/>
    <w:rsid w:val="00672BD3"/>
    <w:rsid w:val="00672ED3"/>
    <w:rsid w:val="00672FED"/>
    <w:rsid w:val="0067355F"/>
    <w:rsid w:val="00673721"/>
    <w:rsid w:val="0067373D"/>
    <w:rsid w:val="00673776"/>
    <w:rsid w:val="00673E7D"/>
    <w:rsid w:val="006740C4"/>
    <w:rsid w:val="0067467F"/>
    <w:rsid w:val="006748D9"/>
    <w:rsid w:val="00674DC3"/>
    <w:rsid w:val="006751AE"/>
    <w:rsid w:val="00675FA7"/>
    <w:rsid w:val="0067636A"/>
    <w:rsid w:val="0067646C"/>
    <w:rsid w:val="0067646F"/>
    <w:rsid w:val="0068010C"/>
    <w:rsid w:val="0068026D"/>
    <w:rsid w:val="00680761"/>
    <w:rsid w:val="00680AD6"/>
    <w:rsid w:val="00680C63"/>
    <w:rsid w:val="006826A7"/>
    <w:rsid w:val="00682A63"/>
    <w:rsid w:val="00683EDF"/>
    <w:rsid w:val="00684172"/>
    <w:rsid w:val="006845FB"/>
    <w:rsid w:val="006847DE"/>
    <w:rsid w:val="006851E1"/>
    <w:rsid w:val="00685220"/>
    <w:rsid w:val="0068541C"/>
    <w:rsid w:val="00685483"/>
    <w:rsid w:val="006854E3"/>
    <w:rsid w:val="0068555D"/>
    <w:rsid w:val="00685FCB"/>
    <w:rsid w:val="00685FDE"/>
    <w:rsid w:val="00686836"/>
    <w:rsid w:val="00686854"/>
    <w:rsid w:val="00686F01"/>
    <w:rsid w:val="00687085"/>
    <w:rsid w:val="00687589"/>
    <w:rsid w:val="00687CA0"/>
    <w:rsid w:val="00687D62"/>
    <w:rsid w:val="006901D6"/>
    <w:rsid w:val="006911D9"/>
    <w:rsid w:val="00691547"/>
    <w:rsid w:val="00691680"/>
    <w:rsid w:val="006916C6"/>
    <w:rsid w:val="00691DE9"/>
    <w:rsid w:val="00691EC2"/>
    <w:rsid w:val="00691F31"/>
    <w:rsid w:val="00692060"/>
    <w:rsid w:val="00692281"/>
    <w:rsid w:val="00692794"/>
    <w:rsid w:val="00693335"/>
    <w:rsid w:val="0069350C"/>
    <w:rsid w:val="00693528"/>
    <w:rsid w:val="00693808"/>
    <w:rsid w:val="00693CD8"/>
    <w:rsid w:val="00693CFA"/>
    <w:rsid w:val="00694553"/>
    <w:rsid w:val="006947B0"/>
    <w:rsid w:val="00694CD0"/>
    <w:rsid w:val="0069525C"/>
    <w:rsid w:val="006956A2"/>
    <w:rsid w:val="00695B19"/>
    <w:rsid w:val="00696136"/>
    <w:rsid w:val="0069728F"/>
    <w:rsid w:val="00697308"/>
    <w:rsid w:val="00697679"/>
    <w:rsid w:val="00697975"/>
    <w:rsid w:val="00697BDC"/>
    <w:rsid w:val="006A01B9"/>
    <w:rsid w:val="006A0291"/>
    <w:rsid w:val="006A0B5E"/>
    <w:rsid w:val="006A0F14"/>
    <w:rsid w:val="006A0F77"/>
    <w:rsid w:val="006A1115"/>
    <w:rsid w:val="006A122C"/>
    <w:rsid w:val="006A196C"/>
    <w:rsid w:val="006A1A9F"/>
    <w:rsid w:val="006A21B9"/>
    <w:rsid w:val="006A311F"/>
    <w:rsid w:val="006A3671"/>
    <w:rsid w:val="006A37E4"/>
    <w:rsid w:val="006A3D5F"/>
    <w:rsid w:val="006A3E50"/>
    <w:rsid w:val="006A4304"/>
    <w:rsid w:val="006A4756"/>
    <w:rsid w:val="006A48B1"/>
    <w:rsid w:val="006A48FF"/>
    <w:rsid w:val="006A4A83"/>
    <w:rsid w:val="006A4C41"/>
    <w:rsid w:val="006A5021"/>
    <w:rsid w:val="006A5384"/>
    <w:rsid w:val="006A5464"/>
    <w:rsid w:val="006A57A0"/>
    <w:rsid w:val="006A6D2E"/>
    <w:rsid w:val="006A771A"/>
    <w:rsid w:val="006B00B9"/>
    <w:rsid w:val="006B0F7B"/>
    <w:rsid w:val="006B10A9"/>
    <w:rsid w:val="006B10F5"/>
    <w:rsid w:val="006B1105"/>
    <w:rsid w:val="006B174E"/>
    <w:rsid w:val="006B1AA1"/>
    <w:rsid w:val="006B1FDB"/>
    <w:rsid w:val="006B226F"/>
    <w:rsid w:val="006B22A3"/>
    <w:rsid w:val="006B25C6"/>
    <w:rsid w:val="006B2836"/>
    <w:rsid w:val="006B2D2E"/>
    <w:rsid w:val="006B37BC"/>
    <w:rsid w:val="006B3B4B"/>
    <w:rsid w:val="006B3B8D"/>
    <w:rsid w:val="006B3BE4"/>
    <w:rsid w:val="006B4DBC"/>
    <w:rsid w:val="006B504B"/>
    <w:rsid w:val="006B5281"/>
    <w:rsid w:val="006B54C3"/>
    <w:rsid w:val="006B5564"/>
    <w:rsid w:val="006B698D"/>
    <w:rsid w:val="006B6E00"/>
    <w:rsid w:val="006B7576"/>
    <w:rsid w:val="006C12C1"/>
    <w:rsid w:val="006C1810"/>
    <w:rsid w:val="006C1EC2"/>
    <w:rsid w:val="006C263C"/>
    <w:rsid w:val="006C2F05"/>
    <w:rsid w:val="006C35A2"/>
    <w:rsid w:val="006C383D"/>
    <w:rsid w:val="006C40D8"/>
    <w:rsid w:val="006C423F"/>
    <w:rsid w:val="006C45E8"/>
    <w:rsid w:val="006C4EC6"/>
    <w:rsid w:val="006C4F04"/>
    <w:rsid w:val="006C505D"/>
    <w:rsid w:val="006C544D"/>
    <w:rsid w:val="006C5EAF"/>
    <w:rsid w:val="006C6556"/>
    <w:rsid w:val="006C6711"/>
    <w:rsid w:val="006C717C"/>
    <w:rsid w:val="006C73FD"/>
    <w:rsid w:val="006C7806"/>
    <w:rsid w:val="006C7AA4"/>
    <w:rsid w:val="006C7CD6"/>
    <w:rsid w:val="006D036B"/>
    <w:rsid w:val="006D0AA5"/>
    <w:rsid w:val="006D0D42"/>
    <w:rsid w:val="006D1237"/>
    <w:rsid w:val="006D12AB"/>
    <w:rsid w:val="006D1BE8"/>
    <w:rsid w:val="006D1CCF"/>
    <w:rsid w:val="006D21AF"/>
    <w:rsid w:val="006D2313"/>
    <w:rsid w:val="006D25FB"/>
    <w:rsid w:val="006D2A08"/>
    <w:rsid w:val="006D3663"/>
    <w:rsid w:val="006D3944"/>
    <w:rsid w:val="006D399A"/>
    <w:rsid w:val="006D3A44"/>
    <w:rsid w:val="006D3B6B"/>
    <w:rsid w:val="006D3DC2"/>
    <w:rsid w:val="006D41BC"/>
    <w:rsid w:val="006D44DD"/>
    <w:rsid w:val="006D4BE4"/>
    <w:rsid w:val="006D51C0"/>
    <w:rsid w:val="006D53B9"/>
    <w:rsid w:val="006D58EB"/>
    <w:rsid w:val="006D5CE7"/>
    <w:rsid w:val="006D60AC"/>
    <w:rsid w:val="006D682C"/>
    <w:rsid w:val="006D6DFD"/>
    <w:rsid w:val="006D796F"/>
    <w:rsid w:val="006D7AE1"/>
    <w:rsid w:val="006D7DE2"/>
    <w:rsid w:val="006D7E86"/>
    <w:rsid w:val="006E0745"/>
    <w:rsid w:val="006E0A5A"/>
    <w:rsid w:val="006E134A"/>
    <w:rsid w:val="006E1690"/>
    <w:rsid w:val="006E1F80"/>
    <w:rsid w:val="006E230D"/>
    <w:rsid w:val="006E238D"/>
    <w:rsid w:val="006E2444"/>
    <w:rsid w:val="006E2B2A"/>
    <w:rsid w:val="006E3633"/>
    <w:rsid w:val="006E4388"/>
    <w:rsid w:val="006E48BF"/>
    <w:rsid w:val="006E49F4"/>
    <w:rsid w:val="006E4ACA"/>
    <w:rsid w:val="006E4C44"/>
    <w:rsid w:val="006E4F5B"/>
    <w:rsid w:val="006E54DA"/>
    <w:rsid w:val="006E5738"/>
    <w:rsid w:val="006E5B4C"/>
    <w:rsid w:val="006E5BDB"/>
    <w:rsid w:val="006E6256"/>
    <w:rsid w:val="006E6463"/>
    <w:rsid w:val="006E64B5"/>
    <w:rsid w:val="006E65E2"/>
    <w:rsid w:val="006E6975"/>
    <w:rsid w:val="006E6E3B"/>
    <w:rsid w:val="006E6F4A"/>
    <w:rsid w:val="006E7A6A"/>
    <w:rsid w:val="006F0340"/>
    <w:rsid w:val="006F074B"/>
    <w:rsid w:val="006F075E"/>
    <w:rsid w:val="006F0B9E"/>
    <w:rsid w:val="006F1D59"/>
    <w:rsid w:val="006F1EF1"/>
    <w:rsid w:val="006F2575"/>
    <w:rsid w:val="006F2DA5"/>
    <w:rsid w:val="006F3141"/>
    <w:rsid w:val="006F31F2"/>
    <w:rsid w:val="006F3543"/>
    <w:rsid w:val="006F35CD"/>
    <w:rsid w:val="006F3866"/>
    <w:rsid w:val="006F38B3"/>
    <w:rsid w:val="006F38F1"/>
    <w:rsid w:val="006F3908"/>
    <w:rsid w:val="006F3973"/>
    <w:rsid w:val="006F3AD4"/>
    <w:rsid w:val="006F3CB6"/>
    <w:rsid w:val="006F3DCB"/>
    <w:rsid w:val="006F3E66"/>
    <w:rsid w:val="006F4038"/>
    <w:rsid w:val="006F44CE"/>
    <w:rsid w:val="006F46BE"/>
    <w:rsid w:val="006F4CD2"/>
    <w:rsid w:val="006F502C"/>
    <w:rsid w:val="006F5157"/>
    <w:rsid w:val="006F5509"/>
    <w:rsid w:val="006F5A72"/>
    <w:rsid w:val="006F5D22"/>
    <w:rsid w:val="006F5F6B"/>
    <w:rsid w:val="006F6684"/>
    <w:rsid w:val="006F66DA"/>
    <w:rsid w:val="006F70D2"/>
    <w:rsid w:val="006F79EA"/>
    <w:rsid w:val="006F7C72"/>
    <w:rsid w:val="00700990"/>
    <w:rsid w:val="00700C59"/>
    <w:rsid w:val="0070115C"/>
    <w:rsid w:val="007012A2"/>
    <w:rsid w:val="0070177E"/>
    <w:rsid w:val="007019DE"/>
    <w:rsid w:val="00701B86"/>
    <w:rsid w:val="00702102"/>
    <w:rsid w:val="00702914"/>
    <w:rsid w:val="00702940"/>
    <w:rsid w:val="00702AD4"/>
    <w:rsid w:val="00702ADC"/>
    <w:rsid w:val="007038A5"/>
    <w:rsid w:val="007039EC"/>
    <w:rsid w:val="00703EB4"/>
    <w:rsid w:val="0070470D"/>
    <w:rsid w:val="00704C31"/>
    <w:rsid w:val="0070527B"/>
    <w:rsid w:val="007052E8"/>
    <w:rsid w:val="00705727"/>
    <w:rsid w:val="00705BDB"/>
    <w:rsid w:val="00705D91"/>
    <w:rsid w:val="007065B7"/>
    <w:rsid w:val="0070727F"/>
    <w:rsid w:val="007073F4"/>
    <w:rsid w:val="00707C27"/>
    <w:rsid w:val="00707DD6"/>
    <w:rsid w:val="00710047"/>
    <w:rsid w:val="00710334"/>
    <w:rsid w:val="007104DA"/>
    <w:rsid w:val="00710730"/>
    <w:rsid w:val="00710899"/>
    <w:rsid w:val="007109B1"/>
    <w:rsid w:val="00710D17"/>
    <w:rsid w:val="007114E9"/>
    <w:rsid w:val="00711BF2"/>
    <w:rsid w:val="00711DCE"/>
    <w:rsid w:val="0071200D"/>
    <w:rsid w:val="00712200"/>
    <w:rsid w:val="00712F48"/>
    <w:rsid w:val="00713419"/>
    <w:rsid w:val="00713424"/>
    <w:rsid w:val="00713A50"/>
    <w:rsid w:val="00713BAF"/>
    <w:rsid w:val="00713D88"/>
    <w:rsid w:val="00713ED8"/>
    <w:rsid w:val="0071433E"/>
    <w:rsid w:val="00714354"/>
    <w:rsid w:val="00714772"/>
    <w:rsid w:val="007148D9"/>
    <w:rsid w:val="00714A87"/>
    <w:rsid w:val="00714EB5"/>
    <w:rsid w:val="007150ED"/>
    <w:rsid w:val="0071510E"/>
    <w:rsid w:val="007154CB"/>
    <w:rsid w:val="00715528"/>
    <w:rsid w:val="00715CC8"/>
    <w:rsid w:val="00715E50"/>
    <w:rsid w:val="007160E2"/>
    <w:rsid w:val="00716210"/>
    <w:rsid w:val="00716D3D"/>
    <w:rsid w:val="00716E99"/>
    <w:rsid w:val="007172D8"/>
    <w:rsid w:val="00717551"/>
    <w:rsid w:val="007177B8"/>
    <w:rsid w:val="00717AEB"/>
    <w:rsid w:val="00720036"/>
    <w:rsid w:val="0072047B"/>
    <w:rsid w:val="007208C9"/>
    <w:rsid w:val="00720E34"/>
    <w:rsid w:val="00720EB2"/>
    <w:rsid w:val="00720EDD"/>
    <w:rsid w:val="0072114D"/>
    <w:rsid w:val="007222B2"/>
    <w:rsid w:val="00722588"/>
    <w:rsid w:val="0072288E"/>
    <w:rsid w:val="00722C05"/>
    <w:rsid w:val="00723351"/>
    <w:rsid w:val="007235F5"/>
    <w:rsid w:val="00723E69"/>
    <w:rsid w:val="00723E86"/>
    <w:rsid w:val="00723FB4"/>
    <w:rsid w:val="0072401D"/>
    <w:rsid w:val="007242F2"/>
    <w:rsid w:val="007247D0"/>
    <w:rsid w:val="007247ED"/>
    <w:rsid w:val="007254DA"/>
    <w:rsid w:val="00725659"/>
    <w:rsid w:val="00725898"/>
    <w:rsid w:val="0072643D"/>
    <w:rsid w:val="00726690"/>
    <w:rsid w:val="0072690C"/>
    <w:rsid w:val="00726C6B"/>
    <w:rsid w:val="0072746F"/>
    <w:rsid w:val="00727869"/>
    <w:rsid w:val="0072798F"/>
    <w:rsid w:val="00727CA9"/>
    <w:rsid w:val="00730936"/>
    <w:rsid w:val="00730AA3"/>
    <w:rsid w:val="00730B69"/>
    <w:rsid w:val="00730F9A"/>
    <w:rsid w:val="00731429"/>
    <w:rsid w:val="007317F0"/>
    <w:rsid w:val="007318D1"/>
    <w:rsid w:val="00731F18"/>
    <w:rsid w:val="00732061"/>
    <w:rsid w:val="00732120"/>
    <w:rsid w:val="007322E3"/>
    <w:rsid w:val="00732300"/>
    <w:rsid w:val="007327C4"/>
    <w:rsid w:val="00732913"/>
    <w:rsid w:val="00732BC4"/>
    <w:rsid w:val="00733235"/>
    <w:rsid w:val="007332A4"/>
    <w:rsid w:val="00733573"/>
    <w:rsid w:val="00733958"/>
    <w:rsid w:val="007346B4"/>
    <w:rsid w:val="007369E8"/>
    <w:rsid w:val="00736FCB"/>
    <w:rsid w:val="007374A0"/>
    <w:rsid w:val="0073750D"/>
    <w:rsid w:val="007379C7"/>
    <w:rsid w:val="0074016A"/>
    <w:rsid w:val="007401FC"/>
    <w:rsid w:val="00740353"/>
    <w:rsid w:val="00740642"/>
    <w:rsid w:val="00740AA2"/>
    <w:rsid w:val="00740C83"/>
    <w:rsid w:val="00740DE6"/>
    <w:rsid w:val="007413C3"/>
    <w:rsid w:val="00741758"/>
    <w:rsid w:val="00742005"/>
    <w:rsid w:val="0074300C"/>
    <w:rsid w:val="00743F0F"/>
    <w:rsid w:val="00744806"/>
    <w:rsid w:val="00744B6A"/>
    <w:rsid w:val="00744C8E"/>
    <w:rsid w:val="00744D6B"/>
    <w:rsid w:val="00744E6B"/>
    <w:rsid w:val="007459A3"/>
    <w:rsid w:val="00745E97"/>
    <w:rsid w:val="0074616B"/>
    <w:rsid w:val="007462C1"/>
    <w:rsid w:val="00746E45"/>
    <w:rsid w:val="0074732D"/>
    <w:rsid w:val="007473D2"/>
    <w:rsid w:val="00747412"/>
    <w:rsid w:val="00747529"/>
    <w:rsid w:val="0074794C"/>
    <w:rsid w:val="00750788"/>
    <w:rsid w:val="007507C9"/>
    <w:rsid w:val="0075084F"/>
    <w:rsid w:val="00750D4C"/>
    <w:rsid w:val="007517D4"/>
    <w:rsid w:val="00751CFA"/>
    <w:rsid w:val="007520BF"/>
    <w:rsid w:val="00752563"/>
    <w:rsid w:val="007526F9"/>
    <w:rsid w:val="00752CAF"/>
    <w:rsid w:val="007530BE"/>
    <w:rsid w:val="00753534"/>
    <w:rsid w:val="00753902"/>
    <w:rsid w:val="00753F03"/>
    <w:rsid w:val="00754886"/>
    <w:rsid w:val="00754BFF"/>
    <w:rsid w:val="0075504D"/>
    <w:rsid w:val="0075697A"/>
    <w:rsid w:val="00756ADD"/>
    <w:rsid w:val="00756F56"/>
    <w:rsid w:val="00757150"/>
    <w:rsid w:val="0075721E"/>
    <w:rsid w:val="007572D9"/>
    <w:rsid w:val="00757324"/>
    <w:rsid w:val="007601AE"/>
    <w:rsid w:val="00760DD1"/>
    <w:rsid w:val="00760F59"/>
    <w:rsid w:val="00761E08"/>
    <w:rsid w:val="00761E70"/>
    <w:rsid w:val="00761F71"/>
    <w:rsid w:val="00761FB3"/>
    <w:rsid w:val="0076256B"/>
    <w:rsid w:val="007629E5"/>
    <w:rsid w:val="00763335"/>
    <w:rsid w:val="0076358D"/>
    <w:rsid w:val="00763593"/>
    <w:rsid w:val="0076392C"/>
    <w:rsid w:val="00763A43"/>
    <w:rsid w:val="00763A59"/>
    <w:rsid w:val="00763DDD"/>
    <w:rsid w:val="00764789"/>
    <w:rsid w:val="0076486A"/>
    <w:rsid w:val="00764E20"/>
    <w:rsid w:val="00766243"/>
    <w:rsid w:val="00766250"/>
    <w:rsid w:val="00766727"/>
    <w:rsid w:val="00767295"/>
    <w:rsid w:val="0077059E"/>
    <w:rsid w:val="0077142A"/>
    <w:rsid w:val="00771CC9"/>
    <w:rsid w:val="0077205E"/>
    <w:rsid w:val="00772A73"/>
    <w:rsid w:val="00772B90"/>
    <w:rsid w:val="00772BED"/>
    <w:rsid w:val="00773027"/>
    <w:rsid w:val="00773667"/>
    <w:rsid w:val="0077395F"/>
    <w:rsid w:val="00774C6C"/>
    <w:rsid w:val="00774E63"/>
    <w:rsid w:val="0077510B"/>
    <w:rsid w:val="007755EF"/>
    <w:rsid w:val="00775889"/>
    <w:rsid w:val="00775F2F"/>
    <w:rsid w:val="00775F7A"/>
    <w:rsid w:val="00776035"/>
    <w:rsid w:val="00776898"/>
    <w:rsid w:val="00776945"/>
    <w:rsid w:val="00776A78"/>
    <w:rsid w:val="00776BD6"/>
    <w:rsid w:val="00776EC8"/>
    <w:rsid w:val="00777B44"/>
    <w:rsid w:val="00780826"/>
    <w:rsid w:val="00780CAE"/>
    <w:rsid w:val="0078151F"/>
    <w:rsid w:val="00781BA1"/>
    <w:rsid w:val="00782125"/>
    <w:rsid w:val="00782527"/>
    <w:rsid w:val="007827F3"/>
    <w:rsid w:val="00782C3D"/>
    <w:rsid w:val="007837BE"/>
    <w:rsid w:val="00783D88"/>
    <w:rsid w:val="00783EFC"/>
    <w:rsid w:val="00784186"/>
    <w:rsid w:val="007848F2"/>
    <w:rsid w:val="00784B74"/>
    <w:rsid w:val="00784BF9"/>
    <w:rsid w:val="0078506C"/>
    <w:rsid w:val="007851CF"/>
    <w:rsid w:val="00785399"/>
    <w:rsid w:val="00785B90"/>
    <w:rsid w:val="00785CB6"/>
    <w:rsid w:val="00785FC8"/>
    <w:rsid w:val="00785FE8"/>
    <w:rsid w:val="0078635F"/>
    <w:rsid w:val="00786E32"/>
    <w:rsid w:val="007870A3"/>
    <w:rsid w:val="0078720B"/>
    <w:rsid w:val="00787764"/>
    <w:rsid w:val="00787AAB"/>
    <w:rsid w:val="00790106"/>
    <w:rsid w:val="00790824"/>
    <w:rsid w:val="00790848"/>
    <w:rsid w:val="00790DCB"/>
    <w:rsid w:val="00790E60"/>
    <w:rsid w:val="007913C6"/>
    <w:rsid w:val="00791813"/>
    <w:rsid w:val="007918D5"/>
    <w:rsid w:val="00791A54"/>
    <w:rsid w:val="00792068"/>
    <w:rsid w:val="007926FA"/>
    <w:rsid w:val="0079276C"/>
    <w:rsid w:val="007927FC"/>
    <w:rsid w:val="00792DE1"/>
    <w:rsid w:val="0079316C"/>
    <w:rsid w:val="0079336C"/>
    <w:rsid w:val="007936AB"/>
    <w:rsid w:val="007937FA"/>
    <w:rsid w:val="007938E5"/>
    <w:rsid w:val="00793ADF"/>
    <w:rsid w:val="00793B45"/>
    <w:rsid w:val="00793BBC"/>
    <w:rsid w:val="00793EDE"/>
    <w:rsid w:val="007942A2"/>
    <w:rsid w:val="00794DAA"/>
    <w:rsid w:val="00795042"/>
    <w:rsid w:val="007950FF"/>
    <w:rsid w:val="00795D4C"/>
    <w:rsid w:val="007960E8"/>
    <w:rsid w:val="00796179"/>
    <w:rsid w:val="00796A0C"/>
    <w:rsid w:val="007970B6"/>
    <w:rsid w:val="00797468"/>
    <w:rsid w:val="0079750A"/>
    <w:rsid w:val="00797A5D"/>
    <w:rsid w:val="007A0927"/>
    <w:rsid w:val="007A0BD6"/>
    <w:rsid w:val="007A208B"/>
    <w:rsid w:val="007A2BB3"/>
    <w:rsid w:val="007A2E74"/>
    <w:rsid w:val="007A3317"/>
    <w:rsid w:val="007A39B7"/>
    <w:rsid w:val="007A3F63"/>
    <w:rsid w:val="007A3FC4"/>
    <w:rsid w:val="007A4162"/>
    <w:rsid w:val="007A455D"/>
    <w:rsid w:val="007A4585"/>
    <w:rsid w:val="007A48E9"/>
    <w:rsid w:val="007A5A45"/>
    <w:rsid w:val="007A5B02"/>
    <w:rsid w:val="007A5D0F"/>
    <w:rsid w:val="007A5D16"/>
    <w:rsid w:val="007A5D98"/>
    <w:rsid w:val="007A63AF"/>
    <w:rsid w:val="007A68BF"/>
    <w:rsid w:val="007A732A"/>
    <w:rsid w:val="007A74FB"/>
    <w:rsid w:val="007A7B77"/>
    <w:rsid w:val="007B0122"/>
    <w:rsid w:val="007B03D5"/>
    <w:rsid w:val="007B0A49"/>
    <w:rsid w:val="007B10A6"/>
    <w:rsid w:val="007B10F6"/>
    <w:rsid w:val="007B17E0"/>
    <w:rsid w:val="007B19BC"/>
    <w:rsid w:val="007B2C2E"/>
    <w:rsid w:val="007B2D54"/>
    <w:rsid w:val="007B30C9"/>
    <w:rsid w:val="007B3C18"/>
    <w:rsid w:val="007B3DA1"/>
    <w:rsid w:val="007B3EEE"/>
    <w:rsid w:val="007B4028"/>
    <w:rsid w:val="007B40E1"/>
    <w:rsid w:val="007B4250"/>
    <w:rsid w:val="007B45F6"/>
    <w:rsid w:val="007B4AD2"/>
    <w:rsid w:val="007B4CE9"/>
    <w:rsid w:val="007B5674"/>
    <w:rsid w:val="007B5AD4"/>
    <w:rsid w:val="007B5C74"/>
    <w:rsid w:val="007B5D12"/>
    <w:rsid w:val="007B6552"/>
    <w:rsid w:val="007B74C1"/>
    <w:rsid w:val="007B7540"/>
    <w:rsid w:val="007B7696"/>
    <w:rsid w:val="007B781D"/>
    <w:rsid w:val="007C0BCE"/>
    <w:rsid w:val="007C0CCA"/>
    <w:rsid w:val="007C0D16"/>
    <w:rsid w:val="007C107E"/>
    <w:rsid w:val="007C138C"/>
    <w:rsid w:val="007C139E"/>
    <w:rsid w:val="007C148C"/>
    <w:rsid w:val="007C19BA"/>
    <w:rsid w:val="007C1A6C"/>
    <w:rsid w:val="007C1FFC"/>
    <w:rsid w:val="007C2165"/>
    <w:rsid w:val="007C2A99"/>
    <w:rsid w:val="007C2CB2"/>
    <w:rsid w:val="007C3F02"/>
    <w:rsid w:val="007C449F"/>
    <w:rsid w:val="007C470C"/>
    <w:rsid w:val="007C53C4"/>
    <w:rsid w:val="007C5412"/>
    <w:rsid w:val="007C548D"/>
    <w:rsid w:val="007C5AD5"/>
    <w:rsid w:val="007C640A"/>
    <w:rsid w:val="007C6503"/>
    <w:rsid w:val="007C66D1"/>
    <w:rsid w:val="007C737C"/>
    <w:rsid w:val="007C74C3"/>
    <w:rsid w:val="007D00F9"/>
    <w:rsid w:val="007D086C"/>
    <w:rsid w:val="007D0CB9"/>
    <w:rsid w:val="007D1582"/>
    <w:rsid w:val="007D1998"/>
    <w:rsid w:val="007D1BBD"/>
    <w:rsid w:val="007D1BED"/>
    <w:rsid w:val="007D1EDF"/>
    <w:rsid w:val="007D1FD4"/>
    <w:rsid w:val="007D2145"/>
    <w:rsid w:val="007D2216"/>
    <w:rsid w:val="007D2578"/>
    <w:rsid w:val="007D2D54"/>
    <w:rsid w:val="007D2DEA"/>
    <w:rsid w:val="007D2EAA"/>
    <w:rsid w:val="007D315C"/>
    <w:rsid w:val="007D345C"/>
    <w:rsid w:val="007D3A08"/>
    <w:rsid w:val="007D3E8A"/>
    <w:rsid w:val="007D4A55"/>
    <w:rsid w:val="007D4B81"/>
    <w:rsid w:val="007D4C3A"/>
    <w:rsid w:val="007D5656"/>
    <w:rsid w:val="007D5C9B"/>
    <w:rsid w:val="007D5D87"/>
    <w:rsid w:val="007D613E"/>
    <w:rsid w:val="007D61EB"/>
    <w:rsid w:val="007D64C5"/>
    <w:rsid w:val="007D6D4C"/>
    <w:rsid w:val="007E02C3"/>
    <w:rsid w:val="007E0354"/>
    <w:rsid w:val="007E0C2C"/>
    <w:rsid w:val="007E0C46"/>
    <w:rsid w:val="007E1303"/>
    <w:rsid w:val="007E158D"/>
    <w:rsid w:val="007E2209"/>
    <w:rsid w:val="007E23C4"/>
    <w:rsid w:val="007E264D"/>
    <w:rsid w:val="007E26A8"/>
    <w:rsid w:val="007E3237"/>
    <w:rsid w:val="007E4444"/>
    <w:rsid w:val="007E4AC0"/>
    <w:rsid w:val="007E4F3A"/>
    <w:rsid w:val="007E4F81"/>
    <w:rsid w:val="007E528B"/>
    <w:rsid w:val="007E54FF"/>
    <w:rsid w:val="007E5CD1"/>
    <w:rsid w:val="007E6373"/>
    <w:rsid w:val="007E689D"/>
    <w:rsid w:val="007E6982"/>
    <w:rsid w:val="007E6A8B"/>
    <w:rsid w:val="007E6AF9"/>
    <w:rsid w:val="007E6FAC"/>
    <w:rsid w:val="007E6FE8"/>
    <w:rsid w:val="007E7541"/>
    <w:rsid w:val="007E77E0"/>
    <w:rsid w:val="007E780D"/>
    <w:rsid w:val="007E7B9F"/>
    <w:rsid w:val="007F0034"/>
    <w:rsid w:val="007F0750"/>
    <w:rsid w:val="007F07BB"/>
    <w:rsid w:val="007F0BAA"/>
    <w:rsid w:val="007F0F09"/>
    <w:rsid w:val="007F1012"/>
    <w:rsid w:val="007F1112"/>
    <w:rsid w:val="007F16A2"/>
    <w:rsid w:val="007F1A3A"/>
    <w:rsid w:val="007F1B50"/>
    <w:rsid w:val="007F2385"/>
    <w:rsid w:val="007F292E"/>
    <w:rsid w:val="007F338D"/>
    <w:rsid w:val="007F40F0"/>
    <w:rsid w:val="007F4114"/>
    <w:rsid w:val="007F41A3"/>
    <w:rsid w:val="007F4B54"/>
    <w:rsid w:val="007F4C34"/>
    <w:rsid w:val="007F52DB"/>
    <w:rsid w:val="007F549B"/>
    <w:rsid w:val="007F5A0A"/>
    <w:rsid w:val="007F5FAB"/>
    <w:rsid w:val="007F603E"/>
    <w:rsid w:val="007F6C2B"/>
    <w:rsid w:val="007F6C5A"/>
    <w:rsid w:val="007F7079"/>
    <w:rsid w:val="007F713C"/>
    <w:rsid w:val="007F7256"/>
    <w:rsid w:val="007F7534"/>
    <w:rsid w:val="00800E7D"/>
    <w:rsid w:val="00800EDE"/>
    <w:rsid w:val="00801541"/>
    <w:rsid w:val="00801551"/>
    <w:rsid w:val="00801702"/>
    <w:rsid w:val="00801E82"/>
    <w:rsid w:val="008023DD"/>
    <w:rsid w:val="0080272F"/>
    <w:rsid w:val="00802D94"/>
    <w:rsid w:val="008032DD"/>
    <w:rsid w:val="008034AD"/>
    <w:rsid w:val="00803A10"/>
    <w:rsid w:val="00804117"/>
    <w:rsid w:val="00804461"/>
    <w:rsid w:val="00804B07"/>
    <w:rsid w:val="00804D35"/>
    <w:rsid w:val="00804ECA"/>
    <w:rsid w:val="00805272"/>
    <w:rsid w:val="0080594B"/>
    <w:rsid w:val="00805F06"/>
    <w:rsid w:val="008061E8"/>
    <w:rsid w:val="00806212"/>
    <w:rsid w:val="0080718B"/>
    <w:rsid w:val="00807636"/>
    <w:rsid w:val="0080793B"/>
    <w:rsid w:val="008100C2"/>
    <w:rsid w:val="008102E1"/>
    <w:rsid w:val="00810B6C"/>
    <w:rsid w:val="00810CEB"/>
    <w:rsid w:val="0081105E"/>
    <w:rsid w:val="00811525"/>
    <w:rsid w:val="008117B5"/>
    <w:rsid w:val="00811A0D"/>
    <w:rsid w:val="0081332A"/>
    <w:rsid w:val="00813737"/>
    <w:rsid w:val="00813889"/>
    <w:rsid w:val="00814A65"/>
    <w:rsid w:val="00814B81"/>
    <w:rsid w:val="00815052"/>
    <w:rsid w:val="00815169"/>
    <w:rsid w:val="00816F9B"/>
    <w:rsid w:val="00816FA0"/>
    <w:rsid w:val="00817404"/>
    <w:rsid w:val="0081774B"/>
    <w:rsid w:val="00817782"/>
    <w:rsid w:val="00817A17"/>
    <w:rsid w:val="00817ADF"/>
    <w:rsid w:val="00817BC6"/>
    <w:rsid w:val="00817C9C"/>
    <w:rsid w:val="0082020F"/>
    <w:rsid w:val="0082047B"/>
    <w:rsid w:val="00821F4F"/>
    <w:rsid w:val="008226C5"/>
    <w:rsid w:val="00822756"/>
    <w:rsid w:val="00822D65"/>
    <w:rsid w:val="00823085"/>
    <w:rsid w:val="0082310B"/>
    <w:rsid w:val="0082316F"/>
    <w:rsid w:val="00823463"/>
    <w:rsid w:val="008239CC"/>
    <w:rsid w:val="00823A98"/>
    <w:rsid w:val="00823CD7"/>
    <w:rsid w:val="00823FE2"/>
    <w:rsid w:val="008241A0"/>
    <w:rsid w:val="00824378"/>
    <w:rsid w:val="008243CD"/>
    <w:rsid w:val="00824588"/>
    <w:rsid w:val="008245D9"/>
    <w:rsid w:val="008246E6"/>
    <w:rsid w:val="00824B2A"/>
    <w:rsid w:val="00824DC1"/>
    <w:rsid w:val="00825047"/>
    <w:rsid w:val="008258FF"/>
    <w:rsid w:val="00825BB7"/>
    <w:rsid w:val="00826059"/>
    <w:rsid w:val="00826352"/>
    <w:rsid w:val="008263B5"/>
    <w:rsid w:val="00826600"/>
    <w:rsid w:val="00826B2D"/>
    <w:rsid w:val="00826B87"/>
    <w:rsid w:val="00826DB7"/>
    <w:rsid w:val="00826E37"/>
    <w:rsid w:val="008270C9"/>
    <w:rsid w:val="0082711B"/>
    <w:rsid w:val="008272AF"/>
    <w:rsid w:val="00827C1C"/>
    <w:rsid w:val="00827FA4"/>
    <w:rsid w:val="008301C5"/>
    <w:rsid w:val="008302DA"/>
    <w:rsid w:val="0083032A"/>
    <w:rsid w:val="00830BE9"/>
    <w:rsid w:val="008319DB"/>
    <w:rsid w:val="0083277F"/>
    <w:rsid w:val="00832BED"/>
    <w:rsid w:val="00832CC5"/>
    <w:rsid w:val="00832CCF"/>
    <w:rsid w:val="008338DF"/>
    <w:rsid w:val="0083438F"/>
    <w:rsid w:val="00834475"/>
    <w:rsid w:val="008349F8"/>
    <w:rsid w:val="00834B09"/>
    <w:rsid w:val="00834EB1"/>
    <w:rsid w:val="00834EC3"/>
    <w:rsid w:val="00835B3F"/>
    <w:rsid w:val="0083605C"/>
    <w:rsid w:val="00836652"/>
    <w:rsid w:val="0083674C"/>
    <w:rsid w:val="00836BD6"/>
    <w:rsid w:val="00837336"/>
    <w:rsid w:val="00837372"/>
    <w:rsid w:val="00837BB1"/>
    <w:rsid w:val="00837F9D"/>
    <w:rsid w:val="00837FEF"/>
    <w:rsid w:val="00840282"/>
    <w:rsid w:val="0084072E"/>
    <w:rsid w:val="00840B1D"/>
    <w:rsid w:val="00841637"/>
    <w:rsid w:val="00841B43"/>
    <w:rsid w:val="00842843"/>
    <w:rsid w:val="00842AFF"/>
    <w:rsid w:val="00842BA7"/>
    <w:rsid w:val="00842C10"/>
    <w:rsid w:val="00842C49"/>
    <w:rsid w:val="00842D50"/>
    <w:rsid w:val="008430AB"/>
    <w:rsid w:val="008431FE"/>
    <w:rsid w:val="00843256"/>
    <w:rsid w:val="00843851"/>
    <w:rsid w:val="00843A66"/>
    <w:rsid w:val="00843C78"/>
    <w:rsid w:val="00843D8E"/>
    <w:rsid w:val="00843E57"/>
    <w:rsid w:val="00844269"/>
    <w:rsid w:val="008442E6"/>
    <w:rsid w:val="00844FFB"/>
    <w:rsid w:val="008450B2"/>
    <w:rsid w:val="008456C3"/>
    <w:rsid w:val="00845C91"/>
    <w:rsid w:val="00845E93"/>
    <w:rsid w:val="008462F9"/>
    <w:rsid w:val="00846556"/>
    <w:rsid w:val="0084690E"/>
    <w:rsid w:val="008469FE"/>
    <w:rsid w:val="00846AAB"/>
    <w:rsid w:val="00847023"/>
    <w:rsid w:val="0084737D"/>
    <w:rsid w:val="00847826"/>
    <w:rsid w:val="00847A1A"/>
    <w:rsid w:val="00847BA4"/>
    <w:rsid w:val="00847EFF"/>
    <w:rsid w:val="0085023A"/>
    <w:rsid w:val="00850466"/>
    <w:rsid w:val="00850AA4"/>
    <w:rsid w:val="00850C04"/>
    <w:rsid w:val="00850E29"/>
    <w:rsid w:val="0085157F"/>
    <w:rsid w:val="0085239C"/>
    <w:rsid w:val="008527B6"/>
    <w:rsid w:val="00853260"/>
    <w:rsid w:val="00853264"/>
    <w:rsid w:val="00853C28"/>
    <w:rsid w:val="00853CFE"/>
    <w:rsid w:val="00853DCA"/>
    <w:rsid w:val="00854897"/>
    <w:rsid w:val="00854B2E"/>
    <w:rsid w:val="00854C12"/>
    <w:rsid w:val="00854D28"/>
    <w:rsid w:val="00854E72"/>
    <w:rsid w:val="00856334"/>
    <w:rsid w:val="008569F0"/>
    <w:rsid w:val="00856C68"/>
    <w:rsid w:val="00856D79"/>
    <w:rsid w:val="00857067"/>
    <w:rsid w:val="00857BEA"/>
    <w:rsid w:val="00857D06"/>
    <w:rsid w:val="00860516"/>
    <w:rsid w:val="00860A50"/>
    <w:rsid w:val="00860B0B"/>
    <w:rsid w:val="0086135D"/>
    <w:rsid w:val="008629EC"/>
    <w:rsid w:val="00862DAC"/>
    <w:rsid w:val="00862F41"/>
    <w:rsid w:val="00863084"/>
    <w:rsid w:val="008632FA"/>
    <w:rsid w:val="0086367B"/>
    <w:rsid w:val="00863C80"/>
    <w:rsid w:val="008640AD"/>
    <w:rsid w:val="0086491D"/>
    <w:rsid w:val="00864D68"/>
    <w:rsid w:val="00865525"/>
    <w:rsid w:val="00865722"/>
    <w:rsid w:val="00867047"/>
    <w:rsid w:val="00867464"/>
    <w:rsid w:val="00867519"/>
    <w:rsid w:val="008675FB"/>
    <w:rsid w:val="008679DE"/>
    <w:rsid w:val="00867CE1"/>
    <w:rsid w:val="00867F52"/>
    <w:rsid w:val="00867FF9"/>
    <w:rsid w:val="00870261"/>
    <w:rsid w:val="008706BF"/>
    <w:rsid w:val="00871002"/>
    <w:rsid w:val="00871288"/>
    <w:rsid w:val="00871701"/>
    <w:rsid w:val="0087197F"/>
    <w:rsid w:val="008724F2"/>
    <w:rsid w:val="00872554"/>
    <w:rsid w:val="00872C30"/>
    <w:rsid w:val="00872D4B"/>
    <w:rsid w:val="00873481"/>
    <w:rsid w:val="0087366B"/>
    <w:rsid w:val="00873831"/>
    <w:rsid w:val="00873DC3"/>
    <w:rsid w:val="00873FBC"/>
    <w:rsid w:val="0087401C"/>
    <w:rsid w:val="0087436A"/>
    <w:rsid w:val="008744A5"/>
    <w:rsid w:val="00874744"/>
    <w:rsid w:val="00874B57"/>
    <w:rsid w:val="008766BF"/>
    <w:rsid w:val="008768EB"/>
    <w:rsid w:val="00876900"/>
    <w:rsid w:val="008773F4"/>
    <w:rsid w:val="00877838"/>
    <w:rsid w:val="00877A02"/>
    <w:rsid w:val="00877E3A"/>
    <w:rsid w:val="00877EA7"/>
    <w:rsid w:val="00877F2A"/>
    <w:rsid w:val="00880A95"/>
    <w:rsid w:val="00880B9D"/>
    <w:rsid w:val="00880FA9"/>
    <w:rsid w:val="0088137E"/>
    <w:rsid w:val="008825CD"/>
    <w:rsid w:val="008825F9"/>
    <w:rsid w:val="00882A60"/>
    <w:rsid w:val="00883512"/>
    <w:rsid w:val="00883D85"/>
    <w:rsid w:val="00884500"/>
    <w:rsid w:val="00884857"/>
    <w:rsid w:val="00884A29"/>
    <w:rsid w:val="00884ACE"/>
    <w:rsid w:val="00884ADE"/>
    <w:rsid w:val="00884D04"/>
    <w:rsid w:val="00884F6F"/>
    <w:rsid w:val="00885AE9"/>
    <w:rsid w:val="00885D0A"/>
    <w:rsid w:val="00886396"/>
    <w:rsid w:val="00886762"/>
    <w:rsid w:val="00886EAC"/>
    <w:rsid w:val="00887443"/>
    <w:rsid w:val="008875FE"/>
    <w:rsid w:val="00887841"/>
    <w:rsid w:val="00887B93"/>
    <w:rsid w:val="00887DBF"/>
    <w:rsid w:val="00887F57"/>
    <w:rsid w:val="008907DB"/>
    <w:rsid w:val="008908A9"/>
    <w:rsid w:val="008908E4"/>
    <w:rsid w:val="00890A86"/>
    <w:rsid w:val="00890C67"/>
    <w:rsid w:val="00890EBE"/>
    <w:rsid w:val="00890FA9"/>
    <w:rsid w:val="008913C4"/>
    <w:rsid w:val="0089146A"/>
    <w:rsid w:val="00891916"/>
    <w:rsid w:val="00891947"/>
    <w:rsid w:val="00892290"/>
    <w:rsid w:val="008922FA"/>
    <w:rsid w:val="00892676"/>
    <w:rsid w:val="00892830"/>
    <w:rsid w:val="00892D57"/>
    <w:rsid w:val="00893269"/>
    <w:rsid w:val="008932EF"/>
    <w:rsid w:val="008933A2"/>
    <w:rsid w:val="00893419"/>
    <w:rsid w:val="008934A2"/>
    <w:rsid w:val="008934E8"/>
    <w:rsid w:val="00893532"/>
    <w:rsid w:val="00893E2A"/>
    <w:rsid w:val="0089405C"/>
    <w:rsid w:val="0089542B"/>
    <w:rsid w:val="008955B9"/>
    <w:rsid w:val="00895A11"/>
    <w:rsid w:val="00896358"/>
    <w:rsid w:val="008963CA"/>
    <w:rsid w:val="00896B84"/>
    <w:rsid w:val="00896E60"/>
    <w:rsid w:val="00896EFC"/>
    <w:rsid w:val="008977EE"/>
    <w:rsid w:val="008979CF"/>
    <w:rsid w:val="008979DD"/>
    <w:rsid w:val="00897AF4"/>
    <w:rsid w:val="00897C75"/>
    <w:rsid w:val="00897F4C"/>
    <w:rsid w:val="008A0041"/>
    <w:rsid w:val="008A0B4B"/>
    <w:rsid w:val="008A0E9C"/>
    <w:rsid w:val="008A0FD8"/>
    <w:rsid w:val="008A10A5"/>
    <w:rsid w:val="008A20DD"/>
    <w:rsid w:val="008A29F2"/>
    <w:rsid w:val="008A2D46"/>
    <w:rsid w:val="008A30F2"/>
    <w:rsid w:val="008A3BE8"/>
    <w:rsid w:val="008A3F4E"/>
    <w:rsid w:val="008A40BC"/>
    <w:rsid w:val="008A43F6"/>
    <w:rsid w:val="008A4760"/>
    <w:rsid w:val="008A4820"/>
    <w:rsid w:val="008A4E2D"/>
    <w:rsid w:val="008A506C"/>
    <w:rsid w:val="008A61F3"/>
    <w:rsid w:val="008A64D6"/>
    <w:rsid w:val="008A65E0"/>
    <w:rsid w:val="008A66AA"/>
    <w:rsid w:val="008A698E"/>
    <w:rsid w:val="008A71A7"/>
    <w:rsid w:val="008A75BF"/>
    <w:rsid w:val="008B05AD"/>
    <w:rsid w:val="008B0BE9"/>
    <w:rsid w:val="008B0D31"/>
    <w:rsid w:val="008B160E"/>
    <w:rsid w:val="008B1950"/>
    <w:rsid w:val="008B220A"/>
    <w:rsid w:val="008B2843"/>
    <w:rsid w:val="008B303C"/>
    <w:rsid w:val="008B309C"/>
    <w:rsid w:val="008B35C0"/>
    <w:rsid w:val="008B3695"/>
    <w:rsid w:val="008B37A7"/>
    <w:rsid w:val="008B391F"/>
    <w:rsid w:val="008B4885"/>
    <w:rsid w:val="008B4A2A"/>
    <w:rsid w:val="008B4B4D"/>
    <w:rsid w:val="008B4D37"/>
    <w:rsid w:val="008B51A5"/>
    <w:rsid w:val="008B51C9"/>
    <w:rsid w:val="008B5353"/>
    <w:rsid w:val="008B54DA"/>
    <w:rsid w:val="008B5615"/>
    <w:rsid w:val="008B56D2"/>
    <w:rsid w:val="008B593A"/>
    <w:rsid w:val="008B5F31"/>
    <w:rsid w:val="008B5F5A"/>
    <w:rsid w:val="008B606D"/>
    <w:rsid w:val="008B6632"/>
    <w:rsid w:val="008B664C"/>
    <w:rsid w:val="008B6A6E"/>
    <w:rsid w:val="008B7565"/>
    <w:rsid w:val="008B77C3"/>
    <w:rsid w:val="008B79A5"/>
    <w:rsid w:val="008B7C51"/>
    <w:rsid w:val="008B7C7F"/>
    <w:rsid w:val="008B7C81"/>
    <w:rsid w:val="008B7E2A"/>
    <w:rsid w:val="008B7EBE"/>
    <w:rsid w:val="008C00A5"/>
    <w:rsid w:val="008C0728"/>
    <w:rsid w:val="008C07EC"/>
    <w:rsid w:val="008C08AF"/>
    <w:rsid w:val="008C17B9"/>
    <w:rsid w:val="008C219D"/>
    <w:rsid w:val="008C2369"/>
    <w:rsid w:val="008C2796"/>
    <w:rsid w:val="008C27F6"/>
    <w:rsid w:val="008C2A8C"/>
    <w:rsid w:val="008C3365"/>
    <w:rsid w:val="008C3513"/>
    <w:rsid w:val="008C3852"/>
    <w:rsid w:val="008C39E0"/>
    <w:rsid w:val="008C400E"/>
    <w:rsid w:val="008C45E7"/>
    <w:rsid w:val="008C4769"/>
    <w:rsid w:val="008C4915"/>
    <w:rsid w:val="008C4C52"/>
    <w:rsid w:val="008C4DE0"/>
    <w:rsid w:val="008C515F"/>
    <w:rsid w:val="008C5784"/>
    <w:rsid w:val="008C5B2B"/>
    <w:rsid w:val="008C5D31"/>
    <w:rsid w:val="008C6038"/>
    <w:rsid w:val="008C6DC0"/>
    <w:rsid w:val="008C72C2"/>
    <w:rsid w:val="008C73A6"/>
    <w:rsid w:val="008C750F"/>
    <w:rsid w:val="008C76AE"/>
    <w:rsid w:val="008C782A"/>
    <w:rsid w:val="008C7A9D"/>
    <w:rsid w:val="008C7D3E"/>
    <w:rsid w:val="008C7ECC"/>
    <w:rsid w:val="008C7FB5"/>
    <w:rsid w:val="008D031A"/>
    <w:rsid w:val="008D05BE"/>
    <w:rsid w:val="008D0872"/>
    <w:rsid w:val="008D0A77"/>
    <w:rsid w:val="008D0BBB"/>
    <w:rsid w:val="008D0C26"/>
    <w:rsid w:val="008D130E"/>
    <w:rsid w:val="008D1374"/>
    <w:rsid w:val="008D1840"/>
    <w:rsid w:val="008D1B3C"/>
    <w:rsid w:val="008D1C9B"/>
    <w:rsid w:val="008D1DC3"/>
    <w:rsid w:val="008D1E49"/>
    <w:rsid w:val="008D20DE"/>
    <w:rsid w:val="008D2388"/>
    <w:rsid w:val="008D2A26"/>
    <w:rsid w:val="008D2CF6"/>
    <w:rsid w:val="008D31CC"/>
    <w:rsid w:val="008D324A"/>
    <w:rsid w:val="008D39D5"/>
    <w:rsid w:val="008D400A"/>
    <w:rsid w:val="008D4828"/>
    <w:rsid w:val="008D488F"/>
    <w:rsid w:val="008D490C"/>
    <w:rsid w:val="008D4CE7"/>
    <w:rsid w:val="008D51A2"/>
    <w:rsid w:val="008D5993"/>
    <w:rsid w:val="008D5C6D"/>
    <w:rsid w:val="008D63E0"/>
    <w:rsid w:val="008D651B"/>
    <w:rsid w:val="008D6B47"/>
    <w:rsid w:val="008D6C96"/>
    <w:rsid w:val="008D75C7"/>
    <w:rsid w:val="008D78BE"/>
    <w:rsid w:val="008E023B"/>
    <w:rsid w:val="008E040E"/>
    <w:rsid w:val="008E04BF"/>
    <w:rsid w:val="008E0EFB"/>
    <w:rsid w:val="008E10C0"/>
    <w:rsid w:val="008E1141"/>
    <w:rsid w:val="008E12AF"/>
    <w:rsid w:val="008E16A9"/>
    <w:rsid w:val="008E1A8B"/>
    <w:rsid w:val="008E1F38"/>
    <w:rsid w:val="008E222E"/>
    <w:rsid w:val="008E2CC1"/>
    <w:rsid w:val="008E3079"/>
    <w:rsid w:val="008E33FB"/>
    <w:rsid w:val="008E3485"/>
    <w:rsid w:val="008E3E71"/>
    <w:rsid w:val="008E563F"/>
    <w:rsid w:val="008E5E07"/>
    <w:rsid w:val="008E655D"/>
    <w:rsid w:val="008E6BDF"/>
    <w:rsid w:val="008E6CAE"/>
    <w:rsid w:val="008E73F5"/>
    <w:rsid w:val="008E7D32"/>
    <w:rsid w:val="008F1C4C"/>
    <w:rsid w:val="008F1C76"/>
    <w:rsid w:val="008F1EDF"/>
    <w:rsid w:val="008F1F8A"/>
    <w:rsid w:val="008F2904"/>
    <w:rsid w:val="008F2AB7"/>
    <w:rsid w:val="008F3010"/>
    <w:rsid w:val="008F36DA"/>
    <w:rsid w:val="008F4465"/>
    <w:rsid w:val="008F4E3E"/>
    <w:rsid w:val="008F53B6"/>
    <w:rsid w:val="008F53F2"/>
    <w:rsid w:val="008F5BEB"/>
    <w:rsid w:val="008F5EBC"/>
    <w:rsid w:val="008F5F9C"/>
    <w:rsid w:val="008F6202"/>
    <w:rsid w:val="008F63FA"/>
    <w:rsid w:val="008F64D3"/>
    <w:rsid w:val="008F6ED0"/>
    <w:rsid w:val="008F6F58"/>
    <w:rsid w:val="008F7124"/>
    <w:rsid w:val="008F7C55"/>
    <w:rsid w:val="0090019E"/>
    <w:rsid w:val="00900863"/>
    <w:rsid w:val="00900A00"/>
    <w:rsid w:val="00901148"/>
    <w:rsid w:val="009012E9"/>
    <w:rsid w:val="009014C3"/>
    <w:rsid w:val="00901765"/>
    <w:rsid w:val="00901996"/>
    <w:rsid w:val="00901BEB"/>
    <w:rsid w:val="00901C5D"/>
    <w:rsid w:val="00901D02"/>
    <w:rsid w:val="0090238A"/>
    <w:rsid w:val="009025F1"/>
    <w:rsid w:val="00902823"/>
    <w:rsid w:val="009033F1"/>
    <w:rsid w:val="00903642"/>
    <w:rsid w:val="00903A94"/>
    <w:rsid w:val="00903BDE"/>
    <w:rsid w:val="00903D2F"/>
    <w:rsid w:val="00904413"/>
    <w:rsid w:val="00904721"/>
    <w:rsid w:val="009048A2"/>
    <w:rsid w:val="0090495B"/>
    <w:rsid w:val="009053DD"/>
    <w:rsid w:val="0090570C"/>
    <w:rsid w:val="00905D9C"/>
    <w:rsid w:val="00905E72"/>
    <w:rsid w:val="009062C7"/>
    <w:rsid w:val="0090671C"/>
    <w:rsid w:val="00906A15"/>
    <w:rsid w:val="00906E02"/>
    <w:rsid w:val="00907075"/>
    <w:rsid w:val="00907279"/>
    <w:rsid w:val="009074B4"/>
    <w:rsid w:val="00907B56"/>
    <w:rsid w:val="00907C04"/>
    <w:rsid w:val="00907E7F"/>
    <w:rsid w:val="009111DB"/>
    <w:rsid w:val="009114F8"/>
    <w:rsid w:val="00911FAB"/>
    <w:rsid w:val="00912DBC"/>
    <w:rsid w:val="00914C48"/>
    <w:rsid w:val="00914D73"/>
    <w:rsid w:val="00914E4F"/>
    <w:rsid w:val="00915028"/>
    <w:rsid w:val="009151DE"/>
    <w:rsid w:val="00915F20"/>
    <w:rsid w:val="00916032"/>
    <w:rsid w:val="009164FD"/>
    <w:rsid w:val="00916820"/>
    <w:rsid w:val="00916827"/>
    <w:rsid w:val="009170C6"/>
    <w:rsid w:val="009175A3"/>
    <w:rsid w:val="0091778A"/>
    <w:rsid w:val="009177AD"/>
    <w:rsid w:val="0091792A"/>
    <w:rsid w:val="00917C69"/>
    <w:rsid w:val="00917C83"/>
    <w:rsid w:val="00917FED"/>
    <w:rsid w:val="00920186"/>
    <w:rsid w:val="00920CB8"/>
    <w:rsid w:val="00920E91"/>
    <w:rsid w:val="009212FB"/>
    <w:rsid w:val="0092173C"/>
    <w:rsid w:val="00921CD1"/>
    <w:rsid w:val="0092228C"/>
    <w:rsid w:val="009225E7"/>
    <w:rsid w:val="00922860"/>
    <w:rsid w:val="00922A38"/>
    <w:rsid w:val="00922EC6"/>
    <w:rsid w:val="00923046"/>
    <w:rsid w:val="0092322F"/>
    <w:rsid w:val="0092391F"/>
    <w:rsid w:val="0092453C"/>
    <w:rsid w:val="009245BE"/>
    <w:rsid w:val="00924CBA"/>
    <w:rsid w:val="00924EFC"/>
    <w:rsid w:val="00925002"/>
    <w:rsid w:val="00925066"/>
    <w:rsid w:val="009251A2"/>
    <w:rsid w:val="00925239"/>
    <w:rsid w:val="00925632"/>
    <w:rsid w:val="0092637C"/>
    <w:rsid w:val="00926568"/>
    <w:rsid w:val="00926927"/>
    <w:rsid w:val="00926973"/>
    <w:rsid w:val="009269CF"/>
    <w:rsid w:val="00926D19"/>
    <w:rsid w:val="00926F01"/>
    <w:rsid w:val="0092727B"/>
    <w:rsid w:val="0092745C"/>
    <w:rsid w:val="0093068F"/>
    <w:rsid w:val="0093073C"/>
    <w:rsid w:val="00930BF7"/>
    <w:rsid w:val="00930C95"/>
    <w:rsid w:val="00930DD5"/>
    <w:rsid w:val="0093117A"/>
    <w:rsid w:val="00931632"/>
    <w:rsid w:val="0093190A"/>
    <w:rsid w:val="00931C32"/>
    <w:rsid w:val="00931DB5"/>
    <w:rsid w:val="00932772"/>
    <w:rsid w:val="00932F63"/>
    <w:rsid w:val="00933057"/>
    <w:rsid w:val="009337FC"/>
    <w:rsid w:val="00933851"/>
    <w:rsid w:val="00933A7B"/>
    <w:rsid w:val="00933C39"/>
    <w:rsid w:val="00933D07"/>
    <w:rsid w:val="00934691"/>
    <w:rsid w:val="00934AAD"/>
    <w:rsid w:val="0093566F"/>
    <w:rsid w:val="0093572F"/>
    <w:rsid w:val="00935EAE"/>
    <w:rsid w:val="00936342"/>
    <w:rsid w:val="009366BB"/>
    <w:rsid w:val="0093723D"/>
    <w:rsid w:val="00937EE6"/>
    <w:rsid w:val="00937F17"/>
    <w:rsid w:val="0094014A"/>
    <w:rsid w:val="00940857"/>
    <w:rsid w:val="00940DC1"/>
    <w:rsid w:val="00941048"/>
    <w:rsid w:val="00941178"/>
    <w:rsid w:val="0094121C"/>
    <w:rsid w:val="0094193E"/>
    <w:rsid w:val="009419AF"/>
    <w:rsid w:val="00942307"/>
    <w:rsid w:val="0094253C"/>
    <w:rsid w:val="00942FC0"/>
    <w:rsid w:val="00943763"/>
    <w:rsid w:val="0094424C"/>
    <w:rsid w:val="009442CB"/>
    <w:rsid w:val="0094456C"/>
    <w:rsid w:val="00944A2A"/>
    <w:rsid w:val="009451C6"/>
    <w:rsid w:val="00945258"/>
    <w:rsid w:val="00945412"/>
    <w:rsid w:val="00945CCD"/>
    <w:rsid w:val="00945E3D"/>
    <w:rsid w:val="00945FD1"/>
    <w:rsid w:val="009465C9"/>
    <w:rsid w:val="0094755C"/>
    <w:rsid w:val="0094786E"/>
    <w:rsid w:val="00947F6E"/>
    <w:rsid w:val="00950214"/>
    <w:rsid w:val="0095058F"/>
    <w:rsid w:val="00950AB5"/>
    <w:rsid w:val="00950C3C"/>
    <w:rsid w:val="00950F07"/>
    <w:rsid w:val="009511A1"/>
    <w:rsid w:val="00951248"/>
    <w:rsid w:val="00951401"/>
    <w:rsid w:val="009518D2"/>
    <w:rsid w:val="00951CA4"/>
    <w:rsid w:val="00951DBC"/>
    <w:rsid w:val="00951E6E"/>
    <w:rsid w:val="0095248A"/>
    <w:rsid w:val="009533D6"/>
    <w:rsid w:val="00953637"/>
    <w:rsid w:val="00954EB1"/>
    <w:rsid w:val="009554B3"/>
    <w:rsid w:val="00955997"/>
    <w:rsid w:val="00955F98"/>
    <w:rsid w:val="00955FBB"/>
    <w:rsid w:val="00956169"/>
    <w:rsid w:val="0095620A"/>
    <w:rsid w:val="009566E2"/>
    <w:rsid w:val="0095773E"/>
    <w:rsid w:val="00957ECE"/>
    <w:rsid w:val="00960096"/>
    <w:rsid w:val="00960490"/>
    <w:rsid w:val="00960595"/>
    <w:rsid w:val="009608A7"/>
    <w:rsid w:val="00960BBA"/>
    <w:rsid w:val="00960D82"/>
    <w:rsid w:val="0096115E"/>
    <w:rsid w:val="009619AB"/>
    <w:rsid w:val="00961A3B"/>
    <w:rsid w:val="00961CBB"/>
    <w:rsid w:val="00962726"/>
    <w:rsid w:val="00962A16"/>
    <w:rsid w:val="00962B3D"/>
    <w:rsid w:val="00962CB6"/>
    <w:rsid w:val="00962F76"/>
    <w:rsid w:val="00963757"/>
    <w:rsid w:val="00963ABE"/>
    <w:rsid w:val="009643CF"/>
    <w:rsid w:val="009644AE"/>
    <w:rsid w:val="00964777"/>
    <w:rsid w:val="00965509"/>
    <w:rsid w:val="00966101"/>
    <w:rsid w:val="009663B6"/>
    <w:rsid w:val="009666DE"/>
    <w:rsid w:val="009666E9"/>
    <w:rsid w:val="00967A4F"/>
    <w:rsid w:val="00967C54"/>
    <w:rsid w:val="00970016"/>
    <w:rsid w:val="009700C8"/>
    <w:rsid w:val="00970374"/>
    <w:rsid w:val="0097157B"/>
    <w:rsid w:val="00971745"/>
    <w:rsid w:val="0097234F"/>
    <w:rsid w:val="0097235A"/>
    <w:rsid w:val="00972491"/>
    <w:rsid w:val="00972C3C"/>
    <w:rsid w:val="00972F98"/>
    <w:rsid w:val="00972FB1"/>
    <w:rsid w:val="0097303F"/>
    <w:rsid w:val="009736DD"/>
    <w:rsid w:val="00974044"/>
    <w:rsid w:val="009740EC"/>
    <w:rsid w:val="00974211"/>
    <w:rsid w:val="009746CD"/>
    <w:rsid w:val="00974877"/>
    <w:rsid w:val="0097540B"/>
    <w:rsid w:val="00976003"/>
    <w:rsid w:val="00976112"/>
    <w:rsid w:val="00976638"/>
    <w:rsid w:val="00976AD7"/>
    <w:rsid w:val="00976DA3"/>
    <w:rsid w:val="00976DAE"/>
    <w:rsid w:val="00977107"/>
    <w:rsid w:val="009773AD"/>
    <w:rsid w:val="009775BB"/>
    <w:rsid w:val="00977844"/>
    <w:rsid w:val="00977EA9"/>
    <w:rsid w:val="0098067E"/>
    <w:rsid w:val="00980783"/>
    <w:rsid w:val="009808DC"/>
    <w:rsid w:val="0098131C"/>
    <w:rsid w:val="00981479"/>
    <w:rsid w:val="00981532"/>
    <w:rsid w:val="00981FA8"/>
    <w:rsid w:val="0098214F"/>
    <w:rsid w:val="0098253D"/>
    <w:rsid w:val="00982612"/>
    <w:rsid w:val="009826AD"/>
    <w:rsid w:val="00982D1C"/>
    <w:rsid w:val="009835C6"/>
    <w:rsid w:val="009837D4"/>
    <w:rsid w:val="00983BA3"/>
    <w:rsid w:val="00983BAB"/>
    <w:rsid w:val="00983BB1"/>
    <w:rsid w:val="00983CB4"/>
    <w:rsid w:val="00983DDB"/>
    <w:rsid w:val="0098417B"/>
    <w:rsid w:val="009844C4"/>
    <w:rsid w:val="0098455B"/>
    <w:rsid w:val="00984717"/>
    <w:rsid w:val="00984928"/>
    <w:rsid w:val="00984967"/>
    <w:rsid w:val="009849D7"/>
    <w:rsid w:val="00984A7E"/>
    <w:rsid w:val="00984B09"/>
    <w:rsid w:val="009853D0"/>
    <w:rsid w:val="00985E3A"/>
    <w:rsid w:val="00986408"/>
    <w:rsid w:val="009869A4"/>
    <w:rsid w:val="00986A46"/>
    <w:rsid w:val="00986DC4"/>
    <w:rsid w:val="00986E39"/>
    <w:rsid w:val="009872CE"/>
    <w:rsid w:val="0098739C"/>
    <w:rsid w:val="009873C6"/>
    <w:rsid w:val="009877A6"/>
    <w:rsid w:val="0098782B"/>
    <w:rsid w:val="009878B8"/>
    <w:rsid w:val="00987918"/>
    <w:rsid w:val="00987A8D"/>
    <w:rsid w:val="0099030B"/>
    <w:rsid w:val="00990932"/>
    <w:rsid w:val="00990B74"/>
    <w:rsid w:val="00990EB0"/>
    <w:rsid w:val="00991DC9"/>
    <w:rsid w:val="00991DD6"/>
    <w:rsid w:val="0099258A"/>
    <w:rsid w:val="009934D5"/>
    <w:rsid w:val="009934E3"/>
    <w:rsid w:val="009936C8"/>
    <w:rsid w:val="00993794"/>
    <w:rsid w:val="00993CF9"/>
    <w:rsid w:val="009940A3"/>
    <w:rsid w:val="00994A55"/>
    <w:rsid w:val="00994CE3"/>
    <w:rsid w:val="00995739"/>
    <w:rsid w:val="0099578F"/>
    <w:rsid w:val="00995991"/>
    <w:rsid w:val="00995A2D"/>
    <w:rsid w:val="00995EC8"/>
    <w:rsid w:val="00996198"/>
    <w:rsid w:val="0099645C"/>
    <w:rsid w:val="00996DB9"/>
    <w:rsid w:val="00997FAE"/>
    <w:rsid w:val="009A0471"/>
    <w:rsid w:val="009A05B7"/>
    <w:rsid w:val="009A0BBF"/>
    <w:rsid w:val="009A100B"/>
    <w:rsid w:val="009A12E4"/>
    <w:rsid w:val="009A1451"/>
    <w:rsid w:val="009A1BEF"/>
    <w:rsid w:val="009A20A7"/>
    <w:rsid w:val="009A259C"/>
    <w:rsid w:val="009A2748"/>
    <w:rsid w:val="009A2B44"/>
    <w:rsid w:val="009A3822"/>
    <w:rsid w:val="009A3B0B"/>
    <w:rsid w:val="009A4397"/>
    <w:rsid w:val="009A440C"/>
    <w:rsid w:val="009A45EE"/>
    <w:rsid w:val="009A470E"/>
    <w:rsid w:val="009A4814"/>
    <w:rsid w:val="009A4BF2"/>
    <w:rsid w:val="009A505C"/>
    <w:rsid w:val="009A53AD"/>
    <w:rsid w:val="009A5CB0"/>
    <w:rsid w:val="009A6375"/>
    <w:rsid w:val="009A6AE4"/>
    <w:rsid w:val="009A7C84"/>
    <w:rsid w:val="009B0205"/>
    <w:rsid w:val="009B0555"/>
    <w:rsid w:val="009B0A5E"/>
    <w:rsid w:val="009B0C0F"/>
    <w:rsid w:val="009B1125"/>
    <w:rsid w:val="009B1710"/>
    <w:rsid w:val="009B2119"/>
    <w:rsid w:val="009B2634"/>
    <w:rsid w:val="009B289D"/>
    <w:rsid w:val="009B2C24"/>
    <w:rsid w:val="009B31A4"/>
    <w:rsid w:val="009B3CA9"/>
    <w:rsid w:val="009B3F62"/>
    <w:rsid w:val="009B3F6B"/>
    <w:rsid w:val="009B4289"/>
    <w:rsid w:val="009B483F"/>
    <w:rsid w:val="009B4CC5"/>
    <w:rsid w:val="009B4E28"/>
    <w:rsid w:val="009B4ED9"/>
    <w:rsid w:val="009B5546"/>
    <w:rsid w:val="009B574A"/>
    <w:rsid w:val="009B6AAE"/>
    <w:rsid w:val="009B6C63"/>
    <w:rsid w:val="009B6DF5"/>
    <w:rsid w:val="009B7665"/>
    <w:rsid w:val="009B78EB"/>
    <w:rsid w:val="009C015F"/>
    <w:rsid w:val="009C1CA5"/>
    <w:rsid w:val="009C1FFE"/>
    <w:rsid w:val="009C299D"/>
    <w:rsid w:val="009C2C1B"/>
    <w:rsid w:val="009C329E"/>
    <w:rsid w:val="009C32AD"/>
    <w:rsid w:val="009C331C"/>
    <w:rsid w:val="009C37AE"/>
    <w:rsid w:val="009C3864"/>
    <w:rsid w:val="009C3A6C"/>
    <w:rsid w:val="009C3EA1"/>
    <w:rsid w:val="009C461B"/>
    <w:rsid w:val="009C4B1E"/>
    <w:rsid w:val="009C4F0F"/>
    <w:rsid w:val="009C4FDC"/>
    <w:rsid w:val="009C5077"/>
    <w:rsid w:val="009C547F"/>
    <w:rsid w:val="009C58A0"/>
    <w:rsid w:val="009C5C1A"/>
    <w:rsid w:val="009C5EF7"/>
    <w:rsid w:val="009C64AB"/>
    <w:rsid w:val="009C6760"/>
    <w:rsid w:val="009C6D90"/>
    <w:rsid w:val="009C714D"/>
    <w:rsid w:val="009C76FA"/>
    <w:rsid w:val="009C78D7"/>
    <w:rsid w:val="009C7AD1"/>
    <w:rsid w:val="009C7CE3"/>
    <w:rsid w:val="009C7E40"/>
    <w:rsid w:val="009D1B82"/>
    <w:rsid w:val="009D1DD9"/>
    <w:rsid w:val="009D1E53"/>
    <w:rsid w:val="009D2063"/>
    <w:rsid w:val="009D20BE"/>
    <w:rsid w:val="009D239A"/>
    <w:rsid w:val="009D2482"/>
    <w:rsid w:val="009D268D"/>
    <w:rsid w:val="009D2B25"/>
    <w:rsid w:val="009D2B93"/>
    <w:rsid w:val="009D32B1"/>
    <w:rsid w:val="009D33F5"/>
    <w:rsid w:val="009D3758"/>
    <w:rsid w:val="009D378B"/>
    <w:rsid w:val="009D3B0E"/>
    <w:rsid w:val="009D3FB3"/>
    <w:rsid w:val="009D4991"/>
    <w:rsid w:val="009D592B"/>
    <w:rsid w:val="009D5A9A"/>
    <w:rsid w:val="009D5FDD"/>
    <w:rsid w:val="009D631F"/>
    <w:rsid w:val="009D66B0"/>
    <w:rsid w:val="009D6CD9"/>
    <w:rsid w:val="009D7583"/>
    <w:rsid w:val="009D77B2"/>
    <w:rsid w:val="009D7970"/>
    <w:rsid w:val="009D7E59"/>
    <w:rsid w:val="009D7EBE"/>
    <w:rsid w:val="009E0205"/>
    <w:rsid w:val="009E036F"/>
    <w:rsid w:val="009E09C7"/>
    <w:rsid w:val="009E0A8E"/>
    <w:rsid w:val="009E1312"/>
    <w:rsid w:val="009E13ED"/>
    <w:rsid w:val="009E1704"/>
    <w:rsid w:val="009E1718"/>
    <w:rsid w:val="009E1B3A"/>
    <w:rsid w:val="009E1CC6"/>
    <w:rsid w:val="009E1E03"/>
    <w:rsid w:val="009E1E8C"/>
    <w:rsid w:val="009E22AF"/>
    <w:rsid w:val="009E264B"/>
    <w:rsid w:val="009E28AD"/>
    <w:rsid w:val="009E2B67"/>
    <w:rsid w:val="009E3146"/>
    <w:rsid w:val="009E3FCA"/>
    <w:rsid w:val="009E4DC1"/>
    <w:rsid w:val="009E5973"/>
    <w:rsid w:val="009E59EF"/>
    <w:rsid w:val="009E5B4C"/>
    <w:rsid w:val="009E5CD5"/>
    <w:rsid w:val="009E5EB9"/>
    <w:rsid w:val="009E6124"/>
    <w:rsid w:val="009E623C"/>
    <w:rsid w:val="009E6514"/>
    <w:rsid w:val="009E6DC9"/>
    <w:rsid w:val="009E77F0"/>
    <w:rsid w:val="009F0316"/>
    <w:rsid w:val="009F04E4"/>
    <w:rsid w:val="009F0C8F"/>
    <w:rsid w:val="009F1BE3"/>
    <w:rsid w:val="009F21B7"/>
    <w:rsid w:val="009F28E1"/>
    <w:rsid w:val="009F2F08"/>
    <w:rsid w:val="009F3443"/>
    <w:rsid w:val="009F369E"/>
    <w:rsid w:val="009F3D57"/>
    <w:rsid w:val="009F428D"/>
    <w:rsid w:val="009F529E"/>
    <w:rsid w:val="009F571D"/>
    <w:rsid w:val="009F5ACF"/>
    <w:rsid w:val="009F6E2A"/>
    <w:rsid w:val="009F6F44"/>
    <w:rsid w:val="009F761B"/>
    <w:rsid w:val="00A00128"/>
    <w:rsid w:val="00A0088D"/>
    <w:rsid w:val="00A00B45"/>
    <w:rsid w:val="00A01036"/>
    <w:rsid w:val="00A01097"/>
    <w:rsid w:val="00A015DA"/>
    <w:rsid w:val="00A0187C"/>
    <w:rsid w:val="00A019F2"/>
    <w:rsid w:val="00A01ADF"/>
    <w:rsid w:val="00A01B03"/>
    <w:rsid w:val="00A024A4"/>
    <w:rsid w:val="00A027F8"/>
    <w:rsid w:val="00A029CA"/>
    <w:rsid w:val="00A02C50"/>
    <w:rsid w:val="00A02D8C"/>
    <w:rsid w:val="00A03521"/>
    <w:rsid w:val="00A0379F"/>
    <w:rsid w:val="00A03846"/>
    <w:rsid w:val="00A03C88"/>
    <w:rsid w:val="00A03E50"/>
    <w:rsid w:val="00A03EA3"/>
    <w:rsid w:val="00A0432E"/>
    <w:rsid w:val="00A043D3"/>
    <w:rsid w:val="00A04E50"/>
    <w:rsid w:val="00A05FF0"/>
    <w:rsid w:val="00A06376"/>
    <w:rsid w:val="00A06D48"/>
    <w:rsid w:val="00A06EA4"/>
    <w:rsid w:val="00A0723A"/>
    <w:rsid w:val="00A07DB3"/>
    <w:rsid w:val="00A10414"/>
    <w:rsid w:val="00A10742"/>
    <w:rsid w:val="00A1096B"/>
    <w:rsid w:val="00A10B44"/>
    <w:rsid w:val="00A10EFB"/>
    <w:rsid w:val="00A1104C"/>
    <w:rsid w:val="00A112B0"/>
    <w:rsid w:val="00A116BB"/>
    <w:rsid w:val="00A118A2"/>
    <w:rsid w:val="00A11ECB"/>
    <w:rsid w:val="00A12003"/>
    <w:rsid w:val="00A12CF6"/>
    <w:rsid w:val="00A12E7E"/>
    <w:rsid w:val="00A12FB4"/>
    <w:rsid w:val="00A13920"/>
    <w:rsid w:val="00A13D9B"/>
    <w:rsid w:val="00A13F91"/>
    <w:rsid w:val="00A1417A"/>
    <w:rsid w:val="00A14480"/>
    <w:rsid w:val="00A15331"/>
    <w:rsid w:val="00A162CD"/>
    <w:rsid w:val="00A1644B"/>
    <w:rsid w:val="00A16CDC"/>
    <w:rsid w:val="00A17A68"/>
    <w:rsid w:val="00A17C04"/>
    <w:rsid w:val="00A17CE4"/>
    <w:rsid w:val="00A17EA9"/>
    <w:rsid w:val="00A20821"/>
    <w:rsid w:val="00A215EC"/>
    <w:rsid w:val="00A218F5"/>
    <w:rsid w:val="00A21913"/>
    <w:rsid w:val="00A21982"/>
    <w:rsid w:val="00A21CDD"/>
    <w:rsid w:val="00A22310"/>
    <w:rsid w:val="00A2255C"/>
    <w:rsid w:val="00A22CB9"/>
    <w:rsid w:val="00A23008"/>
    <w:rsid w:val="00A23032"/>
    <w:rsid w:val="00A23588"/>
    <w:rsid w:val="00A2375E"/>
    <w:rsid w:val="00A237E7"/>
    <w:rsid w:val="00A23A07"/>
    <w:rsid w:val="00A23CA0"/>
    <w:rsid w:val="00A23E2D"/>
    <w:rsid w:val="00A23F67"/>
    <w:rsid w:val="00A2435A"/>
    <w:rsid w:val="00A24DDD"/>
    <w:rsid w:val="00A24E71"/>
    <w:rsid w:val="00A254C6"/>
    <w:rsid w:val="00A2578F"/>
    <w:rsid w:val="00A25FF6"/>
    <w:rsid w:val="00A260BF"/>
    <w:rsid w:val="00A260EB"/>
    <w:rsid w:val="00A26362"/>
    <w:rsid w:val="00A26A98"/>
    <w:rsid w:val="00A26C61"/>
    <w:rsid w:val="00A2712D"/>
    <w:rsid w:val="00A273BD"/>
    <w:rsid w:val="00A27592"/>
    <w:rsid w:val="00A27605"/>
    <w:rsid w:val="00A277DD"/>
    <w:rsid w:val="00A27CDB"/>
    <w:rsid w:val="00A30135"/>
    <w:rsid w:val="00A307A5"/>
    <w:rsid w:val="00A3113D"/>
    <w:rsid w:val="00A31833"/>
    <w:rsid w:val="00A318C4"/>
    <w:rsid w:val="00A318E4"/>
    <w:rsid w:val="00A31C47"/>
    <w:rsid w:val="00A31C77"/>
    <w:rsid w:val="00A320FF"/>
    <w:rsid w:val="00A328FB"/>
    <w:rsid w:val="00A32C83"/>
    <w:rsid w:val="00A32E9B"/>
    <w:rsid w:val="00A32F94"/>
    <w:rsid w:val="00A33478"/>
    <w:rsid w:val="00A335F5"/>
    <w:rsid w:val="00A33699"/>
    <w:rsid w:val="00A34DA9"/>
    <w:rsid w:val="00A351AF"/>
    <w:rsid w:val="00A3548A"/>
    <w:rsid w:val="00A354DA"/>
    <w:rsid w:val="00A35559"/>
    <w:rsid w:val="00A3586B"/>
    <w:rsid w:val="00A36347"/>
    <w:rsid w:val="00A36565"/>
    <w:rsid w:val="00A36D73"/>
    <w:rsid w:val="00A37259"/>
    <w:rsid w:val="00A37301"/>
    <w:rsid w:val="00A37681"/>
    <w:rsid w:val="00A379E9"/>
    <w:rsid w:val="00A37C6B"/>
    <w:rsid w:val="00A40023"/>
    <w:rsid w:val="00A4006B"/>
    <w:rsid w:val="00A402AD"/>
    <w:rsid w:val="00A40327"/>
    <w:rsid w:val="00A405E0"/>
    <w:rsid w:val="00A4067E"/>
    <w:rsid w:val="00A4088E"/>
    <w:rsid w:val="00A40CA0"/>
    <w:rsid w:val="00A40CF7"/>
    <w:rsid w:val="00A40F6E"/>
    <w:rsid w:val="00A40FBC"/>
    <w:rsid w:val="00A4105D"/>
    <w:rsid w:val="00A410AA"/>
    <w:rsid w:val="00A410AB"/>
    <w:rsid w:val="00A41297"/>
    <w:rsid w:val="00A412A6"/>
    <w:rsid w:val="00A415BE"/>
    <w:rsid w:val="00A417CF"/>
    <w:rsid w:val="00A418A1"/>
    <w:rsid w:val="00A41CF2"/>
    <w:rsid w:val="00A420B1"/>
    <w:rsid w:val="00A425C4"/>
    <w:rsid w:val="00A42906"/>
    <w:rsid w:val="00A42E72"/>
    <w:rsid w:val="00A43608"/>
    <w:rsid w:val="00A43988"/>
    <w:rsid w:val="00A44135"/>
    <w:rsid w:val="00A4449C"/>
    <w:rsid w:val="00A44EA5"/>
    <w:rsid w:val="00A456B1"/>
    <w:rsid w:val="00A45CAC"/>
    <w:rsid w:val="00A4695C"/>
    <w:rsid w:val="00A47689"/>
    <w:rsid w:val="00A47BDB"/>
    <w:rsid w:val="00A47ED3"/>
    <w:rsid w:val="00A50182"/>
    <w:rsid w:val="00A502E4"/>
    <w:rsid w:val="00A50B1A"/>
    <w:rsid w:val="00A51336"/>
    <w:rsid w:val="00A51D96"/>
    <w:rsid w:val="00A521EC"/>
    <w:rsid w:val="00A525D3"/>
    <w:rsid w:val="00A52B0D"/>
    <w:rsid w:val="00A53B45"/>
    <w:rsid w:val="00A53C7D"/>
    <w:rsid w:val="00A53CAA"/>
    <w:rsid w:val="00A545CD"/>
    <w:rsid w:val="00A5465B"/>
    <w:rsid w:val="00A5534E"/>
    <w:rsid w:val="00A55775"/>
    <w:rsid w:val="00A56250"/>
    <w:rsid w:val="00A56256"/>
    <w:rsid w:val="00A56327"/>
    <w:rsid w:val="00A56565"/>
    <w:rsid w:val="00A56693"/>
    <w:rsid w:val="00A567F4"/>
    <w:rsid w:val="00A56879"/>
    <w:rsid w:val="00A573E1"/>
    <w:rsid w:val="00A57480"/>
    <w:rsid w:val="00A60609"/>
    <w:rsid w:val="00A60E74"/>
    <w:rsid w:val="00A61141"/>
    <w:rsid w:val="00A61626"/>
    <w:rsid w:val="00A616C7"/>
    <w:rsid w:val="00A61C14"/>
    <w:rsid w:val="00A61C85"/>
    <w:rsid w:val="00A61E46"/>
    <w:rsid w:val="00A622D6"/>
    <w:rsid w:val="00A62302"/>
    <w:rsid w:val="00A6234C"/>
    <w:rsid w:val="00A62BF8"/>
    <w:rsid w:val="00A636A5"/>
    <w:rsid w:val="00A637A7"/>
    <w:rsid w:val="00A64152"/>
    <w:rsid w:val="00A64AF3"/>
    <w:rsid w:val="00A64C40"/>
    <w:rsid w:val="00A652F1"/>
    <w:rsid w:val="00A655F9"/>
    <w:rsid w:val="00A6575D"/>
    <w:rsid w:val="00A657FC"/>
    <w:rsid w:val="00A65E49"/>
    <w:rsid w:val="00A66192"/>
    <w:rsid w:val="00A667C3"/>
    <w:rsid w:val="00A67414"/>
    <w:rsid w:val="00A675ED"/>
    <w:rsid w:val="00A70BC1"/>
    <w:rsid w:val="00A70DF5"/>
    <w:rsid w:val="00A70F96"/>
    <w:rsid w:val="00A716BD"/>
    <w:rsid w:val="00A71868"/>
    <w:rsid w:val="00A718C1"/>
    <w:rsid w:val="00A71C32"/>
    <w:rsid w:val="00A72033"/>
    <w:rsid w:val="00A7237C"/>
    <w:rsid w:val="00A72A93"/>
    <w:rsid w:val="00A72CD5"/>
    <w:rsid w:val="00A73EA2"/>
    <w:rsid w:val="00A75276"/>
    <w:rsid w:val="00A75394"/>
    <w:rsid w:val="00A755D1"/>
    <w:rsid w:val="00A75994"/>
    <w:rsid w:val="00A75CC7"/>
    <w:rsid w:val="00A75FD5"/>
    <w:rsid w:val="00A774A6"/>
    <w:rsid w:val="00A775DF"/>
    <w:rsid w:val="00A777AF"/>
    <w:rsid w:val="00A80439"/>
    <w:rsid w:val="00A806BD"/>
    <w:rsid w:val="00A80F92"/>
    <w:rsid w:val="00A8108C"/>
    <w:rsid w:val="00A810F6"/>
    <w:rsid w:val="00A813BE"/>
    <w:rsid w:val="00A813E3"/>
    <w:rsid w:val="00A8166C"/>
    <w:rsid w:val="00A81E6C"/>
    <w:rsid w:val="00A823E0"/>
    <w:rsid w:val="00A82DB7"/>
    <w:rsid w:val="00A82E48"/>
    <w:rsid w:val="00A831DB"/>
    <w:rsid w:val="00A83439"/>
    <w:rsid w:val="00A83786"/>
    <w:rsid w:val="00A83CB5"/>
    <w:rsid w:val="00A8421F"/>
    <w:rsid w:val="00A844D5"/>
    <w:rsid w:val="00A849BB"/>
    <w:rsid w:val="00A84B9A"/>
    <w:rsid w:val="00A84E74"/>
    <w:rsid w:val="00A850CA"/>
    <w:rsid w:val="00A8511E"/>
    <w:rsid w:val="00A854CA"/>
    <w:rsid w:val="00A86137"/>
    <w:rsid w:val="00A872E9"/>
    <w:rsid w:val="00A87466"/>
    <w:rsid w:val="00A90248"/>
    <w:rsid w:val="00A9046F"/>
    <w:rsid w:val="00A9065F"/>
    <w:rsid w:val="00A916D6"/>
    <w:rsid w:val="00A91A7C"/>
    <w:rsid w:val="00A91ABE"/>
    <w:rsid w:val="00A91D5E"/>
    <w:rsid w:val="00A92A8A"/>
    <w:rsid w:val="00A92B4F"/>
    <w:rsid w:val="00A92B89"/>
    <w:rsid w:val="00A92CDD"/>
    <w:rsid w:val="00A9321C"/>
    <w:rsid w:val="00A93480"/>
    <w:rsid w:val="00A9358B"/>
    <w:rsid w:val="00A93763"/>
    <w:rsid w:val="00A93767"/>
    <w:rsid w:val="00A93C21"/>
    <w:rsid w:val="00A93D9A"/>
    <w:rsid w:val="00A93EB0"/>
    <w:rsid w:val="00A940F2"/>
    <w:rsid w:val="00A9431B"/>
    <w:rsid w:val="00A946BE"/>
    <w:rsid w:val="00A9521A"/>
    <w:rsid w:val="00A953F4"/>
    <w:rsid w:val="00A954E9"/>
    <w:rsid w:val="00A956E2"/>
    <w:rsid w:val="00A95899"/>
    <w:rsid w:val="00A959DA"/>
    <w:rsid w:val="00A95BDA"/>
    <w:rsid w:val="00A96339"/>
    <w:rsid w:val="00A96944"/>
    <w:rsid w:val="00A96C73"/>
    <w:rsid w:val="00A972A5"/>
    <w:rsid w:val="00A97CB5"/>
    <w:rsid w:val="00AA02D1"/>
    <w:rsid w:val="00AA0F5A"/>
    <w:rsid w:val="00AA12E5"/>
    <w:rsid w:val="00AA1376"/>
    <w:rsid w:val="00AA15BF"/>
    <w:rsid w:val="00AA2274"/>
    <w:rsid w:val="00AA297A"/>
    <w:rsid w:val="00AA2ACD"/>
    <w:rsid w:val="00AA2E27"/>
    <w:rsid w:val="00AA3540"/>
    <w:rsid w:val="00AA37DE"/>
    <w:rsid w:val="00AA38D3"/>
    <w:rsid w:val="00AA40A5"/>
    <w:rsid w:val="00AA4E20"/>
    <w:rsid w:val="00AA5009"/>
    <w:rsid w:val="00AA5220"/>
    <w:rsid w:val="00AA5477"/>
    <w:rsid w:val="00AA5F11"/>
    <w:rsid w:val="00AA6848"/>
    <w:rsid w:val="00AA6ED3"/>
    <w:rsid w:val="00AA71F6"/>
    <w:rsid w:val="00AA7EDF"/>
    <w:rsid w:val="00AB0377"/>
    <w:rsid w:val="00AB086E"/>
    <w:rsid w:val="00AB090A"/>
    <w:rsid w:val="00AB0BA7"/>
    <w:rsid w:val="00AB0F7D"/>
    <w:rsid w:val="00AB12AF"/>
    <w:rsid w:val="00AB13AE"/>
    <w:rsid w:val="00AB13B1"/>
    <w:rsid w:val="00AB1434"/>
    <w:rsid w:val="00AB1730"/>
    <w:rsid w:val="00AB17D8"/>
    <w:rsid w:val="00AB2587"/>
    <w:rsid w:val="00AB25B2"/>
    <w:rsid w:val="00AB29AD"/>
    <w:rsid w:val="00AB2A86"/>
    <w:rsid w:val="00AB2CD7"/>
    <w:rsid w:val="00AB381C"/>
    <w:rsid w:val="00AB3A51"/>
    <w:rsid w:val="00AB441E"/>
    <w:rsid w:val="00AB45FF"/>
    <w:rsid w:val="00AB462F"/>
    <w:rsid w:val="00AB4C2F"/>
    <w:rsid w:val="00AB4D88"/>
    <w:rsid w:val="00AB6484"/>
    <w:rsid w:val="00AB69C7"/>
    <w:rsid w:val="00AB69D6"/>
    <w:rsid w:val="00AB6C6D"/>
    <w:rsid w:val="00AB7084"/>
    <w:rsid w:val="00AB77C4"/>
    <w:rsid w:val="00AB7F83"/>
    <w:rsid w:val="00AC06C2"/>
    <w:rsid w:val="00AC0C10"/>
    <w:rsid w:val="00AC1789"/>
    <w:rsid w:val="00AC1EE5"/>
    <w:rsid w:val="00AC1FCA"/>
    <w:rsid w:val="00AC2219"/>
    <w:rsid w:val="00AC22A3"/>
    <w:rsid w:val="00AC22FD"/>
    <w:rsid w:val="00AC29DC"/>
    <w:rsid w:val="00AC3A9F"/>
    <w:rsid w:val="00AC3C27"/>
    <w:rsid w:val="00AC3CD6"/>
    <w:rsid w:val="00AC5167"/>
    <w:rsid w:val="00AC5350"/>
    <w:rsid w:val="00AC5A3A"/>
    <w:rsid w:val="00AC5C55"/>
    <w:rsid w:val="00AC5D1F"/>
    <w:rsid w:val="00AC6178"/>
    <w:rsid w:val="00AC7424"/>
    <w:rsid w:val="00AC7527"/>
    <w:rsid w:val="00AD030D"/>
    <w:rsid w:val="00AD0417"/>
    <w:rsid w:val="00AD05EB"/>
    <w:rsid w:val="00AD08A1"/>
    <w:rsid w:val="00AD1487"/>
    <w:rsid w:val="00AD1BC8"/>
    <w:rsid w:val="00AD1D0B"/>
    <w:rsid w:val="00AD1F43"/>
    <w:rsid w:val="00AD2279"/>
    <w:rsid w:val="00AD22FB"/>
    <w:rsid w:val="00AD24DB"/>
    <w:rsid w:val="00AD2660"/>
    <w:rsid w:val="00AD2BCC"/>
    <w:rsid w:val="00AD2BE8"/>
    <w:rsid w:val="00AD2D33"/>
    <w:rsid w:val="00AD2F5E"/>
    <w:rsid w:val="00AD3109"/>
    <w:rsid w:val="00AD38C1"/>
    <w:rsid w:val="00AD38EF"/>
    <w:rsid w:val="00AD3F5E"/>
    <w:rsid w:val="00AD4B3D"/>
    <w:rsid w:val="00AD4DC0"/>
    <w:rsid w:val="00AD6022"/>
    <w:rsid w:val="00AD647A"/>
    <w:rsid w:val="00AD66E5"/>
    <w:rsid w:val="00AD6812"/>
    <w:rsid w:val="00AD6859"/>
    <w:rsid w:val="00AD69EA"/>
    <w:rsid w:val="00AD702D"/>
    <w:rsid w:val="00AD7685"/>
    <w:rsid w:val="00AD7E24"/>
    <w:rsid w:val="00AE0064"/>
    <w:rsid w:val="00AE014A"/>
    <w:rsid w:val="00AE03F7"/>
    <w:rsid w:val="00AE05F8"/>
    <w:rsid w:val="00AE0D7B"/>
    <w:rsid w:val="00AE0FFF"/>
    <w:rsid w:val="00AE15EB"/>
    <w:rsid w:val="00AE197D"/>
    <w:rsid w:val="00AE1ADD"/>
    <w:rsid w:val="00AE1E82"/>
    <w:rsid w:val="00AE22A6"/>
    <w:rsid w:val="00AE22DE"/>
    <w:rsid w:val="00AE272B"/>
    <w:rsid w:val="00AE2879"/>
    <w:rsid w:val="00AE2946"/>
    <w:rsid w:val="00AE2C13"/>
    <w:rsid w:val="00AE2FEA"/>
    <w:rsid w:val="00AE3064"/>
    <w:rsid w:val="00AE34F5"/>
    <w:rsid w:val="00AE377C"/>
    <w:rsid w:val="00AE3AD5"/>
    <w:rsid w:val="00AE4369"/>
    <w:rsid w:val="00AE4394"/>
    <w:rsid w:val="00AE45D3"/>
    <w:rsid w:val="00AE465E"/>
    <w:rsid w:val="00AE4FBC"/>
    <w:rsid w:val="00AE5A3F"/>
    <w:rsid w:val="00AE5DD4"/>
    <w:rsid w:val="00AE6252"/>
    <w:rsid w:val="00AE6FE1"/>
    <w:rsid w:val="00AE7335"/>
    <w:rsid w:val="00AE75E2"/>
    <w:rsid w:val="00AE7750"/>
    <w:rsid w:val="00AE7DB2"/>
    <w:rsid w:val="00AF01AA"/>
    <w:rsid w:val="00AF0821"/>
    <w:rsid w:val="00AF0F5C"/>
    <w:rsid w:val="00AF15DF"/>
    <w:rsid w:val="00AF1AE0"/>
    <w:rsid w:val="00AF1BD6"/>
    <w:rsid w:val="00AF1F3A"/>
    <w:rsid w:val="00AF2089"/>
    <w:rsid w:val="00AF2E78"/>
    <w:rsid w:val="00AF311F"/>
    <w:rsid w:val="00AF34FE"/>
    <w:rsid w:val="00AF3F58"/>
    <w:rsid w:val="00AF4368"/>
    <w:rsid w:val="00AF4872"/>
    <w:rsid w:val="00AF4A70"/>
    <w:rsid w:val="00AF4F91"/>
    <w:rsid w:val="00AF53B0"/>
    <w:rsid w:val="00AF54D3"/>
    <w:rsid w:val="00AF5632"/>
    <w:rsid w:val="00AF5AB5"/>
    <w:rsid w:val="00AF617E"/>
    <w:rsid w:val="00AF6F73"/>
    <w:rsid w:val="00AF730C"/>
    <w:rsid w:val="00AF753A"/>
    <w:rsid w:val="00AF772B"/>
    <w:rsid w:val="00AF7D11"/>
    <w:rsid w:val="00AF7DDC"/>
    <w:rsid w:val="00AF7ED8"/>
    <w:rsid w:val="00B002A6"/>
    <w:rsid w:val="00B002DD"/>
    <w:rsid w:val="00B00318"/>
    <w:rsid w:val="00B00877"/>
    <w:rsid w:val="00B00B5C"/>
    <w:rsid w:val="00B00C21"/>
    <w:rsid w:val="00B01142"/>
    <w:rsid w:val="00B01191"/>
    <w:rsid w:val="00B01E3C"/>
    <w:rsid w:val="00B023FF"/>
    <w:rsid w:val="00B024CA"/>
    <w:rsid w:val="00B0265F"/>
    <w:rsid w:val="00B033BE"/>
    <w:rsid w:val="00B03FCB"/>
    <w:rsid w:val="00B0417B"/>
    <w:rsid w:val="00B0447F"/>
    <w:rsid w:val="00B04863"/>
    <w:rsid w:val="00B04AEB"/>
    <w:rsid w:val="00B04C85"/>
    <w:rsid w:val="00B04D87"/>
    <w:rsid w:val="00B050FF"/>
    <w:rsid w:val="00B0541B"/>
    <w:rsid w:val="00B0569A"/>
    <w:rsid w:val="00B0597F"/>
    <w:rsid w:val="00B05C5A"/>
    <w:rsid w:val="00B05DB5"/>
    <w:rsid w:val="00B06958"/>
    <w:rsid w:val="00B06B2D"/>
    <w:rsid w:val="00B076C1"/>
    <w:rsid w:val="00B0773E"/>
    <w:rsid w:val="00B10D4D"/>
    <w:rsid w:val="00B11A0F"/>
    <w:rsid w:val="00B1236B"/>
    <w:rsid w:val="00B12547"/>
    <w:rsid w:val="00B1291A"/>
    <w:rsid w:val="00B12C7A"/>
    <w:rsid w:val="00B12E6D"/>
    <w:rsid w:val="00B130B0"/>
    <w:rsid w:val="00B131F0"/>
    <w:rsid w:val="00B13E5A"/>
    <w:rsid w:val="00B14159"/>
    <w:rsid w:val="00B141DF"/>
    <w:rsid w:val="00B14225"/>
    <w:rsid w:val="00B149AC"/>
    <w:rsid w:val="00B15151"/>
    <w:rsid w:val="00B165C7"/>
    <w:rsid w:val="00B165D0"/>
    <w:rsid w:val="00B16699"/>
    <w:rsid w:val="00B1674E"/>
    <w:rsid w:val="00B16798"/>
    <w:rsid w:val="00B169F8"/>
    <w:rsid w:val="00B170D0"/>
    <w:rsid w:val="00B17490"/>
    <w:rsid w:val="00B17A4C"/>
    <w:rsid w:val="00B200A8"/>
    <w:rsid w:val="00B21C14"/>
    <w:rsid w:val="00B21CE9"/>
    <w:rsid w:val="00B2246E"/>
    <w:rsid w:val="00B2247A"/>
    <w:rsid w:val="00B22744"/>
    <w:rsid w:val="00B22838"/>
    <w:rsid w:val="00B23118"/>
    <w:rsid w:val="00B23472"/>
    <w:rsid w:val="00B23639"/>
    <w:rsid w:val="00B23BC6"/>
    <w:rsid w:val="00B23DFD"/>
    <w:rsid w:val="00B23E4F"/>
    <w:rsid w:val="00B23F02"/>
    <w:rsid w:val="00B2434A"/>
    <w:rsid w:val="00B24711"/>
    <w:rsid w:val="00B24B5A"/>
    <w:rsid w:val="00B25187"/>
    <w:rsid w:val="00B2525F"/>
    <w:rsid w:val="00B252A4"/>
    <w:rsid w:val="00B25418"/>
    <w:rsid w:val="00B256E0"/>
    <w:rsid w:val="00B258B4"/>
    <w:rsid w:val="00B25EE7"/>
    <w:rsid w:val="00B264A3"/>
    <w:rsid w:val="00B266D9"/>
    <w:rsid w:val="00B268EA"/>
    <w:rsid w:val="00B27073"/>
    <w:rsid w:val="00B2765C"/>
    <w:rsid w:val="00B27AB0"/>
    <w:rsid w:val="00B27CB7"/>
    <w:rsid w:val="00B27CC9"/>
    <w:rsid w:val="00B301DF"/>
    <w:rsid w:val="00B30965"/>
    <w:rsid w:val="00B3097B"/>
    <w:rsid w:val="00B30A0F"/>
    <w:rsid w:val="00B30A6A"/>
    <w:rsid w:val="00B30AC7"/>
    <w:rsid w:val="00B31705"/>
    <w:rsid w:val="00B32395"/>
    <w:rsid w:val="00B326DE"/>
    <w:rsid w:val="00B328A4"/>
    <w:rsid w:val="00B32C22"/>
    <w:rsid w:val="00B33550"/>
    <w:rsid w:val="00B33DA8"/>
    <w:rsid w:val="00B343C2"/>
    <w:rsid w:val="00B344C8"/>
    <w:rsid w:val="00B34545"/>
    <w:rsid w:val="00B34CA3"/>
    <w:rsid w:val="00B3544E"/>
    <w:rsid w:val="00B35628"/>
    <w:rsid w:val="00B36544"/>
    <w:rsid w:val="00B36A9F"/>
    <w:rsid w:val="00B37419"/>
    <w:rsid w:val="00B37477"/>
    <w:rsid w:val="00B379E4"/>
    <w:rsid w:val="00B402F0"/>
    <w:rsid w:val="00B40302"/>
    <w:rsid w:val="00B404C4"/>
    <w:rsid w:val="00B4055E"/>
    <w:rsid w:val="00B40728"/>
    <w:rsid w:val="00B407A0"/>
    <w:rsid w:val="00B40A47"/>
    <w:rsid w:val="00B40B9C"/>
    <w:rsid w:val="00B40CCE"/>
    <w:rsid w:val="00B4137E"/>
    <w:rsid w:val="00B4225D"/>
    <w:rsid w:val="00B42C5F"/>
    <w:rsid w:val="00B42D55"/>
    <w:rsid w:val="00B433B2"/>
    <w:rsid w:val="00B43F65"/>
    <w:rsid w:val="00B44034"/>
    <w:rsid w:val="00B44553"/>
    <w:rsid w:val="00B44680"/>
    <w:rsid w:val="00B448EE"/>
    <w:rsid w:val="00B44A24"/>
    <w:rsid w:val="00B45051"/>
    <w:rsid w:val="00B45273"/>
    <w:rsid w:val="00B457F4"/>
    <w:rsid w:val="00B461D0"/>
    <w:rsid w:val="00B4632E"/>
    <w:rsid w:val="00B464DA"/>
    <w:rsid w:val="00B46F73"/>
    <w:rsid w:val="00B4743B"/>
    <w:rsid w:val="00B47CC2"/>
    <w:rsid w:val="00B50492"/>
    <w:rsid w:val="00B5066B"/>
    <w:rsid w:val="00B50AC5"/>
    <w:rsid w:val="00B50FA3"/>
    <w:rsid w:val="00B5129B"/>
    <w:rsid w:val="00B51358"/>
    <w:rsid w:val="00B51453"/>
    <w:rsid w:val="00B522D9"/>
    <w:rsid w:val="00B52649"/>
    <w:rsid w:val="00B52709"/>
    <w:rsid w:val="00B52946"/>
    <w:rsid w:val="00B52FEE"/>
    <w:rsid w:val="00B53183"/>
    <w:rsid w:val="00B531BC"/>
    <w:rsid w:val="00B53E49"/>
    <w:rsid w:val="00B542BF"/>
    <w:rsid w:val="00B5441E"/>
    <w:rsid w:val="00B54CDA"/>
    <w:rsid w:val="00B54FA8"/>
    <w:rsid w:val="00B5587D"/>
    <w:rsid w:val="00B55E68"/>
    <w:rsid w:val="00B567BC"/>
    <w:rsid w:val="00B570EB"/>
    <w:rsid w:val="00B57651"/>
    <w:rsid w:val="00B577D2"/>
    <w:rsid w:val="00B57A0A"/>
    <w:rsid w:val="00B57B11"/>
    <w:rsid w:val="00B604D6"/>
    <w:rsid w:val="00B60FBC"/>
    <w:rsid w:val="00B614D0"/>
    <w:rsid w:val="00B61654"/>
    <w:rsid w:val="00B62709"/>
    <w:rsid w:val="00B62F6B"/>
    <w:rsid w:val="00B6335E"/>
    <w:rsid w:val="00B63CBA"/>
    <w:rsid w:val="00B64063"/>
    <w:rsid w:val="00B6421A"/>
    <w:rsid w:val="00B64224"/>
    <w:rsid w:val="00B6451E"/>
    <w:rsid w:val="00B64C97"/>
    <w:rsid w:val="00B64F6C"/>
    <w:rsid w:val="00B65927"/>
    <w:rsid w:val="00B65E63"/>
    <w:rsid w:val="00B6613D"/>
    <w:rsid w:val="00B665F8"/>
    <w:rsid w:val="00B66777"/>
    <w:rsid w:val="00B668F5"/>
    <w:rsid w:val="00B66A69"/>
    <w:rsid w:val="00B66B0F"/>
    <w:rsid w:val="00B66ECC"/>
    <w:rsid w:val="00B66F65"/>
    <w:rsid w:val="00B676AF"/>
    <w:rsid w:val="00B6788E"/>
    <w:rsid w:val="00B7006A"/>
    <w:rsid w:val="00B7054D"/>
    <w:rsid w:val="00B70661"/>
    <w:rsid w:val="00B70784"/>
    <w:rsid w:val="00B70BA2"/>
    <w:rsid w:val="00B70EFD"/>
    <w:rsid w:val="00B7119D"/>
    <w:rsid w:val="00B71254"/>
    <w:rsid w:val="00B714F3"/>
    <w:rsid w:val="00B717A6"/>
    <w:rsid w:val="00B71CBB"/>
    <w:rsid w:val="00B7272C"/>
    <w:rsid w:val="00B727F8"/>
    <w:rsid w:val="00B72901"/>
    <w:rsid w:val="00B7292D"/>
    <w:rsid w:val="00B72A4B"/>
    <w:rsid w:val="00B72A77"/>
    <w:rsid w:val="00B7311B"/>
    <w:rsid w:val="00B73DD9"/>
    <w:rsid w:val="00B741EF"/>
    <w:rsid w:val="00B74203"/>
    <w:rsid w:val="00B7428C"/>
    <w:rsid w:val="00B743AE"/>
    <w:rsid w:val="00B7460A"/>
    <w:rsid w:val="00B74B9D"/>
    <w:rsid w:val="00B75398"/>
    <w:rsid w:val="00B75889"/>
    <w:rsid w:val="00B758EF"/>
    <w:rsid w:val="00B75E7B"/>
    <w:rsid w:val="00B76683"/>
    <w:rsid w:val="00B76CF4"/>
    <w:rsid w:val="00B76E40"/>
    <w:rsid w:val="00B7751A"/>
    <w:rsid w:val="00B776AF"/>
    <w:rsid w:val="00B77E52"/>
    <w:rsid w:val="00B77FB2"/>
    <w:rsid w:val="00B77FB7"/>
    <w:rsid w:val="00B8040E"/>
    <w:rsid w:val="00B8061E"/>
    <w:rsid w:val="00B808B3"/>
    <w:rsid w:val="00B80BB0"/>
    <w:rsid w:val="00B80C2D"/>
    <w:rsid w:val="00B80F74"/>
    <w:rsid w:val="00B8105C"/>
    <w:rsid w:val="00B81821"/>
    <w:rsid w:val="00B81B41"/>
    <w:rsid w:val="00B81FC6"/>
    <w:rsid w:val="00B828AF"/>
    <w:rsid w:val="00B82B30"/>
    <w:rsid w:val="00B82D40"/>
    <w:rsid w:val="00B8311B"/>
    <w:rsid w:val="00B83692"/>
    <w:rsid w:val="00B838B2"/>
    <w:rsid w:val="00B8434C"/>
    <w:rsid w:val="00B84C90"/>
    <w:rsid w:val="00B8535C"/>
    <w:rsid w:val="00B85417"/>
    <w:rsid w:val="00B8542D"/>
    <w:rsid w:val="00B8582E"/>
    <w:rsid w:val="00B863DE"/>
    <w:rsid w:val="00B86455"/>
    <w:rsid w:val="00B8705E"/>
    <w:rsid w:val="00B8769A"/>
    <w:rsid w:val="00B878FF"/>
    <w:rsid w:val="00B901D2"/>
    <w:rsid w:val="00B90461"/>
    <w:rsid w:val="00B90EB6"/>
    <w:rsid w:val="00B91D22"/>
    <w:rsid w:val="00B91EB0"/>
    <w:rsid w:val="00B91EB5"/>
    <w:rsid w:val="00B91F85"/>
    <w:rsid w:val="00B927DA"/>
    <w:rsid w:val="00B93AC8"/>
    <w:rsid w:val="00B93B1C"/>
    <w:rsid w:val="00B940C9"/>
    <w:rsid w:val="00B94615"/>
    <w:rsid w:val="00B94874"/>
    <w:rsid w:val="00B94DD7"/>
    <w:rsid w:val="00B94F39"/>
    <w:rsid w:val="00B95754"/>
    <w:rsid w:val="00B95A68"/>
    <w:rsid w:val="00B9624E"/>
    <w:rsid w:val="00B968FC"/>
    <w:rsid w:val="00B96AA6"/>
    <w:rsid w:val="00B97138"/>
    <w:rsid w:val="00B9721B"/>
    <w:rsid w:val="00B9725F"/>
    <w:rsid w:val="00B97519"/>
    <w:rsid w:val="00B97FEA"/>
    <w:rsid w:val="00B97FF7"/>
    <w:rsid w:val="00BA00C0"/>
    <w:rsid w:val="00BA01CE"/>
    <w:rsid w:val="00BA0AAA"/>
    <w:rsid w:val="00BA118C"/>
    <w:rsid w:val="00BA1293"/>
    <w:rsid w:val="00BA12F3"/>
    <w:rsid w:val="00BA1364"/>
    <w:rsid w:val="00BA13DF"/>
    <w:rsid w:val="00BA1B39"/>
    <w:rsid w:val="00BA25CA"/>
    <w:rsid w:val="00BA2676"/>
    <w:rsid w:val="00BA2921"/>
    <w:rsid w:val="00BA2A6D"/>
    <w:rsid w:val="00BA2E72"/>
    <w:rsid w:val="00BA378E"/>
    <w:rsid w:val="00BA4057"/>
    <w:rsid w:val="00BA42DE"/>
    <w:rsid w:val="00BA45D5"/>
    <w:rsid w:val="00BA4CC0"/>
    <w:rsid w:val="00BA4E5D"/>
    <w:rsid w:val="00BA52C5"/>
    <w:rsid w:val="00BA546E"/>
    <w:rsid w:val="00BA610A"/>
    <w:rsid w:val="00BA654D"/>
    <w:rsid w:val="00BA7052"/>
    <w:rsid w:val="00BA7066"/>
    <w:rsid w:val="00BA7102"/>
    <w:rsid w:val="00BA75AD"/>
    <w:rsid w:val="00BA7B38"/>
    <w:rsid w:val="00BA7FAE"/>
    <w:rsid w:val="00BB0178"/>
    <w:rsid w:val="00BB08BF"/>
    <w:rsid w:val="00BB0E4A"/>
    <w:rsid w:val="00BB0F84"/>
    <w:rsid w:val="00BB1171"/>
    <w:rsid w:val="00BB1853"/>
    <w:rsid w:val="00BB2196"/>
    <w:rsid w:val="00BB2257"/>
    <w:rsid w:val="00BB284A"/>
    <w:rsid w:val="00BB31AA"/>
    <w:rsid w:val="00BB3226"/>
    <w:rsid w:val="00BB37AC"/>
    <w:rsid w:val="00BB463C"/>
    <w:rsid w:val="00BB4927"/>
    <w:rsid w:val="00BB4943"/>
    <w:rsid w:val="00BB54CA"/>
    <w:rsid w:val="00BB551E"/>
    <w:rsid w:val="00BB61C8"/>
    <w:rsid w:val="00BB6502"/>
    <w:rsid w:val="00BB65B3"/>
    <w:rsid w:val="00BB6CBE"/>
    <w:rsid w:val="00BB70A1"/>
    <w:rsid w:val="00BB770A"/>
    <w:rsid w:val="00BB77FF"/>
    <w:rsid w:val="00BC0E1C"/>
    <w:rsid w:val="00BC101D"/>
    <w:rsid w:val="00BC11FF"/>
    <w:rsid w:val="00BC16FB"/>
    <w:rsid w:val="00BC1FD3"/>
    <w:rsid w:val="00BC252F"/>
    <w:rsid w:val="00BC2A12"/>
    <w:rsid w:val="00BC2C92"/>
    <w:rsid w:val="00BC2EE6"/>
    <w:rsid w:val="00BC3D8C"/>
    <w:rsid w:val="00BC4A16"/>
    <w:rsid w:val="00BC4C33"/>
    <w:rsid w:val="00BC527D"/>
    <w:rsid w:val="00BC5850"/>
    <w:rsid w:val="00BC5907"/>
    <w:rsid w:val="00BC67B3"/>
    <w:rsid w:val="00BC67BB"/>
    <w:rsid w:val="00BC6997"/>
    <w:rsid w:val="00BC6B8F"/>
    <w:rsid w:val="00BC6BFC"/>
    <w:rsid w:val="00BC6F71"/>
    <w:rsid w:val="00BC7488"/>
    <w:rsid w:val="00BD01E6"/>
    <w:rsid w:val="00BD04A2"/>
    <w:rsid w:val="00BD04BC"/>
    <w:rsid w:val="00BD054D"/>
    <w:rsid w:val="00BD0977"/>
    <w:rsid w:val="00BD0D09"/>
    <w:rsid w:val="00BD2019"/>
    <w:rsid w:val="00BD20DA"/>
    <w:rsid w:val="00BD2B91"/>
    <w:rsid w:val="00BD31BD"/>
    <w:rsid w:val="00BD3428"/>
    <w:rsid w:val="00BD3519"/>
    <w:rsid w:val="00BD398D"/>
    <w:rsid w:val="00BD3B0E"/>
    <w:rsid w:val="00BD3F4D"/>
    <w:rsid w:val="00BD3F5D"/>
    <w:rsid w:val="00BD40B6"/>
    <w:rsid w:val="00BD4613"/>
    <w:rsid w:val="00BD46C1"/>
    <w:rsid w:val="00BD4799"/>
    <w:rsid w:val="00BD4825"/>
    <w:rsid w:val="00BD48E7"/>
    <w:rsid w:val="00BD49A2"/>
    <w:rsid w:val="00BD49F2"/>
    <w:rsid w:val="00BD4D99"/>
    <w:rsid w:val="00BD54C7"/>
    <w:rsid w:val="00BD5849"/>
    <w:rsid w:val="00BD5930"/>
    <w:rsid w:val="00BD59EB"/>
    <w:rsid w:val="00BD5D2E"/>
    <w:rsid w:val="00BD5EC2"/>
    <w:rsid w:val="00BD6173"/>
    <w:rsid w:val="00BD6B15"/>
    <w:rsid w:val="00BD6D2F"/>
    <w:rsid w:val="00BD6E7F"/>
    <w:rsid w:val="00BD6FD9"/>
    <w:rsid w:val="00BD6FF6"/>
    <w:rsid w:val="00BD7726"/>
    <w:rsid w:val="00BD7D2F"/>
    <w:rsid w:val="00BE0113"/>
    <w:rsid w:val="00BE20E3"/>
    <w:rsid w:val="00BE24DD"/>
    <w:rsid w:val="00BE2B73"/>
    <w:rsid w:val="00BE343F"/>
    <w:rsid w:val="00BE3A99"/>
    <w:rsid w:val="00BE3D6D"/>
    <w:rsid w:val="00BE426B"/>
    <w:rsid w:val="00BE4501"/>
    <w:rsid w:val="00BE4C41"/>
    <w:rsid w:val="00BE5334"/>
    <w:rsid w:val="00BE5908"/>
    <w:rsid w:val="00BE5BF4"/>
    <w:rsid w:val="00BE5D41"/>
    <w:rsid w:val="00BE612A"/>
    <w:rsid w:val="00BE63D1"/>
    <w:rsid w:val="00BE68D0"/>
    <w:rsid w:val="00BE6C7F"/>
    <w:rsid w:val="00BE725C"/>
    <w:rsid w:val="00BE7506"/>
    <w:rsid w:val="00BE7E57"/>
    <w:rsid w:val="00BE7F55"/>
    <w:rsid w:val="00BF02E2"/>
    <w:rsid w:val="00BF0CEA"/>
    <w:rsid w:val="00BF0DED"/>
    <w:rsid w:val="00BF0FC1"/>
    <w:rsid w:val="00BF1788"/>
    <w:rsid w:val="00BF180D"/>
    <w:rsid w:val="00BF19C8"/>
    <w:rsid w:val="00BF1A2D"/>
    <w:rsid w:val="00BF1E08"/>
    <w:rsid w:val="00BF1FBF"/>
    <w:rsid w:val="00BF2286"/>
    <w:rsid w:val="00BF2A1B"/>
    <w:rsid w:val="00BF3471"/>
    <w:rsid w:val="00BF3EAB"/>
    <w:rsid w:val="00BF4289"/>
    <w:rsid w:val="00BF4414"/>
    <w:rsid w:val="00BF5489"/>
    <w:rsid w:val="00BF54C5"/>
    <w:rsid w:val="00BF5B64"/>
    <w:rsid w:val="00BF60BE"/>
    <w:rsid w:val="00BF66E6"/>
    <w:rsid w:val="00BF6F7F"/>
    <w:rsid w:val="00BF7311"/>
    <w:rsid w:val="00BF73D3"/>
    <w:rsid w:val="00BF7F8E"/>
    <w:rsid w:val="00C0025E"/>
    <w:rsid w:val="00C00672"/>
    <w:rsid w:val="00C00713"/>
    <w:rsid w:val="00C008E4"/>
    <w:rsid w:val="00C01231"/>
    <w:rsid w:val="00C01259"/>
    <w:rsid w:val="00C014B4"/>
    <w:rsid w:val="00C01D35"/>
    <w:rsid w:val="00C024A2"/>
    <w:rsid w:val="00C02707"/>
    <w:rsid w:val="00C02CE4"/>
    <w:rsid w:val="00C039D1"/>
    <w:rsid w:val="00C03B60"/>
    <w:rsid w:val="00C04054"/>
    <w:rsid w:val="00C040A3"/>
    <w:rsid w:val="00C0440F"/>
    <w:rsid w:val="00C04CB3"/>
    <w:rsid w:val="00C052E9"/>
    <w:rsid w:val="00C05745"/>
    <w:rsid w:val="00C057D0"/>
    <w:rsid w:val="00C05949"/>
    <w:rsid w:val="00C06100"/>
    <w:rsid w:val="00C061D7"/>
    <w:rsid w:val="00C0630A"/>
    <w:rsid w:val="00C067ED"/>
    <w:rsid w:val="00C0682D"/>
    <w:rsid w:val="00C06CBE"/>
    <w:rsid w:val="00C07151"/>
    <w:rsid w:val="00C073AF"/>
    <w:rsid w:val="00C073B0"/>
    <w:rsid w:val="00C077A1"/>
    <w:rsid w:val="00C07B25"/>
    <w:rsid w:val="00C07EE8"/>
    <w:rsid w:val="00C1027A"/>
    <w:rsid w:val="00C104F7"/>
    <w:rsid w:val="00C1112D"/>
    <w:rsid w:val="00C11297"/>
    <w:rsid w:val="00C114F4"/>
    <w:rsid w:val="00C117FD"/>
    <w:rsid w:val="00C1202E"/>
    <w:rsid w:val="00C1226A"/>
    <w:rsid w:val="00C1287E"/>
    <w:rsid w:val="00C12920"/>
    <w:rsid w:val="00C13006"/>
    <w:rsid w:val="00C1310D"/>
    <w:rsid w:val="00C136E7"/>
    <w:rsid w:val="00C13ECC"/>
    <w:rsid w:val="00C140EF"/>
    <w:rsid w:val="00C14D86"/>
    <w:rsid w:val="00C14E7D"/>
    <w:rsid w:val="00C15CB8"/>
    <w:rsid w:val="00C16A0D"/>
    <w:rsid w:val="00C17D10"/>
    <w:rsid w:val="00C17ED7"/>
    <w:rsid w:val="00C20032"/>
    <w:rsid w:val="00C200B1"/>
    <w:rsid w:val="00C2012D"/>
    <w:rsid w:val="00C2070F"/>
    <w:rsid w:val="00C208B6"/>
    <w:rsid w:val="00C20B6B"/>
    <w:rsid w:val="00C20C12"/>
    <w:rsid w:val="00C20EC7"/>
    <w:rsid w:val="00C21B89"/>
    <w:rsid w:val="00C21CF6"/>
    <w:rsid w:val="00C21DFA"/>
    <w:rsid w:val="00C21E12"/>
    <w:rsid w:val="00C21E7A"/>
    <w:rsid w:val="00C21FFC"/>
    <w:rsid w:val="00C22251"/>
    <w:rsid w:val="00C2264D"/>
    <w:rsid w:val="00C22EDC"/>
    <w:rsid w:val="00C237C7"/>
    <w:rsid w:val="00C23895"/>
    <w:rsid w:val="00C23D25"/>
    <w:rsid w:val="00C23D8E"/>
    <w:rsid w:val="00C23E6D"/>
    <w:rsid w:val="00C241F2"/>
    <w:rsid w:val="00C242CB"/>
    <w:rsid w:val="00C24C28"/>
    <w:rsid w:val="00C2555D"/>
    <w:rsid w:val="00C26AD0"/>
    <w:rsid w:val="00C26C66"/>
    <w:rsid w:val="00C27539"/>
    <w:rsid w:val="00C27709"/>
    <w:rsid w:val="00C27F0C"/>
    <w:rsid w:val="00C302AE"/>
    <w:rsid w:val="00C3038B"/>
    <w:rsid w:val="00C303AF"/>
    <w:rsid w:val="00C30C57"/>
    <w:rsid w:val="00C30DCB"/>
    <w:rsid w:val="00C318FC"/>
    <w:rsid w:val="00C322D7"/>
    <w:rsid w:val="00C322E0"/>
    <w:rsid w:val="00C324C4"/>
    <w:rsid w:val="00C325F8"/>
    <w:rsid w:val="00C32C7F"/>
    <w:rsid w:val="00C33073"/>
    <w:rsid w:val="00C33607"/>
    <w:rsid w:val="00C3379D"/>
    <w:rsid w:val="00C3417D"/>
    <w:rsid w:val="00C34774"/>
    <w:rsid w:val="00C34E5D"/>
    <w:rsid w:val="00C352B5"/>
    <w:rsid w:val="00C35D9A"/>
    <w:rsid w:val="00C36641"/>
    <w:rsid w:val="00C36785"/>
    <w:rsid w:val="00C3695C"/>
    <w:rsid w:val="00C36FDA"/>
    <w:rsid w:val="00C37554"/>
    <w:rsid w:val="00C40627"/>
    <w:rsid w:val="00C40F07"/>
    <w:rsid w:val="00C41135"/>
    <w:rsid w:val="00C4119D"/>
    <w:rsid w:val="00C4142B"/>
    <w:rsid w:val="00C41830"/>
    <w:rsid w:val="00C4209D"/>
    <w:rsid w:val="00C42411"/>
    <w:rsid w:val="00C426A8"/>
    <w:rsid w:val="00C42D22"/>
    <w:rsid w:val="00C42E1B"/>
    <w:rsid w:val="00C42E78"/>
    <w:rsid w:val="00C42F17"/>
    <w:rsid w:val="00C4311B"/>
    <w:rsid w:val="00C43DE2"/>
    <w:rsid w:val="00C44326"/>
    <w:rsid w:val="00C44B5C"/>
    <w:rsid w:val="00C44B98"/>
    <w:rsid w:val="00C44C92"/>
    <w:rsid w:val="00C44CE2"/>
    <w:rsid w:val="00C44E4C"/>
    <w:rsid w:val="00C4509B"/>
    <w:rsid w:val="00C45797"/>
    <w:rsid w:val="00C459B0"/>
    <w:rsid w:val="00C4604D"/>
    <w:rsid w:val="00C462AB"/>
    <w:rsid w:val="00C463BF"/>
    <w:rsid w:val="00C46444"/>
    <w:rsid w:val="00C4655A"/>
    <w:rsid w:val="00C46A87"/>
    <w:rsid w:val="00C47172"/>
    <w:rsid w:val="00C47569"/>
    <w:rsid w:val="00C4791E"/>
    <w:rsid w:val="00C47D3E"/>
    <w:rsid w:val="00C5050A"/>
    <w:rsid w:val="00C5078A"/>
    <w:rsid w:val="00C51080"/>
    <w:rsid w:val="00C516C7"/>
    <w:rsid w:val="00C51A87"/>
    <w:rsid w:val="00C5243D"/>
    <w:rsid w:val="00C52540"/>
    <w:rsid w:val="00C525D4"/>
    <w:rsid w:val="00C5284A"/>
    <w:rsid w:val="00C52B1C"/>
    <w:rsid w:val="00C52E05"/>
    <w:rsid w:val="00C53180"/>
    <w:rsid w:val="00C53197"/>
    <w:rsid w:val="00C532C1"/>
    <w:rsid w:val="00C53BE9"/>
    <w:rsid w:val="00C53D6A"/>
    <w:rsid w:val="00C53F2E"/>
    <w:rsid w:val="00C547B1"/>
    <w:rsid w:val="00C54975"/>
    <w:rsid w:val="00C54C8B"/>
    <w:rsid w:val="00C555BD"/>
    <w:rsid w:val="00C55831"/>
    <w:rsid w:val="00C55FC6"/>
    <w:rsid w:val="00C56146"/>
    <w:rsid w:val="00C56387"/>
    <w:rsid w:val="00C56525"/>
    <w:rsid w:val="00C56804"/>
    <w:rsid w:val="00C579A4"/>
    <w:rsid w:val="00C57FDC"/>
    <w:rsid w:val="00C614F9"/>
    <w:rsid w:val="00C6213E"/>
    <w:rsid w:val="00C62DC8"/>
    <w:rsid w:val="00C62F3F"/>
    <w:rsid w:val="00C62FEE"/>
    <w:rsid w:val="00C638E7"/>
    <w:rsid w:val="00C63C59"/>
    <w:rsid w:val="00C6468F"/>
    <w:rsid w:val="00C64D2F"/>
    <w:rsid w:val="00C65439"/>
    <w:rsid w:val="00C65534"/>
    <w:rsid w:val="00C65558"/>
    <w:rsid w:val="00C6579C"/>
    <w:rsid w:val="00C6596B"/>
    <w:rsid w:val="00C664C8"/>
    <w:rsid w:val="00C666BD"/>
    <w:rsid w:val="00C66C65"/>
    <w:rsid w:val="00C66EB6"/>
    <w:rsid w:val="00C66EF2"/>
    <w:rsid w:val="00C67670"/>
    <w:rsid w:val="00C67C01"/>
    <w:rsid w:val="00C70EB6"/>
    <w:rsid w:val="00C71476"/>
    <w:rsid w:val="00C723A6"/>
    <w:rsid w:val="00C738D5"/>
    <w:rsid w:val="00C7407A"/>
    <w:rsid w:val="00C740E7"/>
    <w:rsid w:val="00C748D6"/>
    <w:rsid w:val="00C75161"/>
    <w:rsid w:val="00C759B1"/>
    <w:rsid w:val="00C75D4B"/>
    <w:rsid w:val="00C761F4"/>
    <w:rsid w:val="00C766BE"/>
    <w:rsid w:val="00C76F20"/>
    <w:rsid w:val="00C76F75"/>
    <w:rsid w:val="00C7722B"/>
    <w:rsid w:val="00C773C8"/>
    <w:rsid w:val="00C77EFF"/>
    <w:rsid w:val="00C80137"/>
    <w:rsid w:val="00C80D99"/>
    <w:rsid w:val="00C80F6A"/>
    <w:rsid w:val="00C8138B"/>
    <w:rsid w:val="00C8140A"/>
    <w:rsid w:val="00C81423"/>
    <w:rsid w:val="00C814BE"/>
    <w:rsid w:val="00C815DB"/>
    <w:rsid w:val="00C81711"/>
    <w:rsid w:val="00C81920"/>
    <w:rsid w:val="00C819D0"/>
    <w:rsid w:val="00C81B65"/>
    <w:rsid w:val="00C81B7C"/>
    <w:rsid w:val="00C8200C"/>
    <w:rsid w:val="00C82027"/>
    <w:rsid w:val="00C83145"/>
    <w:rsid w:val="00C8330A"/>
    <w:rsid w:val="00C83A9B"/>
    <w:rsid w:val="00C83D59"/>
    <w:rsid w:val="00C83E6B"/>
    <w:rsid w:val="00C842CA"/>
    <w:rsid w:val="00C84482"/>
    <w:rsid w:val="00C8484E"/>
    <w:rsid w:val="00C84912"/>
    <w:rsid w:val="00C84B21"/>
    <w:rsid w:val="00C8526D"/>
    <w:rsid w:val="00C85383"/>
    <w:rsid w:val="00C854D3"/>
    <w:rsid w:val="00C856F6"/>
    <w:rsid w:val="00C85792"/>
    <w:rsid w:val="00C85B3F"/>
    <w:rsid w:val="00C85BF9"/>
    <w:rsid w:val="00C863C0"/>
    <w:rsid w:val="00C8664F"/>
    <w:rsid w:val="00C86C39"/>
    <w:rsid w:val="00C8729F"/>
    <w:rsid w:val="00C87472"/>
    <w:rsid w:val="00C87A4A"/>
    <w:rsid w:val="00C9040D"/>
    <w:rsid w:val="00C90688"/>
    <w:rsid w:val="00C91028"/>
    <w:rsid w:val="00C912FC"/>
    <w:rsid w:val="00C913E4"/>
    <w:rsid w:val="00C91EC8"/>
    <w:rsid w:val="00C92629"/>
    <w:rsid w:val="00C92673"/>
    <w:rsid w:val="00C929D1"/>
    <w:rsid w:val="00C93547"/>
    <w:rsid w:val="00C9375C"/>
    <w:rsid w:val="00C9398C"/>
    <w:rsid w:val="00C93A4F"/>
    <w:rsid w:val="00C93EC2"/>
    <w:rsid w:val="00C94123"/>
    <w:rsid w:val="00C94490"/>
    <w:rsid w:val="00C94CF1"/>
    <w:rsid w:val="00C95451"/>
    <w:rsid w:val="00C95546"/>
    <w:rsid w:val="00C95798"/>
    <w:rsid w:val="00C95827"/>
    <w:rsid w:val="00C95CCD"/>
    <w:rsid w:val="00C95E48"/>
    <w:rsid w:val="00C96506"/>
    <w:rsid w:val="00C969DC"/>
    <w:rsid w:val="00C97493"/>
    <w:rsid w:val="00C97544"/>
    <w:rsid w:val="00CA0259"/>
    <w:rsid w:val="00CA0E26"/>
    <w:rsid w:val="00CA11ED"/>
    <w:rsid w:val="00CA1F49"/>
    <w:rsid w:val="00CA1FA3"/>
    <w:rsid w:val="00CA233E"/>
    <w:rsid w:val="00CA23E9"/>
    <w:rsid w:val="00CA24D3"/>
    <w:rsid w:val="00CA2568"/>
    <w:rsid w:val="00CA35F4"/>
    <w:rsid w:val="00CA3926"/>
    <w:rsid w:val="00CA3D6E"/>
    <w:rsid w:val="00CA43F7"/>
    <w:rsid w:val="00CA4556"/>
    <w:rsid w:val="00CA493C"/>
    <w:rsid w:val="00CA4CEF"/>
    <w:rsid w:val="00CA5005"/>
    <w:rsid w:val="00CA502A"/>
    <w:rsid w:val="00CA5629"/>
    <w:rsid w:val="00CA5881"/>
    <w:rsid w:val="00CA5899"/>
    <w:rsid w:val="00CA5DA0"/>
    <w:rsid w:val="00CA6404"/>
    <w:rsid w:val="00CA64A9"/>
    <w:rsid w:val="00CA73AA"/>
    <w:rsid w:val="00CA75A6"/>
    <w:rsid w:val="00CA75CA"/>
    <w:rsid w:val="00CA75FC"/>
    <w:rsid w:val="00CA7843"/>
    <w:rsid w:val="00CA79EC"/>
    <w:rsid w:val="00CA7B8C"/>
    <w:rsid w:val="00CB0160"/>
    <w:rsid w:val="00CB0CF2"/>
    <w:rsid w:val="00CB1173"/>
    <w:rsid w:val="00CB1316"/>
    <w:rsid w:val="00CB132E"/>
    <w:rsid w:val="00CB145B"/>
    <w:rsid w:val="00CB14AD"/>
    <w:rsid w:val="00CB1680"/>
    <w:rsid w:val="00CB1A62"/>
    <w:rsid w:val="00CB2958"/>
    <w:rsid w:val="00CB33BC"/>
    <w:rsid w:val="00CB3A32"/>
    <w:rsid w:val="00CB4053"/>
    <w:rsid w:val="00CB462B"/>
    <w:rsid w:val="00CB49DC"/>
    <w:rsid w:val="00CB49F5"/>
    <w:rsid w:val="00CB4E38"/>
    <w:rsid w:val="00CB503C"/>
    <w:rsid w:val="00CB5279"/>
    <w:rsid w:val="00CB569D"/>
    <w:rsid w:val="00CB68EF"/>
    <w:rsid w:val="00CB6D19"/>
    <w:rsid w:val="00CB6D52"/>
    <w:rsid w:val="00CB71C8"/>
    <w:rsid w:val="00CB76C9"/>
    <w:rsid w:val="00CB7821"/>
    <w:rsid w:val="00CB7C5B"/>
    <w:rsid w:val="00CB7F6E"/>
    <w:rsid w:val="00CC0418"/>
    <w:rsid w:val="00CC1712"/>
    <w:rsid w:val="00CC184F"/>
    <w:rsid w:val="00CC1F76"/>
    <w:rsid w:val="00CC2CE5"/>
    <w:rsid w:val="00CC2E3E"/>
    <w:rsid w:val="00CC310F"/>
    <w:rsid w:val="00CC36B7"/>
    <w:rsid w:val="00CC3782"/>
    <w:rsid w:val="00CC37C2"/>
    <w:rsid w:val="00CC3F6B"/>
    <w:rsid w:val="00CC43B1"/>
    <w:rsid w:val="00CC4A29"/>
    <w:rsid w:val="00CC5EBC"/>
    <w:rsid w:val="00CC67D7"/>
    <w:rsid w:val="00CC70B9"/>
    <w:rsid w:val="00CC7100"/>
    <w:rsid w:val="00CC712E"/>
    <w:rsid w:val="00CC714C"/>
    <w:rsid w:val="00CC7450"/>
    <w:rsid w:val="00CC7DEA"/>
    <w:rsid w:val="00CD0150"/>
    <w:rsid w:val="00CD03E3"/>
    <w:rsid w:val="00CD0728"/>
    <w:rsid w:val="00CD0DE9"/>
    <w:rsid w:val="00CD0DFD"/>
    <w:rsid w:val="00CD163E"/>
    <w:rsid w:val="00CD165B"/>
    <w:rsid w:val="00CD2096"/>
    <w:rsid w:val="00CD332C"/>
    <w:rsid w:val="00CD37AD"/>
    <w:rsid w:val="00CD3BDB"/>
    <w:rsid w:val="00CD54C1"/>
    <w:rsid w:val="00CD5928"/>
    <w:rsid w:val="00CD5CB0"/>
    <w:rsid w:val="00CD7395"/>
    <w:rsid w:val="00CD73ED"/>
    <w:rsid w:val="00CD7466"/>
    <w:rsid w:val="00CD74A8"/>
    <w:rsid w:val="00CD7A13"/>
    <w:rsid w:val="00CE00D2"/>
    <w:rsid w:val="00CE01CA"/>
    <w:rsid w:val="00CE02AC"/>
    <w:rsid w:val="00CE0378"/>
    <w:rsid w:val="00CE0C12"/>
    <w:rsid w:val="00CE12F3"/>
    <w:rsid w:val="00CE184A"/>
    <w:rsid w:val="00CE1AA9"/>
    <w:rsid w:val="00CE1E66"/>
    <w:rsid w:val="00CE2249"/>
    <w:rsid w:val="00CE23AD"/>
    <w:rsid w:val="00CE2705"/>
    <w:rsid w:val="00CE2DFC"/>
    <w:rsid w:val="00CE3910"/>
    <w:rsid w:val="00CE3949"/>
    <w:rsid w:val="00CE3C34"/>
    <w:rsid w:val="00CE4627"/>
    <w:rsid w:val="00CE50D1"/>
    <w:rsid w:val="00CE50EE"/>
    <w:rsid w:val="00CE52FB"/>
    <w:rsid w:val="00CE5428"/>
    <w:rsid w:val="00CE567E"/>
    <w:rsid w:val="00CE6DDD"/>
    <w:rsid w:val="00CE6E87"/>
    <w:rsid w:val="00CE7125"/>
    <w:rsid w:val="00CE72B4"/>
    <w:rsid w:val="00CE796D"/>
    <w:rsid w:val="00CE7A1A"/>
    <w:rsid w:val="00CE7FC3"/>
    <w:rsid w:val="00CF017D"/>
    <w:rsid w:val="00CF077F"/>
    <w:rsid w:val="00CF07A9"/>
    <w:rsid w:val="00CF0D5C"/>
    <w:rsid w:val="00CF105E"/>
    <w:rsid w:val="00CF1318"/>
    <w:rsid w:val="00CF17C8"/>
    <w:rsid w:val="00CF226F"/>
    <w:rsid w:val="00CF26D3"/>
    <w:rsid w:val="00CF283C"/>
    <w:rsid w:val="00CF2938"/>
    <w:rsid w:val="00CF2D4C"/>
    <w:rsid w:val="00CF3393"/>
    <w:rsid w:val="00CF356F"/>
    <w:rsid w:val="00CF3709"/>
    <w:rsid w:val="00CF393F"/>
    <w:rsid w:val="00CF413A"/>
    <w:rsid w:val="00CF4F24"/>
    <w:rsid w:val="00CF4F54"/>
    <w:rsid w:val="00CF506F"/>
    <w:rsid w:val="00CF5A06"/>
    <w:rsid w:val="00CF5C9C"/>
    <w:rsid w:val="00CF605D"/>
    <w:rsid w:val="00CF60EF"/>
    <w:rsid w:val="00CF6C9E"/>
    <w:rsid w:val="00CF723D"/>
    <w:rsid w:val="00CF75A8"/>
    <w:rsid w:val="00CF799E"/>
    <w:rsid w:val="00CF79DB"/>
    <w:rsid w:val="00CF7BD7"/>
    <w:rsid w:val="00D006B0"/>
    <w:rsid w:val="00D00D1B"/>
    <w:rsid w:val="00D00E0C"/>
    <w:rsid w:val="00D01CCD"/>
    <w:rsid w:val="00D01EF0"/>
    <w:rsid w:val="00D021A0"/>
    <w:rsid w:val="00D0261E"/>
    <w:rsid w:val="00D02758"/>
    <w:rsid w:val="00D02AA2"/>
    <w:rsid w:val="00D02B17"/>
    <w:rsid w:val="00D02E0B"/>
    <w:rsid w:val="00D03045"/>
    <w:rsid w:val="00D030D8"/>
    <w:rsid w:val="00D0343F"/>
    <w:rsid w:val="00D0359B"/>
    <w:rsid w:val="00D037B0"/>
    <w:rsid w:val="00D037D1"/>
    <w:rsid w:val="00D03A41"/>
    <w:rsid w:val="00D045A3"/>
    <w:rsid w:val="00D0541A"/>
    <w:rsid w:val="00D058FC"/>
    <w:rsid w:val="00D0623F"/>
    <w:rsid w:val="00D066E0"/>
    <w:rsid w:val="00D06786"/>
    <w:rsid w:val="00D0685B"/>
    <w:rsid w:val="00D07216"/>
    <w:rsid w:val="00D07232"/>
    <w:rsid w:val="00D07AB8"/>
    <w:rsid w:val="00D103D6"/>
    <w:rsid w:val="00D1080A"/>
    <w:rsid w:val="00D10AC6"/>
    <w:rsid w:val="00D1108F"/>
    <w:rsid w:val="00D1154F"/>
    <w:rsid w:val="00D11756"/>
    <w:rsid w:val="00D11F88"/>
    <w:rsid w:val="00D121D4"/>
    <w:rsid w:val="00D123F6"/>
    <w:rsid w:val="00D12684"/>
    <w:rsid w:val="00D13375"/>
    <w:rsid w:val="00D13553"/>
    <w:rsid w:val="00D137C2"/>
    <w:rsid w:val="00D1403F"/>
    <w:rsid w:val="00D141F2"/>
    <w:rsid w:val="00D145A8"/>
    <w:rsid w:val="00D148D6"/>
    <w:rsid w:val="00D15374"/>
    <w:rsid w:val="00D161F5"/>
    <w:rsid w:val="00D16237"/>
    <w:rsid w:val="00D1677E"/>
    <w:rsid w:val="00D16D57"/>
    <w:rsid w:val="00D17534"/>
    <w:rsid w:val="00D17565"/>
    <w:rsid w:val="00D17567"/>
    <w:rsid w:val="00D17EDC"/>
    <w:rsid w:val="00D207D6"/>
    <w:rsid w:val="00D208CD"/>
    <w:rsid w:val="00D20AB7"/>
    <w:rsid w:val="00D20B10"/>
    <w:rsid w:val="00D21199"/>
    <w:rsid w:val="00D2191C"/>
    <w:rsid w:val="00D219EB"/>
    <w:rsid w:val="00D21B12"/>
    <w:rsid w:val="00D22828"/>
    <w:rsid w:val="00D22D6E"/>
    <w:rsid w:val="00D2306D"/>
    <w:rsid w:val="00D2378B"/>
    <w:rsid w:val="00D23AFD"/>
    <w:rsid w:val="00D24521"/>
    <w:rsid w:val="00D24CC8"/>
    <w:rsid w:val="00D24E91"/>
    <w:rsid w:val="00D24EB1"/>
    <w:rsid w:val="00D2533B"/>
    <w:rsid w:val="00D2560A"/>
    <w:rsid w:val="00D25B0D"/>
    <w:rsid w:val="00D26278"/>
    <w:rsid w:val="00D26294"/>
    <w:rsid w:val="00D26391"/>
    <w:rsid w:val="00D2673C"/>
    <w:rsid w:val="00D27496"/>
    <w:rsid w:val="00D3079F"/>
    <w:rsid w:val="00D30875"/>
    <w:rsid w:val="00D30BBA"/>
    <w:rsid w:val="00D30F37"/>
    <w:rsid w:val="00D31020"/>
    <w:rsid w:val="00D3141B"/>
    <w:rsid w:val="00D317EC"/>
    <w:rsid w:val="00D31B3B"/>
    <w:rsid w:val="00D323D5"/>
    <w:rsid w:val="00D3259F"/>
    <w:rsid w:val="00D327EA"/>
    <w:rsid w:val="00D3289D"/>
    <w:rsid w:val="00D328FD"/>
    <w:rsid w:val="00D32925"/>
    <w:rsid w:val="00D32AFF"/>
    <w:rsid w:val="00D3365B"/>
    <w:rsid w:val="00D339C5"/>
    <w:rsid w:val="00D33F7D"/>
    <w:rsid w:val="00D340FB"/>
    <w:rsid w:val="00D348B5"/>
    <w:rsid w:val="00D34B17"/>
    <w:rsid w:val="00D356EB"/>
    <w:rsid w:val="00D358D1"/>
    <w:rsid w:val="00D35A98"/>
    <w:rsid w:val="00D35BBF"/>
    <w:rsid w:val="00D3621B"/>
    <w:rsid w:val="00D369A8"/>
    <w:rsid w:val="00D369CD"/>
    <w:rsid w:val="00D37212"/>
    <w:rsid w:val="00D37518"/>
    <w:rsid w:val="00D4019D"/>
    <w:rsid w:val="00D4027C"/>
    <w:rsid w:val="00D403F4"/>
    <w:rsid w:val="00D4080D"/>
    <w:rsid w:val="00D40B3C"/>
    <w:rsid w:val="00D40C40"/>
    <w:rsid w:val="00D40FF3"/>
    <w:rsid w:val="00D4122F"/>
    <w:rsid w:val="00D417AB"/>
    <w:rsid w:val="00D41AA4"/>
    <w:rsid w:val="00D42009"/>
    <w:rsid w:val="00D4298A"/>
    <w:rsid w:val="00D42A4A"/>
    <w:rsid w:val="00D42A67"/>
    <w:rsid w:val="00D42F4E"/>
    <w:rsid w:val="00D43A3F"/>
    <w:rsid w:val="00D43A74"/>
    <w:rsid w:val="00D43AC0"/>
    <w:rsid w:val="00D43B3A"/>
    <w:rsid w:val="00D44ECE"/>
    <w:rsid w:val="00D44F25"/>
    <w:rsid w:val="00D45393"/>
    <w:rsid w:val="00D45CDD"/>
    <w:rsid w:val="00D45CF9"/>
    <w:rsid w:val="00D466B6"/>
    <w:rsid w:val="00D467AF"/>
    <w:rsid w:val="00D468CB"/>
    <w:rsid w:val="00D46FF2"/>
    <w:rsid w:val="00D47735"/>
    <w:rsid w:val="00D47953"/>
    <w:rsid w:val="00D47A6D"/>
    <w:rsid w:val="00D47B33"/>
    <w:rsid w:val="00D47BBF"/>
    <w:rsid w:val="00D47CAA"/>
    <w:rsid w:val="00D5045F"/>
    <w:rsid w:val="00D51528"/>
    <w:rsid w:val="00D53459"/>
    <w:rsid w:val="00D5364C"/>
    <w:rsid w:val="00D53C29"/>
    <w:rsid w:val="00D53F82"/>
    <w:rsid w:val="00D53F83"/>
    <w:rsid w:val="00D53FF1"/>
    <w:rsid w:val="00D54346"/>
    <w:rsid w:val="00D54637"/>
    <w:rsid w:val="00D54C07"/>
    <w:rsid w:val="00D54E0B"/>
    <w:rsid w:val="00D555A7"/>
    <w:rsid w:val="00D55693"/>
    <w:rsid w:val="00D564DC"/>
    <w:rsid w:val="00D56797"/>
    <w:rsid w:val="00D567DE"/>
    <w:rsid w:val="00D56840"/>
    <w:rsid w:val="00D56A7C"/>
    <w:rsid w:val="00D56C58"/>
    <w:rsid w:val="00D56C87"/>
    <w:rsid w:val="00D57391"/>
    <w:rsid w:val="00D575A0"/>
    <w:rsid w:val="00D577B1"/>
    <w:rsid w:val="00D57811"/>
    <w:rsid w:val="00D57929"/>
    <w:rsid w:val="00D579C2"/>
    <w:rsid w:val="00D57C87"/>
    <w:rsid w:val="00D57FA0"/>
    <w:rsid w:val="00D60382"/>
    <w:rsid w:val="00D60D82"/>
    <w:rsid w:val="00D61191"/>
    <w:rsid w:val="00D61793"/>
    <w:rsid w:val="00D61A29"/>
    <w:rsid w:val="00D6211D"/>
    <w:rsid w:val="00D6232D"/>
    <w:rsid w:val="00D62388"/>
    <w:rsid w:val="00D6255C"/>
    <w:rsid w:val="00D6268B"/>
    <w:rsid w:val="00D6311E"/>
    <w:rsid w:val="00D63AC6"/>
    <w:rsid w:val="00D643BA"/>
    <w:rsid w:val="00D645D1"/>
    <w:rsid w:val="00D6509D"/>
    <w:rsid w:val="00D65205"/>
    <w:rsid w:val="00D65C70"/>
    <w:rsid w:val="00D65E4B"/>
    <w:rsid w:val="00D6601F"/>
    <w:rsid w:val="00D66A47"/>
    <w:rsid w:val="00D6736C"/>
    <w:rsid w:val="00D67929"/>
    <w:rsid w:val="00D70311"/>
    <w:rsid w:val="00D7040E"/>
    <w:rsid w:val="00D704AE"/>
    <w:rsid w:val="00D705AC"/>
    <w:rsid w:val="00D7095B"/>
    <w:rsid w:val="00D71050"/>
    <w:rsid w:val="00D718EB"/>
    <w:rsid w:val="00D71A7F"/>
    <w:rsid w:val="00D728A7"/>
    <w:rsid w:val="00D729C6"/>
    <w:rsid w:val="00D73397"/>
    <w:rsid w:val="00D7373D"/>
    <w:rsid w:val="00D73D88"/>
    <w:rsid w:val="00D74042"/>
    <w:rsid w:val="00D74177"/>
    <w:rsid w:val="00D74477"/>
    <w:rsid w:val="00D74AE4"/>
    <w:rsid w:val="00D74CF3"/>
    <w:rsid w:val="00D74E21"/>
    <w:rsid w:val="00D74F6F"/>
    <w:rsid w:val="00D759E5"/>
    <w:rsid w:val="00D7621B"/>
    <w:rsid w:val="00D7718A"/>
    <w:rsid w:val="00D778F6"/>
    <w:rsid w:val="00D77AC9"/>
    <w:rsid w:val="00D77C4C"/>
    <w:rsid w:val="00D77E6B"/>
    <w:rsid w:val="00D80FC8"/>
    <w:rsid w:val="00D814DD"/>
    <w:rsid w:val="00D8181C"/>
    <w:rsid w:val="00D818D2"/>
    <w:rsid w:val="00D8199C"/>
    <w:rsid w:val="00D81B0C"/>
    <w:rsid w:val="00D824B7"/>
    <w:rsid w:val="00D82D23"/>
    <w:rsid w:val="00D8312A"/>
    <w:rsid w:val="00D835B6"/>
    <w:rsid w:val="00D83A83"/>
    <w:rsid w:val="00D83F0F"/>
    <w:rsid w:val="00D84067"/>
    <w:rsid w:val="00D846F4"/>
    <w:rsid w:val="00D8486D"/>
    <w:rsid w:val="00D848B1"/>
    <w:rsid w:val="00D84C20"/>
    <w:rsid w:val="00D85676"/>
    <w:rsid w:val="00D85BE0"/>
    <w:rsid w:val="00D85F17"/>
    <w:rsid w:val="00D85FB5"/>
    <w:rsid w:val="00D868A0"/>
    <w:rsid w:val="00D86DAC"/>
    <w:rsid w:val="00D87305"/>
    <w:rsid w:val="00D87378"/>
    <w:rsid w:val="00D8765C"/>
    <w:rsid w:val="00D87788"/>
    <w:rsid w:val="00D8788D"/>
    <w:rsid w:val="00D87AE7"/>
    <w:rsid w:val="00D87C5D"/>
    <w:rsid w:val="00D87D04"/>
    <w:rsid w:val="00D87FC0"/>
    <w:rsid w:val="00D9053C"/>
    <w:rsid w:val="00D90879"/>
    <w:rsid w:val="00D90881"/>
    <w:rsid w:val="00D90D14"/>
    <w:rsid w:val="00D90F26"/>
    <w:rsid w:val="00D915ED"/>
    <w:rsid w:val="00D91777"/>
    <w:rsid w:val="00D917C7"/>
    <w:rsid w:val="00D919C8"/>
    <w:rsid w:val="00D91E6A"/>
    <w:rsid w:val="00D91EA4"/>
    <w:rsid w:val="00D9211C"/>
    <w:rsid w:val="00D921BF"/>
    <w:rsid w:val="00D92410"/>
    <w:rsid w:val="00D92609"/>
    <w:rsid w:val="00D926C2"/>
    <w:rsid w:val="00D927FF"/>
    <w:rsid w:val="00D92BED"/>
    <w:rsid w:val="00D92E01"/>
    <w:rsid w:val="00D92F53"/>
    <w:rsid w:val="00D93053"/>
    <w:rsid w:val="00D938AE"/>
    <w:rsid w:val="00D94279"/>
    <w:rsid w:val="00D94B83"/>
    <w:rsid w:val="00D95192"/>
    <w:rsid w:val="00D951C9"/>
    <w:rsid w:val="00D95C92"/>
    <w:rsid w:val="00D95E0B"/>
    <w:rsid w:val="00D96188"/>
    <w:rsid w:val="00D961CE"/>
    <w:rsid w:val="00D9640E"/>
    <w:rsid w:val="00D96D63"/>
    <w:rsid w:val="00D96F6F"/>
    <w:rsid w:val="00D96FA7"/>
    <w:rsid w:val="00D96FFC"/>
    <w:rsid w:val="00D97729"/>
    <w:rsid w:val="00D979DC"/>
    <w:rsid w:val="00D97B8E"/>
    <w:rsid w:val="00DA0044"/>
    <w:rsid w:val="00DA0140"/>
    <w:rsid w:val="00DA0B0E"/>
    <w:rsid w:val="00DA0F41"/>
    <w:rsid w:val="00DA132E"/>
    <w:rsid w:val="00DA1495"/>
    <w:rsid w:val="00DA15E6"/>
    <w:rsid w:val="00DA17DD"/>
    <w:rsid w:val="00DA1895"/>
    <w:rsid w:val="00DA1E91"/>
    <w:rsid w:val="00DA1F20"/>
    <w:rsid w:val="00DA2263"/>
    <w:rsid w:val="00DA2359"/>
    <w:rsid w:val="00DA2FB9"/>
    <w:rsid w:val="00DA3497"/>
    <w:rsid w:val="00DA3684"/>
    <w:rsid w:val="00DA38E9"/>
    <w:rsid w:val="00DA3DAB"/>
    <w:rsid w:val="00DA3E0E"/>
    <w:rsid w:val="00DA46E7"/>
    <w:rsid w:val="00DA483F"/>
    <w:rsid w:val="00DA4CCB"/>
    <w:rsid w:val="00DA5311"/>
    <w:rsid w:val="00DA5C28"/>
    <w:rsid w:val="00DA5C4E"/>
    <w:rsid w:val="00DA609B"/>
    <w:rsid w:val="00DA6105"/>
    <w:rsid w:val="00DA61C5"/>
    <w:rsid w:val="00DA63BA"/>
    <w:rsid w:val="00DA669F"/>
    <w:rsid w:val="00DA6788"/>
    <w:rsid w:val="00DA6AB2"/>
    <w:rsid w:val="00DA6D53"/>
    <w:rsid w:val="00DA6EC2"/>
    <w:rsid w:val="00DA6FE1"/>
    <w:rsid w:val="00DA7582"/>
    <w:rsid w:val="00DA778C"/>
    <w:rsid w:val="00DA795D"/>
    <w:rsid w:val="00DB00BD"/>
    <w:rsid w:val="00DB01EA"/>
    <w:rsid w:val="00DB09A5"/>
    <w:rsid w:val="00DB1027"/>
    <w:rsid w:val="00DB19AC"/>
    <w:rsid w:val="00DB1D44"/>
    <w:rsid w:val="00DB1EDB"/>
    <w:rsid w:val="00DB2097"/>
    <w:rsid w:val="00DB2AAF"/>
    <w:rsid w:val="00DB31D0"/>
    <w:rsid w:val="00DB3286"/>
    <w:rsid w:val="00DB32DA"/>
    <w:rsid w:val="00DB3798"/>
    <w:rsid w:val="00DB3F87"/>
    <w:rsid w:val="00DB3F92"/>
    <w:rsid w:val="00DB4159"/>
    <w:rsid w:val="00DB4470"/>
    <w:rsid w:val="00DB4510"/>
    <w:rsid w:val="00DB4B79"/>
    <w:rsid w:val="00DB4D17"/>
    <w:rsid w:val="00DB4E51"/>
    <w:rsid w:val="00DB5032"/>
    <w:rsid w:val="00DB5773"/>
    <w:rsid w:val="00DB5D58"/>
    <w:rsid w:val="00DB635E"/>
    <w:rsid w:val="00DB66F2"/>
    <w:rsid w:val="00DB6913"/>
    <w:rsid w:val="00DB6E7E"/>
    <w:rsid w:val="00DB71C2"/>
    <w:rsid w:val="00DB7314"/>
    <w:rsid w:val="00DB7435"/>
    <w:rsid w:val="00DC06F7"/>
    <w:rsid w:val="00DC09C9"/>
    <w:rsid w:val="00DC0B08"/>
    <w:rsid w:val="00DC0C4D"/>
    <w:rsid w:val="00DC120F"/>
    <w:rsid w:val="00DC152F"/>
    <w:rsid w:val="00DC1643"/>
    <w:rsid w:val="00DC1BD5"/>
    <w:rsid w:val="00DC1E20"/>
    <w:rsid w:val="00DC1E35"/>
    <w:rsid w:val="00DC2225"/>
    <w:rsid w:val="00DC255D"/>
    <w:rsid w:val="00DC2848"/>
    <w:rsid w:val="00DC2E99"/>
    <w:rsid w:val="00DC3162"/>
    <w:rsid w:val="00DC32CE"/>
    <w:rsid w:val="00DC3349"/>
    <w:rsid w:val="00DC3BE1"/>
    <w:rsid w:val="00DC3D27"/>
    <w:rsid w:val="00DC3EAF"/>
    <w:rsid w:val="00DC42A4"/>
    <w:rsid w:val="00DC44F8"/>
    <w:rsid w:val="00DC49FF"/>
    <w:rsid w:val="00DC4C6C"/>
    <w:rsid w:val="00DC4D94"/>
    <w:rsid w:val="00DC4E0A"/>
    <w:rsid w:val="00DC5359"/>
    <w:rsid w:val="00DC56D4"/>
    <w:rsid w:val="00DC5AAB"/>
    <w:rsid w:val="00DC5B82"/>
    <w:rsid w:val="00DC5CBF"/>
    <w:rsid w:val="00DC644C"/>
    <w:rsid w:val="00DC76CF"/>
    <w:rsid w:val="00DC7F96"/>
    <w:rsid w:val="00DD031C"/>
    <w:rsid w:val="00DD0A77"/>
    <w:rsid w:val="00DD0F56"/>
    <w:rsid w:val="00DD1651"/>
    <w:rsid w:val="00DD16EF"/>
    <w:rsid w:val="00DD1DE0"/>
    <w:rsid w:val="00DD21BB"/>
    <w:rsid w:val="00DD2254"/>
    <w:rsid w:val="00DD2598"/>
    <w:rsid w:val="00DD26F8"/>
    <w:rsid w:val="00DD2CC0"/>
    <w:rsid w:val="00DD2DBC"/>
    <w:rsid w:val="00DD2E81"/>
    <w:rsid w:val="00DD2F3C"/>
    <w:rsid w:val="00DD30A5"/>
    <w:rsid w:val="00DD34D2"/>
    <w:rsid w:val="00DD34F8"/>
    <w:rsid w:val="00DD36B4"/>
    <w:rsid w:val="00DD38EA"/>
    <w:rsid w:val="00DD38F6"/>
    <w:rsid w:val="00DD3C3B"/>
    <w:rsid w:val="00DD3CEA"/>
    <w:rsid w:val="00DD3DE1"/>
    <w:rsid w:val="00DD457C"/>
    <w:rsid w:val="00DD49F1"/>
    <w:rsid w:val="00DD5029"/>
    <w:rsid w:val="00DD54A2"/>
    <w:rsid w:val="00DD5B10"/>
    <w:rsid w:val="00DD673A"/>
    <w:rsid w:val="00DD6BE5"/>
    <w:rsid w:val="00DD6E46"/>
    <w:rsid w:val="00DD6E8B"/>
    <w:rsid w:val="00DD71BF"/>
    <w:rsid w:val="00DD7E2E"/>
    <w:rsid w:val="00DD7F1B"/>
    <w:rsid w:val="00DD7F57"/>
    <w:rsid w:val="00DE0602"/>
    <w:rsid w:val="00DE06F9"/>
    <w:rsid w:val="00DE07AC"/>
    <w:rsid w:val="00DE0850"/>
    <w:rsid w:val="00DE0C0B"/>
    <w:rsid w:val="00DE12A9"/>
    <w:rsid w:val="00DE15CC"/>
    <w:rsid w:val="00DE24CE"/>
    <w:rsid w:val="00DE313F"/>
    <w:rsid w:val="00DE3B27"/>
    <w:rsid w:val="00DE3F3E"/>
    <w:rsid w:val="00DE41E7"/>
    <w:rsid w:val="00DE42FE"/>
    <w:rsid w:val="00DE4975"/>
    <w:rsid w:val="00DE52B0"/>
    <w:rsid w:val="00DE53D8"/>
    <w:rsid w:val="00DE5821"/>
    <w:rsid w:val="00DE63CC"/>
    <w:rsid w:val="00DE64F6"/>
    <w:rsid w:val="00DE66AF"/>
    <w:rsid w:val="00DE6908"/>
    <w:rsid w:val="00DE6A9B"/>
    <w:rsid w:val="00DE6DE9"/>
    <w:rsid w:val="00DE7283"/>
    <w:rsid w:val="00DE75F8"/>
    <w:rsid w:val="00DE7921"/>
    <w:rsid w:val="00DE7AF3"/>
    <w:rsid w:val="00DE7B55"/>
    <w:rsid w:val="00DF02E3"/>
    <w:rsid w:val="00DF03DB"/>
    <w:rsid w:val="00DF03FC"/>
    <w:rsid w:val="00DF0530"/>
    <w:rsid w:val="00DF0866"/>
    <w:rsid w:val="00DF0922"/>
    <w:rsid w:val="00DF0A53"/>
    <w:rsid w:val="00DF0BC8"/>
    <w:rsid w:val="00DF1728"/>
    <w:rsid w:val="00DF17A9"/>
    <w:rsid w:val="00DF1A27"/>
    <w:rsid w:val="00DF2247"/>
    <w:rsid w:val="00DF259C"/>
    <w:rsid w:val="00DF2EFA"/>
    <w:rsid w:val="00DF33C3"/>
    <w:rsid w:val="00DF46DB"/>
    <w:rsid w:val="00DF5989"/>
    <w:rsid w:val="00DF5AD3"/>
    <w:rsid w:val="00DF5B43"/>
    <w:rsid w:val="00DF6025"/>
    <w:rsid w:val="00DF6442"/>
    <w:rsid w:val="00DF68B2"/>
    <w:rsid w:val="00DF6C6E"/>
    <w:rsid w:val="00DF6D1C"/>
    <w:rsid w:val="00DF71CC"/>
    <w:rsid w:val="00DF7788"/>
    <w:rsid w:val="00DF7DD4"/>
    <w:rsid w:val="00DF7EB6"/>
    <w:rsid w:val="00E00225"/>
    <w:rsid w:val="00E00925"/>
    <w:rsid w:val="00E00E0C"/>
    <w:rsid w:val="00E0125E"/>
    <w:rsid w:val="00E01630"/>
    <w:rsid w:val="00E017B5"/>
    <w:rsid w:val="00E01953"/>
    <w:rsid w:val="00E0196D"/>
    <w:rsid w:val="00E01B65"/>
    <w:rsid w:val="00E0238D"/>
    <w:rsid w:val="00E024BC"/>
    <w:rsid w:val="00E02B0A"/>
    <w:rsid w:val="00E031F8"/>
    <w:rsid w:val="00E0361D"/>
    <w:rsid w:val="00E038A1"/>
    <w:rsid w:val="00E038FE"/>
    <w:rsid w:val="00E03FC9"/>
    <w:rsid w:val="00E04314"/>
    <w:rsid w:val="00E045FB"/>
    <w:rsid w:val="00E04BAF"/>
    <w:rsid w:val="00E04BF6"/>
    <w:rsid w:val="00E04F61"/>
    <w:rsid w:val="00E052C9"/>
    <w:rsid w:val="00E054E4"/>
    <w:rsid w:val="00E05869"/>
    <w:rsid w:val="00E062BB"/>
    <w:rsid w:val="00E06301"/>
    <w:rsid w:val="00E06514"/>
    <w:rsid w:val="00E06587"/>
    <w:rsid w:val="00E06D72"/>
    <w:rsid w:val="00E06DC3"/>
    <w:rsid w:val="00E06E16"/>
    <w:rsid w:val="00E06E54"/>
    <w:rsid w:val="00E07110"/>
    <w:rsid w:val="00E0723B"/>
    <w:rsid w:val="00E07CA2"/>
    <w:rsid w:val="00E10589"/>
    <w:rsid w:val="00E10618"/>
    <w:rsid w:val="00E10DD5"/>
    <w:rsid w:val="00E113EC"/>
    <w:rsid w:val="00E11753"/>
    <w:rsid w:val="00E11B19"/>
    <w:rsid w:val="00E11E63"/>
    <w:rsid w:val="00E120AE"/>
    <w:rsid w:val="00E12A18"/>
    <w:rsid w:val="00E12B46"/>
    <w:rsid w:val="00E12B71"/>
    <w:rsid w:val="00E136C4"/>
    <w:rsid w:val="00E13D4A"/>
    <w:rsid w:val="00E13DAF"/>
    <w:rsid w:val="00E1455E"/>
    <w:rsid w:val="00E14709"/>
    <w:rsid w:val="00E14BE7"/>
    <w:rsid w:val="00E14F18"/>
    <w:rsid w:val="00E15993"/>
    <w:rsid w:val="00E15B35"/>
    <w:rsid w:val="00E15C07"/>
    <w:rsid w:val="00E15FE4"/>
    <w:rsid w:val="00E160DF"/>
    <w:rsid w:val="00E1612B"/>
    <w:rsid w:val="00E161FB"/>
    <w:rsid w:val="00E16207"/>
    <w:rsid w:val="00E16838"/>
    <w:rsid w:val="00E1698B"/>
    <w:rsid w:val="00E16CB8"/>
    <w:rsid w:val="00E17746"/>
    <w:rsid w:val="00E17BFA"/>
    <w:rsid w:val="00E20066"/>
    <w:rsid w:val="00E203B4"/>
    <w:rsid w:val="00E20961"/>
    <w:rsid w:val="00E215D9"/>
    <w:rsid w:val="00E2174F"/>
    <w:rsid w:val="00E21ADB"/>
    <w:rsid w:val="00E21E2A"/>
    <w:rsid w:val="00E22DBC"/>
    <w:rsid w:val="00E23143"/>
    <w:rsid w:val="00E2341A"/>
    <w:rsid w:val="00E23596"/>
    <w:rsid w:val="00E2396D"/>
    <w:rsid w:val="00E23A05"/>
    <w:rsid w:val="00E23ACE"/>
    <w:rsid w:val="00E23E32"/>
    <w:rsid w:val="00E23EDF"/>
    <w:rsid w:val="00E240B7"/>
    <w:rsid w:val="00E24581"/>
    <w:rsid w:val="00E2489E"/>
    <w:rsid w:val="00E24B30"/>
    <w:rsid w:val="00E24D8A"/>
    <w:rsid w:val="00E24E5C"/>
    <w:rsid w:val="00E2577D"/>
    <w:rsid w:val="00E25E66"/>
    <w:rsid w:val="00E25FE3"/>
    <w:rsid w:val="00E263B7"/>
    <w:rsid w:val="00E26649"/>
    <w:rsid w:val="00E26786"/>
    <w:rsid w:val="00E26865"/>
    <w:rsid w:val="00E26A24"/>
    <w:rsid w:val="00E26DE1"/>
    <w:rsid w:val="00E26E14"/>
    <w:rsid w:val="00E26EB5"/>
    <w:rsid w:val="00E278B9"/>
    <w:rsid w:val="00E278BB"/>
    <w:rsid w:val="00E279C9"/>
    <w:rsid w:val="00E27BEC"/>
    <w:rsid w:val="00E27DE0"/>
    <w:rsid w:val="00E27F9E"/>
    <w:rsid w:val="00E27FA4"/>
    <w:rsid w:val="00E302C7"/>
    <w:rsid w:val="00E304B0"/>
    <w:rsid w:val="00E3062C"/>
    <w:rsid w:val="00E30839"/>
    <w:rsid w:val="00E30A7F"/>
    <w:rsid w:val="00E30ACC"/>
    <w:rsid w:val="00E31941"/>
    <w:rsid w:val="00E32046"/>
    <w:rsid w:val="00E3239C"/>
    <w:rsid w:val="00E32523"/>
    <w:rsid w:val="00E329C7"/>
    <w:rsid w:val="00E33170"/>
    <w:rsid w:val="00E336FC"/>
    <w:rsid w:val="00E33A81"/>
    <w:rsid w:val="00E33C30"/>
    <w:rsid w:val="00E3453E"/>
    <w:rsid w:val="00E3465D"/>
    <w:rsid w:val="00E3492E"/>
    <w:rsid w:val="00E3515E"/>
    <w:rsid w:val="00E3529E"/>
    <w:rsid w:val="00E35479"/>
    <w:rsid w:val="00E35FA8"/>
    <w:rsid w:val="00E35FE1"/>
    <w:rsid w:val="00E36017"/>
    <w:rsid w:val="00E36567"/>
    <w:rsid w:val="00E36569"/>
    <w:rsid w:val="00E36BE2"/>
    <w:rsid w:val="00E36D47"/>
    <w:rsid w:val="00E36D4D"/>
    <w:rsid w:val="00E36ED9"/>
    <w:rsid w:val="00E372AD"/>
    <w:rsid w:val="00E375C5"/>
    <w:rsid w:val="00E378F1"/>
    <w:rsid w:val="00E379B5"/>
    <w:rsid w:val="00E379C0"/>
    <w:rsid w:val="00E37BF4"/>
    <w:rsid w:val="00E37D45"/>
    <w:rsid w:val="00E40113"/>
    <w:rsid w:val="00E40AD6"/>
    <w:rsid w:val="00E40CF3"/>
    <w:rsid w:val="00E40E22"/>
    <w:rsid w:val="00E41751"/>
    <w:rsid w:val="00E420E7"/>
    <w:rsid w:val="00E422C7"/>
    <w:rsid w:val="00E426B4"/>
    <w:rsid w:val="00E427ED"/>
    <w:rsid w:val="00E43145"/>
    <w:rsid w:val="00E43413"/>
    <w:rsid w:val="00E4469B"/>
    <w:rsid w:val="00E44A38"/>
    <w:rsid w:val="00E44D01"/>
    <w:rsid w:val="00E44EBF"/>
    <w:rsid w:val="00E45580"/>
    <w:rsid w:val="00E458B9"/>
    <w:rsid w:val="00E459FA"/>
    <w:rsid w:val="00E45EAB"/>
    <w:rsid w:val="00E46029"/>
    <w:rsid w:val="00E46A0F"/>
    <w:rsid w:val="00E47295"/>
    <w:rsid w:val="00E473A8"/>
    <w:rsid w:val="00E47C8A"/>
    <w:rsid w:val="00E47CCD"/>
    <w:rsid w:val="00E47CF0"/>
    <w:rsid w:val="00E47CFC"/>
    <w:rsid w:val="00E500DF"/>
    <w:rsid w:val="00E50B54"/>
    <w:rsid w:val="00E50F43"/>
    <w:rsid w:val="00E50FCA"/>
    <w:rsid w:val="00E53100"/>
    <w:rsid w:val="00E532CC"/>
    <w:rsid w:val="00E5372E"/>
    <w:rsid w:val="00E53A57"/>
    <w:rsid w:val="00E53D72"/>
    <w:rsid w:val="00E53EE7"/>
    <w:rsid w:val="00E54431"/>
    <w:rsid w:val="00E5465B"/>
    <w:rsid w:val="00E55033"/>
    <w:rsid w:val="00E5506E"/>
    <w:rsid w:val="00E555A9"/>
    <w:rsid w:val="00E557D9"/>
    <w:rsid w:val="00E5582A"/>
    <w:rsid w:val="00E55961"/>
    <w:rsid w:val="00E55A00"/>
    <w:rsid w:val="00E55F60"/>
    <w:rsid w:val="00E5654E"/>
    <w:rsid w:val="00E56812"/>
    <w:rsid w:val="00E57178"/>
    <w:rsid w:val="00E573DC"/>
    <w:rsid w:val="00E57DD0"/>
    <w:rsid w:val="00E6010B"/>
    <w:rsid w:val="00E605C4"/>
    <w:rsid w:val="00E60663"/>
    <w:rsid w:val="00E6098F"/>
    <w:rsid w:val="00E60A4C"/>
    <w:rsid w:val="00E60E25"/>
    <w:rsid w:val="00E618EA"/>
    <w:rsid w:val="00E61A5B"/>
    <w:rsid w:val="00E61D15"/>
    <w:rsid w:val="00E62094"/>
    <w:rsid w:val="00E6209A"/>
    <w:rsid w:val="00E621A0"/>
    <w:rsid w:val="00E62E02"/>
    <w:rsid w:val="00E6329C"/>
    <w:rsid w:val="00E632B5"/>
    <w:rsid w:val="00E63D9D"/>
    <w:rsid w:val="00E63F72"/>
    <w:rsid w:val="00E63FD6"/>
    <w:rsid w:val="00E64051"/>
    <w:rsid w:val="00E64864"/>
    <w:rsid w:val="00E648B6"/>
    <w:rsid w:val="00E651C3"/>
    <w:rsid w:val="00E65EE8"/>
    <w:rsid w:val="00E66458"/>
    <w:rsid w:val="00E66524"/>
    <w:rsid w:val="00E6681C"/>
    <w:rsid w:val="00E6710D"/>
    <w:rsid w:val="00E67410"/>
    <w:rsid w:val="00E675EF"/>
    <w:rsid w:val="00E67B2B"/>
    <w:rsid w:val="00E67ED0"/>
    <w:rsid w:val="00E70106"/>
    <w:rsid w:val="00E70479"/>
    <w:rsid w:val="00E70B0E"/>
    <w:rsid w:val="00E70EA5"/>
    <w:rsid w:val="00E70FD5"/>
    <w:rsid w:val="00E71472"/>
    <w:rsid w:val="00E71489"/>
    <w:rsid w:val="00E7172B"/>
    <w:rsid w:val="00E718DE"/>
    <w:rsid w:val="00E71900"/>
    <w:rsid w:val="00E71EB8"/>
    <w:rsid w:val="00E72720"/>
    <w:rsid w:val="00E72DC5"/>
    <w:rsid w:val="00E72ED3"/>
    <w:rsid w:val="00E73233"/>
    <w:rsid w:val="00E73B09"/>
    <w:rsid w:val="00E73E4A"/>
    <w:rsid w:val="00E73F9D"/>
    <w:rsid w:val="00E73FBB"/>
    <w:rsid w:val="00E740C1"/>
    <w:rsid w:val="00E74264"/>
    <w:rsid w:val="00E7435E"/>
    <w:rsid w:val="00E74946"/>
    <w:rsid w:val="00E74EBE"/>
    <w:rsid w:val="00E758BB"/>
    <w:rsid w:val="00E75D13"/>
    <w:rsid w:val="00E75FB4"/>
    <w:rsid w:val="00E76481"/>
    <w:rsid w:val="00E76A26"/>
    <w:rsid w:val="00E77558"/>
    <w:rsid w:val="00E77A2A"/>
    <w:rsid w:val="00E80003"/>
    <w:rsid w:val="00E8040C"/>
    <w:rsid w:val="00E8095F"/>
    <w:rsid w:val="00E813AF"/>
    <w:rsid w:val="00E816F6"/>
    <w:rsid w:val="00E81AD9"/>
    <w:rsid w:val="00E81BA3"/>
    <w:rsid w:val="00E81BC5"/>
    <w:rsid w:val="00E81EB6"/>
    <w:rsid w:val="00E82095"/>
    <w:rsid w:val="00E826E1"/>
    <w:rsid w:val="00E82819"/>
    <w:rsid w:val="00E8300F"/>
    <w:rsid w:val="00E832FA"/>
    <w:rsid w:val="00E8466D"/>
    <w:rsid w:val="00E8468D"/>
    <w:rsid w:val="00E84866"/>
    <w:rsid w:val="00E84A80"/>
    <w:rsid w:val="00E84E2E"/>
    <w:rsid w:val="00E84FFD"/>
    <w:rsid w:val="00E8535D"/>
    <w:rsid w:val="00E858F7"/>
    <w:rsid w:val="00E8693D"/>
    <w:rsid w:val="00E870D8"/>
    <w:rsid w:val="00E875FA"/>
    <w:rsid w:val="00E87BDB"/>
    <w:rsid w:val="00E9055F"/>
    <w:rsid w:val="00E90F82"/>
    <w:rsid w:val="00E911DE"/>
    <w:rsid w:val="00E91490"/>
    <w:rsid w:val="00E91A4E"/>
    <w:rsid w:val="00E91E98"/>
    <w:rsid w:val="00E92387"/>
    <w:rsid w:val="00E92480"/>
    <w:rsid w:val="00E92628"/>
    <w:rsid w:val="00E926BC"/>
    <w:rsid w:val="00E93CA0"/>
    <w:rsid w:val="00E93D73"/>
    <w:rsid w:val="00E947A8"/>
    <w:rsid w:val="00E94CC4"/>
    <w:rsid w:val="00E94E2B"/>
    <w:rsid w:val="00E95333"/>
    <w:rsid w:val="00E961AA"/>
    <w:rsid w:val="00E962D2"/>
    <w:rsid w:val="00E96420"/>
    <w:rsid w:val="00E96566"/>
    <w:rsid w:val="00E978DA"/>
    <w:rsid w:val="00E97B8F"/>
    <w:rsid w:val="00EA0B5F"/>
    <w:rsid w:val="00EA14B6"/>
    <w:rsid w:val="00EA197A"/>
    <w:rsid w:val="00EA19FF"/>
    <w:rsid w:val="00EA1A06"/>
    <w:rsid w:val="00EA1A2C"/>
    <w:rsid w:val="00EA1B55"/>
    <w:rsid w:val="00EA2623"/>
    <w:rsid w:val="00EA2648"/>
    <w:rsid w:val="00EA2714"/>
    <w:rsid w:val="00EA278D"/>
    <w:rsid w:val="00EA28FD"/>
    <w:rsid w:val="00EA2AAE"/>
    <w:rsid w:val="00EA382D"/>
    <w:rsid w:val="00EA38E0"/>
    <w:rsid w:val="00EA3D1A"/>
    <w:rsid w:val="00EA3FD6"/>
    <w:rsid w:val="00EA4106"/>
    <w:rsid w:val="00EA42D4"/>
    <w:rsid w:val="00EA4FFA"/>
    <w:rsid w:val="00EA516F"/>
    <w:rsid w:val="00EA5777"/>
    <w:rsid w:val="00EA5997"/>
    <w:rsid w:val="00EA5BD0"/>
    <w:rsid w:val="00EA5D4B"/>
    <w:rsid w:val="00EA6906"/>
    <w:rsid w:val="00EA69DC"/>
    <w:rsid w:val="00EA6C21"/>
    <w:rsid w:val="00EA6F05"/>
    <w:rsid w:val="00EA7052"/>
    <w:rsid w:val="00EA73FF"/>
    <w:rsid w:val="00EB0766"/>
    <w:rsid w:val="00EB07CB"/>
    <w:rsid w:val="00EB0AB1"/>
    <w:rsid w:val="00EB16E2"/>
    <w:rsid w:val="00EB173F"/>
    <w:rsid w:val="00EB18BD"/>
    <w:rsid w:val="00EB2123"/>
    <w:rsid w:val="00EB2466"/>
    <w:rsid w:val="00EB35C2"/>
    <w:rsid w:val="00EB3812"/>
    <w:rsid w:val="00EB3E5F"/>
    <w:rsid w:val="00EB3F36"/>
    <w:rsid w:val="00EB4118"/>
    <w:rsid w:val="00EB4295"/>
    <w:rsid w:val="00EB45BC"/>
    <w:rsid w:val="00EB473D"/>
    <w:rsid w:val="00EB4958"/>
    <w:rsid w:val="00EB4D89"/>
    <w:rsid w:val="00EB5110"/>
    <w:rsid w:val="00EB511E"/>
    <w:rsid w:val="00EB51E2"/>
    <w:rsid w:val="00EB54DF"/>
    <w:rsid w:val="00EB589F"/>
    <w:rsid w:val="00EB5940"/>
    <w:rsid w:val="00EB5E25"/>
    <w:rsid w:val="00EB60E8"/>
    <w:rsid w:val="00EB6509"/>
    <w:rsid w:val="00EB67CD"/>
    <w:rsid w:val="00EB6B4A"/>
    <w:rsid w:val="00EB6CDA"/>
    <w:rsid w:val="00EB6CEB"/>
    <w:rsid w:val="00EB6FB1"/>
    <w:rsid w:val="00EB702B"/>
    <w:rsid w:val="00EB77C0"/>
    <w:rsid w:val="00EB7841"/>
    <w:rsid w:val="00EB7966"/>
    <w:rsid w:val="00EB79AB"/>
    <w:rsid w:val="00EB7F5F"/>
    <w:rsid w:val="00EC1367"/>
    <w:rsid w:val="00EC148A"/>
    <w:rsid w:val="00EC1BD6"/>
    <w:rsid w:val="00EC20BF"/>
    <w:rsid w:val="00EC20C8"/>
    <w:rsid w:val="00EC235D"/>
    <w:rsid w:val="00EC24A9"/>
    <w:rsid w:val="00EC272C"/>
    <w:rsid w:val="00EC2732"/>
    <w:rsid w:val="00EC2D34"/>
    <w:rsid w:val="00EC2EE3"/>
    <w:rsid w:val="00EC38A7"/>
    <w:rsid w:val="00EC3A54"/>
    <w:rsid w:val="00EC3DA0"/>
    <w:rsid w:val="00EC4009"/>
    <w:rsid w:val="00EC4A57"/>
    <w:rsid w:val="00EC567E"/>
    <w:rsid w:val="00EC6150"/>
    <w:rsid w:val="00EC62BE"/>
    <w:rsid w:val="00EC6375"/>
    <w:rsid w:val="00EC6790"/>
    <w:rsid w:val="00EC6B7D"/>
    <w:rsid w:val="00EC76D7"/>
    <w:rsid w:val="00EC773F"/>
    <w:rsid w:val="00EC79EF"/>
    <w:rsid w:val="00EC7D3F"/>
    <w:rsid w:val="00ED01E5"/>
    <w:rsid w:val="00ED03A4"/>
    <w:rsid w:val="00ED03FF"/>
    <w:rsid w:val="00ED0824"/>
    <w:rsid w:val="00ED0FBC"/>
    <w:rsid w:val="00ED227E"/>
    <w:rsid w:val="00ED27A5"/>
    <w:rsid w:val="00ED2A77"/>
    <w:rsid w:val="00ED2C42"/>
    <w:rsid w:val="00ED3280"/>
    <w:rsid w:val="00ED3392"/>
    <w:rsid w:val="00ED3AA2"/>
    <w:rsid w:val="00ED3F20"/>
    <w:rsid w:val="00ED3FC0"/>
    <w:rsid w:val="00ED4046"/>
    <w:rsid w:val="00ED4BFC"/>
    <w:rsid w:val="00ED4C4A"/>
    <w:rsid w:val="00ED4D2F"/>
    <w:rsid w:val="00ED4D6C"/>
    <w:rsid w:val="00ED4FA1"/>
    <w:rsid w:val="00ED558C"/>
    <w:rsid w:val="00ED5959"/>
    <w:rsid w:val="00ED63B5"/>
    <w:rsid w:val="00ED6916"/>
    <w:rsid w:val="00ED6A5B"/>
    <w:rsid w:val="00ED6AB1"/>
    <w:rsid w:val="00ED7811"/>
    <w:rsid w:val="00ED7A66"/>
    <w:rsid w:val="00EE0456"/>
    <w:rsid w:val="00EE05D4"/>
    <w:rsid w:val="00EE07C3"/>
    <w:rsid w:val="00EE1482"/>
    <w:rsid w:val="00EE1511"/>
    <w:rsid w:val="00EE1772"/>
    <w:rsid w:val="00EE1EA2"/>
    <w:rsid w:val="00EE1ECC"/>
    <w:rsid w:val="00EE1F7F"/>
    <w:rsid w:val="00EE235F"/>
    <w:rsid w:val="00EE2B2F"/>
    <w:rsid w:val="00EE2E1A"/>
    <w:rsid w:val="00EE30F0"/>
    <w:rsid w:val="00EE3210"/>
    <w:rsid w:val="00EE3C21"/>
    <w:rsid w:val="00EE3CE1"/>
    <w:rsid w:val="00EE3E8C"/>
    <w:rsid w:val="00EE3E8F"/>
    <w:rsid w:val="00EE3E98"/>
    <w:rsid w:val="00EE42B5"/>
    <w:rsid w:val="00EE4A0F"/>
    <w:rsid w:val="00EE4A23"/>
    <w:rsid w:val="00EE50AA"/>
    <w:rsid w:val="00EE576B"/>
    <w:rsid w:val="00EE61FD"/>
    <w:rsid w:val="00EE651E"/>
    <w:rsid w:val="00EE66D6"/>
    <w:rsid w:val="00EE72FC"/>
    <w:rsid w:val="00EE7478"/>
    <w:rsid w:val="00EE7B29"/>
    <w:rsid w:val="00EE7ECF"/>
    <w:rsid w:val="00EE7F1E"/>
    <w:rsid w:val="00EE7F90"/>
    <w:rsid w:val="00EF0042"/>
    <w:rsid w:val="00EF01C2"/>
    <w:rsid w:val="00EF028C"/>
    <w:rsid w:val="00EF1116"/>
    <w:rsid w:val="00EF1DF4"/>
    <w:rsid w:val="00EF22AF"/>
    <w:rsid w:val="00EF30A9"/>
    <w:rsid w:val="00EF3763"/>
    <w:rsid w:val="00EF39EE"/>
    <w:rsid w:val="00EF3BC5"/>
    <w:rsid w:val="00EF4121"/>
    <w:rsid w:val="00EF412B"/>
    <w:rsid w:val="00EF4CAF"/>
    <w:rsid w:val="00EF5299"/>
    <w:rsid w:val="00EF575A"/>
    <w:rsid w:val="00EF57CC"/>
    <w:rsid w:val="00EF5C98"/>
    <w:rsid w:val="00EF630E"/>
    <w:rsid w:val="00EF6890"/>
    <w:rsid w:val="00EF69E0"/>
    <w:rsid w:val="00EF7581"/>
    <w:rsid w:val="00EF78D9"/>
    <w:rsid w:val="00EF7E8E"/>
    <w:rsid w:val="00F00363"/>
    <w:rsid w:val="00F00487"/>
    <w:rsid w:val="00F00532"/>
    <w:rsid w:val="00F00D1C"/>
    <w:rsid w:val="00F00E20"/>
    <w:rsid w:val="00F01215"/>
    <w:rsid w:val="00F0132F"/>
    <w:rsid w:val="00F0149B"/>
    <w:rsid w:val="00F0226A"/>
    <w:rsid w:val="00F02495"/>
    <w:rsid w:val="00F02780"/>
    <w:rsid w:val="00F0279A"/>
    <w:rsid w:val="00F04452"/>
    <w:rsid w:val="00F047D7"/>
    <w:rsid w:val="00F04A68"/>
    <w:rsid w:val="00F04CF3"/>
    <w:rsid w:val="00F05503"/>
    <w:rsid w:val="00F05512"/>
    <w:rsid w:val="00F05A04"/>
    <w:rsid w:val="00F05A4B"/>
    <w:rsid w:val="00F06131"/>
    <w:rsid w:val="00F062DB"/>
    <w:rsid w:val="00F06E9F"/>
    <w:rsid w:val="00F07353"/>
    <w:rsid w:val="00F1049B"/>
    <w:rsid w:val="00F1102E"/>
    <w:rsid w:val="00F11505"/>
    <w:rsid w:val="00F11938"/>
    <w:rsid w:val="00F11BCA"/>
    <w:rsid w:val="00F11DC8"/>
    <w:rsid w:val="00F120B4"/>
    <w:rsid w:val="00F12331"/>
    <w:rsid w:val="00F126CB"/>
    <w:rsid w:val="00F13922"/>
    <w:rsid w:val="00F140E0"/>
    <w:rsid w:val="00F1415E"/>
    <w:rsid w:val="00F152EA"/>
    <w:rsid w:val="00F155AA"/>
    <w:rsid w:val="00F1617A"/>
    <w:rsid w:val="00F164C5"/>
    <w:rsid w:val="00F167D4"/>
    <w:rsid w:val="00F16A3E"/>
    <w:rsid w:val="00F16EA4"/>
    <w:rsid w:val="00F17E79"/>
    <w:rsid w:val="00F201E3"/>
    <w:rsid w:val="00F20FF2"/>
    <w:rsid w:val="00F219F7"/>
    <w:rsid w:val="00F22542"/>
    <w:rsid w:val="00F22920"/>
    <w:rsid w:val="00F229E0"/>
    <w:rsid w:val="00F22E15"/>
    <w:rsid w:val="00F25714"/>
    <w:rsid w:val="00F25721"/>
    <w:rsid w:val="00F25B4C"/>
    <w:rsid w:val="00F263CD"/>
    <w:rsid w:val="00F26485"/>
    <w:rsid w:val="00F2656A"/>
    <w:rsid w:val="00F26683"/>
    <w:rsid w:val="00F26CA9"/>
    <w:rsid w:val="00F26CD1"/>
    <w:rsid w:val="00F26DBA"/>
    <w:rsid w:val="00F26E1C"/>
    <w:rsid w:val="00F27092"/>
    <w:rsid w:val="00F27A0E"/>
    <w:rsid w:val="00F306FC"/>
    <w:rsid w:val="00F30F19"/>
    <w:rsid w:val="00F313B7"/>
    <w:rsid w:val="00F31516"/>
    <w:rsid w:val="00F31DC4"/>
    <w:rsid w:val="00F31E42"/>
    <w:rsid w:val="00F32B6D"/>
    <w:rsid w:val="00F32E75"/>
    <w:rsid w:val="00F32F3F"/>
    <w:rsid w:val="00F332CD"/>
    <w:rsid w:val="00F338BD"/>
    <w:rsid w:val="00F340E3"/>
    <w:rsid w:val="00F34A96"/>
    <w:rsid w:val="00F34ABF"/>
    <w:rsid w:val="00F34C18"/>
    <w:rsid w:val="00F34CAB"/>
    <w:rsid w:val="00F35025"/>
    <w:rsid w:val="00F35543"/>
    <w:rsid w:val="00F35817"/>
    <w:rsid w:val="00F358F0"/>
    <w:rsid w:val="00F35D69"/>
    <w:rsid w:val="00F3621C"/>
    <w:rsid w:val="00F36742"/>
    <w:rsid w:val="00F369E5"/>
    <w:rsid w:val="00F36C7C"/>
    <w:rsid w:val="00F377BA"/>
    <w:rsid w:val="00F37922"/>
    <w:rsid w:val="00F37A9C"/>
    <w:rsid w:val="00F37EDF"/>
    <w:rsid w:val="00F40633"/>
    <w:rsid w:val="00F40E61"/>
    <w:rsid w:val="00F41B6C"/>
    <w:rsid w:val="00F4262F"/>
    <w:rsid w:val="00F42920"/>
    <w:rsid w:val="00F42CAF"/>
    <w:rsid w:val="00F42FF6"/>
    <w:rsid w:val="00F43BC2"/>
    <w:rsid w:val="00F43F3E"/>
    <w:rsid w:val="00F43FBE"/>
    <w:rsid w:val="00F4404E"/>
    <w:rsid w:val="00F44070"/>
    <w:rsid w:val="00F440F1"/>
    <w:rsid w:val="00F44C19"/>
    <w:rsid w:val="00F44C50"/>
    <w:rsid w:val="00F44D1B"/>
    <w:rsid w:val="00F44D3A"/>
    <w:rsid w:val="00F44EA4"/>
    <w:rsid w:val="00F45355"/>
    <w:rsid w:val="00F453B0"/>
    <w:rsid w:val="00F4566F"/>
    <w:rsid w:val="00F45B20"/>
    <w:rsid w:val="00F46208"/>
    <w:rsid w:val="00F50100"/>
    <w:rsid w:val="00F50350"/>
    <w:rsid w:val="00F503C0"/>
    <w:rsid w:val="00F505C7"/>
    <w:rsid w:val="00F514F7"/>
    <w:rsid w:val="00F5156C"/>
    <w:rsid w:val="00F51794"/>
    <w:rsid w:val="00F51A98"/>
    <w:rsid w:val="00F51C21"/>
    <w:rsid w:val="00F521BF"/>
    <w:rsid w:val="00F52262"/>
    <w:rsid w:val="00F52341"/>
    <w:rsid w:val="00F52590"/>
    <w:rsid w:val="00F525E4"/>
    <w:rsid w:val="00F526F9"/>
    <w:rsid w:val="00F52754"/>
    <w:rsid w:val="00F52D45"/>
    <w:rsid w:val="00F538F3"/>
    <w:rsid w:val="00F53B69"/>
    <w:rsid w:val="00F53F1E"/>
    <w:rsid w:val="00F540CC"/>
    <w:rsid w:val="00F54296"/>
    <w:rsid w:val="00F54381"/>
    <w:rsid w:val="00F54ED5"/>
    <w:rsid w:val="00F55956"/>
    <w:rsid w:val="00F55E8A"/>
    <w:rsid w:val="00F5646F"/>
    <w:rsid w:val="00F564BC"/>
    <w:rsid w:val="00F56EC4"/>
    <w:rsid w:val="00F57540"/>
    <w:rsid w:val="00F602E6"/>
    <w:rsid w:val="00F60ABA"/>
    <w:rsid w:val="00F6123F"/>
    <w:rsid w:val="00F61CED"/>
    <w:rsid w:val="00F6219B"/>
    <w:rsid w:val="00F62762"/>
    <w:rsid w:val="00F627C1"/>
    <w:rsid w:val="00F629FA"/>
    <w:rsid w:val="00F62FF2"/>
    <w:rsid w:val="00F6308F"/>
    <w:rsid w:val="00F634E0"/>
    <w:rsid w:val="00F6394C"/>
    <w:rsid w:val="00F63B7E"/>
    <w:rsid w:val="00F63CD3"/>
    <w:rsid w:val="00F64542"/>
    <w:rsid w:val="00F64C56"/>
    <w:rsid w:val="00F65A79"/>
    <w:rsid w:val="00F66131"/>
    <w:rsid w:val="00F66536"/>
    <w:rsid w:val="00F66C1D"/>
    <w:rsid w:val="00F66C84"/>
    <w:rsid w:val="00F66FD0"/>
    <w:rsid w:val="00F67A7F"/>
    <w:rsid w:val="00F67B97"/>
    <w:rsid w:val="00F703C9"/>
    <w:rsid w:val="00F70A58"/>
    <w:rsid w:val="00F70ADE"/>
    <w:rsid w:val="00F70E7D"/>
    <w:rsid w:val="00F70F03"/>
    <w:rsid w:val="00F714D0"/>
    <w:rsid w:val="00F718FC"/>
    <w:rsid w:val="00F720F4"/>
    <w:rsid w:val="00F72746"/>
    <w:rsid w:val="00F7284E"/>
    <w:rsid w:val="00F7313A"/>
    <w:rsid w:val="00F739E3"/>
    <w:rsid w:val="00F73C73"/>
    <w:rsid w:val="00F73FC6"/>
    <w:rsid w:val="00F7448C"/>
    <w:rsid w:val="00F74499"/>
    <w:rsid w:val="00F74A92"/>
    <w:rsid w:val="00F74F36"/>
    <w:rsid w:val="00F7505B"/>
    <w:rsid w:val="00F7548E"/>
    <w:rsid w:val="00F75F64"/>
    <w:rsid w:val="00F75FFA"/>
    <w:rsid w:val="00F76037"/>
    <w:rsid w:val="00F76761"/>
    <w:rsid w:val="00F76BDE"/>
    <w:rsid w:val="00F76C3B"/>
    <w:rsid w:val="00F77B12"/>
    <w:rsid w:val="00F800EC"/>
    <w:rsid w:val="00F80856"/>
    <w:rsid w:val="00F80B0A"/>
    <w:rsid w:val="00F80B93"/>
    <w:rsid w:val="00F817CE"/>
    <w:rsid w:val="00F824E3"/>
    <w:rsid w:val="00F82631"/>
    <w:rsid w:val="00F82A21"/>
    <w:rsid w:val="00F83203"/>
    <w:rsid w:val="00F83689"/>
    <w:rsid w:val="00F8378D"/>
    <w:rsid w:val="00F83AF1"/>
    <w:rsid w:val="00F83C7C"/>
    <w:rsid w:val="00F841DE"/>
    <w:rsid w:val="00F84361"/>
    <w:rsid w:val="00F847B5"/>
    <w:rsid w:val="00F847C4"/>
    <w:rsid w:val="00F84A06"/>
    <w:rsid w:val="00F84B53"/>
    <w:rsid w:val="00F84E0D"/>
    <w:rsid w:val="00F853F8"/>
    <w:rsid w:val="00F857AD"/>
    <w:rsid w:val="00F869C6"/>
    <w:rsid w:val="00F872D4"/>
    <w:rsid w:val="00F874BD"/>
    <w:rsid w:val="00F8753C"/>
    <w:rsid w:val="00F8779C"/>
    <w:rsid w:val="00F90078"/>
    <w:rsid w:val="00F90313"/>
    <w:rsid w:val="00F90669"/>
    <w:rsid w:val="00F90A77"/>
    <w:rsid w:val="00F90ADC"/>
    <w:rsid w:val="00F90B77"/>
    <w:rsid w:val="00F90D79"/>
    <w:rsid w:val="00F91104"/>
    <w:rsid w:val="00F91309"/>
    <w:rsid w:val="00F91949"/>
    <w:rsid w:val="00F91A4D"/>
    <w:rsid w:val="00F924C7"/>
    <w:rsid w:val="00F934CE"/>
    <w:rsid w:val="00F938C0"/>
    <w:rsid w:val="00F93DF0"/>
    <w:rsid w:val="00F940DE"/>
    <w:rsid w:val="00F947C1"/>
    <w:rsid w:val="00F94D83"/>
    <w:rsid w:val="00F95102"/>
    <w:rsid w:val="00F95113"/>
    <w:rsid w:val="00F95653"/>
    <w:rsid w:val="00F957D2"/>
    <w:rsid w:val="00F95EFF"/>
    <w:rsid w:val="00F966A0"/>
    <w:rsid w:val="00F96CA5"/>
    <w:rsid w:val="00F97370"/>
    <w:rsid w:val="00F9768E"/>
    <w:rsid w:val="00F97D14"/>
    <w:rsid w:val="00F97FD5"/>
    <w:rsid w:val="00FA03B9"/>
    <w:rsid w:val="00FA0634"/>
    <w:rsid w:val="00FA08CD"/>
    <w:rsid w:val="00FA0BAD"/>
    <w:rsid w:val="00FA0CF8"/>
    <w:rsid w:val="00FA146C"/>
    <w:rsid w:val="00FA1E27"/>
    <w:rsid w:val="00FA1E5A"/>
    <w:rsid w:val="00FA24A8"/>
    <w:rsid w:val="00FA2CBD"/>
    <w:rsid w:val="00FA2E52"/>
    <w:rsid w:val="00FA2F31"/>
    <w:rsid w:val="00FA2F88"/>
    <w:rsid w:val="00FA32CA"/>
    <w:rsid w:val="00FA3467"/>
    <w:rsid w:val="00FA3769"/>
    <w:rsid w:val="00FA40DF"/>
    <w:rsid w:val="00FA43B8"/>
    <w:rsid w:val="00FA45BC"/>
    <w:rsid w:val="00FA460C"/>
    <w:rsid w:val="00FA4898"/>
    <w:rsid w:val="00FA5006"/>
    <w:rsid w:val="00FA59E7"/>
    <w:rsid w:val="00FA5ACA"/>
    <w:rsid w:val="00FA5F6C"/>
    <w:rsid w:val="00FA633E"/>
    <w:rsid w:val="00FA65B2"/>
    <w:rsid w:val="00FA6B95"/>
    <w:rsid w:val="00FA6BB9"/>
    <w:rsid w:val="00FA7077"/>
    <w:rsid w:val="00FA7152"/>
    <w:rsid w:val="00FA77FF"/>
    <w:rsid w:val="00FA7837"/>
    <w:rsid w:val="00FA78AD"/>
    <w:rsid w:val="00FA7AE5"/>
    <w:rsid w:val="00FA7B77"/>
    <w:rsid w:val="00FA7D3F"/>
    <w:rsid w:val="00FA7DDA"/>
    <w:rsid w:val="00FB09FB"/>
    <w:rsid w:val="00FB0B31"/>
    <w:rsid w:val="00FB0DBC"/>
    <w:rsid w:val="00FB109A"/>
    <w:rsid w:val="00FB11B1"/>
    <w:rsid w:val="00FB1BE5"/>
    <w:rsid w:val="00FB1CBB"/>
    <w:rsid w:val="00FB22E8"/>
    <w:rsid w:val="00FB2727"/>
    <w:rsid w:val="00FB2913"/>
    <w:rsid w:val="00FB2C0B"/>
    <w:rsid w:val="00FB3326"/>
    <w:rsid w:val="00FB3976"/>
    <w:rsid w:val="00FB46E4"/>
    <w:rsid w:val="00FB4989"/>
    <w:rsid w:val="00FB5BD1"/>
    <w:rsid w:val="00FB5D84"/>
    <w:rsid w:val="00FB5E7F"/>
    <w:rsid w:val="00FB6A7A"/>
    <w:rsid w:val="00FB753A"/>
    <w:rsid w:val="00FB75F6"/>
    <w:rsid w:val="00FB76A2"/>
    <w:rsid w:val="00FC0131"/>
    <w:rsid w:val="00FC07FA"/>
    <w:rsid w:val="00FC111F"/>
    <w:rsid w:val="00FC114B"/>
    <w:rsid w:val="00FC1804"/>
    <w:rsid w:val="00FC2355"/>
    <w:rsid w:val="00FC27E5"/>
    <w:rsid w:val="00FC2880"/>
    <w:rsid w:val="00FC2AB6"/>
    <w:rsid w:val="00FC2B73"/>
    <w:rsid w:val="00FC35BF"/>
    <w:rsid w:val="00FC370A"/>
    <w:rsid w:val="00FC3A27"/>
    <w:rsid w:val="00FC419E"/>
    <w:rsid w:val="00FC471E"/>
    <w:rsid w:val="00FC5286"/>
    <w:rsid w:val="00FC5291"/>
    <w:rsid w:val="00FC56EB"/>
    <w:rsid w:val="00FC6311"/>
    <w:rsid w:val="00FC6964"/>
    <w:rsid w:val="00FC6977"/>
    <w:rsid w:val="00FC6D16"/>
    <w:rsid w:val="00FC73D8"/>
    <w:rsid w:val="00FC757C"/>
    <w:rsid w:val="00FC78E2"/>
    <w:rsid w:val="00FC7C4B"/>
    <w:rsid w:val="00FC7E37"/>
    <w:rsid w:val="00FD0263"/>
    <w:rsid w:val="00FD078F"/>
    <w:rsid w:val="00FD07B3"/>
    <w:rsid w:val="00FD0A89"/>
    <w:rsid w:val="00FD0D3D"/>
    <w:rsid w:val="00FD13C4"/>
    <w:rsid w:val="00FD1533"/>
    <w:rsid w:val="00FD1C91"/>
    <w:rsid w:val="00FD1DB0"/>
    <w:rsid w:val="00FD1DBB"/>
    <w:rsid w:val="00FD1DEB"/>
    <w:rsid w:val="00FD1FA2"/>
    <w:rsid w:val="00FD2314"/>
    <w:rsid w:val="00FD2351"/>
    <w:rsid w:val="00FD2916"/>
    <w:rsid w:val="00FD2BEE"/>
    <w:rsid w:val="00FD31DE"/>
    <w:rsid w:val="00FD33B1"/>
    <w:rsid w:val="00FD3403"/>
    <w:rsid w:val="00FD38BA"/>
    <w:rsid w:val="00FD45AA"/>
    <w:rsid w:val="00FD46A6"/>
    <w:rsid w:val="00FD572F"/>
    <w:rsid w:val="00FD5D8B"/>
    <w:rsid w:val="00FD678B"/>
    <w:rsid w:val="00FD6F1D"/>
    <w:rsid w:val="00FD76A6"/>
    <w:rsid w:val="00FD78EF"/>
    <w:rsid w:val="00FE00D0"/>
    <w:rsid w:val="00FE01F5"/>
    <w:rsid w:val="00FE0B4A"/>
    <w:rsid w:val="00FE0C81"/>
    <w:rsid w:val="00FE18C4"/>
    <w:rsid w:val="00FE1B63"/>
    <w:rsid w:val="00FE1CB4"/>
    <w:rsid w:val="00FE2866"/>
    <w:rsid w:val="00FE2D97"/>
    <w:rsid w:val="00FE3AAF"/>
    <w:rsid w:val="00FE3D2C"/>
    <w:rsid w:val="00FE3DC1"/>
    <w:rsid w:val="00FE47EB"/>
    <w:rsid w:val="00FE49B5"/>
    <w:rsid w:val="00FE4FC2"/>
    <w:rsid w:val="00FE508F"/>
    <w:rsid w:val="00FE5347"/>
    <w:rsid w:val="00FE536E"/>
    <w:rsid w:val="00FE6532"/>
    <w:rsid w:val="00FE6C10"/>
    <w:rsid w:val="00FE7372"/>
    <w:rsid w:val="00FE7CDC"/>
    <w:rsid w:val="00FF0479"/>
    <w:rsid w:val="00FF0D0F"/>
    <w:rsid w:val="00FF0DC4"/>
    <w:rsid w:val="00FF1390"/>
    <w:rsid w:val="00FF1DAE"/>
    <w:rsid w:val="00FF2F87"/>
    <w:rsid w:val="00FF326A"/>
    <w:rsid w:val="00FF3B3F"/>
    <w:rsid w:val="00FF3BA5"/>
    <w:rsid w:val="00FF3BB0"/>
    <w:rsid w:val="00FF3D3A"/>
    <w:rsid w:val="00FF4355"/>
    <w:rsid w:val="00FF47B6"/>
    <w:rsid w:val="00FF4E81"/>
    <w:rsid w:val="00FF5158"/>
    <w:rsid w:val="00FF5678"/>
    <w:rsid w:val="00FF57FE"/>
    <w:rsid w:val="00FF59CE"/>
    <w:rsid w:val="00FF5A11"/>
    <w:rsid w:val="00FF6005"/>
    <w:rsid w:val="00FF6552"/>
    <w:rsid w:val="00FF6E31"/>
    <w:rsid w:val="00FF7002"/>
    <w:rsid w:val="00FF71E7"/>
    <w:rsid w:val="00FF76AB"/>
    <w:rsid w:val="00FF7A22"/>
    <w:rsid w:val="00FF7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3D2"/>
    <w:pPr>
      <w:ind w:firstLine="709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376</Words>
  <Characters>2148</Characters>
  <Application>Microsoft Office Outlook</Application>
  <DocSecurity>0</DocSecurity>
  <Lines>0</Lines>
  <Paragraphs>0</Paragraphs>
  <ScaleCrop>false</ScaleCrop>
  <Company>mmk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ММК впечатлил сотрудников президентского фонда</dc:title>
  <dc:subject/>
  <dc:creator>АКУЛОВ ОЛЕГ СЕРГЕЕВИЧ</dc:creator>
  <cp:keywords/>
  <dc:description/>
  <cp:lastModifiedBy>admin</cp:lastModifiedBy>
  <cp:revision>2</cp:revision>
  <dcterms:created xsi:type="dcterms:W3CDTF">2014-07-25T09:36:00Z</dcterms:created>
  <dcterms:modified xsi:type="dcterms:W3CDTF">2014-07-25T09:36:00Z</dcterms:modified>
</cp:coreProperties>
</file>