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C93" w:rsidRDefault="00C50C93" w:rsidP="003E3E5F">
      <w:pPr>
        <w:jc w:val="center"/>
      </w:pPr>
      <w:r w:rsidRPr="00E62F32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Логотип_легкий.jpg" style="width:75.75pt;height:63pt;visibility:visible">
            <v:imagedata r:id="rId4" o:title=""/>
          </v:shape>
        </w:pict>
      </w:r>
    </w:p>
    <w:p w:rsidR="00C50C93" w:rsidRDefault="00C50C93" w:rsidP="003E3E5F"/>
    <w:p w:rsidR="00C50C93" w:rsidRDefault="00C50C93" w:rsidP="00DF4550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СОВЕТ ВЕТЕРАНОВ ОАО «ИЖСТАЛЬ» ПРИЗНАН САМЫМ ЭФФЕКТИВНЫМ  </w:t>
      </w:r>
    </w:p>
    <w:p w:rsidR="00C50C93" w:rsidRPr="007A4589" w:rsidRDefault="00C50C93" w:rsidP="00DF4550">
      <w:pPr>
        <w:spacing w:line="240" w:lineRule="auto"/>
        <w:jc w:val="center"/>
        <w:rPr>
          <w:b/>
          <w:bCs/>
        </w:rPr>
      </w:pPr>
    </w:p>
    <w:p w:rsidR="00C50C93" w:rsidRDefault="00C50C93" w:rsidP="00DF4550">
      <w:pPr>
        <w:spacing w:after="12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Ижевск, Россия – 27</w:t>
      </w:r>
      <w:r w:rsidRPr="00B7495D">
        <w:rPr>
          <w:b/>
          <w:bCs/>
          <w:sz w:val="24"/>
          <w:szCs w:val="24"/>
          <w:u w:val="single"/>
        </w:rPr>
        <w:t xml:space="preserve"> февраля 2015 г.</w:t>
      </w:r>
      <w:r w:rsidRPr="00B7495D">
        <w:rPr>
          <w:b/>
          <w:bCs/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Совет ветеранов ОАО «Ижсталь» награжден дипломом </w:t>
      </w: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 степени по итогам городского смотра-конкурса, посвященного 70-летию победы в Великой Отечественной войне.</w:t>
      </w:r>
    </w:p>
    <w:p w:rsidR="00C50C93" w:rsidRPr="00F03B13" w:rsidRDefault="00C50C93" w:rsidP="00EF21DF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Организатором смотра-конкурса выступил Совет Ижевской организации ветеранов войны, труда, вооруженных сил и правоохранительных органов. Целью конкурса стало повышение </w:t>
      </w:r>
      <w:r>
        <w:rPr>
          <w:color w:val="052635"/>
          <w:sz w:val="24"/>
          <w:szCs w:val="24"/>
        </w:rPr>
        <w:t>активности</w:t>
      </w:r>
      <w:r w:rsidRPr="00F03B13">
        <w:rPr>
          <w:color w:val="052635"/>
          <w:sz w:val="24"/>
          <w:szCs w:val="24"/>
        </w:rPr>
        <w:t xml:space="preserve"> </w:t>
      </w:r>
      <w:r>
        <w:rPr>
          <w:color w:val="052635"/>
          <w:sz w:val="24"/>
          <w:szCs w:val="24"/>
        </w:rPr>
        <w:t xml:space="preserve">ветеранских организаций </w:t>
      </w:r>
      <w:r w:rsidRPr="00F03B13">
        <w:rPr>
          <w:color w:val="052635"/>
          <w:sz w:val="24"/>
          <w:szCs w:val="24"/>
        </w:rPr>
        <w:t xml:space="preserve">в </w:t>
      </w:r>
      <w:r>
        <w:rPr>
          <w:color w:val="052635"/>
          <w:sz w:val="24"/>
          <w:szCs w:val="24"/>
        </w:rPr>
        <w:t xml:space="preserve">улучшении </w:t>
      </w:r>
      <w:r w:rsidRPr="00F03B13">
        <w:rPr>
          <w:color w:val="052635"/>
          <w:sz w:val="24"/>
          <w:szCs w:val="24"/>
        </w:rPr>
        <w:t xml:space="preserve">условий жизни участников </w:t>
      </w:r>
      <w:r>
        <w:rPr>
          <w:color w:val="052635"/>
          <w:sz w:val="24"/>
          <w:szCs w:val="24"/>
        </w:rPr>
        <w:t xml:space="preserve">Великой Отечественной войны и тружеников тыла, а также в привлечении </w:t>
      </w:r>
      <w:r w:rsidRPr="00F03B13">
        <w:rPr>
          <w:color w:val="052635"/>
          <w:sz w:val="24"/>
          <w:szCs w:val="24"/>
        </w:rPr>
        <w:t xml:space="preserve">пожилых людей </w:t>
      </w:r>
      <w:r>
        <w:rPr>
          <w:color w:val="052635"/>
          <w:sz w:val="24"/>
          <w:szCs w:val="24"/>
        </w:rPr>
        <w:t xml:space="preserve">для участия </w:t>
      </w:r>
      <w:r w:rsidRPr="00F03B13">
        <w:rPr>
          <w:color w:val="052635"/>
          <w:sz w:val="24"/>
          <w:szCs w:val="24"/>
        </w:rPr>
        <w:t>в жизни общества</w:t>
      </w:r>
      <w:r>
        <w:rPr>
          <w:color w:val="052635"/>
          <w:sz w:val="24"/>
          <w:szCs w:val="24"/>
        </w:rPr>
        <w:t xml:space="preserve">. Итоги конкурса подводились по таким критериям, как уровень организационной работы, помощь в решении социально-бытовых вопросов,  привлечение ветеранов к нравственно-патриотическому воспитанию молодежи.  </w:t>
      </w:r>
    </w:p>
    <w:p w:rsidR="00C50C93" w:rsidRDefault="00C50C93" w:rsidP="00EF21DF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Ветеранская организация ОАО «Ижсталь» насчитывает около 9500 человек, из которых 54 – ветераны Великой Отечественной войны, почти 800 – ветераны трудового фронта. На предприятии действует программа «Старшее поколение», направленная на оказание помощи пенсионерам предприятия. В ее рамках около 4500 бывших работников завода, имеющих различные почетные звания, получают ежемесячное пособие. </w:t>
      </w:r>
    </w:p>
    <w:p w:rsidR="00C50C93" w:rsidRDefault="00C50C93" w:rsidP="00EF21DF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«Ветераны «Ижстали» являются золотым фондом завода, хранителями славных трудовых традиций ижевских металлургов. Мы благодарны им за активное участие в жизни предприятия, Ижевска и республики, за то, что они щедро передают свои знания и опыт современному поколению. Наша задача – и дальше оказывать содействие Совету ветеранов завода», - прокомментировал управляющий директор ОАО «Ижсталь» Анатолий Щетинин. </w:t>
      </w:r>
    </w:p>
    <w:p w:rsidR="00C50C93" w:rsidRPr="00B7495D" w:rsidRDefault="00C50C93" w:rsidP="003E3E5F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C50C93" w:rsidRPr="00B7495D" w:rsidRDefault="00C50C93" w:rsidP="003E3E5F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«Ижсталь»</w:t>
      </w:r>
    </w:p>
    <w:p w:rsidR="00C50C93" w:rsidRPr="00B7495D" w:rsidRDefault="00C50C93" w:rsidP="003E3E5F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C50C93" w:rsidRPr="00B7495D" w:rsidRDefault="00C50C93" w:rsidP="003E3E5F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C50C93" w:rsidRPr="00B7495D" w:rsidRDefault="00C50C93" w:rsidP="003E3E5F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Андрей Дюгуров</w:t>
      </w:r>
    </w:p>
    <w:p w:rsidR="00C50C93" w:rsidRPr="00B7495D" w:rsidRDefault="00C50C93" w:rsidP="003E3E5F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C50C93" w:rsidRPr="00B7495D" w:rsidRDefault="00C50C93" w:rsidP="003E3E5F">
      <w:pPr>
        <w:spacing w:line="240" w:lineRule="auto"/>
        <w:rPr>
          <w:color w:val="000000"/>
          <w:sz w:val="24"/>
          <w:szCs w:val="24"/>
        </w:rPr>
      </w:pPr>
      <w:r w:rsidRPr="00B7495D">
        <w:rPr>
          <w:sz w:val="24"/>
          <w:szCs w:val="24"/>
          <w:lang w:val="en-US"/>
        </w:rPr>
        <w:t>e</w:t>
      </w:r>
      <w:r w:rsidRPr="00B7495D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r w:rsidRPr="00B7495D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Hyperlink"/>
            <w:sz w:val="24"/>
            <w:szCs w:val="24"/>
            <w:lang w:val="en-US"/>
          </w:rPr>
          <w:t>dav</w:t>
        </w:r>
        <w:r w:rsidRPr="00B7495D">
          <w:rPr>
            <w:rStyle w:val="Hyperlink"/>
            <w:sz w:val="24"/>
            <w:szCs w:val="24"/>
          </w:rPr>
          <w:t>@</w:t>
        </w:r>
        <w:r w:rsidRPr="00B7495D">
          <w:rPr>
            <w:rStyle w:val="Hyperlink"/>
            <w:sz w:val="24"/>
            <w:szCs w:val="24"/>
            <w:lang w:val="en-US"/>
          </w:rPr>
          <w:t>izhstal</w:t>
        </w:r>
        <w:r w:rsidRPr="00B7495D">
          <w:rPr>
            <w:rStyle w:val="Hyperlink"/>
            <w:sz w:val="24"/>
            <w:szCs w:val="24"/>
          </w:rPr>
          <w:t>.</w:t>
        </w:r>
        <w:r w:rsidRPr="00B7495D">
          <w:rPr>
            <w:rStyle w:val="Hyperlink"/>
            <w:sz w:val="24"/>
            <w:szCs w:val="24"/>
            <w:lang w:val="en-US"/>
          </w:rPr>
          <w:t>ru</w:t>
        </w:r>
      </w:hyperlink>
      <w:r w:rsidRPr="00B7495D">
        <w:rPr>
          <w:color w:val="000000"/>
          <w:sz w:val="24"/>
          <w:szCs w:val="24"/>
        </w:rPr>
        <w:t xml:space="preserve"> </w:t>
      </w:r>
    </w:p>
    <w:p w:rsidR="00C50C93" w:rsidRPr="00B7495D" w:rsidRDefault="00C50C93" w:rsidP="003E3E5F">
      <w:pPr>
        <w:spacing w:line="240" w:lineRule="auto"/>
        <w:rPr>
          <w:color w:val="000000"/>
          <w:sz w:val="24"/>
          <w:szCs w:val="24"/>
        </w:rPr>
      </w:pPr>
    </w:p>
    <w:p w:rsidR="00C50C93" w:rsidRPr="00B7495D" w:rsidRDefault="00C50C93" w:rsidP="003E3E5F">
      <w:pPr>
        <w:spacing w:line="240" w:lineRule="auto"/>
        <w:jc w:val="center"/>
        <w:rPr>
          <w:color w:val="000000"/>
          <w:sz w:val="24"/>
          <w:szCs w:val="24"/>
        </w:rPr>
      </w:pPr>
      <w:r w:rsidRPr="00B7495D">
        <w:rPr>
          <w:color w:val="000000"/>
          <w:sz w:val="24"/>
          <w:szCs w:val="24"/>
        </w:rPr>
        <w:t>***</w:t>
      </w:r>
    </w:p>
    <w:p w:rsidR="00C50C93" w:rsidRPr="00B7495D" w:rsidRDefault="00C50C93" w:rsidP="00DF4550">
      <w:pPr>
        <w:spacing w:line="240" w:lineRule="auto"/>
        <w:jc w:val="both"/>
        <w:rPr>
          <w:color w:val="000000"/>
          <w:sz w:val="24"/>
          <w:szCs w:val="24"/>
        </w:rPr>
      </w:pPr>
      <w:r w:rsidRPr="00B7495D">
        <w:rPr>
          <w:sz w:val="24"/>
          <w:szCs w:val="24"/>
        </w:rPr>
        <w:t>ОАО «Ижсталь» занимает ведущие позиции среди российских производителей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</w:t>
      </w:r>
      <w:r>
        <w:rPr>
          <w:color w:val="000000"/>
          <w:sz w:val="24"/>
          <w:szCs w:val="24"/>
          <w:lang w:eastAsia="ru-RU"/>
        </w:rPr>
        <w:t xml:space="preserve">Продукция завода отгружается в США, страны ЕС и СНГ. </w:t>
      </w:r>
      <w:r w:rsidRPr="00B7495D">
        <w:rPr>
          <w:sz w:val="24"/>
          <w:szCs w:val="24"/>
        </w:rPr>
        <w:t>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C50C93" w:rsidRPr="00B7495D" w:rsidRDefault="00C50C93" w:rsidP="003E3E5F">
      <w:pPr>
        <w:pStyle w:val="a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napToGrid/>
        <w:rPr>
          <w:rFonts w:ascii="Times New Roman" w:hAnsi="Times New Roman" w:cs="Times New Roman"/>
          <w:sz w:val="24"/>
          <w:szCs w:val="24"/>
          <w:lang w:eastAsia="en-US"/>
        </w:rPr>
      </w:pPr>
    </w:p>
    <w:p w:rsidR="00C50C93" w:rsidRPr="00B7495D" w:rsidRDefault="00C50C93" w:rsidP="003E3E5F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C50C93" w:rsidRPr="00B7495D" w:rsidRDefault="00C50C93" w:rsidP="00DF4550">
      <w:pPr>
        <w:spacing w:before="100" w:after="240" w:line="240" w:lineRule="auto"/>
        <w:jc w:val="both"/>
        <w:rPr>
          <w:sz w:val="24"/>
          <w:szCs w:val="24"/>
        </w:rPr>
      </w:pPr>
      <w:r w:rsidRPr="00B7495D">
        <w:rPr>
          <w:sz w:val="24"/>
          <w:szCs w:val="24"/>
        </w:rP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C50C93" w:rsidRDefault="00C50C93"/>
    <w:sectPr w:rsidR="00C50C93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3E5F"/>
    <w:rsid w:val="00061E72"/>
    <w:rsid w:val="00090005"/>
    <w:rsid w:val="00126E57"/>
    <w:rsid w:val="001B289B"/>
    <w:rsid w:val="001E545C"/>
    <w:rsid w:val="00232208"/>
    <w:rsid w:val="00250D9E"/>
    <w:rsid w:val="00256397"/>
    <w:rsid w:val="002A4440"/>
    <w:rsid w:val="0032664F"/>
    <w:rsid w:val="003E3E5F"/>
    <w:rsid w:val="00444E57"/>
    <w:rsid w:val="0059433C"/>
    <w:rsid w:val="005A2126"/>
    <w:rsid w:val="0062305D"/>
    <w:rsid w:val="00693F14"/>
    <w:rsid w:val="007239BD"/>
    <w:rsid w:val="0073275D"/>
    <w:rsid w:val="0077555D"/>
    <w:rsid w:val="007A4589"/>
    <w:rsid w:val="007E4843"/>
    <w:rsid w:val="0084308D"/>
    <w:rsid w:val="00860C6A"/>
    <w:rsid w:val="009F2BDE"/>
    <w:rsid w:val="00A16865"/>
    <w:rsid w:val="00A17C73"/>
    <w:rsid w:val="00A332DB"/>
    <w:rsid w:val="00A841E1"/>
    <w:rsid w:val="00A90BD6"/>
    <w:rsid w:val="00AE1B0D"/>
    <w:rsid w:val="00B7495D"/>
    <w:rsid w:val="00B90A80"/>
    <w:rsid w:val="00BE66AE"/>
    <w:rsid w:val="00C50C93"/>
    <w:rsid w:val="00CF445C"/>
    <w:rsid w:val="00D56A03"/>
    <w:rsid w:val="00D668C2"/>
    <w:rsid w:val="00DD49AA"/>
    <w:rsid w:val="00DF4550"/>
    <w:rsid w:val="00E051F6"/>
    <w:rsid w:val="00E30256"/>
    <w:rsid w:val="00E56C07"/>
    <w:rsid w:val="00E62F32"/>
    <w:rsid w:val="00EF1994"/>
    <w:rsid w:val="00EF21DF"/>
    <w:rsid w:val="00F037F4"/>
    <w:rsid w:val="00F03B13"/>
    <w:rsid w:val="00F067B5"/>
    <w:rsid w:val="00F51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E5F"/>
    <w:pPr>
      <w:spacing w:line="276" w:lineRule="auto"/>
    </w:pPr>
    <w:rPr>
      <w:rFonts w:ascii="Times New Roman" w:hAnsi="Times New Roman"/>
      <w:sz w:val="26"/>
      <w:szCs w:val="26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Готовый"/>
    <w:basedOn w:val="Normal"/>
    <w:uiPriority w:val="99"/>
    <w:rsid w:val="003E3E5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3E3E5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E3E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3E5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7E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E48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E4843"/>
    <w:rPr>
      <w:rFonts w:ascii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E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E48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419</Words>
  <Characters>2394</Characters>
  <Application>Microsoft Office Outlook</Application>
  <DocSecurity>0</DocSecurity>
  <Lines>0</Lines>
  <Paragraphs>0</Paragraphs>
  <ScaleCrop>false</ScaleCrop>
  <Company>Izhstal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DyugurovAV</dc:creator>
  <cp:keywords/>
  <dc:description/>
  <cp:lastModifiedBy>admin</cp:lastModifiedBy>
  <cp:revision>2</cp:revision>
  <dcterms:created xsi:type="dcterms:W3CDTF">2015-02-27T10:49:00Z</dcterms:created>
  <dcterms:modified xsi:type="dcterms:W3CDTF">2015-02-27T10:49:00Z</dcterms:modified>
</cp:coreProperties>
</file>