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D6" w:rsidRPr="005D1C33" w:rsidRDefault="00AE34D6" w:rsidP="005B7C51">
      <w:pPr>
        <w:pStyle w:val="NoSpacing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left:0;text-align:left;margin-left:-31.8pt;margin-top:-51.45pt;width:108.8pt;height:106.5pt;z-index:-251658240;visibility:visible" wrapcoords="-149 0 -149 21448 21600 21448 21600 0 -149 0">
            <v:imagedata r:id="rId5" o:title=""/>
            <w10:wrap type="tight"/>
          </v:shape>
        </w:pict>
      </w:r>
    </w:p>
    <w:p w:rsidR="00AE34D6" w:rsidRDefault="00AE34D6" w:rsidP="005B7C51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</w:p>
    <w:p w:rsidR="00AE34D6" w:rsidRDefault="00AE34D6" w:rsidP="005B7C51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</w:p>
    <w:p w:rsidR="00AE34D6" w:rsidRDefault="00AE34D6" w:rsidP="00CD6B2D">
      <w:pPr>
        <w:pStyle w:val="NoSpacing"/>
        <w:rPr>
          <w:rFonts w:cs="Times New Roman"/>
          <w:b/>
          <w:bCs/>
          <w:sz w:val="24"/>
          <w:szCs w:val="24"/>
        </w:rPr>
      </w:pPr>
    </w:p>
    <w:p w:rsidR="00AE34D6" w:rsidRDefault="00AE34D6" w:rsidP="00CD6B2D">
      <w:pPr>
        <w:pStyle w:val="NoSpacing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июня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6353B">
        <w:rPr>
          <w:b/>
          <w:bCs/>
          <w:sz w:val="24"/>
          <w:szCs w:val="24"/>
        </w:rPr>
        <w:t xml:space="preserve">         </w:t>
      </w:r>
      <w:r>
        <w:rPr>
          <w:rFonts w:cs="Times New Roman"/>
          <w:b/>
          <w:bCs/>
          <w:sz w:val="24"/>
          <w:szCs w:val="24"/>
        </w:rPr>
        <w:tab/>
      </w:r>
      <w:r w:rsidRPr="0006353B">
        <w:rPr>
          <w:b/>
          <w:bCs/>
          <w:sz w:val="24"/>
          <w:szCs w:val="24"/>
        </w:rPr>
        <w:t xml:space="preserve">      </w:t>
      </w:r>
      <w:r w:rsidRPr="008F400F">
        <w:rPr>
          <w:b/>
          <w:bCs/>
          <w:sz w:val="24"/>
          <w:szCs w:val="24"/>
        </w:rPr>
        <w:t>ПРЕСС</w:t>
      </w:r>
      <w:r>
        <w:rPr>
          <w:b/>
          <w:bCs/>
          <w:sz w:val="24"/>
          <w:szCs w:val="24"/>
        </w:rPr>
        <w:t>-</w:t>
      </w:r>
      <w:r w:rsidRPr="008F400F">
        <w:rPr>
          <w:b/>
          <w:bCs/>
          <w:sz w:val="24"/>
          <w:szCs w:val="24"/>
        </w:rPr>
        <w:t>РЕЛИЗ</w:t>
      </w:r>
    </w:p>
    <w:p w:rsidR="00AE34D6" w:rsidRDefault="00AE34D6" w:rsidP="00CD6B2D">
      <w:pPr>
        <w:pStyle w:val="NoSpacing"/>
        <w:spacing w:line="360" w:lineRule="auto"/>
        <w:rPr>
          <w:rFonts w:cs="Times New Roman"/>
          <w:b/>
          <w:bCs/>
          <w:sz w:val="24"/>
          <w:szCs w:val="24"/>
        </w:rPr>
      </w:pPr>
    </w:p>
    <w:p w:rsidR="00AE34D6" w:rsidRPr="0047387C" w:rsidRDefault="00AE34D6" w:rsidP="002D13D8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Группа ЧТПЗ освоила новую продукцию с высокой добавленной стоимостью</w:t>
      </w:r>
    </w:p>
    <w:p w:rsidR="00AE34D6" w:rsidRPr="002D13D8" w:rsidRDefault="00AE34D6" w:rsidP="004738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87C">
        <w:rPr>
          <w:rFonts w:ascii="Arial" w:hAnsi="Arial" w:cs="Arial"/>
          <w:sz w:val="24"/>
          <w:szCs w:val="24"/>
        </w:rPr>
        <w:t>На Первоуральском новотрубном заводе (входит в группу ЧТПЗ) освоен новый типоразмер обсадных труб – 139,7*</w:t>
      </w:r>
      <w:r w:rsidRPr="00902DE8">
        <w:rPr>
          <w:rFonts w:ascii="Arial" w:hAnsi="Arial" w:cs="Arial"/>
          <w:sz w:val="24"/>
          <w:szCs w:val="24"/>
        </w:rPr>
        <w:t>10,54 мм с резьбами класса «</w:t>
      </w:r>
      <w:r w:rsidRPr="00902DE8">
        <w:rPr>
          <w:rFonts w:ascii="Arial" w:hAnsi="Arial" w:cs="Arial"/>
          <w:sz w:val="24"/>
          <w:szCs w:val="24"/>
          <w:lang w:val="en-US"/>
        </w:rPr>
        <w:t>Premium</w:t>
      </w:r>
      <w:r w:rsidRPr="00902DE8">
        <w:rPr>
          <w:rFonts w:ascii="Arial" w:hAnsi="Arial" w:cs="Arial"/>
          <w:sz w:val="24"/>
          <w:szCs w:val="24"/>
        </w:rPr>
        <w:t xml:space="preserve">» </w:t>
      </w:r>
      <w:r w:rsidRPr="002D13D8">
        <w:rPr>
          <w:rFonts w:ascii="Arial" w:hAnsi="Arial" w:cs="Arial"/>
          <w:sz w:val="24"/>
          <w:szCs w:val="24"/>
        </w:rPr>
        <w:t xml:space="preserve">первого поколения собственной разработки. Первая партия - 120 тонн - отгружена в адрес компании «Газпром добыча Надым», часть объема составили трубы повышенной группы прочности - </w:t>
      </w:r>
      <w:r w:rsidRPr="002D13D8">
        <w:rPr>
          <w:rFonts w:ascii="Arial" w:hAnsi="Arial" w:cs="Arial"/>
          <w:sz w:val="24"/>
          <w:szCs w:val="24"/>
          <w:lang w:val="en-US"/>
        </w:rPr>
        <w:t>P</w:t>
      </w:r>
      <w:r w:rsidRPr="002D13D8">
        <w:rPr>
          <w:rFonts w:ascii="Arial" w:hAnsi="Arial" w:cs="Arial"/>
          <w:sz w:val="24"/>
          <w:szCs w:val="24"/>
        </w:rPr>
        <w:t xml:space="preserve"> 110. Срок выполнения заказа составил 1,5 месяца: высокомаржинальная продукция с муфтовыми соединениями класса «</w:t>
      </w:r>
      <w:r w:rsidRPr="002D13D8">
        <w:rPr>
          <w:rFonts w:ascii="Arial" w:hAnsi="Arial" w:cs="Arial"/>
          <w:sz w:val="24"/>
          <w:szCs w:val="24"/>
          <w:lang w:val="en-US"/>
        </w:rPr>
        <w:t>Premium</w:t>
      </w:r>
      <w:r w:rsidRPr="002D13D8">
        <w:rPr>
          <w:rFonts w:ascii="Arial" w:hAnsi="Arial" w:cs="Arial"/>
          <w:sz w:val="24"/>
          <w:szCs w:val="24"/>
        </w:rPr>
        <w:t>» производится в кооперации  работы трех цехов завода.</w:t>
      </w:r>
    </w:p>
    <w:p w:rsidR="00AE34D6" w:rsidRPr="00BD1E48" w:rsidRDefault="00AE34D6" w:rsidP="006B61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13D8">
        <w:rPr>
          <w:rFonts w:ascii="Arial" w:hAnsi="Arial" w:cs="Arial"/>
          <w:sz w:val="24"/>
          <w:szCs w:val="24"/>
        </w:rPr>
        <w:t>Обсадные трубы с резьбами класса «</w:t>
      </w:r>
      <w:r w:rsidRPr="002D13D8">
        <w:rPr>
          <w:rFonts w:ascii="Arial" w:hAnsi="Arial" w:cs="Arial"/>
          <w:sz w:val="24"/>
          <w:szCs w:val="24"/>
          <w:lang w:val="en-US"/>
        </w:rPr>
        <w:t>Premium</w:t>
      </w:r>
      <w:r w:rsidRPr="002D13D8">
        <w:rPr>
          <w:rFonts w:ascii="Arial" w:hAnsi="Arial" w:cs="Arial"/>
          <w:sz w:val="24"/>
          <w:szCs w:val="24"/>
        </w:rPr>
        <w:t>» предназначены для проведения опытно-промышленных испытаний на одной из скважин Восточно-Медвежьего месторождения компании «Газпром добыча Надым». В целях успешной и длительной эксплуатации труб</w:t>
      </w:r>
      <w:r>
        <w:rPr>
          <w:rFonts w:ascii="Arial" w:hAnsi="Arial" w:cs="Arial"/>
          <w:sz w:val="24"/>
          <w:szCs w:val="24"/>
        </w:rPr>
        <w:t>ной продукции</w:t>
      </w:r>
      <w:r w:rsidRPr="002D13D8">
        <w:rPr>
          <w:rFonts w:ascii="Arial" w:hAnsi="Arial" w:cs="Arial"/>
          <w:sz w:val="24"/>
          <w:szCs w:val="24"/>
        </w:rPr>
        <w:t xml:space="preserve"> сам процесс спуска труб в скважину будет осуществлен в сопровождении технических специалистов группы ЧТПЗ.</w:t>
      </w:r>
      <w:r w:rsidRPr="0047387C">
        <w:rPr>
          <w:rFonts w:ascii="Arial" w:hAnsi="Arial" w:cs="Arial"/>
          <w:sz w:val="24"/>
          <w:szCs w:val="24"/>
        </w:rPr>
        <w:t xml:space="preserve"> </w:t>
      </w:r>
    </w:p>
    <w:p w:rsidR="00AE34D6" w:rsidRPr="007970E6" w:rsidRDefault="00AE34D6" w:rsidP="007970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Новая освоенная ПНТЗ продукция </w:t>
      </w:r>
      <w:r w:rsidRPr="00BD1E48">
        <w:rPr>
          <w:rFonts w:ascii="Arial" w:hAnsi="Arial" w:cs="Arial"/>
          <w:sz w:val="24"/>
          <w:szCs w:val="24"/>
        </w:rPr>
        <w:t xml:space="preserve">преимущественно используется для разработки газовых скважин. </w:t>
      </w:r>
      <w:r>
        <w:rPr>
          <w:rFonts w:ascii="Arial" w:hAnsi="Arial" w:cs="Arial"/>
          <w:sz w:val="24"/>
          <w:szCs w:val="24"/>
        </w:rPr>
        <w:t>Р</w:t>
      </w:r>
      <w:r w:rsidRPr="00BD1E48">
        <w:rPr>
          <w:rFonts w:ascii="Arial" w:hAnsi="Arial" w:cs="Arial"/>
          <w:sz w:val="24"/>
          <w:szCs w:val="24"/>
        </w:rPr>
        <w:t>ын</w:t>
      </w:r>
      <w:r>
        <w:rPr>
          <w:rFonts w:ascii="Arial" w:hAnsi="Arial" w:cs="Arial"/>
          <w:sz w:val="24"/>
          <w:szCs w:val="24"/>
        </w:rPr>
        <w:t xml:space="preserve">ок </w:t>
      </w:r>
      <w:r w:rsidRPr="00BD1E48">
        <w:rPr>
          <w:rFonts w:ascii="Arial" w:hAnsi="Arial" w:cs="Arial"/>
          <w:sz w:val="24"/>
          <w:szCs w:val="24"/>
        </w:rPr>
        <w:t>труб диаметр</w:t>
      </w:r>
      <w:r>
        <w:rPr>
          <w:rFonts w:ascii="Arial" w:hAnsi="Arial" w:cs="Arial"/>
          <w:sz w:val="24"/>
          <w:szCs w:val="24"/>
        </w:rPr>
        <w:t xml:space="preserve">ом </w:t>
      </w:r>
      <w:r w:rsidRPr="00BD1E48">
        <w:rPr>
          <w:rFonts w:ascii="Arial" w:hAnsi="Arial" w:cs="Arial"/>
          <w:sz w:val="24"/>
          <w:szCs w:val="24"/>
        </w:rPr>
        <w:t>139,7 мм различных групп прочности, включая P110</w:t>
      </w:r>
      <w:r>
        <w:rPr>
          <w:rFonts w:ascii="Arial" w:hAnsi="Arial" w:cs="Arial"/>
          <w:sz w:val="24"/>
          <w:szCs w:val="24"/>
        </w:rPr>
        <w:t>,</w:t>
      </w:r>
      <w:r w:rsidRPr="00BD1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является перспективным -  потребность  в данной продукции будет расти</w:t>
      </w:r>
      <w:r w:rsidRPr="00BD1E48">
        <w:rPr>
          <w:rFonts w:ascii="Arial" w:hAnsi="Arial" w:cs="Arial"/>
          <w:sz w:val="24"/>
          <w:szCs w:val="24"/>
        </w:rPr>
        <w:t xml:space="preserve"> с разви</w:t>
      </w:r>
      <w:r>
        <w:rPr>
          <w:rFonts w:ascii="Arial" w:hAnsi="Arial" w:cs="Arial"/>
          <w:sz w:val="24"/>
          <w:szCs w:val="24"/>
        </w:rPr>
        <w:t xml:space="preserve">тием существующих месторождений, </w:t>
      </w:r>
      <w:r w:rsidRPr="00BD1E48">
        <w:rPr>
          <w:rFonts w:ascii="Arial" w:hAnsi="Arial" w:cs="Arial"/>
          <w:sz w:val="24"/>
          <w:szCs w:val="24"/>
        </w:rPr>
        <w:t xml:space="preserve">а также перспективных месторождений Арктики. </w:t>
      </w:r>
      <w:r>
        <w:rPr>
          <w:rFonts w:ascii="Arial" w:hAnsi="Arial" w:cs="Arial"/>
          <w:sz w:val="24"/>
          <w:szCs w:val="24"/>
        </w:rPr>
        <w:t>Группа ЧТПЗ намерена принимать дальнейшее участие в тендерах на поставку данной высокодоходной продукции.</w:t>
      </w:r>
    </w:p>
    <w:p w:rsidR="00AE34D6" w:rsidRPr="00BE2AC7" w:rsidRDefault="00AE34D6" w:rsidP="007970E6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</w:rPr>
      </w:pPr>
      <w:r w:rsidRPr="00BE2AC7">
        <w:rPr>
          <w:rFonts w:ascii="Arial" w:hAnsi="Arial" w:cs="Arial"/>
          <w:b/>
          <w:bCs/>
          <w:i/>
          <w:iCs/>
        </w:rPr>
        <w:t xml:space="preserve">Справочно: </w:t>
      </w:r>
    </w:p>
    <w:p w:rsidR="00AE34D6" w:rsidRPr="00BE2AC7" w:rsidRDefault="00AE34D6" w:rsidP="00BE2AC7">
      <w:pPr>
        <w:jc w:val="both"/>
        <w:rPr>
          <w:rFonts w:ascii="Arial" w:hAnsi="Arial" w:cs="Arial"/>
          <w:i/>
          <w:iCs/>
        </w:rPr>
      </w:pPr>
      <w:r w:rsidRPr="00BE2AC7">
        <w:rPr>
          <w:rFonts w:ascii="Arial" w:hAnsi="Arial" w:cs="Arial"/>
          <w:b/>
          <w:bCs/>
          <w:i/>
          <w:iCs/>
        </w:rPr>
        <w:t xml:space="preserve">Группа ЧТПЗ </w:t>
      </w:r>
      <w:r w:rsidRPr="00BE2AC7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AE34D6" w:rsidRPr="00BE2AC7" w:rsidRDefault="00AE34D6" w:rsidP="00B72BF4">
      <w:pPr>
        <w:pStyle w:val="NoSpacing"/>
        <w:jc w:val="right"/>
        <w:rPr>
          <w:rFonts w:cs="Times New Roman"/>
          <w:i/>
          <w:iCs/>
        </w:rPr>
      </w:pPr>
    </w:p>
    <w:p w:rsidR="00AE34D6" w:rsidRPr="00BE2AC7" w:rsidRDefault="00AE34D6" w:rsidP="00B72BF4">
      <w:pPr>
        <w:pStyle w:val="NoSpacing"/>
        <w:jc w:val="right"/>
        <w:rPr>
          <w:i/>
          <w:iCs/>
        </w:rPr>
      </w:pPr>
      <w:r w:rsidRPr="00BE2AC7">
        <w:rPr>
          <w:i/>
          <w:iCs/>
        </w:rPr>
        <w:t xml:space="preserve">заместитель генерального директора – </w:t>
      </w:r>
    </w:p>
    <w:p w:rsidR="00AE34D6" w:rsidRPr="00BE2AC7" w:rsidRDefault="00AE34D6" w:rsidP="00B72BF4">
      <w:pPr>
        <w:pStyle w:val="NoSpacing"/>
        <w:jc w:val="right"/>
        <w:rPr>
          <w:i/>
          <w:iCs/>
        </w:rPr>
      </w:pPr>
      <w:r w:rsidRPr="00BE2AC7">
        <w:rPr>
          <w:i/>
          <w:iCs/>
        </w:rPr>
        <w:t>начальник управления по связям с общественностью</w:t>
      </w:r>
    </w:p>
    <w:p w:rsidR="00AE34D6" w:rsidRPr="00BE2AC7" w:rsidRDefault="00AE34D6" w:rsidP="00B72BF4">
      <w:pPr>
        <w:pStyle w:val="NoSpacing"/>
        <w:jc w:val="right"/>
        <w:rPr>
          <w:i/>
          <w:iCs/>
        </w:rPr>
      </w:pPr>
      <w:r w:rsidRPr="00BE2AC7">
        <w:rPr>
          <w:i/>
          <w:iCs/>
        </w:rPr>
        <w:t xml:space="preserve">ОАО «ЧТПЗ» </w:t>
      </w:r>
    </w:p>
    <w:p w:rsidR="00AE34D6" w:rsidRPr="00BE2AC7" w:rsidRDefault="00AE34D6" w:rsidP="00B72BF4">
      <w:pPr>
        <w:pStyle w:val="NoSpacing"/>
        <w:jc w:val="right"/>
        <w:rPr>
          <w:b/>
          <w:bCs/>
          <w:i/>
          <w:iCs/>
        </w:rPr>
      </w:pPr>
      <w:r w:rsidRPr="00BE2AC7">
        <w:rPr>
          <w:b/>
          <w:bCs/>
          <w:i/>
          <w:iCs/>
        </w:rPr>
        <w:t>Э.Ю.Григорьева</w:t>
      </w:r>
    </w:p>
    <w:p w:rsidR="00AE34D6" w:rsidRPr="00BE2AC7" w:rsidRDefault="00AE34D6" w:rsidP="00B72BF4">
      <w:pPr>
        <w:pStyle w:val="NoSpacing"/>
        <w:jc w:val="right"/>
        <w:rPr>
          <w:b/>
          <w:bCs/>
          <w:i/>
          <w:iCs/>
        </w:rPr>
      </w:pPr>
      <w:r w:rsidRPr="00BE2AC7">
        <w:rPr>
          <w:b/>
          <w:bCs/>
          <w:i/>
          <w:iCs/>
        </w:rPr>
        <w:t>тел. (351) 255-79-99; 255-79-92</w:t>
      </w:r>
    </w:p>
    <w:p w:rsidR="00AE34D6" w:rsidRPr="007970E6" w:rsidRDefault="00AE34D6" w:rsidP="007970E6">
      <w:pPr>
        <w:jc w:val="right"/>
        <w:rPr>
          <w:rFonts w:ascii="Arial" w:hAnsi="Arial" w:cs="Arial"/>
          <w:i/>
          <w:iCs/>
        </w:rPr>
      </w:pPr>
      <w:hyperlink r:id="rId6" w:history="1">
        <w:r w:rsidRPr="00BE2AC7">
          <w:rPr>
            <w:rStyle w:val="Hyperlink"/>
            <w:rFonts w:ascii="Arial" w:hAnsi="Arial" w:cs="Arial"/>
            <w:i/>
            <w:iCs/>
          </w:rPr>
          <w:t>Evelina.Grigoreva@chelpipe.ru</w:t>
        </w:r>
      </w:hyperlink>
    </w:p>
    <w:sectPr w:rsidR="00AE34D6" w:rsidRPr="007970E6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925"/>
    <w:rsid w:val="000051DB"/>
    <w:rsid w:val="000063EE"/>
    <w:rsid w:val="00033456"/>
    <w:rsid w:val="00040808"/>
    <w:rsid w:val="00050BA1"/>
    <w:rsid w:val="00056FB6"/>
    <w:rsid w:val="00062ABA"/>
    <w:rsid w:val="0006353B"/>
    <w:rsid w:val="00065429"/>
    <w:rsid w:val="00073505"/>
    <w:rsid w:val="000740B3"/>
    <w:rsid w:val="00085E98"/>
    <w:rsid w:val="000A6A23"/>
    <w:rsid w:val="000B7129"/>
    <w:rsid w:val="000B7768"/>
    <w:rsid w:val="000D6047"/>
    <w:rsid w:val="000D68F5"/>
    <w:rsid w:val="000D700F"/>
    <w:rsid w:val="000F0250"/>
    <w:rsid w:val="000F239B"/>
    <w:rsid w:val="00135CBB"/>
    <w:rsid w:val="00152499"/>
    <w:rsid w:val="0017444F"/>
    <w:rsid w:val="00184263"/>
    <w:rsid w:val="00187B96"/>
    <w:rsid w:val="001C5622"/>
    <w:rsid w:val="001E2195"/>
    <w:rsid w:val="001F2421"/>
    <w:rsid w:val="001F610C"/>
    <w:rsid w:val="0024242C"/>
    <w:rsid w:val="002732D4"/>
    <w:rsid w:val="00274AD1"/>
    <w:rsid w:val="00281D8B"/>
    <w:rsid w:val="002A146E"/>
    <w:rsid w:val="002A7401"/>
    <w:rsid w:val="002D031A"/>
    <w:rsid w:val="002D13D8"/>
    <w:rsid w:val="002E03F5"/>
    <w:rsid w:val="002E2516"/>
    <w:rsid w:val="0032226F"/>
    <w:rsid w:val="00343776"/>
    <w:rsid w:val="00353F69"/>
    <w:rsid w:val="00360979"/>
    <w:rsid w:val="00363E63"/>
    <w:rsid w:val="00373A1A"/>
    <w:rsid w:val="00382D90"/>
    <w:rsid w:val="00390E08"/>
    <w:rsid w:val="003C0236"/>
    <w:rsid w:val="003C0CA5"/>
    <w:rsid w:val="00410B4B"/>
    <w:rsid w:val="0041296E"/>
    <w:rsid w:val="004153AC"/>
    <w:rsid w:val="00424372"/>
    <w:rsid w:val="0043089E"/>
    <w:rsid w:val="0047387C"/>
    <w:rsid w:val="00474E6B"/>
    <w:rsid w:val="00480AFA"/>
    <w:rsid w:val="00480E16"/>
    <w:rsid w:val="00487E5C"/>
    <w:rsid w:val="00490DAE"/>
    <w:rsid w:val="004A0BDC"/>
    <w:rsid w:val="004A4B9F"/>
    <w:rsid w:val="004B3175"/>
    <w:rsid w:val="004B418B"/>
    <w:rsid w:val="004B4786"/>
    <w:rsid w:val="004D516D"/>
    <w:rsid w:val="004E3433"/>
    <w:rsid w:val="00522063"/>
    <w:rsid w:val="00523B48"/>
    <w:rsid w:val="00534C34"/>
    <w:rsid w:val="00537A5A"/>
    <w:rsid w:val="00552878"/>
    <w:rsid w:val="005629BF"/>
    <w:rsid w:val="00562C7A"/>
    <w:rsid w:val="00564577"/>
    <w:rsid w:val="0057153E"/>
    <w:rsid w:val="005722C7"/>
    <w:rsid w:val="0059218F"/>
    <w:rsid w:val="005A5F7A"/>
    <w:rsid w:val="005B7C51"/>
    <w:rsid w:val="005D1C33"/>
    <w:rsid w:val="005F26DA"/>
    <w:rsid w:val="005F7CD9"/>
    <w:rsid w:val="00602BBE"/>
    <w:rsid w:val="00615710"/>
    <w:rsid w:val="00617420"/>
    <w:rsid w:val="00626032"/>
    <w:rsid w:val="00643FAB"/>
    <w:rsid w:val="00645FAE"/>
    <w:rsid w:val="00653815"/>
    <w:rsid w:val="006606BC"/>
    <w:rsid w:val="006664DB"/>
    <w:rsid w:val="006705FA"/>
    <w:rsid w:val="0067740B"/>
    <w:rsid w:val="00682A11"/>
    <w:rsid w:val="006A037C"/>
    <w:rsid w:val="006A7820"/>
    <w:rsid w:val="006B1415"/>
    <w:rsid w:val="006B4F60"/>
    <w:rsid w:val="006B618C"/>
    <w:rsid w:val="006C097B"/>
    <w:rsid w:val="006D25C9"/>
    <w:rsid w:val="006F2A59"/>
    <w:rsid w:val="006F5B1D"/>
    <w:rsid w:val="00716D75"/>
    <w:rsid w:val="00717255"/>
    <w:rsid w:val="007174C5"/>
    <w:rsid w:val="00724556"/>
    <w:rsid w:val="00731EC7"/>
    <w:rsid w:val="007362F6"/>
    <w:rsid w:val="007471E5"/>
    <w:rsid w:val="00770497"/>
    <w:rsid w:val="0079525F"/>
    <w:rsid w:val="007970E6"/>
    <w:rsid w:val="007A0A05"/>
    <w:rsid w:val="007B6ED0"/>
    <w:rsid w:val="007C13E4"/>
    <w:rsid w:val="007C3ADF"/>
    <w:rsid w:val="007E4277"/>
    <w:rsid w:val="008072A8"/>
    <w:rsid w:val="0082340D"/>
    <w:rsid w:val="008356C6"/>
    <w:rsid w:val="00845914"/>
    <w:rsid w:val="0086444C"/>
    <w:rsid w:val="008729A5"/>
    <w:rsid w:val="008925E4"/>
    <w:rsid w:val="008A6D1A"/>
    <w:rsid w:val="008B4E65"/>
    <w:rsid w:val="008C3EB6"/>
    <w:rsid w:val="008C5574"/>
    <w:rsid w:val="008E0BFC"/>
    <w:rsid w:val="008F1A9A"/>
    <w:rsid w:val="008F400F"/>
    <w:rsid w:val="00902DE8"/>
    <w:rsid w:val="00903662"/>
    <w:rsid w:val="009050DF"/>
    <w:rsid w:val="00960191"/>
    <w:rsid w:val="00966512"/>
    <w:rsid w:val="0097219A"/>
    <w:rsid w:val="00991E86"/>
    <w:rsid w:val="009969E6"/>
    <w:rsid w:val="00996DB7"/>
    <w:rsid w:val="009B233D"/>
    <w:rsid w:val="009B34EF"/>
    <w:rsid w:val="009B5FAE"/>
    <w:rsid w:val="009C1AF3"/>
    <w:rsid w:val="009C372D"/>
    <w:rsid w:val="009D3359"/>
    <w:rsid w:val="009D3A60"/>
    <w:rsid w:val="00A00AF4"/>
    <w:rsid w:val="00A00BB9"/>
    <w:rsid w:val="00A15D75"/>
    <w:rsid w:val="00A37975"/>
    <w:rsid w:val="00A40BF4"/>
    <w:rsid w:val="00AC0201"/>
    <w:rsid w:val="00AE34D6"/>
    <w:rsid w:val="00AE3818"/>
    <w:rsid w:val="00AE747D"/>
    <w:rsid w:val="00B12FA2"/>
    <w:rsid w:val="00B409D1"/>
    <w:rsid w:val="00B44B6D"/>
    <w:rsid w:val="00B61F91"/>
    <w:rsid w:val="00B72BF4"/>
    <w:rsid w:val="00B734B1"/>
    <w:rsid w:val="00B878BB"/>
    <w:rsid w:val="00B9035A"/>
    <w:rsid w:val="00BB23B3"/>
    <w:rsid w:val="00BD1E48"/>
    <w:rsid w:val="00BD2D49"/>
    <w:rsid w:val="00BD5553"/>
    <w:rsid w:val="00BE2AC7"/>
    <w:rsid w:val="00BE5C3D"/>
    <w:rsid w:val="00C05263"/>
    <w:rsid w:val="00C14FF0"/>
    <w:rsid w:val="00C5191F"/>
    <w:rsid w:val="00C75685"/>
    <w:rsid w:val="00C80BBF"/>
    <w:rsid w:val="00C81050"/>
    <w:rsid w:val="00C86F0A"/>
    <w:rsid w:val="00CB3B63"/>
    <w:rsid w:val="00CC48CB"/>
    <w:rsid w:val="00CC50DE"/>
    <w:rsid w:val="00CD3340"/>
    <w:rsid w:val="00CD6B2D"/>
    <w:rsid w:val="00CD74FD"/>
    <w:rsid w:val="00CF68C9"/>
    <w:rsid w:val="00D04335"/>
    <w:rsid w:val="00D11253"/>
    <w:rsid w:val="00D130E5"/>
    <w:rsid w:val="00D2176D"/>
    <w:rsid w:val="00D3458E"/>
    <w:rsid w:val="00D42502"/>
    <w:rsid w:val="00D53862"/>
    <w:rsid w:val="00D71043"/>
    <w:rsid w:val="00D82CC1"/>
    <w:rsid w:val="00D972E7"/>
    <w:rsid w:val="00DB1F34"/>
    <w:rsid w:val="00DE470F"/>
    <w:rsid w:val="00E040C1"/>
    <w:rsid w:val="00E11A51"/>
    <w:rsid w:val="00E306D2"/>
    <w:rsid w:val="00E3329F"/>
    <w:rsid w:val="00E830EA"/>
    <w:rsid w:val="00E85872"/>
    <w:rsid w:val="00E878B5"/>
    <w:rsid w:val="00EA64FC"/>
    <w:rsid w:val="00EA6C1F"/>
    <w:rsid w:val="00EE705B"/>
    <w:rsid w:val="00F028A6"/>
    <w:rsid w:val="00F16925"/>
    <w:rsid w:val="00F40BFC"/>
    <w:rsid w:val="00F85F2B"/>
    <w:rsid w:val="00FA56B1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5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C0236"/>
    <w:pPr>
      <w:ind w:left="720"/>
    </w:pPr>
  </w:style>
  <w:style w:type="paragraph" w:styleId="NoSpacing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DefaultParagraphFont"/>
    <w:uiPriority w:val="99"/>
    <w:rsid w:val="00CD6B2D"/>
  </w:style>
  <w:style w:type="paragraph" w:styleId="Title">
    <w:name w:val="Title"/>
    <w:basedOn w:val="Normal"/>
    <w:link w:val="TitleChar"/>
    <w:uiPriority w:val="99"/>
    <w:qFormat/>
    <w:locked/>
    <w:rsid w:val="00C81050"/>
    <w:pPr>
      <w:jc w:val="center"/>
    </w:pPr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8105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D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314</Words>
  <Characters>1792</Characters>
  <Application>Microsoft Office Outlook</Application>
  <DocSecurity>0</DocSecurity>
  <Lines>0</Lines>
  <Paragraphs>0</Paragraphs>
  <ScaleCrop>false</ScaleCrop>
  <Company>pntz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admin</cp:lastModifiedBy>
  <cp:revision>2</cp:revision>
  <cp:lastPrinted>2014-02-25T11:29:00Z</cp:lastPrinted>
  <dcterms:created xsi:type="dcterms:W3CDTF">2014-06-19T13:07:00Z</dcterms:created>
  <dcterms:modified xsi:type="dcterms:W3CDTF">2014-06-19T13:07:00Z</dcterms:modified>
</cp:coreProperties>
</file>