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16AA" w:rsidRDefault="007116AA" w:rsidP="0039043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Аллея Славы Огнеупора</w:t>
      </w:r>
    </w:p>
    <w:p w:rsidR="007116AA" w:rsidRPr="00390436" w:rsidRDefault="007116AA" w:rsidP="00395D0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90436">
        <w:rPr>
          <w:rFonts w:ascii="Times New Roman" w:hAnsi="Times New Roman" w:cs="Times New Roman"/>
          <w:b/>
          <w:bCs/>
          <w:sz w:val="24"/>
          <w:szCs w:val="24"/>
        </w:rPr>
        <w:t xml:space="preserve">В ближайшее время на территории ООО «Огнеупор» (предприятие входит в Группу ММК) появится Аллея Славы. </w:t>
      </w:r>
    </w:p>
    <w:p w:rsidR="007116AA" w:rsidRDefault="007116AA" w:rsidP="003318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Идея рассказать об истории огнеупорного производства Магнитки, о </w:t>
      </w:r>
      <w:r w:rsidRPr="00395D04">
        <w:rPr>
          <w:rFonts w:ascii="Times New Roman" w:hAnsi="Times New Roman" w:cs="Times New Roman"/>
          <w:sz w:val="24"/>
          <w:szCs w:val="24"/>
        </w:rPr>
        <w:t>работниках прошлых лет, о ветеранах, о руководителях</w:t>
      </w:r>
      <w:r>
        <w:rPr>
          <w:rFonts w:ascii="Times New Roman" w:hAnsi="Times New Roman" w:cs="Times New Roman"/>
          <w:sz w:val="24"/>
          <w:szCs w:val="24"/>
        </w:rPr>
        <w:t xml:space="preserve">, о нынешних тружениках ООО «Огнеупор» реализовывалась в несколько этапов. </w:t>
      </w:r>
    </w:p>
    <w:p w:rsidR="007116AA" w:rsidRPr="00164E8F" w:rsidRDefault="007116AA" w:rsidP="003318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Первым</w:t>
      </w:r>
      <w:r w:rsidRPr="00395D0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стало от</w:t>
      </w:r>
      <w:r w:rsidRPr="00395D04">
        <w:rPr>
          <w:rFonts w:ascii="Times New Roman" w:hAnsi="Times New Roman" w:cs="Times New Roman"/>
          <w:sz w:val="24"/>
          <w:szCs w:val="24"/>
        </w:rPr>
        <w:t>крытие музея</w:t>
      </w:r>
      <w:r>
        <w:rPr>
          <w:rFonts w:ascii="Times New Roman" w:hAnsi="Times New Roman" w:cs="Times New Roman"/>
          <w:sz w:val="24"/>
          <w:szCs w:val="24"/>
        </w:rPr>
        <w:t xml:space="preserve"> предприятия</w:t>
      </w:r>
      <w:r w:rsidRPr="00395D04">
        <w:rPr>
          <w:rFonts w:ascii="Times New Roman" w:hAnsi="Times New Roman" w:cs="Times New Roman"/>
          <w:sz w:val="24"/>
          <w:szCs w:val="24"/>
        </w:rPr>
        <w:t xml:space="preserve">. </w:t>
      </w:r>
      <w:r w:rsidRPr="00164E8F">
        <w:rPr>
          <w:rFonts w:ascii="Times New Roman" w:hAnsi="Times New Roman" w:cs="Times New Roman"/>
          <w:sz w:val="24"/>
          <w:szCs w:val="24"/>
        </w:rPr>
        <w:t>Еще в 1981 году, когда огнеупорное производство  отмечало 50-летие со  дня своего рождения, начали сбор материалов и  воспоминаний ветеранов-огнеупорщиков. После празднования юбилея к материалам добавились подарки, сувениры, предметы быта -  все это послужило своеобразным толчком к созданию музея, а 17 июля 1981 года стало датой  его образования.  В 2007 году под музей было выделено отдельное здание, а в июле 2008 года  открылась  новая экспозиция. Экспонаты музея разместились в трех залах.</w:t>
      </w:r>
    </w:p>
    <w:p w:rsidR="007116AA" w:rsidRPr="00395D04" w:rsidRDefault="007116AA" w:rsidP="003318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4E8F">
        <w:rPr>
          <w:rFonts w:ascii="Times New Roman" w:hAnsi="Times New Roman" w:cs="Times New Roman"/>
          <w:sz w:val="24"/>
          <w:szCs w:val="24"/>
        </w:rPr>
        <w:t xml:space="preserve">Второй этап – </w:t>
      </w:r>
      <w:r>
        <w:rPr>
          <w:rFonts w:ascii="Times New Roman" w:hAnsi="Times New Roman" w:cs="Times New Roman"/>
          <w:sz w:val="24"/>
          <w:szCs w:val="24"/>
        </w:rPr>
        <w:t>появление</w:t>
      </w:r>
      <w:r w:rsidRPr="00164E8F">
        <w:rPr>
          <w:rFonts w:ascii="Times New Roman" w:hAnsi="Times New Roman" w:cs="Times New Roman"/>
          <w:sz w:val="24"/>
          <w:szCs w:val="24"/>
        </w:rPr>
        <w:t xml:space="preserve"> уличной экспозиции</w:t>
      </w:r>
      <w:r>
        <w:rPr>
          <w:rFonts w:ascii="Times New Roman" w:hAnsi="Times New Roman" w:cs="Times New Roman"/>
          <w:sz w:val="24"/>
          <w:szCs w:val="24"/>
        </w:rPr>
        <w:t xml:space="preserve"> оборудования</w:t>
      </w:r>
      <w:r w:rsidRPr="00395D04">
        <w:rPr>
          <w:rFonts w:ascii="Times New Roman" w:hAnsi="Times New Roman" w:cs="Times New Roman"/>
          <w:sz w:val="24"/>
          <w:szCs w:val="24"/>
        </w:rPr>
        <w:t xml:space="preserve">, на котором </w:t>
      </w:r>
      <w:r>
        <w:rPr>
          <w:rFonts w:ascii="Times New Roman" w:hAnsi="Times New Roman" w:cs="Times New Roman"/>
          <w:sz w:val="24"/>
          <w:szCs w:val="24"/>
        </w:rPr>
        <w:t>когда-то работали огнеупорщики</w:t>
      </w:r>
      <w:r w:rsidRPr="00395D04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Третий этап </w:t>
      </w:r>
      <w:r w:rsidRPr="00395D04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95D04">
        <w:rPr>
          <w:rFonts w:ascii="Times New Roman" w:hAnsi="Times New Roman" w:cs="Times New Roman"/>
          <w:sz w:val="24"/>
          <w:szCs w:val="24"/>
        </w:rPr>
        <w:t xml:space="preserve">выпуск </w:t>
      </w:r>
      <w:r>
        <w:rPr>
          <w:rFonts w:ascii="Times New Roman" w:hAnsi="Times New Roman" w:cs="Times New Roman"/>
          <w:sz w:val="24"/>
          <w:szCs w:val="24"/>
        </w:rPr>
        <w:t xml:space="preserve">в 2012 году первого номера </w:t>
      </w:r>
      <w:r w:rsidRPr="00395D04">
        <w:rPr>
          <w:rFonts w:ascii="Times New Roman" w:hAnsi="Times New Roman" w:cs="Times New Roman"/>
          <w:sz w:val="24"/>
          <w:szCs w:val="24"/>
        </w:rPr>
        <w:t xml:space="preserve">корпоративной газеты «Огнеупорщик».  </w:t>
      </w:r>
      <w:r>
        <w:rPr>
          <w:rFonts w:ascii="Times New Roman" w:hAnsi="Times New Roman" w:cs="Times New Roman"/>
          <w:sz w:val="24"/>
          <w:szCs w:val="24"/>
        </w:rPr>
        <w:t>И вот - Аллея С</w:t>
      </w:r>
      <w:r w:rsidRPr="00395D04">
        <w:rPr>
          <w:rFonts w:ascii="Times New Roman" w:hAnsi="Times New Roman" w:cs="Times New Roman"/>
          <w:sz w:val="24"/>
          <w:szCs w:val="24"/>
        </w:rPr>
        <w:t xml:space="preserve">лавы. </w:t>
      </w:r>
    </w:p>
    <w:p w:rsidR="007116AA" w:rsidRPr="00395D04" w:rsidRDefault="007116AA" w:rsidP="00395D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Есть Аллеи Славы на комбинате, на коксохиме, а у нас не было, - рассказывает</w:t>
      </w:r>
      <w:r w:rsidRPr="00395D0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начальник бюро по общим и социальным вопросам ООО «Огнеупор» Денис Росляков.  - Но </w:t>
      </w:r>
      <w:r w:rsidRPr="00395D04">
        <w:rPr>
          <w:rFonts w:ascii="Times New Roman" w:hAnsi="Times New Roman" w:cs="Times New Roman"/>
          <w:sz w:val="24"/>
          <w:szCs w:val="24"/>
        </w:rPr>
        <w:t xml:space="preserve">родилась идея </w:t>
      </w:r>
      <w:r>
        <w:rPr>
          <w:rFonts w:ascii="Times New Roman" w:hAnsi="Times New Roman" w:cs="Times New Roman"/>
          <w:sz w:val="24"/>
          <w:szCs w:val="24"/>
        </w:rPr>
        <w:t xml:space="preserve">- показать </w:t>
      </w:r>
      <w:r w:rsidRPr="00395D04">
        <w:rPr>
          <w:rFonts w:ascii="Times New Roman" w:hAnsi="Times New Roman" w:cs="Times New Roman"/>
          <w:sz w:val="24"/>
          <w:szCs w:val="24"/>
        </w:rPr>
        <w:t>людей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395D04">
        <w:rPr>
          <w:rFonts w:ascii="Times New Roman" w:hAnsi="Times New Roman" w:cs="Times New Roman"/>
          <w:sz w:val="24"/>
          <w:szCs w:val="24"/>
        </w:rPr>
        <w:t xml:space="preserve">гордость огнеупорного производства, которые трудятся здесь именно сегодня. </w:t>
      </w:r>
      <w:r>
        <w:rPr>
          <w:rFonts w:ascii="Times New Roman" w:hAnsi="Times New Roman" w:cs="Times New Roman"/>
          <w:sz w:val="24"/>
          <w:szCs w:val="24"/>
        </w:rPr>
        <w:t>А у нас е</w:t>
      </w:r>
      <w:r w:rsidRPr="00395D04">
        <w:rPr>
          <w:rFonts w:ascii="Times New Roman" w:hAnsi="Times New Roman" w:cs="Times New Roman"/>
          <w:sz w:val="24"/>
          <w:szCs w:val="24"/>
        </w:rPr>
        <w:t>сть о ком рассказать.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7116AA" w:rsidRDefault="007116AA" w:rsidP="001227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5D04">
        <w:rPr>
          <w:rFonts w:ascii="Times New Roman" w:hAnsi="Times New Roman" w:cs="Times New Roman"/>
          <w:sz w:val="24"/>
          <w:szCs w:val="24"/>
        </w:rPr>
        <w:t>Была создана коллегиальная комиссия во главе с начальниками цехов и служб</w:t>
      </w:r>
      <w:r>
        <w:rPr>
          <w:rFonts w:ascii="Times New Roman" w:hAnsi="Times New Roman" w:cs="Times New Roman"/>
          <w:sz w:val="24"/>
          <w:szCs w:val="24"/>
        </w:rPr>
        <w:t xml:space="preserve"> предприятия</w:t>
      </w:r>
      <w:r w:rsidRPr="00395D04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на которую они </w:t>
      </w:r>
      <w:r w:rsidRPr="00395D04">
        <w:rPr>
          <w:rFonts w:ascii="Times New Roman" w:hAnsi="Times New Roman" w:cs="Times New Roman"/>
          <w:sz w:val="24"/>
          <w:szCs w:val="24"/>
        </w:rPr>
        <w:t>вначале представили расширенный список</w:t>
      </w:r>
      <w:r>
        <w:rPr>
          <w:rFonts w:ascii="Times New Roman" w:hAnsi="Times New Roman" w:cs="Times New Roman"/>
          <w:sz w:val="24"/>
          <w:szCs w:val="24"/>
        </w:rPr>
        <w:t xml:space="preserve"> кандидатов в Аллею Славы</w:t>
      </w:r>
      <w:r w:rsidRPr="00395D04">
        <w:rPr>
          <w:rFonts w:ascii="Times New Roman" w:hAnsi="Times New Roman" w:cs="Times New Roman"/>
          <w:sz w:val="24"/>
          <w:szCs w:val="24"/>
        </w:rPr>
        <w:t xml:space="preserve">, затем этот список </w:t>
      </w:r>
      <w:r>
        <w:rPr>
          <w:rFonts w:ascii="Times New Roman" w:hAnsi="Times New Roman" w:cs="Times New Roman"/>
          <w:sz w:val="24"/>
          <w:szCs w:val="24"/>
        </w:rPr>
        <w:t>обсуждали</w:t>
      </w:r>
      <w:r w:rsidRPr="00395D04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сокращали. Н</w:t>
      </w:r>
      <w:r w:rsidRPr="00395D04">
        <w:rPr>
          <w:rFonts w:ascii="Times New Roman" w:hAnsi="Times New Roman" w:cs="Times New Roman"/>
          <w:sz w:val="24"/>
          <w:szCs w:val="24"/>
        </w:rPr>
        <w:t xml:space="preserve">а </w:t>
      </w:r>
      <w:r>
        <w:rPr>
          <w:rFonts w:ascii="Times New Roman" w:hAnsi="Times New Roman" w:cs="Times New Roman"/>
          <w:sz w:val="24"/>
          <w:szCs w:val="24"/>
        </w:rPr>
        <w:t>последней встрече</w:t>
      </w:r>
      <w:r w:rsidRPr="00395D04">
        <w:rPr>
          <w:rFonts w:ascii="Times New Roman" w:hAnsi="Times New Roman" w:cs="Times New Roman"/>
          <w:sz w:val="24"/>
          <w:szCs w:val="24"/>
        </w:rPr>
        <w:t xml:space="preserve"> приняли коллег</w:t>
      </w:r>
      <w:r>
        <w:rPr>
          <w:rFonts w:ascii="Times New Roman" w:hAnsi="Times New Roman" w:cs="Times New Roman"/>
          <w:sz w:val="24"/>
          <w:szCs w:val="24"/>
        </w:rPr>
        <w:t>иальное решение: п</w:t>
      </w:r>
      <w:r w:rsidRPr="00395D04">
        <w:rPr>
          <w:rFonts w:ascii="Times New Roman" w:hAnsi="Times New Roman" w:cs="Times New Roman"/>
          <w:sz w:val="24"/>
          <w:szCs w:val="24"/>
        </w:rPr>
        <w:t>о 2-3 человека, в зависимости от численности</w:t>
      </w:r>
      <w:r>
        <w:rPr>
          <w:rFonts w:ascii="Times New Roman" w:hAnsi="Times New Roman" w:cs="Times New Roman"/>
          <w:sz w:val="24"/>
          <w:szCs w:val="24"/>
        </w:rPr>
        <w:t xml:space="preserve"> подразделения</w:t>
      </w:r>
      <w:r w:rsidRPr="00395D0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116AA" w:rsidRDefault="007116AA" w:rsidP="001227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Что же касается места</w:t>
      </w:r>
      <w:r w:rsidRPr="00395D0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установки Аллеи, то оно очень удобное и доступное – стенды с фотографиями 16 лучших работников цехов, служб </w:t>
      </w:r>
      <w:r w:rsidRPr="00395D04">
        <w:rPr>
          <w:rFonts w:ascii="Times New Roman" w:hAnsi="Times New Roman" w:cs="Times New Roman"/>
          <w:sz w:val="24"/>
          <w:szCs w:val="24"/>
        </w:rPr>
        <w:t>предприятия</w:t>
      </w:r>
      <w:r>
        <w:rPr>
          <w:rFonts w:ascii="Times New Roman" w:hAnsi="Times New Roman" w:cs="Times New Roman"/>
          <w:sz w:val="24"/>
          <w:szCs w:val="24"/>
        </w:rPr>
        <w:t xml:space="preserve"> появятся сразу</w:t>
      </w:r>
      <w:r w:rsidRPr="00395D0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 проходной ООО «Огнеупор». Открытие запланировано в день рождения огнеупорного производства – 17 июля.</w:t>
      </w:r>
    </w:p>
    <w:p w:rsidR="007116AA" w:rsidRDefault="007116AA" w:rsidP="00395D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Планируется также, что фотографии на Аллее Славы будут </w:t>
      </w:r>
      <w:r w:rsidRPr="00395D04">
        <w:rPr>
          <w:rFonts w:ascii="Times New Roman" w:hAnsi="Times New Roman" w:cs="Times New Roman"/>
          <w:sz w:val="24"/>
          <w:szCs w:val="24"/>
        </w:rPr>
        <w:t xml:space="preserve">обновлять </w:t>
      </w:r>
      <w:r>
        <w:rPr>
          <w:rFonts w:ascii="Times New Roman" w:hAnsi="Times New Roman" w:cs="Times New Roman"/>
          <w:sz w:val="24"/>
          <w:szCs w:val="24"/>
        </w:rPr>
        <w:t>ежеквартально.</w:t>
      </w:r>
      <w:r w:rsidRPr="00395D0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116AA" w:rsidRPr="008768CD" w:rsidRDefault="007116AA" w:rsidP="008768CD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8768CD">
        <w:rPr>
          <w:rFonts w:ascii="Times New Roman" w:hAnsi="Times New Roman" w:cs="Times New Roman"/>
          <w:b/>
          <w:bCs/>
          <w:sz w:val="24"/>
          <w:szCs w:val="24"/>
        </w:rPr>
        <w:t>Управление информации и общественных связей ОАО «ММК»</w:t>
      </w:r>
    </w:p>
    <w:sectPr w:rsidR="007116AA" w:rsidRPr="008768CD" w:rsidSect="00296C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A3CB6"/>
    <w:rsid w:val="0000440A"/>
    <w:rsid w:val="000315C7"/>
    <w:rsid w:val="00076666"/>
    <w:rsid w:val="00095258"/>
    <w:rsid w:val="00122770"/>
    <w:rsid w:val="00164E8F"/>
    <w:rsid w:val="00167F76"/>
    <w:rsid w:val="00192491"/>
    <w:rsid w:val="001B32F9"/>
    <w:rsid w:val="00207C6E"/>
    <w:rsid w:val="00296CAA"/>
    <w:rsid w:val="002E398C"/>
    <w:rsid w:val="003055BB"/>
    <w:rsid w:val="0032567D"/>
    <w:rsid w:val="0033185B"/>
    <w:rsid w:val="00390436"/>
    <w:rsid w:val="00395D04"/>
    <w:rsid w:val="003A3CB6"/>
    <w:rsid w:val="003C306F"/>
    <w:rsid w:val="00442976"/>
    <w:rsid w:val="0053641F"/>
    <w:rsid w:val="00544D96"/>
    <w:rsid w:val="005A3800"/>
    <w:rsid w:val="005D0151"/>
    <w:rsid w:val="005D544D"/>
    <w:rsid w:val="0064464A"/>
    <w:rsid w:val="00652E8B"/>
    <w:rsid w:val="006832F8"/>
    <w:rsid w:val="006D79B7"/>
    <w:rsid w:val="006F53A4"/>
    <w:rsid w:val="007116AA"/>
    <w:rsid w:val="007279E1"/>
    <w:rsid w:val="00730F0A"/>
    <w:rsid w:val="00767C4D"/>
    <w:rsid w:val="007F5D40"/>
    <w:rsid w:val="00832CA9"/>
    <w:rsid w:val="008768CD"/>
    <w:rsid w:val="008C3844"/>
    <w:rsid w:val="009E40C4"/>
    <w:rsid w:val="00A158F1"/>
    <w:rsid w:val="00A44808"/>
    <w:rsid w:val="00B0198E"/>
    <w:rsid w:val="00BE6B72"/>
    <w:rsid w:val="00C222E3"/>
    <w:rsid w:val="00C41E18"/>
    <w:rsid w:val="00C50CF9"/>
    <w:rsid w:val="00C520D9"/>
    <w:rsid w:val="00CB0440"/>
    <w:rsid w:val="00D009AE"/>
    <w:rsid w:val="00D4550B"/>
    <w:rsid w:val="00D53E6D"/>
    <w:rsid w:val="00DB181F"/>
    <w:rsid w:val="00DB27D5"/>
    <w:rsid w:val="00E02BFD"/>
    <w:rsid w:val="00E53B9A"/>
    <w:rsid w:val="00E55FD0"/>
    <w:rsid w:val="00F36227"/>
    <w:rsid w:val="00F44598"/>
    <w:rsid w:val="00F6746B"/>
    <w:rsid w:val="00F82F76"/>
    <w:rsid w:val="00FE048A"/>
    <w:rsid w:val="00FE4D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6CAA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310</Words>
  <Characters>1772</Characters>
  <Application>Microsoft Office Outlook</Application>
  <DocSecurity>0</DocSecurity>
  <Lines>0</Lines>
  <Paragraphs>0</Paragraphs>
  <ScaleCrop>false</ScaleCrop>
  <Company>mmk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Аллея Славы Огнеупора</dc:title>
  <dc:subject/>
  <dc:creator>Кудрявцев Олег Владимирович</dc:creator>
  <cp:keywords/>
  <dc:description/>
  <cp:lastModifiedBy>admin</cp:lastModifiedBy>
  <cp:revision>2</cp:revision>
  <dcterms:created xsi:type="dcterms:W3CDTF">2014-07-15T09:39:00Z</dcterms:created>
  <dcterms:modified xsi:type="dcterms:W3CDTF">2014-07-15T09:39:00Z</dcterms:modified>
</cp:coreProperties>
</file>