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1DD" w:rsidRDefault="004771DD" w:rsidP="0009383E">
      <w:pPr>
        <w:jc w:val="center"/>
        <w:rPr>
          <w:b/>
          <w:bCs/>
          <w:sz w:val="28"/>
          <w:szCs w:val="28"/>
        </w:rPr>
      </w:pPr>
      <w:r w:rsidRPr="008910F2">
        <w:rPr>
          <w:b/>
          <w:bCs/>
          <w:sz w:val="28"/>
          <w:szCs w:val="28"/>
        </w:rPr>
        <w:t xml:space="preserve">Сталь Магнитки </w:t>
      </w:r>
      <w:r>
        <w:rPr>
          <w:b/>
          <w:bCs/>
          <w:sz w:val="28"/>
          <w:szCs w:val="28"/>
        </w:rPr>
        <w:t>для российского Военно-Морского Флота</w:t>
      </w:r>
    </w:p>
    <w:p w:rsidR="004771DD" w:rsidRDefault="004771DD" w:rsidP="0009383E">
      <w:pPr>
        <w:jc w:val="both"/>
        <w:rPr>
          <w:b/>
          <w:bCs/>
        </w:rPr>
      </w:pPr>
      <w:r>
        <w:rPr>
          <w:b/>
          <w:bCs/>
        </w:rPr>
        <w:t xml:space="preserve">Листовая сталь марки АК35-9СВ производства Магнитогорского металлургического комбината успешно прошла комиссионные испытания и рекомендована межведомственной комиссией для использования при строительстве судов Военно-Морского Флота РФ. </w:t>
      </w:r>
    </w:p>
    <w:p w:rsidR="004771DD" w:rsidRDefault="004771DD" w:rsidP="00B82478">
      <w:pPr>
        <w:jc w:val="both"/>
      </w:pPr>
      <w:r w:rsidRPr="00E33865">
        <w:t>С</w:t>
      </w:r>
      <w:r>
        <w:t xml:space="preserve">пециалистами ОАО «ММК» совместно с ФГУП «Центральный научно-исследовательский институт конструкционных материалов «Прометей» разработана технология изготовления листового проката из стали  марки </w:t>
      </w:r>
      <w:r w:rsidRPr="00990371">
        <w:t>АК35-</w:t>
      </w:r>
      <w:r>
        <w:t xml:space="preserve">9СВ по замкнутому циклу. </w:t>
      </w:r>
      <w:r w:rsidRPr="00C81E92">
        <w:t xml:space="preserve">Для получения данного проката используются слябы, </w:t>
      </w:r>
      <w:r>
        <w:t>произведенные</w:t>
      </w:r>
      <w:r w:rsidRPr="00C81E92">
        <w:t xml:space="preserve"> в кислородно-конвертерном цехе ММК, которые прокатываются на толстолистовом стане 5000. Полученные листы проходят закалку и отпуск в проходных печах </w:t>
      </w:r>
      <w:r>
        <w:t>производства толстолистового проката</w:t>
      </w:r>
      <w:r w:rsidRPr="00C81E92">
        <w:t>.</w:t>
      </w:r>
      <w:r>
        <w:t xml:space="preserve"> По результатам испытаний полученная листовая сталь по своим механическим свойствам, сопротивляемости хрупким разрушениям и способности к свариванию признана пригодной для использования в качестве конструкционной для нужд Военно-Морского Ф</w:t>
      </w:r>
      <w:bookmarkStart w:id="0" w:name="_GoBack"/>
      <w:bookmarkEnd w:id="0"/>
      <w:r>
        <w:t xml:space="preserve">лота. </w:t>
      </w:r>
    </w:p>
    <w:p w:rsidR="004771DD" w:rsidRDefault="004771DD" w:rsidP="008A262A">
      <w:pPr>
        <w:ind w:firstLine="567"/>
        <w:jc w:val="both"/>
      </w:pPr>
      <w:r>
        <w:t>Возможности производства судостали</w:t>
      </w:r>
      <w:r w:rsidRPr="008A262A">
        <w:t xml:space="preserve"> </w:t>
      </w:r>
      <w:r>
        <w:t xml:space="preserve">на ММК расширились в связи с вводом в строй в 2009 году толстолистового стана 5000. Комплекс по производству толстолистового </w:t>
      </w:r>
      <w:r w:rsidRPr="00C81E92">
        <w:t>проката (включает комплекс внепечной обработки стали в ККЦ, МНЛЗ-6, стан 5000 и термоотдел) позволяет</w:t>
      </w:r>
      <w:r w:rsidRPr="00F67BCB">
        <w:t xml:space="preserve">  выпускать</w:t>
      </w:r>
      <w:r>
        <w:t xml:space="preserve"> лист для труб большого диаметра, </w:t>
      </w:r>
      <w:r w:rsidRPr="00F67BCB">
        <w:t>продукцию для нефтяных платформ, работающих в условиях Арктики</w:t>
      </w:r>
      <w:r>
        <w:t>,</w:t>
      </w:r>
      <w:r w:rsidRPr="00F67BCB">
        <w:t xml:space="preserve"> для строительс</w:t>
      </w:r>
      <w:r>
        <w:t>тва мостов и изготовления котлов.</w:t>
      </w:r>
      <w:r w:rsidRPr="00F67BCB">
        <w:t xml:space="preserve"> </w:t>
      </w:r>
      <w:r>
        <w:t xml:space="preserve">Кроме того, комплекс способен производить </w:t>
      </w:r>
      <w:r w:rsidRPr="00F67BCB">
        <w:t>судосталь, в том числе для российск</w:t>
      </w:r>
      <w:r>
        <w:t>ого</w:t>
      </w:r>
      <w:r w:rsidRPr="00F67BCB">
        <w:t xml:space="preserve"> ВМ</w:t>
      </w:r>
      <w:r>
        <w:t>Ф</w:t>
      </w:r>
      <w:r w:rsidRPr="00F67BCB">
        <w:t xml:space="preserve">, </w:t>
      </w:r>
      <w:r w:rsidRPr="009C106E">
        <w:t>танкеров,</w:t>
      </w:r>
      <w:r>
        <w:t xml:space="preserve"> </w:t>
      </w:r>
      <w:r w:rsidRPr="00F67BCB">
        <w:t>современных судов ледового класса.</w:t>
      </w:r>
      <w:r>
        <w:t xml:space="preserve">  </w:t>
      </w:r>
      <w:r w:rsidRPr="0070094E">
        <w:t>Судосталь, выпускаемая на стане 5000</w:t>
      </w:r>
      <w:r>
        <w:t>,</w:t>
      </w:r>
      <w:r w:rsidRPr="0070094E">
        <w:t xml:space="preserve"> сертифицирована </w:t>
      </w:r>
      <w:r>
        <w:t>класси</w:t>
      </w:r>
      <w:r w:rsidRPr="0070094E">
        <w:t xml:space="preserve">фикационным обществом «Bureau Veritas» (Франция), Российским Морским Регистром Судоходства, Российским Речным Регистром, </w:t>
      </w:r>
      <w:r w:rsidRPr="00425E9B">
        <w:t xml:space="preserve">ABS (American </w:t>
      </w:r>
      <w:r>
        <w:rPr>
          <w:lang w:val="en-US"/>
        </w:rPr>
        <w:t>B</w:t>
      </w:r>
      <w:r w:rsidRPr="00425E9B">
        <w:t xml:space="preserve">ureau of </w:t>
      </w:r>
      <w:r>
        <w:rPr>
          <w:lang w:val="en-US"/>
        </w:rPr>
        <w:t>S</w:t>
      </w:r>
      <w:r w:rsidRPr="00425E9B">
        <w:t>hipping),  Lloyd Register,</w:t>
      </w:r>
      <w:r w:rsidRPr="0070094E">
        <w:t xml:space="preserve"> норвежским классификационным обществом Det Norske Veritas, немецким классификационным обществом Germanischer Lloyd.</w:t>
      </w:r>
    </w:p>
    <w:p w:rsidR="004771DD" w:rsidRPr="00DD6DA4" w:rsidRDefault="004771DD" w:rsidP="00DD6DA4">
      <w:pPr>
        <w:ind w:firstLine="567"/>
        <w:jc w:val="right"/>
        <w:rPr>
          <w:b/>
          <w:bCs/>
        </w:rPr>
      </w:pPr>
      <w:r w:rsidRPr="00DD6DA4">
        <w:rPr>
          <w:b/>
          <w:bCs/>
        </w:rPr>
        <w:t>Управление информации и общественных связей ОАО «ММК»</w:t>
      </w:r>
    </w:p>
    <w:p w:rsidR="004771DD" w:rsidRDefault="004771DD" w:rsidP="0009383E"/>
    <w:sectPr w:rsidR="004771DD" w:rsidSect="0067700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383E"/>
    <w:rsid w:val="00000167"/>
    <w:rsid w:val="00000239"/>
    <w:rsid w:val="000003C1"/>
    <w:rsid w:val="000003F8"/>
    <w:rsid w:val="00000B5C"/>
    <w:rsid w:val="0000264E"/>
    <w:rsid w:val="00002BBE"/>
    <w:rsid w:val="00002EA3"/>
    <w:rsid w:val="00003131"/>
    <w:rsid w:val="000034BE"/>
    <w:rsid w:val="000035DC"/>
    <w:rsid w:val="0000397B"/>
    <w:rsid w:val="00003F5F"/>
    <w:rsid w:val="00004542"/>
    <w:rsid w:val="000054B5"/>
    <w:rsid w:val="0000556D"/>
    <w:rsid w:val="000055C5"/>
    <w:rsid w:val="00005E1F"/>
    <w:rsid w:val="00007FB3"/>
    <w:rsid w:val="00010298"/>
    <w:rsid w:val="000107CF"/>
    <w:rsid w:val="00010AE6"/>
    <w:rsid w:val="00010D70"/>
    <w:rsid w:val="00010EF2"/>
    <w:rsid w:val="000114B3"/>
    <w:rsid w:val="00011883"/>
    <w:rsid w:val="000128AF"/>
    <w:rsid w:val="00012AD1"/>
    <w:rsid w:val="00013402"/>
    <w:rsid w:val="000136A4"/>
    <w:rsid w:val="0001391E"/>
    <w:rsid w:val="00013941"/>
    <w:rsid w:val="00013E73"/>
    <w:rsid w:val="000143C7"/>
    <w:rsid w:val="00014A37"/>
    <w:rsid w:val="000154AA"/>
    <w:rsid w:val="0001562A"/>
    <w:rsid w:val="00015922"/>
    <w:rsid w:val="00015B9C"/>
    <w:rsid w:val="000164C0"/>
    <w:rsid w:val="0001681A"/>
    <w:rsid w:val="00016C51"/>
    <w:rsid w:val="00016D9F"/>
    <w:rsid w:val="000171D9"/>
    <w:rsid w:val="000176A7"/>
    <w:rsid w:val="000176F5"/>
    <w:rsid w:val="00017FBD"/>
    <w:rsid w:val="00017FC0"/>
    <w:rsid w:val="000202AB"/>
    <w:rsid w:val="0002089E"/>
    <w:rsid w:val="00020CD2"/>
    <w:rsid w:val="0002114C"/>
    <w:rsid w:val="000211A4"/>
    <w:rsid w:val="00021541"/>
    <w:rsid w:val="00021910"/>
    <w:rsid w:val="0002210E"/>
    <w:rsid w:val="00022301"/>
    <w:rsid w:val="000231E1"/>
    <w:rsid w:val="00023229"/>
    <w:rsid w:val="000233A0"/>
    <w:rsid w:val="0002370B"/>
    <w:rsid w:val="00023F6B"/>
    <w:rsid w:val="000244E8"/>
    <w:rsid w:val="000247BE"/>
    <w:rsid w:val="00024B80"/>
    <w:rsid w:val="00024CB4"/>
    <w:rsid w:val="00025119"/>
    <w:rsid w:val="00025400"/>
    <w:rsid w:val="00025F30"/>
    <w:rsid w:val="000260DC"/>
    <w:rsid w:val="00026461"/>
    <w:rsid w:val="00026526"/>
    <w:rsid w:val="0002697B"/>
    <w:rsid w:val="00027078"/>
    <w:rsid w:val="0002785E"/>
    <w:rsid w:val="00027AB5"/>
    <w:rsid w:val="00027ADA"/>
    <w:rsid w:val="00027C80"/>
    <w:rsid w:val="0003047C"/>
    <w:rsid w:val="00030B2B"/>
    <w:rsid w:val="00030B7B"/>
    <w:rsid w:val="00030F0B"/>
    <w:rsid w:val="0003152A"/>
    <w:rsid w:val="0003189A"/>
    <w:rsid w:val="00031915"/>
    <w:rsid w:val="00032036"/>
    <w:rsid w:val="000321D7"/>
    <w:rsid w:val="000329EE"/>
    <w:rsid w:val="0003359B"/>
    <w:rsid w:val="00033BE1"/>
    <w:rsid w:val="000340AE"/>
    <w:rsid w:val="00034198"/>
    <w:rsid w:val="00034379"/>
    <w:rsid w:val="000344A9"/>
    <w:rsid w:val="00035935"/>
    <w:rsid w:val="000362F0"/>
    <w:rsid w:val="0003698C"/>
    <w:rsid w:val="000374C5"/>
    <w:rsid w:val="000375A9"/>
    <w:rsid w:val="00037A1A"/>
    <w:rsid w:val="0004023F"/>
    <w:rsid w:val="000404A5"/>
    <w:rsid w:val="00040EA8"/>
    <w:rsid w:val="00040FAD"/>
    <w:rsid w:val="00041072"/>
    <w:rsid w:val="000417D5"/>
    <w:rsid w:val="000419E8"/>
    <w:rsid w:val="00042092"/>
    <w:rsid w:val="00042F4B"/>
    <w:rsid w:val="0004323C"/>
    <w:rsid w:val="000432D3"/>
    <w:rsid w:val="000436AE"/>
    <w:rsid w:val="0004371D"/>
    <w:rsid w:val="0004378C"/>
    <w:rsid w:val="000437E7"/>
    <w:rsid w:val="0004391D"/>
    <w:rsid w:val="00043A63"/>
    <w:rsid w:val="00043D9C"/>
    <w:rsid w:val="00043FC7"/>
    <w:rsid w:val="00044937"/>
    <w:rsid w:val="000453C2"/>
    <w:rsid w:val="000453F6"/>
    <w:rsid w:val="000459A5"/>
    <w:rsid w:val="00045B30"/>
    <w:rsid w:val="00045EC4"/>
    <w:rsid w:val="00045F2B"/>
    <w:rsid w:val="00045F38"/>
    <w:rsid w:val="00046323"/>
    <w:rsid w:val="000465CF"/>
    <w:rsid w:val="000468F9"/>
    <w:rsid w:val="00046DC1"/>
    <w:rsid w:val="0004725B"/>
    <w:rsid w:val="00047740"/>
    <w:rsid w:val="00047EE2"/>
    <w:rsid w:val="0005019E"/>
    <w:rsid w:val="0005060A"/>
    <w:rsid w:val="00050796"/>
    <w:rsid w:val="00051075"/>
    <w:rsid w:val="000513A6"/>
    <w:rsid w:val="000514C5"/>
    <w:rsid w:val="00052036"/>
    <w:rsid w:val="00052307"/>
    <w:rsid w:val="00052B90"/>
    <w:rsid w:val="00052C61"/>
    <w:rsid w:val="0005343A"/>
    <w:rsid w:val="0005345F"/>
    <w:rsid w:val="00053939"/>
    <w:rsid w:val="00053BAC"/>
    <w:rsid w:val="0005450C"/>
    <w:rsid w:val="0005453C"/>
    <w:rsid w:val="00054CEA"/>
    <w:rsid w:val="00054D10"/>
    <w:rsid w:val="00054DE9"/>
    <w:rsid w:val="00054F6C"/>
    <w:rsid w:val="000556F1"/>
    <w:rsid w:val="0005599E"/>
    <w:rsid w:val="00055EE1"/>
    <w:rsid w:val="00056283"/>
    <w:rsid w:val="00056445"/>
    <w:rsid w:val="00056AA6"/>
    <w:rsid w:val="00056D2A"/>
    <w:rsid w:val="00056DCA"/>
    <w:rsid w:val="00057181"/>
    <w:rsid w:val="000573A0"/>
    <w:rsid w:val="00057C5F"/>
    <w:rsid w:val="000600FB"/>
    <w:rsid w:val="00060157"/>
    <w:rsid w:val="0006076F"/>
    <w:rsid w:val="00060CD1"/>
    <w:rsid w:val="00061B7F"/>
    <w:rsid w:val="00061E9D"/>
    <w:rsid w:val="00061EFB"/>
    <w:rsid w:val="000620BC"/>
    <w:rsid w:val="000624A7"/>
    <w:rsid w:val="0006264E"/>
    <w:rsid w:val="00063E99"/>
    <w:rsid w:val="000647BE"/>
    <w:rsid w:val="000647CF"/>
    <w:rsid w:val="00064AA4"/>
    <w:rsid w:val="00064B09"/>
    <w:rsid w:val="00065165"/>
    <w:rsid w:val="0006593F"/>
    <w:rsid w:val="000662AA"/>
    <w:rsid w:val="000664D0"/>
    <w:rsid w:val="00066906"/>
    <w:rsid w:val="00066A42"/>
    <w:rsid w:val="0006703F"/>
    <w:rsid w:val="00067087"/>
    <w:rsid w:val="00067528"/>
    <w:rsid w:val="00067DB7"/>
    <w:rsid w:val="00067E89"/>
    <w:rsid w:val="0007027F"/>
    <w:rsid w:val="0007065E"/>
    <w:rsid w:val="000706CA"/>
    <w:rsid w:val="000707C8"/>
    <w:rsid w:val="00070A9D"/>
    <w:rsid w:val="00070E61"/>
    <w:rsid w:val="0007110C"/>
    <w:rsid w:val="000712CC"/>
    <w:rsid w:val="0007143F"/>
    <w:rsid w:val="000721AF"/>
    <w:rsid w:val="000725DE"/>
    <w:rsid w:val="00072774"/>
    <w:rsid w:val="00072A7F"/>
    <w:rsid w:val="00072C17"/>
    <w:rsid w:val="00072EB6"/>
    <w:rsid w:val="0007303E"/>
    <w:rsid w:val="000730F4"/>
    <w:rsid w:val="00073197"/>
    <w:rsid w:val="0007374D"/>
    <w:rsid w:val="000737D8"/>
    <w:rsid w:val="00074003"/>
    <w:rsid w:val="000744F4"/>
    <w:rsid w:val="0007464F"/>
    <w:rsid w:val="000754D5"/>
    <w:rsid w:val="00075BD4"/>
    <w:rsid w:val="00075DCA"/>
    <w:rsid w:val="000762C4"/>
    <w:rsid w:val="000770BF"/>
    <w:rsid w:val="000775AB"/>
    <w:rsid w:val="00077CDB"/>
    <w:rsid w:val="00077CDE"/>
    <w:rsid w:val="0008021D"/>
    <w:rsid w:val="00080EDD"/>
    <w:rsid w:val="0008127E"/>
    <w:rsid w:val="00081473"/>
    <w:rsid w:val="0008167E"/>
    <w:rsid w:val="000817AF"/>
    <w:rsid w:val="00081A9D"/>
    <w:rsid w:val="000824E9"/>
    <w:rsid w:val="000825E8"/>
    <w:rsid w:val="000837C5"/>
    <w:rsid w:val="00083A00"/>
    <w:rsid w:val="00083C4A"/>
    <w:rsid w:val="000844F8"/>
    <w:rsid w:val="00084928"/>
    <w:rsid w:val="00084C10"/>
    <w:rsid w:val="00085435"/>
    <w:rsid w:val="00085AB2"/>
    <w:rsid w:val="000862CF"/>
    <w:rsid w:val="00087367"/>
    <w:rsid w:val="000877DD"/>
    <w:rsid w:val="000878B9"/>
    <w:rsid w:val="00090081"/>
    <w:rsid w:val="000906CC"/>
    <w:rsid w:val="000907DB"/>
    <w:rsid w:val="0009099A"/>
    <w:rsid w:val="00090FA5"/>
    <w:rsid w:val="000916B5"/>
    <w:rsid w:val="00091727"/>
    <w:rsid w:val="00091999"/>
    <w:rsid w:val="00091CBB"/>
    <w:rsid w:val="00091DE5"/>
    <w:rsid w:val="0009277B"/>
    <w:rsid w:val="000929F5"/>
    <w:rsid w:val="0009347C"/>
    <w:rsid w:val="0009383E"/>
    <w:rsid w:val="000941E4"/>
    <w:rsid w:val="00094336"/>
    <w:rsid w:val="000944DF"/>
    <w:rsid w:val="000947D9"/>
    <w:rsid w:val="00094A93"/>
    <w:rsid w:val="00094ADB"/>
    <w:rsid w:val="000950BF"/>
    <w:rsid w:val="0009578C"/>
    <w:rsid w:val="00095E25"/>
    <w:rsid w:val="00096015"/>
    <w:rsid w:val="000964C5"/>
    <w:rsid w:val="00096677"/>
    <w:rsid w:val="000969D3"/>
    <w:rsid w:val="000972A3"/>
    <w:rsid w:val="0009734D"/>
    <w:rsid w:val="0009789B"/>
    <w:rsid w:val="00097C27"/>
    <w:rsid w:val="000A0058"/>
    <w:rsid w:val="000A1870"/>
    <w:rsid w:val="000A1CD4"/>
    <w:rsid w:val="000A21B3"/>
    <w:rsid w:val="000A235D"/>
    <w:rsid w:val="000A24CE"/>
    <w:rsid w:val="000A2AE2"/>
    <w:rsid w:val="000A3252"/>
    <w:rsid w:val="000A4AC4"/>
    <w:rsid w:val="000A4AD0"/>
    <w:rsid w:val="000A4C61"/>
    <w:rsid w:val="000A4E1B"/>
    <w:rsid w:val="000A5956"/>
    <w:rsid w:val="000A677E"/>
    <w:rsid w:val="000A67F8"/>
    <w:rsid w:val="000A69E2"/>
    <w:rsid w:val="000A71EC"/>
    <w:rsid w:val="000A7653"/>
    <w:rsid w:val="000A7913"/>
    <w:rsid w:val="000A7AC9"/>
    <w:rsid w:val="000B0321"/>
    <w:rsid w:val="000B03FF"/>
    <w:rsid w:val="000B08AD"/>
    <w:rsid w:val="000B0A74"/>
    <w:rsid w:val="000B0CFF"/>
    <w:rsid w:val="000B0F65"/>
    <w:rsid w:val="000B106E"/>
    <w:rsid w:val="000B1402"/>
    <w:rsid w:val="000B1B02"/>
    <w:rsid w:val="000B1C18"/>
    <w:rsid w:val="000B212A"/>
    <w:rsid w:val="000B2323"/>
    <w:rsid w:val="000B246B"/>
    <w:rsid w:val="000B24AE"/>
    <w:rsid w:val="000B260C"/>
    <w:rsid w:val="000B2B15"/>
    <w:rsid w:val="000B2E1A"/>
    <w:rsid w:val="000B2EB8"/>
    <w:rsid w:val="000B2F0B"/>
    <w:rsid w:val="000B3110"/>
    <w:rsid w:val="000B37A9"/>
    <w:rsid w:val="000B3A9B"/>
    <w:rsid w:val="000B3EFA"/>
    <w:rsid w:val="000B498A"/>
    <w:rsid w:val="000B4C5E"/>
    <w:rsid w:val="000B4EEB"/>
    <w:rsid w:val="000B6529"/>
    <w:rsid w:val="000B72FE"/>
    <w:rsid w:val="000C0286"/>
    <w:rsid w:val="000C0395"/>
    <w:rsid w:val="000C10E8"/>
    <w:rsid w:val="000C1A2E"/>
    <w:rsid w:val="000C2D50"/>
    <w:rsid w:val="000C38C0"/>
    <w:rsid w:val="000C3D99"/>
    <w:rsid w:val="000C3EC7"/>
    <w:rsid w:val="000C410C"/>
    <w:rsid w:val="000C414C"/>
    <w:rsid w:val="000C4713"/>
    <w:rsid w:val="000C521A"/>
    <w:rsid w:val="000C52FB"/>
    <w:rsid w:val="000C55A9"/>
    <w:rsid w:val="000C5629"/>
    <w:rsid w:val="000C5A79"/>
    <w:rsid w:val="000C5E22"/>
    <w:rsid w:val="000C615E"/>
    <w:rsid w:val="000C6181"/>
    <w:rsid w:val="000C62B8"/>
    <w:rsid w:val="000C6694"/>
    <w:rsid w:val="000C6F8B"/>
    <w:rsid w:val="000C72B3"/>
    <w:rsid w:val="000C76D2"/>
    <w:rsid w:val="000C79BE"/>
    <w:rsid w:val="000C7CE8"/>
    <w:rsid w:val="000D00A3"/>
    <w:rsid w:val="000D10BB"/>
    <w:rsid w:val="000D1127"/>
    <w:rsid w:val="000D1154"/>
    <w:rsid w:val="000D1B8E"/>
    <w:rsid w:val="000D2095"/>
    <w:rsid w:val="000D26FF"/>
    <w:rsid w:val="000D2F2B"/>
    <w:rsid w:val="000D38F6"/>
    <w:rsid w:val="000D3D90"/>
    <w:rsid w:val="000D4F20"/>
    <w:rsid w:val="000D5475"/>
    <w:rsid w:val="000D56A5"/>
    <w:rsid w:val="000D5C7B"/>
    <w:rsid w:val="000D5F20"/>
    <w:rsid w:val="000D5F9C"/>
    <w:rsid w:val="000D6096"/>
    <w:rsid w:val="000D641C"/>
    <w:rsid w:val="000D6548"/>
    <w:rsid w:val="000D6C04"/>
    <w:rsid w:val="000D6F94"/>
    <w:rsid w:val="000D7273"/>
    <w:rsid w:val="000D7346"/>
    <w:rsid w:val="000D7710"/>
    <w:rsid w:val="000D7EBB"/>
    <w:rsid w:val="000E0100"/>
    <w:rsid w:val="000E018C"/>
    <w:rsid w:val="000E0801"/>
    <w:rsid w:val="000E0818"/>
    <w:rsid w:val="000E0FC0"/>
    <w:rsid w:val="000E0FCA"/>
    <w:rsid w:val="000E13FF"/>
    <w:rsid w:val="000E1B6E"/>
    <w:rsid w:val="000E1FE9"/>
    <w:rsid w:val="000E2684"/>
    <w:rsid w:val="000E2D09"/>
    <w:rsid w:val="000E2D21"/>
    <w:rsid w:val="000E3141"/>
    <w:rsid w:val="000E4057"/>
    <w:rsid w:val="000E41CE"/>
    <w:rsid w:val="000E431A"/>
    <w:rsid w:val="000E43CD"/>
    <w:rsid w:val="000E4A3C"/>
    <w:rsid w:val="000E5074"/>
    <w:rsid w:val="000E516C"/>
    <w:rsid w:val="000E5173"/>
    <w:rsid w:val="000E5548"/>
    <w:rsid w:val="000E5568"/>
    <w:rsid w:val="000E60CF"/>
    <w:rsid w:val="000E68EE"/>
    <w:rsid w:val="000E6997"/>
    <w:rsid w:val="000E6D34"/>
    <w:rsid w:val="000E6D8C"/>
    <w:rsid w:val="000E6E57"/>
    <w:rsid w:val="000E720E"/>
    <w:rsid w:val="000E733D"/>
    <w:rsid w:val="000F1387"/>
    <w:rsid w:val="000F13D4"/>
    <w:rsid w:val="000F158D"/>
    <w:rsid w:val="000F1C92"/>
    <w:rsid w:val="000F227C"/>
    <w:rsid w:val="000F2439"/>
    <w:rsid w:val="000F2C95"/>
    <w:rsid w:val="000F35C0"/>
    <w:rsid w:val="000F3C23"/>
    <w:rsid w:val="000F3F8A"/>
    <w:rsid w:val="000F442F"/>
    <w:rsid w:val="000F4CE4"/>
    <w:rsid w:val="000F5009"/>
    <w:rsid w:val="000F5179"/>
    <w:rsid w:val="000F5CC9"/>
    <w:rsid w:val="000F5F13"/>
    <w:rsid w:val="000F6A7F"/>
    <w:rsid w:val="000F6EBA"/>
    <w:rsid w:val="000F7138"/>
    <w:rsid w:val="001002BA"/>
    <w:rsid w:val="00100BFB"/>
    <w:rsid w:val="00100EF5"/>
    <w:rsid w:val="001010EB"/>
    <w:rsid w:val="00101371"/>
    <w:rsid w:val="0010202E"/>
    <w:rsid w:val="001027D6"/>
    <w:rsid w:val="00102F66"/>
    <w:rsid w:val="0010379A"/>
    <w:rsid w:val="00103BEE"/>
    <w:rsid w:val="00104390"/>
    <w:rsid w:val="001043F5"/>
    <w:rsid w:val="001047D1"/>
    <w:rsid w:val="00104D0B"/>
    <w:rsid w:val="00104E2D"/>
    <w:rsid w:val="001051CE"/>
    <w:rsid w:val="0010539F"/>
    <w:rsid w:val="00105943"/>
    <w:rsid w:val="00105A77"/>
    <w:rsid w:val="001060A2"/>
    <w:rsid w:val="0010657C"/>
    <w:rsid w:val="00106B6A"/>
    <w:rsid w:val="00106DB8"/>
    <w:rsid w:val="001076CB"/>
    <w:rsid w:val="001078BE"/>
    <w:rsid w:val="001102AA"/>
    <w:rsid w:val="00110C94"/>
    <w:rsid w:val="0011116D"/>
    <w:rsid w:val="001115AA"/>
    <w:rsid w:val="00111757"/>
    <w:rsid w:val="001118E0"/>
    <w:rsid w:val="001119F4"/>
    <w:rsid w:val="001122F8"/>
    <w:rsid w:val="00112E94"/>
    <w:rsid w:val="00112F5F"/>
    <w:rsid w:val="0011313D"/>
    <w:rsid w:val="0011340A"/>
    <w:rsid w:val="0011369B"/>
    <w:rsid w:val="00113960"/>
    <w:rsid w:val="001139FB"/>
    <w:rsid w:val="00113D96"/>
    <w:rsid w:val="00113DF7"/>
    <w:rsid w:val="00114901"/>
    <w:rsid w:val="00114BDB"/>
    <w:rsid w:val="00114CBC"/>
    <w:rsid w:val="00115271"/>
    <w:rsid w:val="00115838"/>
    <w:rsid w:val="00115C5D"/>
    <w:rsid w:val="00115DF9"/>
    <w:rsid w:val="001160E0"/>
    <w:rsid w:val="00116F16"/>
    <w:rsid w:val="001172B4"/>
    <w:rsid w:val="001172B6"/>
    <w:rsid w:val="001173DA"/>
    <w:rsid w:val="0011792B"/>
    <w:rsid w:val="001179D6"/>
    <w:rsid w:val="00117CBB"/>
    <w:rsid w:val="0012072C"/>
    <w:rsid w:val="00120DFC"/>
    <w:rsid w:val="00120E60"/>
    <w:rsid w:val="00120E67"/>
    <w:rsid w:val="00121625"/>
    <w:rsid w:val="00121B58"/>
    <w:rsid w:val="00121FBC"/>
    <w:rsid w:val="00122139"/>
    <w:rsid w:val="001223DC"/>
    <w:rsid w:val="0012284B"/>
    <w:rsid w:val="00123B78"/>
    <w:rsid w:val="00123DE0"/>
    <w:rsid w:val="00124394"/>
    <w:rsid w:val="00124B4C"/>
    <w:rsid w:val="00124F2F"/>
    <w:rsid w:val="001258CE"/>
    <w:rsid w:val="00125B21"/>
    <w:rsid w:val="00125DFB"/>
    <w:rsid w:val="00126FF7"/>
    <w:rsid w:val="00127198"/>
    <w:rsid w:val="001276E5"/>
    <w:rsid w:val="00130208"/>
    <w:rsid w:val="00130594"/>
    <w:rsid w:val="00130708"/>
    <w:rsid w:val="00130CF5"/>
    <w:rsid w:val="00130F81"/>
    <w:rsid w:val="00131E4A"/>
    <w:rsid w:val="0013214A"/>
    <w:rsid w:val="0013226F"/>
    <w:rsid w:val="00132E59"/>
    <w:rsid w:val="001338A0"/>
    <w:rsid w:val="00133AA2"/>
    <w:rsid w:val="00133D00"/>
    <w:rsid w:val="0013414C"/>
    <w:rsid w:val="0013456E"/>
    <w:rsid w:val="00134E4E"/>
    <w:rsid w:val="001352BC"/>
    <w:rsid w:val="00135446"/>
    <w:rsid w:val="00135662"/>
    <w:rsid w:val="00135B6C"/>
    <w:rsid w:val="00135F9D"/>
    <w:rsid w:val="001360E7"/>
    <w:rsid w:val="00136242"/>
    <w:rsid w:val="00136989"/>
    <w:rsid w:val="00136B51"/>
    <w:rsid w:val="00137533"/>
    <w:rsid w:val="0013784D"/>
    <w:rsid w:val="001379B5"/>
    <w:rsid w:val="001403B3"/>
    <w:rsid w:val="001404C7"/>
    <w:rsid w:val="001415DB"/>
    <w:rsid w:val="001416EE"/>
    <w:rsid w:val="0014172E"/>
    <w:rsid w:val="00141A6C"/>
    <w:rsid w:val="00141F9B"/>
    <w:rsid w:val="00142717"/>
    <w:rsid w:val="00142B92"/>
    <w:rsid w:val="00143B15"/>
    <w:rsid w:val="00144157"/>
    <w:rsid w:val="00144162"/>
    <w:rsid w:val="00144733"/>
    <w:rsid w:val="00144B14"/>
    <w:rsid w:val="001450CF"/>
    <w:rsid w:val="001450EA"/>
    <w:rsid w:val="00145226"/>
    <w:rsid w:val="001453A1"/>
    <w:rsid w:val="00145D86"/>
    <w:rsid w:val="00145E60"/>
    <w:rsid w:val="00146472"/>
    <w:rsid w:val="00146B0C"/>
    <w:rsid w:val="00146D33"/>
    <w:rsid w:val="00146ED9"/>
    <w:rsid w:val="001473A5"/>
    <w:rsid w:val="0014764A"/>
    <w:rsid w:val="00147920"/>
    <w:rsid w:val="00147D54"/>
    <w:rsid w:val="001504B1"/>
    <w:rsid w:val="00150A91"/>
    <w:rsid w:val="00151AD8"/>
    <w:rsid w:val="00151FDC"/>
    <w:rsid w:val="00152025"/>
    <w:rsid w:val="0015276F"/>
    <w:rsid w:val="00152F9C"/>
    <w:rsid w:val="0015352C"/>
    <w:rsid w:val="00154017"/>
    <w:rsid w:val="00154128"/>
    <w:rsid w:val="001544AF"/>
    <w:rsid w:val="00154626"/>
    <w:rsid w:val="00154951"/>
    <w:rsid w:val="00155067"/>
    <w:rsid w:val="001554DF"/>
    <w:rsid w:val="00155CF4"/>
    <w:rsid w:val="001563CE"/>
    <w:rsid w:val="001564DD"/>
    <w:rsid w:val="00157372"/>
    <w:rsid w:val="00157660"/>
    <w:rsid w:val="001577D9"/>
    <w:rsid w:val="001578A2"/>
    <w:rsid w:val="001603C8"/>
    <w:rsid w:val="001609E0"/>
    <w:rsid w:val="00161DC1"/>
    <w:rsid w:val="001630ED"/>
    <w:rsid w:val="0016335C"/>
    <w:rsid w:val="00163880"/>
    <w:rsid w:val="00163B10"/>
    <w:rsid w:val="001644CA"/>
    <w:rsid w:val="00164868"/>
    <w:rsid w:val="00164912"/>
    <w:rsid w:val="00164AB7"/>
    <w:rsid w:val="00164DCF"/>
    <w:rsid w:val="00164F16"/>
    <w:rsid w:val="001655C5"/>
    <w:rsid w:val="00165651"/>
    <w:rsid w:val="0016572F"/>
    <w:rsid w:val="0016586B"/>
    <w:rsid w:val="00165ADA"/>
    <w:rsid w:val="00165B4E"/>
    <w:rsid w:val="00165F55"/>
    <w:rsid w:val="00165F87"/>
    <w:rsid w:val="001661D5"/>
    <w:rsid w:val="001662B8"/>
    <w:rsid w:val="0016674C"/>
    <w:rsid w:val="00166C40"/>
    <w:rsid w:val="00167330"/>
    <w:rsid w:val="00167A90"/>
    <w:rsid w:val="00167BE9"/>
    <w:rsid w:val="001701C3"/>
    <w:rsid w:val="001709D2"/>
    <w:rsid w:val="00170A0B"/>
    <w:rsid w:val="0017149C"/>
    <w:rsid w:val="00171515"/>
    <w:rsid w:val="0017195E"/>
    <w:rsid w:val="00171976"/>
    <w:rsid w:val="001719AF"/>
    <w:rsid w:val="00171A7E"/>
    <w:rsid w:val="00171B90"/>
    <w:rsid w:val="00171D8A"/>
    <w:rsid w:val="00172450"/>
    <w:rsid w:val="0017248A"/>
    <w:rsid w:val="00172DAA"/>
    <w:rsid w:val="001735B6"/>
    <w:rsid w:val="00173A65"/>
    <w:rsid w:val="00173B1B"/>
    <w:rsid w:val="00173B1E"/>
    <w:rsid w:val="0017434B"/>
    <w:rsid w:val="00174480"/>
    <w:rsid w:val="00174785"/>
    <w:rsid w:val="0017499F"/>
    <w:rsid w:val="00174DB6"/>
    <w:rsid w:val="001751CD"/>
    <w:rsid w:val="0017567D"/>
    <w:rsid w:val="00175B29"/>
    <w:rsid w:val="00176171"/>
    <w:rsid w:val="001763DC"/>
    <w:rsid w:val="00176C40"/>
    <w:rsid w:val="00177212"/>
    <w:rsid w:val="0017728E"/>
    <w:rsid w:val="0017735A"/>
    <w:rsid w:val="001774BE"/>
    <w:rsid w:val="00177756"/>
    <w:rsid w:val="00177878"/>
    <w:rsid w:val="00180288"/>
    <w:rsid w:val="001802C7"/>
    <w:rsid w:val="001802F3"/>
    <w:rsid w:val="00180714"/>
    <w:rsid w:val="00180E37"/>
    <w:rsid w:val="0018116B"/>
    <w:rsid w:val="00181210"/>
    <w:rsid w:val="001812FC"/>
    <w:rsid w:val="001820DB"/>
    <w:rsid w:val="00182547"/>
    <w:rsid w:val="00182667"/>
    <w:rsid w:val="00182B48"/>
    <w:rsid w:val="0018332F"/>
    <w:rsid w:val="00183601"/>
    <w:rsid w:val="001839DA"/>
    <w:rsid w:val="00183C51"/>
    <w:rsid w:val="001840F1"/>
    <w:rsid w:val="0018427D"/>
    <w:rsid w:val="0018461D"/>
    <w:rsid w:val="00184815"/>
    <w:rsid w:val="0018488A"/>
    <w:rsid w:val="00184D79"/>
    <w:rsid w:val="00184F7B"/>
    <w:rsid w:val="0018561F"/>
    <w:rsid w:val="00185894"/>
    <w:rsid w:val="00185B25"/>
    <w:rsid w:val="00185F8A"/>
    <w:rsid w:val="00186B1B"/>
    <w:rsid w:val="001870C0"/>
    <w:rsid w:val="00187317"/>
    <w:rsid w:val="0018751D"/>
    <w:rsid w:val="0019009B"/>
    <w:rsid w:val="0019050A"/>
    <w:rsid w:val="0019090C"/>
    <w:rsid w:val="00190B0E"/>
    <w:rsid w:val="0019159C"/>
    <w:rsid w:val="00191DFC"/>
    <w:rsid w:val="001920FF"/>
    <w:rsid w:val="00192564"/>
    <w:rsid w:val="001930FF"/>
    <w:rsid w:val="001933DD"/>
    <w:rsid w:val="00193558"/>
    <w:rsid w:val="00193916"/>
    <w:rsid w:val="001945E2"/>
    <w:rsid w:val="00194D6B"/>
    <w:rsid w:val="00194EF2"/>
    <w:rsid w:val="0019511D"/>
    <w:rsid w:val="00195178"/>
    <w:rsid w:val="0019550F"/>
    <w:rsid w:val="00195741"/>
    <w:rsid w:val="00195B80"/>
    <w:rsid w:val="00195EBC"/>
    <w:rsid w:val="00196827"/>
    <w:rsid w:val="00196A73"/>
    <w:rsid w:val="00196FC4"/>
    <w:rsid w:val="0019720F"/>
    <w:rsid w:val="00197C09"/>
    <w:rsid w:val="001A031B"/>
    <w:rsid w:val="001A0765"/>
    <w:rsid w:val="001A08A0"/>
    <w:rsid w:val="001A0971"/>
    <w:rsid w:val="001A0D22"/>
    <w:rsid w:val="001A1026"/>
    <w:rsid w:val="001A1097"/>
    <w:rsid w:val="001A1B6A"/>
    <w:rsid w:val="001A3575"/>
    <w:rsid w:val="001A35EA"/>
    <w:rsid w:val="001A3E31"/>
    <w:rsid w:val="001A3EB8"/>
    <w:rsid w:val="001A447D"/>
    <w:rsid w:val="001A45C1"/>
    <w:rsid w:val="001A47A1"/>
    <w:rsid w:val="001A4F60"/>
    <w:rsid w:val="001A51F8"/>
    <w:rsid w:val="001A614B"/>
    <w:rsid w:val="001A67AB"/>
    <w:rsid w:val="001A681A"/>
    <w:rsid w:val="001A6B88"/>
    <w:rsid w:val="001A6F8F"/>
    <w:rsid w:val="001A7832"/>
    <w:rsid w:val="001A7A8A"/>
    <w:rsid w:val="001A7D13"/>
    <w:rsid w:val="001A7E60"/>
    <w:rsid w:val="001A7F8A"/>
    <w:rsid w:val="001B0890"/>
    <w:rsid w:val="001B0D1C"/>
    <w:rsid w:val="001B1384"/>
    <w:rsid w:val="001B19BA"/>
    <w:rsid w:val="001B1CB1"/>
    <w:rsid w:val="001B23D5"/>
    <w:rsid w:val="001B2501"/>
    <w:rsid w:val="001B3072"/>
    <w:rsid w:val="001B316E"/>
    <w:rsid w:val="001B32A4"/>
    <w:rsid w:val="001B34B9"/>
    <w:rsid w:val="001B3672"/>
    <w:rsid w:val="001B36E3"/>
    <w:rsid w:val="001B3BEF"/>
    <w:rsid w:val="001B3C8C"/>
    <w:rsid w:val="001B3D4F"/>
    <w:rsid w:val="001B47CC"/>
    <w:rsid w:val="001B48A6"/>
    <w:rsid w:val="001B4BDB"/>
    <w:rsid w:val="001B5206"/>
    <w:rsid w:val="001B55D5"/>
    <w:rsid w:val="001B597E"/>
    <w:rsid w:val="001B6309"/>
    <w:rsid w:val="001B64C3"/>
    <w:rsid w:val="001B6DF0"/>
    <w:rsid w:val="001B70E3"/>
    <w:rsid w:val="001B7233"/>
    <w:rsid w:val="001B7643"/>
    <w:rsid w:val="001B781D"/>
    <w:rsid w:val="001B7868"/>
    <w:rsid w:val="001B7ED9"/>
    <w:rsid w:val="001C05E1"/>
    <w:rsid w:val="001C0965"/>
    <w:rsid w:val="001C0AFC"/>
    <w:rsid w:val="001C1143"/>
    <w:rsid w:val="001C1CF8"/>
    <w:rsid w:val="001C1E1B"/>
    <w:rsid w:val="001C1F81"/>
    <w:rsid w:val="001C263D"/>
    <w:rsid w:val="001C2B74"/>
    <w:rsid w:val="001C393D"/>
    <w:rsid w:val="001C3EC0"/>
    <w:rsid w:val="001C5254"/>
    <w:rsid w:val="001C5D2B"/>
    <w:rsid w:val="001C5DB7"/>
    <w:rsid w:val="001C662A"/>
    <w:rsid w:val="001C66AD"/>
    <w:rsid w:val="001C68AE"/>
    <w:rsid w:val="001C69D6"/>
    <w:rsid w:val="001C6CCE"/>
    <w:rsid w:val="001C7010"/>
    <w:rsid w:val="001C77DC"/>
    <w:rsid w:val="001C7CFB"/>
    <w:rsid w:val="001C7E56"/>
    <w:rsid w:val="001D00D1"/>
    <w:rsid w:val="001D01A9"/>
    <w:rsid w:val="001D0F28"/>
    <w:rsid w:val="001D101E"/>
    <w:rsid w:val="001D1152"/>
    <w:rsid w:val="001D18B3"/>
    <w:rsid w:val="001D305B"/>
    <w:rsid w:val="001D32EE"/>
    <w:rsid w:val="001D3359"/>
    <w:rsid w:val="001D391E"/>
    <w:rsid w:val="001D3981"/>
    <w:rsid w:val="001D3BBF"/>
    <w:rsid w:val="001D3D24"/>
    <w:rsid w:val="001D3E28"/>
    <w:rsid w:val="001D3FAE"/>
    <w:rsid w:val="001D40F4"/>
    <w:rsid w:val="001D427E"/>
    <w:rsid w:val="001D4360"/>
    <w:rsid w:val="001D45D4"/>
    <w:rsid w:val="001D4878"/>
    <w:rsid w:val="001D4895"/>
    <w:rsid w:val="001D499B"/>
    <w:rsid w:val="001D4E3B"/>
    <w:rsid w:val="001D5189"/>
    <w:rsid w:val="001D53B2"/>
    <w:rsid w:val="001D551F"/>
    <w:rsid w:val="001D56DF"/>
    <w:rsid w:val="001D58ED"/>
    <w:rsid w:val="001D5D10"/>
    <w:rsid w:val="001D6105"/>
    <w:rsid w:val="001D6BD6"/>
    <w:rsid w:val="001D6D02"/>
    <w:rsid w:val="001D71F3"/>
    <w:rsid w:val="001D725A"/>
    <w:rsid w:val="001D7639"/>
    <w:rsid w:val="001D7CC0"/>
    <w:rsid w:val="001E04DE"/>
    <w:rsid w:val="001E1598"/>
    <w:rsid w:val="001E17C1"/>
    <w:rsid w:val="001E1BBA"/>
    <w:rsid w:val="001E236C"/>
    <w:rsid w:val="001E24AE"/>
    <w:rsid w:val="001E25BA"/>
    <w:rsid w:val="001E28F9"/>
    <w:rsid w:val="001E2E57"/>
    <w:rsid w:val="001E2EF6"/>
    <w:rsid w:val="001E30CA"/>
    <w:rsid w:val="001E3400"/>
    <w:rsid w:val="001E3AAD"/>
    <w:rsid w:val="001E4158"/>
    <w:rsid w:val="001E44D9"/>
    <w:rsid w:val="001E46B7"/>
    <w:rsid w:val="001E47C7"/>
    <w:rsid w:val="001E4BD8"/>
    <w:rsid w:val="001E4C78"/>
    <w:rsid w:val="001E543C"/>
    <w:rsid w:val="001E562E"/>
    <w:rsid w:val="001E5E4F"/>
    <w:rsid w:val="001E614E"/>
    <w:rsid w:val="001E625D"/>
    <w:rsid w:val="001E6412"/>
    <w:rsid w:val="001E64A8"/>
    <w:rsid w:val="001E6ABD"/>
    <w:rsid w:val="001E6BA7"/>
    <w:rsid w:val="001E6C01"/>
    <w:rsid w:val="001E6DE6"/>
    <w:rsid w:val="001E7119"/>
    <w:rsid w:val="001E7320"/>
    <w:rsid w:val="001E7DD0"/>
    <w:rsid w:val="001F0995"/>
    <w:rsid w:val="001F198E"/>
    <w:rsid w:val="001F1F4B"/>
    <w:rsid w:val="001F21B1"/>
    <w:rsid w:val="001F2214"/>
    <w:rsid w:val="001F272F"/>
    <w:rsid w:val="001F36FB"/>
    <w:rsid w:val="001F3AD5"/>
    <w:rsid w:val="001F3CAA"/>
    <w:rsid w:val="001F3FBE"/>
    <w:rsid w:val="001F420A"/>
    <w:rsid w:val="001F4532"/>
    <w:rsid w:val="001F49EC"/>
    <w:rsid w:val="001F538C"/>
    <w:rsid w:val="001F53A5"/>
    <w:rsid w:val="001F5765"/>
    <w:rsid w:val="001F5AAF"/>
    <w:rsid w:val="001F5B04"/>
    <w:rsid w:val="001F5E73"/>
    <w:rsid w:val="001F5F47"/>
    <w:rsid w:val="001F62EB"/>
    <w:rsid w:val="001F63A9"/>
    <w:rsid w:val="001F65D7"/>
    <w:rsid w:val="001F6B44"/>
    <w:rsid w:val="001F729B"/>
    <w:rsid w:val="001F73B5"/>
    <w:rsid w:val="001F7592"/>
    <w:rsid w:val="001F7B47"/>
    <w:rsid w:val="0020026C"/>
    <w:rsid w:val="00200A80"/>
    <w:rsid w:val="00200C68"/>
    <w:rsid w:val="00201397"/>
    <w:rsid w:val="002013AD"/>
    <w:rsid w:val="002013F7"/>
    <w:rsid w:val="00201566"/>
    <w:rsid w:val="002018EE"/>
    <w:rsid w:val="00201906"/>
    <w:rsid w:val="002021D4"/>
    <w:rsid w:val="002021DB"/>
    <w:rsid w:val="00202422"/>
    <w:rsid w:val="00202566"/>
    <w:rsid w:val="002026BD"/>
    <w:rsid w:val="00202DFD"/>
    <w:rsid w:val="002030CD"/>
    <w:rsid w:val="0020369B"/>
    <w:rsid w:val="002037F9"/>
    <w:rsid w:val="00205894"/>
    <w:rsid w:val="00205FC5"/>
    <w:rsid w:val="002060FB"/>
    <w:rsid w:val="00206D7D"/>
    <w:rsid w:val="00206F72"/>
    <w:rsid w:val="002072D8"/>
    <w:rsid w:val="00207DE3"/>
    <w:rsid w:val="00210C4A"/>
    <w:rsid w:val="002129B3"/>
    <w:rsid w:val="00212A89"/>
    <w:rsid w:val="0021321B"/>
    <w:rsid w:val="002132C4"/>
    <w:rsid w:val="002135C2"/>
    <w:rsid w:val="00213EDD"/>
    <w:rsid w:val="00214708"/>
    <w:rsid w:val="00214B3D"/>
    <w:rsid w:val="002164C3"/>
    <w:rsid w:val="00216DB2"/>
    <w:rsid w:val="00217185"/>
    <w:rsid w:val="0021771B"/>
    <w:rsid w:val="0021795B"/>
    <w:rsid w:val="00217CC9"/>
    <w:rsid w:val="002201D8"/>
    <w:rsid w:val="002209D8"/>
    <w:rsid w:val="0022139A"/>
    <w:rsid w:val="00222118"/>
    <w:rsid w:val="0022245A"/>
    <w:rsid w:val="00222BFB"/>
    <w:rsid w:val="00223280"/>
    <w:rsid w:val="00223714"/>
    <w:rsid w:val="002238BE"/>
    <w:rsid w:val="00224136"/>
    <w:rsid w:val="00224581"/>
    <w:rsid w:val="002245E2"/>
    <w:rsid w:val="00224DA2"/>
    <w:rsid w:val="0022500E"/>
    <w:rsid w:val="002253B1"/>
    <w:rsid w:val="00225832"/>
    <w:rsid w:val="002258AD"/>
    <w:rsid w:val="0022665A"/>
    <w:rsid w:val="0022699B"/>
    <w:rsid w:val="00226FB0"/>
    <w:rsid w:val="0022725F"/>
    <w:rsid w:val="002276C6"/>
    <w:rsid w:val="002279FD"/>
    <w:rsid w:val="00227D5B"/>
    <w:rsid w:val="00230E85"/>
    <w:rsid w:val="002312CE"/>
    <w:rsid w:val="00231452"/>
    <w:rsid w:val="002317FA"/>
    <w:rsid w:val="0023295A"/>
    <w:rsid w:val="0023298B"/>
    <w:rsid w:val="00232DF0"/>
    <w:rsid w:val="00232E03"/>
    <w:rsid w:val="00232F1C"/>
    <w:rsid w:val="00233050"/>
    <w:rsid w:val="002337DC"/>
    <w:rsid w:val="002338C3"/>
    <w:rsid w:val="00233B40"/>
    <w:rsid w:val="00234C98"/>
    <w:rsid w:val="00234E60"/>
    <w:rsid w:val="002350CE"/>
    <w:rsid w:val="002352D4"/>
    <w:rsid w:val="0023653D"/>
    <w:rsid w:val="00236E37"/>
    <w:rsid w:val="00237153"/>
    <w:rsid w:val="00237C10"/>
    <w:rsid w:val="00237CF9"/>
    <w:rsid w:val="00237F37"/>
    <w:rsid w:val="00240094"/>
    <w:rsid w:val="00240121"/>
    <w:rsid w:val="00240367"/>
    <w:rsid w:val="002410AC"/>
    <w:rsid w:val="00241298"/>
    <w:rsid w:val="0024192A"/>
    <w:rsid w:val="00241E20"/>
    <w:rsid w:val="00242100"/>
    <w:rsid w:val="002427DC"/>
    <w:rsid w:val="00242891"/>
    <w:rsid w:val="002428FE"/>
    <w:rsid w:val="00242CD8"/>
    <w:rsid w:val="0024319F"/>
    <w:rsid w:val="002431B2"/>
    <w:rsid w:val="00243226"/>
    <w:rsid w:val="002433C4"/>
    <w:rsid w:val="0024390E"/>
    <w:rsid w:val="00243F61"/>
    <w:rsid w:val="00244A35"/>
    <w:rsid w:val="00244F78"/>
    <w:rsid w:val="002450F3"/>
    <w:rsid w:val="002453D7"/>
    <w:rsid w:val="00245706"/>
    <w:rsid w:val="002458FB"/>
    <w:rsid w:val="002459EF"/>
    <w:rsid w:val="00245D60"/>
    <w:rsid w:val="00245F60"/>
    <w:rsid w:val="0024680A"/>
    <w:rsid w:val="00246BB8"/>
    <w:rsid w:val="00246F05"/>
    <w:rsid w:val="00247992"/>
    <w:rsid w:val="0025054F"/>
    <w:rsid w:val="00250651"/>
    <w:rsid w:val="00250A87"/>
    <w:rsid w:val="00250C27"/>
    <w:rsid w:val="0025111F"/>
    <w:rsid w:val="002513E7"/>
    <w:rsid w:val="00251849"/>
    <w:rsid w:val="00251884"/>
    <w:rsid w:val="002518E3"/>
    <w:rsid w:val="00251984"/>
    <w:rsid w:val="00251A12"/>
    <w:rsid w:val="00251ADB"/>
    <w:rsid w:val="00251D4F"/>
    <w:rsid w:val="002521EA"/>
    <w:rsid w:val="00252965"/>
    <w:rsid w:val="00252D86"/>
    <w:rsid w:val="00252F0A"/>
    <w:rsid w:val="00252FB7"/>
    <w:rsid w:val="0025411E"/>
    <w:rsid w:val="00254692"/>
    <w:rsid w:val="00254800"/>
    <w:rsid w:val="0025492F"/>
    <w:rsid w:val="00254DE9"/>
    <w:rsid w:val="00255A24"/>
    <w:rsid w:val="00255B5E"/>
    <w:rsid w:val="0025601B"/>
    <w:rsid w:val="002563FD"/>
    <w:rsid w:val="002564C3"/>
    <w:rsid w:val="00256B3A"/>
    <w:rsid w:val="00256FDD"/>
    <w:rsid w:val="002578D3"/>
    <w:rsid w:val="00257CD0"/>
    <w:rsid w:val="00257FC8"/>
    <w:rsid w:val="002606B0"/>
    <w:rsid w:val="00260B8F"/>
    <w:rsid w:val="00260BC5"/>
    <w:rsid w:val="002612E6"/>
    <w:rsid w:val="0026169B"/>
    <w:rsid w:val="0026209E"/>
    <w:rsid w:val="002621BB"/>
    <w:rsid w:val="00262279"/>
    <w:rsid w:val="00262454"/>
    <w:rsid w:val="002625A9"/>
    <w:rsid w:val="00262703"/>
    <w:rsid w:val="00262990"/>
    <w:rsid w:val="00263453"/>
    <w:rsid w:val="0026366C"/>
    <w:rsid w:val="0026400D"/>
    <w:rsid w:val="002643B6"/>
    <w:rsid w:val="0026441E"/>
    <w:rsid w:val="00264685"/>
    <w:rsid w:val="00264AD3"/>
    <w:rsid w:val="00264D71"/>
    <w:rsid w:val="002651F1"/>
    <w:rsid w:val="00265C83"/>
    <w:rsid w:val="00265CBE"/>
    <w:rsid w:val="00265E4F"/>
    <w:rsid w:val="00266A65"/>
    <w:rsid w:val="00267000"/>
    <w:rsid w:val="00267031"/>
    <w:rsid w:val="0026781D"/>
    <w:rsid w:val="00267BE6"/>
    <w:rsid w:val="00267C97"/>
    <w:rsid w:val="00267E1F"/>
    <w:rsid w:val="00267FAD"/>
    <w:rsid w:val="00270193"/>
    <w:rsid w:val="0027074D"/>
    <w:rsid w:val="0027080B"/>
    <w:rsid w:val="002709DB"/>
    <w:rsid w:val="00270B51"/>
    <w:rsid w:val="00270D6D"/>
    <w:rsid w:val="00270EDF"/>
    <w:rsid w:val="002710FF"/>
    <w:rsid w:val="00271CC2"/>
    <w:rsid w:val="00271EF9"/>
    <w:rsid w:val="00273B4A"/>
    <w:rsid w:val="00273CAC"/>
    <w:rsid w:val="00274309"/>
    <w:rsid w:val="0027490E"/>
    <w:rsid w:val="002749BD"/>
    <w:rsid w:val="00275033"/>
    <w:rsid w:val="00275824"/>
    <w:rsid w:val="00275A63"/>
    <w:rsid w:val="00276033"/>
    <w:rsid w:val="002768A0"/>
    <w:rsid w:val="002768C9"/>
    <w:rsid w:val="0027693D"/>
    <w:rsid w:val="00276A90"/>
    <w:rsid w:val="00277028"/>
    <w:rsid w:val="002772A2"/>
    <w:rsid w:val="00277729"/>
    <w:rsid w:val="00277770"/>
    <w:rsid w:val="00277A88"/>
    <w:rsid w:val="002804E4"/>
    <w:rsid w:val="002807DA"/>
    <w:rsid w:val="00280FC9"/>
    <w:rsid w:val="00280FDB"/>
    <w:rsid w:val="00281D5B"/>
    <w:rsid w:val="00281DF7"/>
    <w:rsid w:val="0028215B"/>
    <w:rsid w:val="00282FA3"/>
    <w:rsid w:val="00283258"/>
    <w:rsid w:val="00283627"/>
    <w:rsid w:val="00283937"/>
    <w:rsid w:val="00283A54"/>
    <w:rsid w:val="00283BA0"/>
    <w:rsid w:val="00284118"/>
    <w:rsid w:val="00284401"/>
    <w:rsid w:val="002845A2"/>
    <w:rsid w:val="00284C2A"/>
    <w:rsid w:val="002850C3"/>
    <w:rsid w:val="002858D9"/>
    <w:rsid w:val="00286421"/>
    <w:rsid w:val="002865A9"/>
    <w:rsid w:val="0028688C"/>
    <w:rsid w:val="00286D3E"/>
    <w:rsid w:val="00286D6C"/>
    <w:rsid w:val="00286E70"/>
    <w:rsid w:val="0028702B"/>
    <w:rsid w:val="002875EA"/>
    <w:rsid w:val="00290328"/>
    <w:rsid w:val="0029080E"/>
    <w:rsid w:val="00290B4D"/>
    <w:rsid w:val="00290B8D"/>
    <w:rsid w:val="00291ADF"/>
    <w:rsid w:val="00291B2E"/>
    <w:rsid w:val="00292271"/>
    <w:rsid w:val="0029291E"/>
    <w:rsid w:val="00292B0C"/>
    <w:rsid w:val="00292E01"/>
    <w:rsid w:val="0029311F"/>
    <w:rsid w:val="0029314E"/>
    <w:rsid w:val="0029345B"/>
    <w:rsid w:val="00293EFB"/>
    <w:rsid w:val="00294208"/>
    <w:rsid w:val="00294A46"/>
    <w:rsid w:val="00294AC2"/>
    <w:rsid w:val="002951D3"/>
    <w:rsid w:val="00295367"/>
    <w:rsid w:val="00295506"/>
    <w:rsid w:val="00295511"/>
    <w:rsid w:val="00295512"/>
    <w:rsid w:val="002955C1"/>
    <w:rsid w:val="002956B9"/>
    <w:rsid w:val="00295ED7"/>
    <w:rsid w:val="00295FE0"/>
    <w:rsid w:val="00295FE7"/>
    <w:rsid w:val="002964C7"/>
    <w:rsid w:val="00296849"/>
    <w:rsid w:val="00296A59"/>
    <w:rsid w:val="00296D31"/>
    <w:rsid w:val="00297807"/>
    <w:rsid w:val="00297C8A"/>
    <w:rsid w:val="00297E41"/>
    <w:rsid w:val="00297FB9"/>
    <w:rsid w:val="002A09C0"/>
    <w:rsid w:val="002A0A3A"/>
    <w:rsid w:val="002A0F47"/>
    <w:rsid w:val="002A29D7"/>
    <w:rsid w:val="002A2B3A"/>
    <w:rsid w:val="002A2BA3"/>
    <w:rsid w:val="002A4015"/>
    <w:rsid w:val="002A428D"/>
    <w:rsid w:val="002A431C"/>
    <w:rsid w:val="002A49C8"/>
    <w:rsid w:val="002A4BD0"/>
    <w:rsid w:val="002A4BEE"/>
    <w:rsid w:val="002A55FE"/>
    <w:rsid w:val="002A569A"/>
    <w:rsid w:val="002A5996"/>
    <w:rsid w:val="002A5B1B"/>
    <w:rsid w:val="002A5C43"/>
    <w:rsid w:val="002A5CDC"/>
    <w:rsid w:val="002A6672"/>
    <w:rsid w:val="002A6EB8"/>
    <w:rsid w:val="002A6F10"/>
    <w:rsid w:val="002A6F76"/>
    <w:rsid w:val="002A705C"/>
    <w:rsid w:val="002A7297"/>
    <w:rsid w:val="002A7352"/>
    <w:rsid w:val="002A7395"/>
    <w:rsid w:val="002A79EA"/>
    <w:rsid w:val="002A7E3C"/>
    <w:rsid w:val="002B03A7"/>
    <w:rsid w:val="002B0A5C"/>
    <w:rsid w:val="002B10ED"/>
    <w:rsid w:val="002B1EB5"/>
    <w:rsid w:val="002B2F78"/>
    <w:rsid w:val="002B30F5"/>
    <w:rsid w:val="002B3468"/>
    <w:rsid w:val="002B3B13"/>
    <w:rsid w:val="002B4754"/>
    <w:rsid w:val="002B519C"/>
    <w:rsid w:val="002B53C1"/>
    <w:rsid w:val="002B591E"/>
    <w:rsid w:val="002B6448"/>
    <w:rsid w:val="002B69F2"/>
    <w:rsid w:val="002B7107"/>
    <w:rsid w:val="002B773B"/>
    <w:rsid w:val="002B79C0"/>
    <w:rsid w:val="002B7DD0"/>
    <w:rsid w:val="002C0215"/>
    <w:rsid w:val="002C15F7"/>
    <w:rsid w:val="002C169D"/>
    <w:rsid w:val="002C215C"/>
    <w:rsid w:val="002C22F8"/>
    <w:rsid w:val="002C3899"/>
    <w:rsid w:val="002C3BD8"/>
    <w:rsid w:val="002C3E26"/>
    <w:rsid w:val="002C4301"/>
    <w:rsid w:val="002C4554"/>
    <w:rsid w:val="002C513C"/>
    <w:rsid w:val="002C5920"/>
    <w:rsid w:val="002C5CF8"/>
    <w:rsid w:val="002C617C"/>
    <w:rsid w:val="002C6680"/>
    <w:rsid w:val="002C6D72"/>
    <w:rsid w:val="002C6EEF"/>
    <w:rsid w:val="002C75AC"/>
    <w:rsid w:val="002C766B"/>
    <w:rsid w:val="002C7715"/>
    <w:rsid w:val="002C7B21"/>
    <w:rsid w:val="002C7EEE"/>
    <w:rsid w:val="002D0CEC"/>
    <w:rsid w:val="002D0E96"/>
    <w:rsid w:val="002D134F"/>
    <w:rsid w:val="002D17F8"/>
    <w:rsid w:val="002D1934"/>
    <w:rsid w:val="002D1B64"/>
    <w:rsid w:val="002D2D8D"/>
    <w:rsid w:val="002D301F"/>
    <w:rsid w:val="002D3044"/>
    <w:rsid w:val="002D3325"/>
    <w:rsid w:val="002D3ABA"/>
    <w:rsid w:val="002D51E7"/>
    <w:rsid w:val="002D5F65"/>
    <w:rsid w:val="002D6857"/>
    <w:rsid w:val="002D6C9B"/>
    <w:rsid w:val="002D6DB8"/>
    <w:rsid w:val="002D6E18"/>
    <w:rsid w:val="002D72A3"/>
    <w:rsid w:val="002E024C"/>
    <w:rsid w:val="002E05D5"/>
    <w:rsid w:val="002E0676"/>
    <w:rsid w:val="002E0701"/>
    <w:rsid w:val="002E0987"/>
    <w:rsid w:val="002E127D"/>
    <w:rsid w:val="002E1549"/>
    <w:rsid w:val="002E1CE9"/>
    <w:rsid w:val="002E21CB"/>
    <w:rsid w:val="002E22C2"/>
    <w:rsid w:val="002E2F36"/>
    <w:rsid w:val="002E2FFE"/>
    <w:rsid w:val="002E344F"/>
    <w:rsid w:val="002E3D11"/>
    <w:rsid w:val="002E42FF"/>
    <w:rsid w:val="002E490C"/>
    <w:rsid w:val="002E4B03"/>
    <w:rsid w:val="002E5051"/>
    <w:rsid w:val="002E5DA7"/>
    <w:rsid w:val="002E64F2"/>
    <w:rsid w:val="002E673D"/>
    <w:rsid w:val="002E682E"/>
    <w:rsid w:val="002E6A12"/>
    <w:rsid w:val="002E6C72"/>
    <w:rsid w:val="002E71C3"/>
    <w:rsid w:val="002E7CBD"/>
    <w:rsid w:val="002E7E83"/>
    <w:rsid w:val="002F0B28"/>
    <w:rsid w:val="002F0B8D"/>
    <w:rsid w:val="002F0E31"/>
    <w:rsid w:val="002F1537"/>
    <w:rsid w:val="002F19C4"/>
    <w:rsid w:val="002F1EA0"/>
    <w:rsid w:val="002F217A"/>
    <w:rsid w:val="002F2471"/>
    <w:rsid w:val="002F2B4D"/>
    <w:rsid w:val="002F2ECB"/>
    <w:rsid w:val="002F3584"/>
    <w:rsid w:val="002F3803"/>
    <w:rsid w:val="002F3853"/>
    <w:rsid w:val="002F4081"/>
    <w:rsid w:val="002F4842"/>
    <w:rsid w:val="002F5071"/>
    <w:rsid w:val="002F56E4"/>
    <w:rsid w:val="002F5FBC"/>
    <w:rsid w:val="002F60BD"/>
    <w:rsid w:val="002F6249"/>
    <w:rsid w:val="002F6353"/>
    <w:rsid w:val="002F6656"/>
    <w:rsid w:val="002F6684"/>
    <w:rsid w:val="002F688D"/>
    <w:rsid w:val="002F6973"/>
    <w:rsid w:val="002F6976"/>
    <w:rsid w:val="002F7768"/>
    <w:rsid w:val="003001C7"/>
    <w:rsid w:val="003002B3"/>
    <w:rsid w:val="00300392"/>
    <w:rsid w:val="0030083B"/>
    <w:rsid w:val="00300E28"/>
    <w:rsid w:val="003012A3"/>
    <w:rsid w:val="003012CA"/>
    <w:rsid w:val="00301774"/>
    <w:rsid w:val="00301971"/>
    <w:rsid w:val="0030272E"/>
    <w:rsid w:val="00302AD1"/>
    <w:rsid w:val="0030313E"/>
    <w:rsid w:val="00303B24"/>
    <w:rsid w:val="00303C5A"/>
    <w:rsid w:val="00304610"/>
    <w:rsid w:val="003046D9"/>
    <w:rsid w:val="003048B1"/>
    <w:rsid w:val="00305233"/>
    <w:rsid w:val="00305BEC"/>
    <w:rsid w:val="0030685D"/>
    <w:rsid w:val="00306E2C"/>
    <w:rsid w:val="00307043"/>
    <w:rsid w:val="0030711B"/>
    <w:rsid w:val="00307976"/>
    <w:rsid w:val="003101A9"/>
    <w:rsid w:val="003104C2"/>
    <w:rsid w:val="0031051C"/>
    <w:rsid w:val="003105D0"/>
    <w:rsid w:val="00310756"/>
    <w:rsid w:val="0031098D"/>
    <w:rsid w:val="00311124"/>
    <w:rsid w:val="00311197"/>
    <w:rsid w:val="0031154B"/>
    <w:rsid w:val="00311D65"/>
    <w:rsid w:val="00311E51"/>
    <w:rsid w:val="00311FE9"/>
    <w:rsid w:val="003121E0"/>
    <w:rsid w:val="003125F9"/>
    <w:rsid w:val="00312C93"/>
    <w:rsid w:val="00312DC5"/>
    <w:rsid w:val="003135FD"/>
    <w:rsid w:val="003137BC"/>
    <w:rsid w:val="003139C4"/>
    <w:rsid w:val="00313D98"/>
    <w:rsid w:val="00313EBF"/>
    <w:rsid w:val="003147AF"/>
    <w:rsid w:val="00314855"/>
    <w:rsid w:val="003150B8"/>
    <w:rsid w:val="003152DD"/>
    <w:rsid w:val="003154E9"/>
    <w:rsid w:val="00315AED"/>
    <w:rsid w:val="00315C1F"/>
    <w:rsid w:val="00315D96"/>
    <w:rsid w:val="00316098"/>
    <w:rsid w:val="003160FB"/>
    <w:rsid w:val="0031620F"/>
    <w:rsid w:val="003166F1"/>
    <w:rsid w:val="00317023"/>
    <w:rsid w:val="003172FE"/>
    <w:rsid w:val="00317A42"/>
    <w:rsid w:val="00317C4F"/>
    <w:rsid w:val="00317EAB"/>
    <w:rsid w:val="003200F5"/>
    <w:rsid w:val="00320172"/>
    <w:rsid w:val="003203A3"/>
    <w:rsid w:val="00320485"/>
    <w:rsid w:val="003207C1"/>
    <w:rsid w:val="003208E1"/>
    <w:rsid w:val="00320A57"/>
    <w:rsid w:val="00320F65"/>
    <w:rsid w:val="00321AFD"/>
    <w:rsid w:val="00321D49"/>
    <w:rsid w:val="00322212"/>
    <w:rsid w:val="00322779"/>
    <w:rsid w:val="003228AE"/>
    <w:rsid w:val="00322C85"/>
    <w:rsid w:val="00322CAC"/>
    <w:rsid w:val="00322E45"/>
    <w:rsid w:val="00322F73"/>
    <w:rsid w:val="003235C5"/>
    <w:rsid w:val="00323B6A"/>
    <w:rsid w:val="003241AB"/>
    <w:rsid w:val="003242A7"/>
    <w:rsid w:val="00324468"/>
    <w:rsid w:val="00324A46"/>
    <w:rsid w:val="00324A73"/>
    <w:rsid w:val="0032514C"/>
    <w:rsid w:val="00325357"/>
    <w:rsid w:val="003255BB"/>
    <w:rsid w:val="00325BBB"/>
    <w:rsid w:val="0032603F"/>
    <w:rsid w:val="0032694E"/>
    <w:rsid w:val="00326C05"/>
    <w:rsid w:val="00327940"/>
    <w:rsid w:val="003306B0"/>
    <w:rsid w:val="00330BEC"/>
    <w:rsid w:val="00331197"/>
    <w:rsid w:val="003311F2"/>
    <w:rsid w:val="00331279"/>
    <w:rsid w:val="00331704"/>
    <w:rsid w:val="00331715"/>
    <w:rsid w:val="003317FC"/>
    <w:rsid w:val="00331985"/>
    <w:rsid w:val="0033276C"/>
    <w:rsid w:val="00332B5D"/>
    <w:rsid w:val="00332D06"/>
    <w:rsid w:val="00333523"/>
    <w:rsid w:val="00333707"/>
    <w:rsid w:val="00333D4D"/>
    <w:rsid w:val="0033459B"/>
    <w:rsid w:val="0033491A"/>
    <w:rsid w:val="00334AE4"/>
    <w:rsid w:val="00334D4E"/>
    <w:rsid w:val="00335317"/>
    <w:rsid w:val="00335418"/>
    <w:rsid w:val="003366E7"/>
    <w:rsid w:val="00336A98"/>
    <w:rsid w:val="00336D1E"/>
    <w:rsid w:val="00336D84"/>
    <w:rsid w:val="00337170"/>
    <w:rsid w:val="0033725F"/>
    <w:rsid w:val="003378B7"/>
    <w:rsid w:val="003379D8"/>
    <w:rsid w:val="00337F11"/>
    <w:rsid w:val="0034029C"/>
    <w:rsid w:val="003402A2"/>
    <w:rsid w:val="00340C07"/>
    <w:rsid w:val="0034142A"/>
    <w:rsid w:val="00341C55"/>
    <w:rsid w:val="00341FBB"/>
    <w:rsid w:val="003423B1"/>
    <w:rsid w:val="003427D6"/>
    <w:rsid w:val="00342E51"/>
    <w:rsid w:val="00342F7D"/>
    <w:rsid w:val="003433EF"/>
    <w:rsid w:val="003438A4"/>
    <w:rsid w:val="00343E53"/>
    <w:rsid w:val="00344052"/>
    <w:rsid w:val="00344A7A"/>
    <w:rsid w:val="003459B0"/>
    <w:rsid w:val="00345BA5"/>
    <w:rsid w:val="0034607E"/>
    <w:rsid w:val="00346538"/>
    <w:rsid w:val="00346E49"/>
    <w:rsid w:val="0034714E"/>
    <w:rsid w:val="003473FD"/>
    <w:rsid w:val="00347AB2"/>
    <w:rsid w:val="00347EFE"/>
    <w:rsid w:val="00350235"/>
    <w:rsid w:val="00350706"/>
    <w:rsid w:val="00350AD5"/>
    <w:rsid w:val="003515A8"/>
    <w:rsid w:val="003521BE"/>
    <w:rsid w:val="003526A2"/>
    <w:rsid w:val="00352B57"/>
    <w:rsid w:val="00352E71"/>
    <w:rsid w:val="00352FFB"/>
    <w:rsid w:val="0035338F"/>
    <w:rsid w:val="003537AD"/>
    <w:rsid w:val="00353933"/>
    <w:rsid w:val="00353976"/>
    <w:rsid w:val="00353BAD"/>
    <w:rsid w:val="003540B7"/>
    <w:rsid w:val="003543F8"/>
    <w:rsid w:val="00354ED7"/>
    <w:rsid w:val="00354F4E"/>
    <w:rsid w:val="0035513A"/>
    <w:rsid w:val="003559A9"/>
    <w:rsid w:val="00355C28"/>
    <w:rsid w:val="00355E4F"/>
    <w:rsid w:val="0035611B"/>
    <w:rsid w:val="003561B3"/>
    <w:rsid w:val="00356CC6"/>
    <w:rsid w:val="00356DFA"/>
    <w:rsid w:val="00356ED1"/>
    <w:rsid w:val="003570FD"/>
    <w:rsid w:val="003571AC"/>
    <w:rsid w:val="003576AA"/>
    <w:rsid w:val="003577B4"/>
    <w:rsid w:val="00360321"/>
    <w:rsid w:val="00361586"/>
    <w:rsid w:val="0036162E"/>
    <w:rsid w:val="003616B6"/>
    <w:rsid w:val="00361775"/>
    <w:rsid w:val="0036188D"/>
    <w:rsid w:val="00362400"/>
    <w:rsid w:val="00362573"/>
    <w:rsid w:val="00362DAB"/>
    <w:rsid w:val="00363997"/>
    <w:rsid w:val="00363E25"/>
    <w:rsid w:val="00364157"/>
    <w:rsid w:val="00364564"/>
    <w:rsid w:val="00364777"/>
    <w:rsid w:val="00364A4A"/>
    <w:rsid w:val="00364A6A"/>
    <w:rsid w:val="00364AF6"/>
    <w:rsid w:val="00365630"/>
    <w:rsid w:val="00366209"/>
    <w:rsid w:val="003664AE"/>
    <w:rsid w:val="00367560"/>
    <w:rsid w:val="00367774"/>
    <w:rsid w:val="0036778A"/>
    <w:rsid w:val="003702F3"/>
    <w:rsid w:val="003703D9"/>
    <w:rsid w:val="00370430"/>
    <w:rsid w:val="003707C0"/>
    <w:rsid w:val="003709FE"/>
    <w:rsid w:val="00370A7B"/>
    <w:rsid w:val="003719AB"/>
    <w:rsid w:val="00371BF7"/>
    <w:rsid w:val="00371EDF"/>
    <w:rsid w:val="003725AF"/>
    <w:rsid w:val="003728AA"/>
    <w:rsid w:val="00372CA4"/>
    <w:rsid w:val="00372F0E"/>
    <w:rsid w:val="00373AEF"/>
    <w:rsid w:val="00373B51"/>
    <w:rsid w:val="00373EB2"/>
    <w:rsid w:val="0037467C"/>
    <w:rsid w:val="00374690"/>
    <w:rsid w:val="003747E0"/>
    <w:rsid w:val="0037504A"/>
    <w:rsid w:val="003760D8"/>
    <w:rsid w:val="003770B2"/>
    <w:rsid w:val="003775CF"/>
    <w:rsid w:val="00377C26"/>
    <w:rsid w:val="00377CB8"/>
    <w:rsid w:val="00377D30"/>
    <w:rsid w:val="00380050"/>
    <w:rsid w:val="00380181"/>
    <w:rsid w:val="00380D79"/>
    <w:rsid w:val="00380E93"/>
    <w:rsid w:val="00381033"/>
    <w:rsid w:val="00381289"/>
    <w:rsid w:val="003814F4"/>
    <w:rsid w:val="0038188D"/>
    <w:rsid w:val="003818B5"/>
    <w:rsid w:val="0038193C"/>
    <w:rsid w:val="0038210A"/>
    <w:rsid w:val="0038227C"/>
    <w:rsid w:val="003822A5"/>
    <w:rsid w:val="003824BC"/>
    <w:rsid w:val="00382F58"/>
    <w:rsid w:val="00383259"/>
    <w:rsid w:val="00383EA4"/>
    <w:rsid w:val="0038452A"/>
    <w:rsid w:val="00384708"/>
    <w:rsid w:val="003848E9"/>
    <w:rsid w:val="00384A3F"/>
    <w:rsid w:val="00384DBD"/>
    <w:rsid w:val="0038507F"/>
    <w:rsid w:val="00385468"/>
    <w:rsid w:val="00385939"/>
    <w:rsid w:val="003859A4"/>
    <w:rsid w:val="003859D3"/>
    <w:rsid w:val="00385BF5"/>
    <w:rsid w:val="00386E9A"/>
    <w:rsid w:val="0038721E"/>
    <w:rsid w:val="00387619"/>
    <w:rsid w:val="003904C1"/>
    <w:rsid w:val="003905D6"/>
    <w:rsid w:val="00390838"/>
    <w:rsid w:val="00390CDE"/>
    <w:rsid w:val="00391212"/>
    <w:rsid w:val="00391396"/>
    <w:rsid w:val="00391438"/>
    <w:rsid w:val="003916F4"/>
    <w:rsid w:val="00392345"/>
    <w:rsid w:val="00393862"/>
    <w:rsid w:val="00393CC7"/>
    <w:rsid w:val="00393CF0"/>
    <w:rsid w:val="003941E4"/>
    <w:rsid w:val="00394393"/>
    <w:rsid w:val="003943C0"/>
    <w:rsid w:val="0039455F"/>
    <w:rsid w:val="00394B99"/>
    <w:rsid w:val="003959E0"/>
    <w:rsid w:val="00395E18"/>
    <w:rsid w:val="003965C7"/>
    <w:rsid w:val="00396792"/>
    <w:rsid w:val="003970BE"/>
    <w:rsid w:val="003973A2"/>
    <w:rsid w:val="0039754D"/>
    <w:rsid w:val="0039779A"/>
    <w:rsid w:val="0039796D"/>
    <w:rsid w:val="00397F31"/>
    <w:rsid w:val="003A0283"/>
    <w:rsid w:val="003A0285"/>
    <w:rsid w:val="003A0348"/>
    <w:rsid w:val="003A064B"/>
    <w:rsid w:val="003A0AB0"/>
    <w:rsid w:val="003A0B65"/>
    <w:rsid w:val="003A0F53"/>
    <w:rsid w:val="003A1612"/>
    <w:rsid w:val="003A181F"/>
    <w:rsid w:val="003A18CB"/>
    <w:rsid w:val="003A18E2"/>
    <w:rsid w:val="003A1B73"/>
    <w:rsid w:val="003A2041"/>
    <w:rsid w:val="003A31C6"/>
    <w:rsid w:val="003A41F3"/>
    <w:rsid w:val="003A42C5"/>
    <w:rsid w:val="003A434F"/>
    <w:rsid w:val="003A4409"/>
    <w:rsid w:val="003A4CE4"/>
    <w:rsid w:val="003A4D35"/>
    <w:rsid w:val="003A4DE5"/>
    <w:rsid w:val="003A4DED"/>
    <w:rsid w:val="003A5871"/>
    <w:rsid w:val="003A5E1E"/>
    <w:rsid w:val="003A5F9C"/>
    <w:rsid w:val="003A6D1F"/>
    <w:rsid w:val="003A7319"/>
    <w:rsid w:val="003A7836"/>
    <w:rsid w:val="003A7EE8"/>
    <w:rsid w:val="003B0241"/>
    <w:rsid w:val="003B0493"/>
    <w:rsid w:val="003B0BC5"/>
    <w:rsid w:val="003B0D7A"/>
    <w:rsid w:val="003B13DC"/>
    <w:rsid w:val="003B1D85"/>
    <w:rsid w:val="003B23EF"/>
    <w:rsid w:val="003B2658"/>
    <w:rsid w:val="003B27C8"/>
    <w:rsid w:val="003B334D"/>
    <w:rsid w:val="003B3A1F"/>
    <w:rsid w:val="003B3ECF"/>
    <w:rsid w:val="003B40C8"/>
    <w:rsid w:val="003B42EB"/>
    <w:rsid w:val="003B4306"/>
    <w:rsid w:val="003B46AC"/>
    <w:rsid w:val="003B50C3"/>
    <w:rsid w:val="003B513E"/>
    <w:rsid w:val="003B5713"/>
    <w:rsid w:val="003B5A44"/>
    <w:rsid w:val="003B5E6C"/>
    <w:rsid w:val="003B6297"/>
    <w:rsid w:val="003B62F1"/>
    <w:rsid w:val="003B6C3D"/>
    <w:rsid w:val="003B775D"/>
    <w:rsid w:val="003B7ADF"/>
    <w:rsid w:val="003B7B35"/>
    <w:rsid w:val="003B7E47"/>
    <w:rsid w:val="003C0147"/>
    <w:rsid w:val="003C03CE"/>
    <w:rsid w:val="003C0D02"/>
    <w:rsid w:val="003C0DFB"/>
    <w:rsid w:val="003C0E17"/>
    <w:rsid w:val="003C0FCF"/>
    <w:rsid w:val="003C104C"/>
    <w:rsid w:val="003C1603"/>
    <w:rsid w:val="003C18A9"/>
    <w:rsid w:val="003C1CA3"/>
    <w:rsid w:val="003C2214"/>
    <w:rsid w:val="003C228D"/>
    <w:rsid w:val="003C24F3"/>
    <w:rsid w:val="003C35C7"/>
    <w:rsid w:val="003C366D"/>
    <w:rsid w:val="003C38D9"/>
    <w:rsid w:val="003C4131"/>
    <w:rsid w:val="003C454E"/>
    <w:rsid w:val="003C4842"/>
    <w:rsid w:val="003C494F"/>
    <w:rsid w:val="003C56B6"/>
    <w:rsid w:val="003C5E7D"/>
    <w:rsid w:val="003C60FD"/>
    <w:rsid w:val="003C6466"/>
    <w:rsid w:val="003C6A7C"/>
    <w:rsid w:val="003C6D46"/>
    <w:rsid w:val="003C78D8"/>
    <w:rsid w:val="003C79B4"/>
    <w:rsid w:val="003C7AFE"/>
    <w:rsid w:val="003D00D8"/>
    <w:rsid w:val="003D0D9D"/>
    <w:rsid w:val="003D0FCB"/>
    <w:rsid w:val="003D1422"/>
    <w:rsid w:val="003D1469"/>
    <w:rsid w:val="003D2090"/>
    <w:rsid w:val="003D28F9"/>
    <w:rsid w:val="003D42DF"/>
    <w:rsid w:val="003D46ED"/>
    <w:rsid w:val="003D4CBD"/>
    <w:rsid w:val="003D4D6D"/>
    <w:rsid w:val="003D4DF3"/>
    <w:rsid w:val="003D55C7"/>
    <w:rsid w:val="003D5610"/>
    <w:rsid w:val="003D5A1A"/>
    <w:rsid w:val="003D5BB4"/>
    <w:rsid w:val="003D5DF6"/>
    <w:rsid w:val="003D611A"/>
    <w:rsid w:val="003D6150"/>
    <w:rsid w:val="003D648E"/>
    <w:rsid w:val="003D6595"/>
    <w:rsid w:val="003D676B"/>
    <w:rsid w:val="003D6E39"/>
    <w:rsid w:val="003D70AE"/>
    <w:rsid w:val="003D718B"/>
    <w:rsid w:val="003D78AB"/>
    <w:rsid w:val="003D7D59"/>
    <w:rsid w:val="003E03A7"/>
    <w:rsid w:val="003E0954"/>
    <w:rsid w:val="003E0C5D"/>
    <w:rsid w:val="003E134C"/>
    <w:rsid w:val="003E15CC"/>
    <w:rsid w:val="003E1ACE"/>
    <w:rsid w:val="003E1F8D"/>
    <w:rsid w:val="003E20C1"/>
    <w:rsid w:val="003E26F0"/>
    <w:rsid w:val="003E31BF"/>
    <w:rsid w:val="003E323B"/>
    <w:rsid w:val="003E33C0"/>
    <w:rsid w:val="003E34A3"/>
    <w:rsid w:val="003E3879"/>
    <w:rsid w:val="003E40A9"/>
    <w:rsid w:val="003E41DA"/>
    <w:rsid w:val="003E453F"/>
    <w:rsid w:val="003E540C"/>
    <w:rsid w:val="003E54E8"/>
    <w:rsid w:val="003E5716"/>
    <w:rsid w:val="003E59DD"/>
    <w:rsid w:val="003E5D53"/>
    <w:rsid w:val="003E5E4B"/>
    <w:rsid w:val="003E6644"/>
    <w:rsid w:val="003E6CEB"/>
    <w:rsid w:val="003E6D2A"/>
    <w:rsid w:val="003E6D95"/>
    <w:rsid w:val="003E6DE1"/>
    <w:rsid w:val="003E6E17"/>
    <w:rsid w:val="003E6E30"/>
    <w:rsid w:val="003E779E"/>
    <w:rsid w:val="003E7BBD"/>
    <w:rsid w:val="003E7D1A"/>
    <w:rsid w:val="003E7FDE"/>
    <w:rsid w:val="003F078F"/>
    <w:rsid w:val="003F09F2"/>
    <w:rsid w:val="003F0F32"/>
    <w:rsid w:val="003F1022"/>
    <w:rsid w:val="003F154F"/>
    <w:rsid w:val="003F2751"/>
    <w:rsid w:val="003F2F17"/>
    <w:rsid w:val="003F3DD8"/>
    <w:rsid w:val="003F43AD"/>
    <w:rsid w:val="003F4BAD"/>
    <w:rsid w:val="003F4F69"/>
    <w:rsid w:val="003F50E3"/>
    <w:rsid w:val="003F63DE"/>
    <w:rsid w:val="003F6538"/>
    <w:rsid w:val="003F6D54"/>
    <w:rsid w:val="003F70A7"/>
    <w:rsid w:val="003F761E"/>
    <w:rsid w:val="003F787C"/>
    <w:rsid w:val="003F7AC6"/>
    <w:rsid w:val="0040045F"/>
    <w:rsid w:val="004005F2"/>
    <w:rsid w:val="004007DB"/>
    <w:rsid w:val="00400EAE"/>
    <w:rsid w:val="00401D83"/>
    <w:rsid w:val="00402089"/>
    <w:rsid w:val="00402369"/>
    <w:rsid w:val="004025E9"/>
    <w:rsid w:val="00403940"/>
    <w:rsid w:val="00403AB9"/>
    <w:rsid w:val="00404603"/>
    <w:rsid w:val="00404CD1"/>
    <w:rsid w:val="00404EAF"/>
    <w:rsid w:val="00404F76"/>
    <w:rsid w:val="0040545E"/>
    <w:rsid w:val="00405859"/>
    <w:rsid w:val="00405AB4"/>
    <w:rsid w:val="00405CF5"/>
    <w:rsid w:val="00405DE8"/>
    <w:rsid w:val="004061B1"/>
    <w:rsid w:val="004061FB"/>
    <w:rsid w:val="0040644C"/>
    <w:rsid w:val="004069E4"/>
    <w:rsid w:val="00406B1C"/>
    <w:rsid w:val="00406DBC"/>
    <w:rsid w:val="00406FA2"/>
    <w:rsid w:val="004074C0"/>
    <w:rsid w:val="004078A9"/>
    <w:rsid w:val="004078FF"/>
    <w:rsid w:val="004079F3"/>
    <w:rsid w:val="00407D69"/>
    <w:rsid w:val="0041035A"/>
    <w:rsid w:val="00410767"/>
    <w:rsid w:val="004108A9"/>
    <w:rsid w:val="00410ABF"/>
    <w:rsid w:val="00411191"/>
    <w:rsid w:val="004112B7"/>
    <w:rsid w:val="004113F6"/>
    <w:rsid w:val="004115B1"/>
    <w:rsid w:val="00412CE1"/>
    <w:rsid w:val="004132F0"/>
    <w:rsid w:val="00413D2D"/>
    <w:rsid w:val="00414C05"/>
    <w:rsid w:val="004158CE"/>
    <w:rsid w:val="004159EB"/>
    <w:rsid w:val="00415CF0"/>
    <w:rsid w:val="00415D8C"/>
    <w:rsid w:val="00416348"/>
    <w:rsid w:val="00416857"/>
    <w:rsid w:val="00416C63"/>
    <w:rsid w:val="004176D1"/>
    <w:rsid w:val="00417C4D"/>
    <w:rsid w:val="004200CF"/>
    <w:rsid w:val="00420823"/>
    <w:rsid w:val="0042121B"/>
    <w:rsid w:val="00421677"/>
    <w:rsid w:val="00421F0C"/>
    <w:rsid w:val="00422AA3"/>
    <w:rsid w:val="00422F8E"/>
    <w:rsid w:val="00423836"/>
    <w:rsid w:val="00424371"/>
    <w:rsid w:val="00424591"/>
    <w:rsid w:val="004246BB"/>
    <w:rsid w:val="0042479E"/>
    <w:rsid w:val="00424C02"/>
    <w:rsid w:val="00424D12"/>
    <w:rsid w:val="00425371"/>
    <w:rsid w:val="00425481"/>
    <w:rsid w:val="004254DF"/>
    <w:rsid w:val="00425855"/>
    <w:rsid w:val="00425E76"/>
    <w:rsid w:val="00425E9B"/>
    <w:rsid w:val="00426044"/>
    <w:rsid w:val="00426109"/>
    <w:rsid w:val="004263C7"/>
    <w:rsid w:val="00426BF0"/>
    <w:rsid w:val="00426F01"/>
    <w:rsid w:val="00427006"/>
    <w:rsid w:val="004273C5"/>
    <w:rsid w:val="0042747C"/>
    <w:rsid w:val="0042761F"/>
    <w:rsid w:val="00427A99"/>
    <w:rsid w:val="00427B33"/>
    <w:rsid w:val="00427CA5"/>
    <w:rsid w:val="00427FA5"/>
    <w:rsid w:val="00430128"/>
    <w:rsid w:val="004309BD"/>
    <w:rsid w:val="00431169"/>
    <w:rsid w:val="00431AFA"/>
    <w:rsid w:val="00431D94"/>
    <w:rsid w:val="00432420"/>
    <w:rsid w:val="004327BF"/>
    <w:rsid w:val="00432C74"/>
    <w:rsid w:val="00432CB1"/>
    <w:rsid w:val="00432D25"/>
    <w:rsid w:val="00432D79"/>
    <w:rsid w:val="00432D83"/>
    <w:rsid w:val="00432F79"/>
    <w:rsid w:val="00433126"/>
    <w:rsid w:val="004334DF"/>
    <w:rsid w:val="0043401A"/>
    <w:rsid w:val="004346AE"/>
    <w:rsid w:val="0043472E"/>
    <w:rsid w:val="004348CC"/>
    <w:rsid w:val="004354C6"/>
    <w:rsid w:val="0043550B"/>
    <w:rsid w:val="00435730"/>
    <w:rsid w:val="00435A0B"/>
    <w:rsid w:val="00435FA3"/>
    <w:rsid w:val="00436351"/>
    <w:rsid w:val="004363FE"/>
    <w:rsid w:val="0043651E"/>
    <w:rsid w:val="00436A9F"/>
    <w:rsid w:val="00436AF1"/>
    <w:rsid w:val="00436F19"/>
    <w:rsid w:val="00436F85"/>
    <w:rsid w:val="00437497"/>
    <w:rsid w:val="00437C1C"/>
    <w:rsid w:val="00437E8A"/>
    <w:rsid w:val="004402C3"/>
    <w:rsid w:val="004403C8"/>
    <w:rsid w:val="0044148A"/>
    <w:rsid w:val="00441B23"/>
    <w:rsid w:val="00441E13"/>
    <w:rsid w:val="00441FF1"/>
    <w:rsid w:val="004423C4"/>
    <w:rsid w:val="00442A6C"/>
    <w:rsid w:val="00442A99"/>
    <w:rsid w:val="00442E29"/>
    <w:rsid w:val="00443109"/>
    <w:rsid w:val="0044387C"/>
    <w:rsid w:val="00443BF6"/>
    <w:rsid w:val="00443BFB"/>
    <w:rsid w:val="00443FE9"/>
    <w:rsid w:val="004440D1"/>
    <w:rsid w:val="00444785"/>
    <w:rsid w:val="00444CAB"/>
    <w:rsid w:val="00444F70"/>
    <w:rsid w:val="004454A8"/>
    <w:rsid w:val="00445B62"/>
    <w:rsid w:val="00445DCC"/>
    <w:rsid w:val="0044638C"/>
    <w:rsid w:val="0044657B"/>
    <w:rsid w:val="0044711E"/>
    <w:rsid w:val="0044755F"/>
    <w:rsid w:val="00447DB0"/>
    <w:rsid w:val="00447E9F"/>
    <w:rsid w:val="00450046"/>
    <w:rsid w:val="00450CBA"/>
    <w:rsid w:val="00450DA1"/>
    <w:rsid w:val="00450F65"/>
    <w:rsid w:val="00451027"/>
    <w:rsid w:val="00451185"/>
    <w:rsid w:val="0045125A"/>
    <w:rsid w:val="00451395"/>
    <w:rsid w:val="00451AE1"/>
    <w:rsid w:val="004520DE"/>
    <w:rsid w:val="00452CBC"/>
    <w:rsid w:val="00453113"/>
    <w:rsid w:val="00453376"/>
    <w:rsid w:val="00453596"/>
    <w:rsid w:val="00453B9E"/>
    <w:rsid w:val="00453BA3"/>
    <w:rsid w:val="00454040"/>
    <w:rsid w:val="00454D43"/>
    <w:rsid w:val="004554E4"/>
    <w:rsid w:val="0045573F"/>
    <w:rsid w:val="004559C0"/>
    <w:rsid w:val="00455C24"/>
    <w:rsid w:val="00456233"/>
    <w:rsid w:val="004568DE"/>
    <w:rsid w:val="004569FC"/>
    <w:rsid w:val="00456D5C"/>
    <w:rsid w:val="00457218"/>
    <w:rsid w:val="00457A37"/>
    <w:rsid w:val="00461AB0"/>
    <w:rsid w:val="00461CEC"/>
    <w:rsid w:val="00461D9C"/>
    <w:rsid w:val="00461EA3"/>
    <w:rsid w:val="00462F5C"/>
    <w:rsid w:val="00463454"/>
    <w:rsid w:val="00463533"/>
    <w:rsid w:val="00463D15"/>
    <w:rsid w:val="0046412B"/>
    <w:rsid w:val="004645F7"/>
    <w:rsid w:val="00464D2D"/>
    <w:rsid w:val="0046543D"/>
    <w:rsid w:val="0046565B"/>
    <w:rsid w:val="00465D8E"/>
    <w:rsid w:val="004674F2"/>
    <w:rsid w:val="004679A6"/>
    <w:rsid w:val="00470008"/>
    <w:rsid w:val="0047095E"/>
    <w:rsid w:val="00470F92"/>
    <w:rsid w:val="00471044"/>
    <w:rsid w:val="004723DB"/>
    <w:rsid w:val="004729AA"/>
    <w:rsid w:val="00472F96"/>
    <w:rsid w:val="004732B8"/>
    <w:rsid w:val="004734B4"/>
    <w:rsid w:val="00473C27"/>
    <w:rsid w:val="00473C2A"/>
    <w:rsid w:val="004744BA"/>
    <w:rsid w:val="00474AFE"/>
    <w:rsid w:val="00474EAD"/>
    <w:rsid w:val="004751CF"/>
    <w:rsid w:val="0047520B"/>
    <w:rsid w:val="00475353"/>
    <w:rsid w:val="00475454"/>
    <w:rsid w:val="004758B5"/>
    <w:rsid w:val="00476784"/>
    <w:rsid w:val="00476B0E"/>
    <w:rsid w:val="00476DBC"/>
    <w:rsid w:val="004771DD"/>
    <w:rsid w:val="00477487"/>
    <w:rsid w:val="00477DED"/>
    <w:rsid w:val="00480320"/>
    <w:rsid w:val="004805D3"/>
    <w:rsid w:val="004808AA"/>
    <w:rsid w:val="00480D47"/>
    <w:rsid w:val="00480DE8"/>
    <w:rsid w:val="00481205"/>
    <w:rsid w:val="004816F1"/>
    <w:rsid w:val="00481967"/>
    <w:rsid w:val="004819E7"/>
    <w:rsid w:val="00482280"/>
    <w:rsid w:val="00482300"/>
    <w:rsid w:val="0048235E"/>
    <w:rsid w:val="00482802"/>
    <w:rsid w:val="00483052"/>
    <w:rsid w:val="00483244"/>
    <w:rsid w:val="00483CF5"/>
    <w:rsid w:val="00483EF9"/>
    <w:rsid w:val="00484148"/>
    <w:rsid w:val="004841F3"/>
    <w:rsid w:val="00484EA7"/>
    <w:rsid w:val="00485766"/>
    <w:rsid w:val="00485985"/>
    <w:rsid w:val="00485A44"/>
    <w:rsid w:val="00485FF1"/>
    <w:rsid w:val="004864D4"/>
    <w:rsid w:val="00486629"/>
    <w:rsid w:val="004868EA"/>
    <w:rsid w:val="004869A4"/>
    <w:rsid w:val="0048711C"/>
    <w:rsid w:val="00487334"/>
    <w:rsid w:val="00487B78"/>
    <w:rsid w:val="00487F96"/>
    <w:rsid w:val="00487FEA"/>
    <w:rsid w:val="004900C7"/>
    <w:rsid w:val="004905FF"/>
    <w:rsid w:val="004906FE"/>
    <w:rsid w:val="0049097A"/>
    <w:rsid w:val="004909F2"/>
    <w:rsid w:val="004909FA"/>
    <w:rsid w:val="00490A34"/>
    <w:rsid w:val="00491427"/>
    <w:rsid w:val="00491485"/>
    <w:rsid w:val="004915A1"/>
    <w:rsid w:val="0049164B"/>
    <w:rsid w:val="00491DA5"/>
    <w:rsid w:val="00491E18"/>
    <w:rsid w:val="00491F2C"/>
    <w:rsid w:val="004923FD"/>
    <w:rsid w:val="0049247D"/>
    <w:rsid w:val="00492BDE"/>
    <w:rsid w:val="00493104"/>
    <w:rsid w:val="004938B5"/>
    <w:rsid w:val="00493AA5"/>
    <w:rsid w:val="00493BF5"/>
    <w:rsid w:val="00493D80"/>
    <w:rsid w:val="0049417F"/>
    <w:rsid w:val="004941D3"/>
    <w:rsid w:val="004943B1"/>
    <w:rsid w:val="004948B5"/>
    <w:rsid w:val="0049495C"/>
    <w:rsid w:val="00494973"/>
    <w:rsid w:val="004949F3"/>
    <w:rsid w:val="00494ADA"/>
    <w:rsid w:val="00495026"/>
    <w:rsid w:val="00495762"/>
    <w:rsid w:val="00495DD8"/>
    <w:rsid w:val="004963A0"/>
    <w:rsid w:val="00496630"/>
    <w:rsid w:val="00496A71"/>
    <w:rsid w:val="00496C9B"/>
    <w:rsid w:val="00496D82"/>
    <w:rsid w:val="0049705E"/>
    <w:rsid w:val="0049743C"/>
    <w:rsid w:val="00497A84"/>
    <w:rsid w:val="00497C3F"/>
    <w:rsid w:val="004A0658"/>
    <w:rsid w:val="004A0A7B"/>
    <w:rsid w:val="004A0B3D"/>
    <w:rsid w:val="004A0E2B"/>
    <w:rsid w:val="004A2310"/>
    <w:rsid w:val="004A256F"/>
    <w:rsid w:val="004A2E25"/>
    <w:rsid w:val="004A2EFA"/>
    <w:rsid w:val="004A2F4A"/>
    <w:rsid w:val="004A3351"/>
    <w:rsid w:val="004A3914"/>
    <w:rsid w:val="004A3B0D"/>
    <w:rsid w:val="004A46DD"/>
    <w:rsid w:val="004A4C1B"/>
    <w:rsid w:val="004A588B"/>
    <w:rsid w:val="004A5917"/>
    <w:rsid w:val="004A5E35"/>
    <w:rsid w:val="004A613C"/>
    <w:rsid w:val="004A619C"/>
    <w:rsid w:val="004A622E"/>
    <w:rsid w:val="004A6417"/>
    <w:rsid w:val="004A6FDD"/>
    <w:rsid w:val="004A7214"/>
    <w:rsid w:val="004A73C6"/>
    <w:rsid w:val="004A767D"/>
    <w:rsid w:val="004A76AE"/>
    <w:rsid w:val="004A7B8D"/>
    <w:rsid w:val="004A7C33"/>
    <w:rsid w:val="004B01DD"/>
    <w:rsid w:val="004B022B"/>
    <w:rsid w:val="004B04DF"/>
    <w:rsid w:val="004B0931"/>
    <w:rsid w:val="004B0D37"/>
    <w:rsid w:val="004B0E91"/>
    <w:rsid w:val="004B1378"/>
    <w:rsid w:val="004B149D"/>
    <w:rsid w:val="004B1CDD"/>
    <w:rsid w:val="004B1EA3"/>
    <w:rsid w:val="004B2106"/>
    <w:rsid w:val="004B2252"/>
    <w:rsid w:val="004B24F4"/>
    <w:rsid w:val="004B26CE"/>
    <w:rsid w:val="004B28BC"/>
    <w:rsid w:val="004B28E3"/>
    <w:rsid w:val="004B29C9"/>
    <w:rsid w:val="004B3172"/>
    <w:rsid w:val="004B33EC"/>
    <w:rsid w:val="004B3663"/>
    <w:rsid w:val="004B3F5A"/>
    <w:rsid w:val="004B414D"/>
    <w:rsid w:val="004B41B9"/>
    <w:rsid w:val="004B4AC9"/>
    <w:rsid w:val="004B5094"/>
    <w:rsid w:val="004B511A"/>
    <w:rsid w:val="004B539D"/>
    <w:rsid w:val="004B5908"/>
    <w:rsid w:val="004B5D04"/>
    <w:rsid w:val="004B5D4D"/>
    <w:rsid w:val="004B637F"/>
    <w:rsid w:val="004B6781"/>
    <w:rsid w:val="004B7988"/>
    <w:rsid w:val="004C01B1"/>
    <w:rsid w:val="004C02AE"/>
    <w:rsid w:val="004C0536"/>
    <w:rsid w:val="004C0B2D"/>
    <w:rsid w:val="004C13AB"/>
    <w:rsid w:val="004C261C"/>
    <w:rsid w:val="004C2A10"/>
    <w:rsid w:val="004C2AF4"/>
    <w:rsid w:val="004C2E35"/>
    <w:rsid w:val="004C3A45"/>
    <w:rsid w:val="004C4326"/>
    <w:rsid w:val="004C45D2"/>
    <w:rsid w:val="004C46A5"/>
    <w:rsid w:val="004C490B"/>
    <w:rsid w:val="004C4943"/>
    <w:rsid w:val="004C515A"/>
    <w:rsid w:val="004C5457"/>
    <w:rsid w:val="004C5A5A"/>
    <w:rsid w:val="004C60F4"/>
    <w:rsid w:val="004C610C"/>
    <w:rsid w:val="004C6795"/>
    <w:rsid w:val="004C6E26"/>
    <w:rsid w:val="004D010E"/>
    <w:rsid w:val="004D09C0"/>
    <w:rsid w:val="004D0B72"/>
    <w:rsid w:val="004D1470"/>
    <w:rsid w:val="004D15A9"/>
    <w:rsid w:val="004D1A8D"/>
    <w:rsid w:val="004D2197"/>
    <w:rsid w:val="004D227B"/>
    <w:rsid w:val="004D2478"/>
    <w:rsid w:val="004D26DE"/>
    <w:rsid w:val="004D2A5A"/>
    <w:rsid w:val="004D2C43"/>
    <w:rsid w:val="004D3314"/>
    <w:rsid w:val="004D3863"/>
    <w:rsid w:val="004D391E"/>
    <w:rsid w:val="004D409F"/>
    <w:rsid w:val="004D40CA"/>
    <w:rsid w:val="004D4998"/>
    <w:rsid w:val="004D50EE"/>
    <w:rsid w:val="004D56AF"/>
    <w:rsid w:val="004D5DD4"/>
    <w:rsid w:val="004D62FA"/>
    <w:rsid w:val="004D6BED"/>
    <w:rsid w:val="004D750B"/>
    <w:rsid w:val="004D7A40"/>
    <w:rsid w:val="004D7C17"/>
    <w:rsid w:val="004E07C5"/>
    <w:rsid w:val="004E0C95"/>
    <w:rsid w:val="004E0EB4"/>
    <w:rsid w:val="004E1214"/>
    <w:rsid w:val="004E13D1"/>
    <w:rsid w:val="004E14EA"/>
    <w:rsid w:val="004E195A"/>
    <w:rsid w:val="004E1A16"/>
    <w:rsid w:val="004E2207"/>
    <w:rsid w:val="004E2698"/>
    <w:rsid w:val="004E2FEB"/>
    <w:rsid w:val="004E3682"/>
    <w:rsid w:val="004E4075"/>
    <w:rsid w:val="004E41B2"/>
    <w:rsid w:val="004E4333"/>
    <w:rsid w:val="004E4779"/>
    <w:rsid w:val="004E4B86"/>
    <w:rsid w:val="004E4BC8"/>
    <w:rsid w:val="004E4C4E"/>
    <w:rsid w:val="004E4CE9"/>
    <w:rsid w:val="004E5BF7"/>
    <w:rsid w:val="004E5DC9"/>
    <w:rsid w:val="004E66DD"/>
    <w:rsid w:val="004E70AC"/>
    <w:rsid w:val="004E71D9"/>
    <w:rsid w:val="004E758F"/>
    <w:rsid w:val="004E7CA3"/>
    <w:rsid w:val="004E7CEB"/>
    <w:rsid w:val="004F06D0"/>
    <w:rsid w:val="004F07C9"/>
    <w:rsid w:val="004F0AD6"/>
    <w:rsid w:val="004F1714"/>
    <w:rsid w:val="004F1C8A"/>
    <w:rsid w:val="004F2487"/>
    <w:rsid w:val="004F27BB"/>
    <w:rsid w:val="004F297A"/>
    <w:rsid w:val="004F2B1C"/>
    <w:rsid w:val="004F340F"/>
    <w:rsid w:val="004F3AB8"/>
    <w:rsid w:val="004F3CC0"/>
    <w:rsid w:val="004F3E46"/>
    <w:rsid w:val="004F3EA6"/>
    <w:rsid w:val="004F4513"/>
    <w:rsid w:val="004F51E3"/>
    <w:rsid w:val="004F6031"/>
    <w:rsid w:val="004F6047"/>
    <w:rsid w:val="004F60A6"/>
    <w:rsid w:val="004F6227"/>
    <w:rsid w:val="004F632B"/>
    <w:rsid w:val="004F6E08"/>
    <w:rsid w:val="004F6FD5"/>
    <w:rsid w:val="004F7761"/>
    <w:rsid w:val="004F79C2"/>
    <w:rsid w:val="004F7A9E"/>
    <w:rsid w:val="004F7CAF"/>
    <w:rsid w:val="004F7FDC"/>
    <w:rsid w:val="00500627"/>
    <w:rsid w:val="00500C44"/>
    <w:rsid w:val="00500F87"/>
    <w:rsid w:val="0050125E"/>
    <w:rsid w:val="005014AB"/>
    <w:rsid w:val="00503CB9"/>
    <w:rsid w:val="005041EF"/>
    <w:rsid w:val="00504399"/>
    <w:rsid w:val="00504F01"/>
    <w:rsid w:val="00505128"/>
    <w:rsid w:val="005054F1"/>
    <w:rsid w:val="00505672"/>
    <w:rsid w:val="00505BE8"/>
    <w:rsid w:val="00505F69"/>
    <w:rsid w:val="00506EE7"/>
    <w:rsid w:val="005075D2"/>
    <w:rsid w:val="005076E1"/>
    <w:rsid w:val="00507BE5"/>
    <w:rsid w:val="00507FFE"/>
    <w:rsid w:val="00510072"/>
    <w:rsid w:val="005109CE"/>
    <w:rsid w:val="00510F9D"/>
    <w:rsid w:val="00511426"/>
    <w:rsid w:val="00511496"/>
    <w:rsid w:val="00511710"/>
    <w:rsid w:val="00512791"/>
    <w:rsid w:val="005135AD"/>
    <w:rsid w:val="0051393F"/>
    <w:rsid w:val="0051395F"/>
    <w:rsid w:val="005144B3"/>
    <w:rsid w:val="00514669"/>
    <w:rsid w:val="00514BDE"/>
    <w:rsid w:val="00514C50"/>
    <w:rsid w:val="00515BC2"/>
    <w:rsid w:val="00516222"/>
    <w:rsid w:val="005168AC"/>
    <w:rsid w:val="005175C8"/>
    <w:rsid w:val="00517D02"/>
    <w:rsid w:val="00517FF8"/>
    <w:rsid w:val="00520174"/>
    <w:rsid w:val="00520606"/>
    <w:rsid w:val="0052063F"/>
    <w:rsid w:val="0052122F"/>
    <w:rsid w:val="005214E4"/>
    <w:rsid w:val="00521715"/>
    <w:rsid w:val="0052189A"/>
    <w:rsid w:val="00521E66"/>
    <w:rsid w:val="00522019"/>
    <w:rsid w:val="0052283A"/>
    <w:rsid w:val="00522871"/>
    <w:rsid w:val="005239ED"/>
    <w:rsid w:val="00524087"/>
    <w:rsid w:val="005241F0"/>
    <w:rsid w:val="00524D8C"/>
    <w:rsid w:val="005252B3"/>
    <w:rsid w:val="005256F0"/>
    <w:rsid w:val="005269E7"/>
    <w:rsid w:val="00526C47"/>
    <w:rsid w:val="00527381"/>
    <w:rsid w:val="00527384"/>
    <w:rsid w:val="00527CE1"/>
    <w:rsid w:val="00527E16"/>
    <w:rsid w:val="00530132"/>
    <w:rsid w:val="0053117E"/>
    <w:rsid w:val="005313EF"/>
    <w:rsid w:val="0053192A"/>
    <w:rsid w:val="00532401"/>
    <w:rsid w:val="005325FA"/>
    <w:rsid w:val="00532BE2"/>
    <w:rsid w:val="0053303B"/>
    <w:rsid w:val="0053305A"/>
    <w:rsid w:val="00533120"/>
    <w:rsid w:val="005334DA"/>
    <w:rsid w:val="005335BA"/>
    <w:rsid w:val="0053369D"/>
    <w:rsid w:val="005336DA"/>
    <w:rsid w:val="00533B4A"/>
    <w:rsid w:val="00533CE9"/>
    <w:rsid w:val="0053444E"/>
    <w:rsid w:val="0053498A"/>
    <w:rsid w:val="00534E08"/>
    <w:rsid w:val="00534E88"/>
    <w:rsid w:val="00535B1B"/>
    <w:rsid w:val="00535BA7"/>
    <w:rsid w:val="00535C8F"/>
    <w:rsid w:val="00536003"/>
    <w:rsid w:val="0053617D"/>
    <w:rsid w:val="00536182"/>
    <w:rsid w:val="00536571"/>
    <w:rsid w:val="00536818"/>
    <w:rsid w:val="00536EDA"/>
    <w:rsid w:val="005379F1"/>
    <w:rsid w:val="00537A21"/>
    <w:rsid w:val="00537A3A"/>
    <w:rsid w:val="00537E3C"/>
    <w:rsid w:val="00540051"/>
    <w:rsid w:val="005406D9"/>
    <w:rsid w:val="005408D8"/>
    <w:rsid w:val="00540BB9"/>
    <w:rsid w:val="005413C7"/>
    <w:rsid w:val="0054196A"/>
    <w:rsid w:val="005419D2"/>
    <w:rsid w:val="00541F68"/>
    <w:rsid w:val="0054203D"/>
    <w:rsid w:val="005420EF"/>
    <w:rsid w:val="0054239B"/>
    <w:rsid w:val="0054264B"/>
    <w:rsid w:val="00542682"/>
    <w:rsid w:val="00542A15"/>
    <w:rsid w:val="00542E69"/>
    <w:rsid w:val="0054324C"/>
    <w:rsid w:val="00543772"/>
    <w:rsid w:val="00543991"/>
    <w:rsid w:val="005444F8"/>
    <w:rsid w:val="00544574"/>
    <w:rsid w:val="00544E62"/>
    <w:rsid w:val="00545691"/>
    <w:rsid w:val="00545C1B"/>
    <w:rsid w:val="00545F24"/>
    <w:rsid w:val="005466BD"/>
    <w:rsid w:val="0054711C"/>
    <w:rsid w:val="0054723C"/>
    <w:rsid w:val="00547444"/>
    <w:rsid w:val="005474E5"/>
    <w:rsid w:val="00547782"/>
    <w:rsid w:val="0054786D"/>
    <w:rsid w:val="00547A73"/>
    <w:rsid w:val="00550A8F"/>
    <w:rsid w:val="00550B82"/>
    <w:rsid w:val="00550FB3"/>
    <w:rsid w:val="00551B63"/>
    <w:rsid w:val="00551E8E"/>
    <w:rsid w:val="005520A5"/>
    <w:rsid w:val="005522AE"/>
    <w:rsid w:val="0055253D"/>
    <w:rsid w:val="005529D4"/>
    <w:rsid w:val="00552C52"/>
    <w:rsid w:val="00552FAC"/>
    <w:rsid w:val="00553790"/>
    <w:rsid w:val="00553A6B"/>
    <w:rsid w:val="00553AC3"/>
    <w:rsid w:val="00553ADC"/>
    <w:rsid w:val="00553E72"/>
    <w:rsid w:val="005548E1"/>
    <w:rsid w:val="00554E56"/>
    <w:rsid w:val="005552C9"/>
    <w:rsid w:val="005554F8"/>
    <w:rsid w:val="005556EC"/>
    <w:rsid w:val="00555D00"/>
    <w:rsid w:val="00556716"/>
    <w:rsid w:val="00556774"/>
    <w:rsid w:val="00556B4A"/>
    <w:rsid w:val="00556D3D"/>
    <w:rsid w:val="00556F80"/>
    <w:rsid w:val="005570E8"/>
    <w:rsid w:val="0055713F"/>
    <w:rsid w:val="0055715E"/>
    <w:rsid w:val="005572C4"/>
    <w:rsid w:val="005600C3"/>
    <w:rsid w:val="00560C0D"/>
    <w:rsid w:val="00560EDC"/>
    <w:rsid w:val="00561105"/>
    <w:rsid w:val="0056145B"/>
    <w:rsid w:val="00561514"/>
    <w:rsid w:val="0056152D"/>
    <w:rsid w:val="0056191F"/>
    <w:rsid w:val="00561E5E"/>
    <w:rsid w:val="00562136"/>
    <w:rsid w:val="005624DB"/>
    <w:rsid w:val="005624EA"/>
    <w:rsid w:val="00562DA9"/>
    <w:rsid w:val="0056341B"/>
    <w:rsid w:val="00563577"/>
    <w:rsid w:val="00564C5D"/>
    <w:rsid w:val="005652C7"/>
    <w:rsid w:val="00565BCE"/>
    <w:rsid w:val="00565C4D"/>
    <w:rsid w:val="00566511"/>
    <w:rsid w:val="00566522"/>
    <w:rsid w:val="0056653A"/>
    <w:rsid w:val="005668CA"/>
    <w:rsid w:val="005668D3"/>
    <w:rsid w:val="005669DD"/>
    <w:rsid w:val="00566BC7"/>
    <w:rsid w:val="00566FAD"/>
    <w:rsid w:val="005671B6"/>
    <w:rsid w:val="00567321"/>
    <w:rsid w:val="0056744C"/>
    <w:rsid w:val="005675A1"/>
    <w:rsid w:val="00567651"/>
    <w:rsid w:val="00567924"/>
    <w:rsid w:val="00567E36"/>
    <w:rsid w:val="00567E8A"/>
    <w:rsid w:val="00567EC7"/>
    <w:rsid w:val="0057033C"/>
    <w:rsid w:val="00571401"/>
    <w:rsid w:val="005714D7"/>
    <w:rsid w:val="0057150D"/>
    <w:rsid w:val="0057154A"/>
    <w:rsid w:val="005715AD"/>
    <w:rsid w:val="005718C3"/>
    <w:rsid w:val="00572DCB"/>
    <w:rsid w:val="005732F7"/>
    <w:rsid w:val="00573387"/>
    <w:rsid w:val="005738F9"/>
    <w:rsid w:val="00573CFD"/>
    <w:rsid w:val="00573E79"/>
    <w:rsid w:val="0057415A"/>
    <w:rsid w:val="005741C8"/>
    <w:rsid w:val="00574409"/>
    <w:rsid w:val="005748CB"/>
    <w:rsid w:val="00575041"/>
    <w:rsid w:val="00575085"/>
    <w:rsid w:val="005750FB"/>
    <w:rsid w:val="005751BA"/>
    <w:rsid w:val="00575E9C"/>
    <w:rsid w:val="00575F64"/>
    <w:rsid w:val="0057604B"/>
    <w:rsid w:val="005761CC"/>
    <w:rsid w:val="00576279"/>
    <w:rsid w:val="00576559"/>
    <w:rsid w:val="00576F25"/>
    <w:rsid w:val="0057756D"/>
    <w:rsid w:val="00577615"/>
    <w:rsid w:val="00577960"/>
    <w:rsid w:val="00577A1F"/>
    <w:rsid w:val="00577D30"/>
    <w:rsid w:val="00580653"/>
    <w:rsid w:val="00580834"/>
    <w:rsid w:val="00580C1C"/>
    <w:rsid w:val="0058114F"/>
    <w:rsid w:val="00581911"/>
    <w:rsid w:val="00581D5A"/>
    <w:rsid w:val="0058231B"/>
    <w:rsid w:val="0058273A"/>
    <w:rsid w:val="00582A2D"/>
    <w:rsid w:val="00582AC7"/>
    <w:rsid w:val="005842B0"/>
    <w:rsid w:val="00584670"/>
    <w:rsid w:val="00584ADF"/>
    <w:rsid w:val="00584DBD"/>
    <w:rsid w:val="005853BC"/>
    <w:rsid w:val="0058543C"/>
    <w:rsid w:val="005856F8"/>
    <w:rsid w:val="00585760"/>
    <w:rsid w:val="005858C6"/>
    <w:rsid w:val="00585C50"/>
    <w:rsid w:val="00585C99"/>
    <w:rsid w:val="00585E97"/>
    <w:rsid w:val="005860C9"/>
    <w:rsid w:val="0058690A"/>
    <w:rsid w:val="00586AD5"/>
    <w:rsid w:val="00586D21"/>
    <w:rsid w:val="00587319"/>
    <w:rsid w:val="00587A49"/>
    <w:rsid w:val="00587CB0"/>
    <w:rsid w:val="005906F6"/>
    <w:rsid w:val="005909AE"/>
    <w:rsid w:val="00590A41"/>
    <w:rsid w:val="00590E2E"/>
    <w:rsid w:val="00590EF5"/>
    <w:rsid w:val="0059125D"/>
    <w:rsid w:val="005912CD"/>
    <w:rsid w:val="005912FB"/>
    <w:rsid w:val="00591796"/>
    <w:rsid w:val="005917A4"/>
    <w:rsid w:val="00591B43"/>
    <w:rsid w:val="005923D6"/>
    <w:rsid w:val="00592508"/>
    <w:rsid w:val="00593242"/>
    <w:rsid w:val="0059356B"/>
    <w:rsid w:val="0059357C"/>
    <w:rsid w:val="005943B7"/>
    <w:rsid w:val="005944D6"/>
    <w:rsid w:val="005945C8"/>
    <w:rsid w:val="00594645"/>
    <w:rsid w:val="00594D6A"/>
    <w:rsid w:val="0059596E"/>
    <w:rsid w:val="00596555"/>
    <w:rsid w:val="005967BE"/>
    <w:rsid w:val="00596A00"/>
    <w:rsid w:val="00596A6F"/>
    <w:rsid w:val="00596D05"/>
    <w:rsid w:val="0059710B"/>
    <w:rsid w:val="005977D2"/>
    <w:rsid w:val="00597CB9"/>
    <w:rsid w:val="00597D45"/>
    <w:rsid w:val="00597D4B"/>
    <w:rsid w:val="00597EFE"/>
    <w:rsid w:val="00597F31"/>
    <w:rsid w:val="00597FAE"/>
    <w:rsid w:val="005A07A2"/>
    <w:rsid w:val="005A0CB2"/>
    <w:rsid w:val="005A1033"/>
    <w:rsid w:val="005A195F"/>
    <w:rsid w:val="005A1ED2"/>
    <w:rsid w:val="005A2048"/>
    <w:rsid w:val="005A2179"/>
    <w:rsid w:val="005A24D9"/>
    <w:rsid w:val="005A27EB"/>
    <w:rsid w:val="005A2C4A"/>
    <w:rsid w:val="005A2D1A"/>
    <w:rsid w:val="005A3048"/>
    <w:rsid w:val="005A39BD"/>
    <w:rsid w:val="005A3CF9"/>
    <w:rsid w:val="005A4629"/>
    <w:rsid w:val="005A4A3A"/>
    <w:rsid w:val="005A4CD5"/>
    <w:rsid w:val="005A4F7F"/>
    <w:rsid w:val="005A5457"/>
    <w:rsid w:val="005A65FF"/>
    <w:rsid w:val="005A698A"/>
    <w:rsid w:val="005A6C8D"/>
    <w:rsid w:val="005A6DB6"/>
    <w:rsid w:val="005A7160"/>
    <w:rsid w:val="005A728C"/>
    <w:rsid w:val="005A7A0F"/>
    <w:rsid w:val="005B03F0"/>
    <w:rsid w:val="005B066C"/>
    <w:rsid w:val="005B0BE8"/>
    <w:rsid w:val="005B0E18"/>
    <w:rsid w:val="005B0F77"/>
    <w:rsid w:val="005B110C"/>
    <w:rsid w:val="005B16E9"/>
    <w:rsid w:val="005B1FE8"/>
    <w:rsid w:val="005B2433"/>
    <w:rsid w:val="005B2CDC"/>
    <w:rsid w:val="005B2F37"/>
    <w:rsid w:val="005B3315"/>
    <w:rsid w:val="005B338E"/>
    <w:rsid w:val="005B3ADE"/>
    <w:rsid w:val="005B3C5F"/>
    <w:rsid w:val="005B435B"/>
    <w:rsid w:val="005B453A"/>
    <w:rsid w:val="005B51BF"/>
    <w:rsid w:val="005B60EC"/>
    <w:rsid w:val="005B65FE"/>
    <w:rsid w:val="005B67D2"/>
    <w:rsid w:val="005B705F"/>
    <w:rsid w:val="005B75A8"/>
    <w:rsid w:val="005B78CB"/>
    <w:rsid w:val="005C02E9"/>
    <w:rsid w:val="005C0822"/>
    <w:rsid w:val="005C0974"/>
    <w:rsid w:val="005C0B9D"/>
    <w:rsid w:val="005C13C0"/>
    <w:rsid w:val="005C1E51"/>
    <w:rsid w:val="005C1E7C"/>
    <w:rsid w:val="005C2897"/>
    <w:rsid w:val="005C2BED"/>
    <w:rsid w:val="005C2C00"/>
    <w:rsid w:val="005C2DF2"/>
    <w:rsid w:val="005C307D"/>
    <w:rsid w:val="005C34A8"/>
    <w:rsid w:val="005C373E"/>
    <w:rsid w:val="005C3964"/>
    <w:rsid w:val="005C3B7F"/>
    <w:rsid w:val="005C3CDE"/>
    <w:rsid w:val="005C46CA"/>
    <w:rsid w:val="005C4834"/>
    <w:rsid w:val="005C49A6"/>
    <w:rsid w:val="005C4A90"/>
    <w:rsid w:val="005C4BCC"/>
    <w:rsid w:val="005C4DD2"/>
    <w:rsid w:val="005C4EFE"/>
    <w:rsid w:val="005C5920"/>
    <w:rsid w:val="005C6298"/>
    <w:rsid w:val="005C648B"/>
    <w:rsid w:val="005C6547"/>
    <w:rsid w:val="005C656E"/>
    <w:rsid w:val="005C69B2"/>
    <w:rsid w:val="005C6DCF"/>
    <w:rsid w:val="005C6F6D"/>
    <w:rsid w:val="005C714B"/>
    <w:rsid w:val="005C7196"/>
    <w:rsid w:val="005C7227"/>
    <w:rsid w:val="005C7B05"/>
    <w:rsid w:val="005D06F3"/>
    <w:rsid w:val="005D0CC4"/>
    <w:rsid w:val="005D0F03"/>
    <w:rsid w:val="005D117F"/>
    <w:rsid w:val="005D13B9"/>
    <w:rsid w:val="005D14DF"/>
    <w:rsid w:val="005D1692"/>
    <w:rsid w:val="005D1EE8"/>
    <w:rsid w:val="005D219E"/>
    <w:rsid w:val="005D2EA9"/>
    <w:rsid w:val="005D3290"/>
    <w:rsid w:val="005D37B4"/>
    <w:rsid w:val="005D3835"/>
    <w:rsid w:val="005D3D6A"/>
    <w:rsid w:val="005D3E0F"/>
    <w:rsid w:val="005D46B8"/>
    <w:rsid w:val="005D46DF"/>
    <w:rsid w:val="005D4B18"/>
    <w:rsid w:val="005D5839"/>
    <w:rsid w:val="005D6555"/>
    <w:rsid w:val="005D6C5B"/>
    <w:rsid w:val="005D6F61"/>
    <w:rsid w:val="005D719C"/>
    <w:rsid w:val="005D7501"/>
    <w:rsid w:val="005D77D5"/>
    <w:rsid w:val="005D7986"/>
    <w:rsid w:val="005D79B6"/>
    <w:rsid w:val="005E0F68"/>
    <w:rsid w:val="005E1AE0"/>
    <w:rsid w:val="005E1E61"/>
    <w:rsid w:val="005E2FCF"/>
    <w:rsid w:val="005E3066"/>
    <w:rsid w:val="005E3C6A"/>
    <w:rsid w:val="005E439A"/>
    <w:rsid w:val="005E4AC2"/>
    <w:rsid w:val="005E4BFF"/>
    <w:rsid w:val="005E5D47"/>
    <w:rsid w:val="005E5ED4"/>
    <w:rsid w:val="005E6393"/>
    <w:rsid w:val="005E678E"/>
    <w:rsid w:val="005E68AA"/>
    <w:rsid w:val="005E6918"/>
    <w:rsid w:val="005E7392"/>
    <w:rsid w:val="005E791B"/>
    <w:rsid w:val="005E7B0C"/>
    <w:rsid w:val="005F06E5"/>
    <w:rsid w:val="005F0849"/>
    <w:rsid w:val="005F1411"/>
    <w:rsid w:val="005F2328"/>
    <w:rsid w:val="005F2FAD"/>
    <w:rsid w:val="005F3116"/>
    <w:rsid w:val="005F348B"/>
    <w:rsid w:val="005F3AD4"/>
    <w:rsid w:val="005F4241"/>
    <w:rsid w:val="005F4A65"/>
    <w:rsid w:val="005F4A7F"/>
    <w:rsid w:val="005F500B"/>
    <w:rsid w:val="005F5361"/>
    <w:rsid w:val="005F540C"/>
    <w:rsid w:val="005F5BCC"/>
    <w:rsid w:val="005F5BFD"/>
    <w:rsid w:val="005F6045"/>
    <w:rsid w:val="005F6103"/>
    <w:rsid w:val="005F6425"/>
    <w:rsid w:val="005F6F38"/>
    <w:rsid w:val="005F7662"/>
    <w:rsid w:val="005F78A2"/>
    <w:rsid w:val="005F7CC5"/>
    <w:rsid w:val="005F7DAA"/>
    <w:rsid w:val="00600297"/>
    <w:rsid w:val="0060043D"/>
    <w:rsid w:val="0060069F"/>
    <w:rsid w:val="00600CBC"/>
    <w:rsid w:val="006011F7"/>
    <w:rsid w:val="006014B6"/>
    <w:rsid w:val="00601A93"/>
    <w:rsid w:val="00601D35"/>
    <w:rsid w:val="00601DC6"/>
    <w:rsid w:val="006034BE"/>
    <w:rsid w:val="006035E3"/>
    <w:rsid w:val="006039F1"/>
    <w:rsid w:val="00604189"/>
    <w:rsid w:val="00604314"/>
    <w:rsid w:val="00604623"/>
    <w:rsid w:val="00604F2B"/>
    <w:rsid w:val="00605291"/>
    <w:rsid w:val="00605763"/>
    <w:rsid w:val="00605935"/>
    <w:rsid w:val="00605A75"/>
    <w:rsid w:val="00606196"/>
    <w:rsid w:val="006061C5"/>
    <w:rsid w:val="0060650B"/>
    <w:rsid w:val="006066A8"/>
    <w:rsid w:val="0060686F"/>
    <w:rsid w:val="00606E0F"/>
    <w:rsid w:val="00607516"/>
    <w:rsid w:val="00607E5B"/>
    <w:rsid w:val="0061003E"/>
    <w:rsid w:val="00610445"/>
    <w:rsid w:val="0061056C"/>
    <w:rsid w:val="006109CB"/>
    <w:rsid w:val="00610BC3"/>
    <w:rsid w:val="00610E17"/>
    <w:rsid w:val="00610F7B"/>
    <w:rsid w:val="006116CE"/>
    <w:rsid w:val="00611A92"/>
    <w:rsid w:val="00611F7C"/>
    <w:rsid w:val="0061225D"/>
    <w:rsid w:val="006125C6"/>
    <w:rsid w:val="00612925"/>
    <w:rsid w:val="00613205"/>
    <w:rsid w:val="006132EF"/>
    <w:rsid w:val="006134DD"/>
    <w:rsid w:val="00613990"/>
    <w:rsid w:val="00613ED4"/>
    <w:rsid w:val="00614A54"/>
    <w:rsid w:val="00614D3C"/>
    <w:rsid w:val="00614E22"/>
    <w:rsid w:val="00615384"/>
    <w:rsid w:val="0061592F"/>
    <w:rsid w:val="006160EA"/>
    <w:rsid w:val="006160EF"/>
    <w:rsid w:val="0061636E"/>
    <w:rsid w:val="0061730B"/>
    <w:rsid w:val="00617328"/>
    <w:rsid w:val="00617457"/>
    <w:rsid w:val="00617537"/>
    <w:rsid w:val="00617B27"/>
    <w:rsid w:val="00617D03"/>
    <w:rsid w:val="00620401"/>
    <w:rsid w:val="00620619"/>
    <w:rsid w:val="0062061F"/>
    <w:rsid w:val="00620B28"/>
    <w:rsid w:val="00620F7D"/>
    <w:rsid w:val="006212E7"/>
    <w:rsid w:val="00621AD4"/>
    <w:rsid w:val="00621B96"/>
    <w:rsid w:val="00622065"/>
    <w:rsid w:val="00622F0C"/>
    <w:rsid w:val="00623051"/>
    <w:rsid w:val="00623823"/>
    <w:rsid w:val="006238D9"/>
    <w:rsid w:val="00623B93"/>
    <w:rsid w:val="00623D8E"/>
    <w:rsid w:val="006247B2"/>
    <w:rsid w:val="00624A95"/>
    <w:rsid w:val="00624E04"/>
    <w:rsid w:val="00625016"/>
    <w:rsid w:val="006250E3"/>
    <w:rsid w:val="006253A3"/>
    <w:rsid w:val="006258F3"/>
    <w:rsid w:val="00625A94"/>
    <w:rsid w:val="00625DE9"/>
    <w:rsid w:val="00625F66"/>
    <w:rsid w:val="0062658E"/>
    <w:rsid w:val="00626884"/>
    <w:rsid w:val="00626994"/>
    <w:rsid w:val="006271E0"/>
    <w:rsid w:val="00627212"/>
    <w:rsid w:val="00627DB8"/>
    <w:rsid w:val="00630033"/>
    <w:rsid w:val="0063076A"/>
    <w:rsid w:val="0063077A"/>
    <w:rsid w:val="00631483"/>
    <w:rsid w:val="006318F4"/>
    <w:rsid w:val="00631920"/>
    <w:rsid w:val="006322A0"/>
    <w:rsid w:val="00632780"/>
    <w:rsid w:val="006328FB"/>
    <w:rsid w:val="00632BF1"/>
    <w:rsid w:val="00632E1E"/>
    <w:rsid w:val="00633050"/>
    <w:rsid w:val="0063348E"/>
    <w:rsid w:val="006335C3"/>
    <w:rsid w:val="00633EA2"/>
    <w:rsid w:val="0063403B"/>
    <w:rsid w:val="0063478E"/>
    <w:rsid w:val="0063480E"/>
    <w:rsid w:val="00634A58"/>
    <w:rsid w:val="00635669"/>
    <w:rsid w:val="006357A5"/>
    <w:rsid w:val="00635D5A"/>
    <w:rsid w:val="0063610F"/>
    <w:rsid w:val="00636BF9"/>
    <w:rsid w:val="006371C7"/>
    <w:rsid w:val="00637359"/>
    <w:rsid w:val="00640142"/>
    <w:rsid w:val="0064038C"/>
    <w:rsid w:val="00640532"/>
    <w:rsid w:val="0064055E"/>
    <w:rsid w:val="00640690"/>
    <w:rsid w:val="0064109D"/>
    <w:rsid w:val="00641144"/>
    <w:rsid w:val="00641842"/>
    <w:rsid w:val="00641ECA"/>
    <w:rsid w:val="00641FE1"/>
    <w:rsid w:val="006421F2"/>
    <w:rsid w:val="0064282B"/>
    <w:rsid w:val="00642C85"/>
    <w:rsid w:val="006432C6"/>
    <w:rsid w:val="006436BB"/>
    <w:rsid w:val="00644328"/>
    <w:rsid w:val="00644BD2"/>
    <w:rsid w:val="00644D14"/>
    <w:rsid w:val="006453FA"/>
    <w:rsid w:val="00645E4D"/>
    <w:rsid w:val="00645FEA"/>
    <w:rsid w:val="00646265"/>
    <w:rsid w:val="00646301"/>
    <w:rsid w:val="00646699"/>
    <w:rsid w:val="00646BDB"/>
    <w:rsid w:val="00646F02"/>
    <w:rsid w:val="00647403"/>
    <w:rsid w:val="00647A35"/>
    <w:rsid w:val="00650438"/>
    <w:rsid w:val="00650653"/>
    <w:rsid w:val="00650D1B"/>
    <w:rsid w:val="0065151B"/>
    <w:rsid w:val="00651607"/>
    <w:rsid w:val="00651730"/>
    <w:rsid w:val="00652AD4"/>
    <w:rsid w:val="006535F0"/>
    <w:rsid w:val="00653798"/>
    <w:rsid w:val="006546D4"/>
    <w:rsid w:val="00654873"/>
    <w:rsid w:val="00654D14"/>
    <w:rsid w:val="00654D3D"/>
    <w:rsid w:val="006550DD"/>
    <w:rsid w:val="00655169"/>
    <w:rsid w:val="00655622"/>
    <w:rsid w:val="00655694"/>
    <w:rsid w:val="006557C4"/>
    <w:rsid w:val="00655DC4"/>
    <w:rsid w:val="00657388"/>
    <w:rsid w:val="006575DE"/>
    <w:rsid w:val="00657A6E"/>
    <w:rsid w:val="00657A78"/>
    <w:rsid w:val="00657B59"/>
    <w:rsid w:val="00657B89"/>
    <w:rsid w:val="00660AB4"/>
    <w:rsid w:val="00660CB9"/>
    <w:rsid w:val="00660F9C"/>
    <w:rsid w:val="00661513"/>
    <w:rsid w:val="006615FC"/>
    <w:rsid w:val="006628B6"/>
    <w:rsid w:val="00662AF8"/>
    <w:rsid w:val="006633FE"/>
    <w:rsid w:val="00663451"/>
    <w:rsid w:val="00663923"/>
    <w:rsid w:val="00663B58"/>
    <w:rsid w:val="00663F36"/>
    <w:rsid w:val="0066417E"/>
    <w:rsid w:val="006642AB"/>
    <w:rsid w:val="0066437C"/>
    <w:rsid w:val="00664491"/>
    <w:rsid w:val="00664AA2"/>
    <w:rsid w:val="006658CC"/>
    <w:rsid w:val="00665D96"/>
    <w:rsid w:val="00665F3E"/>
    <w:rsid w:val="006660BB"/>
    <w:rsid w:val="006662F1"/>
    <w:rsid w:val="00666404"/>
    <w:rsid w:val="00667766"/>
    <w:rsid w:val="00670724"/>
    <w:rsid w:val="00670BA7"/>
    <w:rsid w:val="00670D4F"/>
    <w:rsid w:val="00670ED9"/>
    <w:rsid w:val="00670F21"/>
    <w:rsid w:val="00670F70"/>
    <w:rsid w:val="00670F72"/>
    <w:rsid w:val="006714DF"/>
    <w:rsid w:val="0067197A"/>
    <w:rsid w:val="00671A4B"/>
    <w:rsid w:val="00671B84"/>
    <w:rsid w:val="00672047"/>
    <w:rsid w:val="0067208E"/>
    <w:rsid w:val="00672643"/>
    <w:rsid w:val="0067265C"/>
    <w:rsid w:val="00672BD3"/>
    <w:rsid w:val="00672FED"/>
    <w:rsid w:val="0067355F"/>
    <w:rsid w:val="00673721"/>
    <w:rsid w:val="0067373D"/>
    <w:rsid w:val="00673776"/>
    <w:rsid w:val="00673E7D"/>
    <w:rsid w:val="006740C4"/>
    <w:rsid w:val="0067467F"/>
    <w:rsid w:val="006748D9"/>
    <w:rsid w:val="00674DC3"/>
    <w:rsid w:val="006751AE"/>
    <w:rsid w:val="00675FA7"/>
    <w:rsid w:val="0067636A"/>
    <w:rsid w:val="0067646C"/>
    <w:rsid w:val="0067700D"/>
    <w:rsid w:val="0068010C"/>
    <w:rsid w:val="0068026D"/>
    <w:rsid w:val="00680761"/>
    <w:rsid w:val="00680AD6"/>
    <w:rsid w:val="00680C63"/>
    <w:rsid w:val="006826A7"/>
    <w:rsid w:val="00682A63"/>
    <w:rsid w:val="00683EDF"/>
    <w:rsid w:val="00684172"/>
    <w:rsid w:val="006845FB"/>
    <w:rsid w:val="006847DE"/>
    <w:rsid w:val="006851E1"/>
    <w:rsid w:val="0068541C"/>
    <w:rsid w:val="00685483"/>
    <w:rsid w:val="006854E3"/>
    <w:rsid w:val="00685FCB"/>
    <w:rsid w:val="00685FDE"/>
    <w:rsid w:val="00686836"/>
    <w:rsid w:val="00686854"/>
    <w:rsid w:val="00686F01"/>
    <w:rsid w:val="00687085"/>
    <w:rsid w:val="00687589"/>
    <w:rsid w:val="00687CA0"/>
    <w:rsid w:val="00687D62"/>
    <w:rsid w:val="006901D6"/>
    <w:rsid w:val="006911D9"/>
    <w:rsid w:val="00691547"/>
    <w:rsid w:val="00691680"/>
    <w:rsid w:val="006916C6"/>
    <w:rsid w:val="00691DE9"/>
    <w:rsid w:val="00691EC2"/>
    <w:rsid w:val="00691F31"/>
    <w:rsid w:val="00692060"/>
    <w:rsid w:val="00692281"/>
    <w:rsid w:val="00692794"/>
    <w:rsid w:val="00693335"/>
    <w:rsid w:val="0069350C"/>
    <w:rsid w:val="00693528"/>
    <w:rsid w:val="00693808"/>
    <w:rsid w:val="00693CD8"/>
    <w:rsid w:val="00693CFA"/>
    <w:rsid w:val="00694553"/>
    <w:rsid w:val="006947B0"/>
    <w:rsid w:val="00694CD0"/>
    <w:rsid w:val="0069525C"/>
    <w:rsid w:val="006956A2"/>
    <w:rsid w:val="00695B19"/>
    <w:rsid w:val="00696136"/>
    <w:rsid w:val="0069728F"/>
    <w:rsid w:val="00697308"/>
    <w:rsid w:val="00697679"/>
    <w:rsid w:val="00697975"/>
    <w:rsid w:val="00697BDC"/>
    <w:rsid w:val="006A01B9"/>
    <w:rsid w:val="006A0291"/>
    <w:rsid w:val="006A0B5E"/>
    <w:rsid w:val="006A0F14"/>
    <w:rsid w:val="006A0F77"/>
    <w:rsid w:val="006A1115"/>
    <w:rsid w:val="006A196C"/>
    <w:rsid w:val="006A1A9F"/>
    <w:rsid w:val="006A21B9"/>
    <w:rsid w:val="006A311F"/>
    <w:rsid w:val="006A3671"/>
    <w:rsid w:val="006A37E4"/>
    <w:rsid w:val="006A3D5F"/>
    <w:rsid w:val="006A3E50"/>
    <w:rsid w:val="006A4304"/>
    <w:rsid w:val="006A4756"/>
    <w:rsid w:val="006A48B1"/>
    <w:rsid w:val="006A48FF"/>
    <w:rsid w:val="006A4A83"/>
    <w:rsid w:val="006A4C41"/>
    <w:rsid w:val="006A5021"/>
    <w:rsid w:val="006A5384"/>
    <w:rsid w:val="006A5464"/>
    <w:rsid w:val="006A57A0"/>
    <w:rsid w:val="006A6D2E"/>
    <w:rsid w:val="006A771A"/>
    <w:rsid w:val="006B00B9"/>
    <w:rsid w:val="006B0F7B"/>
    <w:rsid w:val="006B10A9"/>
    <w:rsid w:val="006B10F5"/>
    <w:rsid w:val="006B1105"/>
    <w:rsid w:val="006B174E"/>
    <w:rsid w:val="006B1AA1"/>
    <w:rsid w:val="006B1FDB"/>
    <w:rsid w:val="006B226F"/>
    <w:rsid w:val="006B22A3"/>
    <w:rsid w:val="006B25C6"/>
    <w:rsid w:val="006B2836"/>
    <w:rsid w:val="006B2D2E"/>
    <w:rsid w:val="006B37BC"/>
    <w:rsid w:val="006B3B4B"/>
    <w:rsid w:val="006B3B8D"/>
    <w:rsid w:val="006B3BE4"/>
    <w:rsid w:val="006B4DBC"/>
    <w:rsid w:val="006B504B"/>
    <w:rsid w:val="006B5281"/>
    <w:rsid w:val="006B54C3"/>
    <w:rsid w:val="006B5564"/>
    <w:rsid w:val="006B698D"/>
    <w:rsid w:val="006B6E00"/>
    <w:rsid w:val="006B7576"/>
    <w:rsid w:val="006C12C1"/>
    <w:rsid w:val="006C1810"/>
    <w:rsid w:val="006C1EC2"/>
    <w:rsid w:val="006C263C"/>
    <w:rsid w:val="006C2F05"/>
    <w:rsid w:val="006C35A2"/>
    <w:rsid w:val="006C383D"/>
    <w:rsid w:val="006C40D8"/>
    <w:rsid w:val="006C423F"/>
    <w:rsid w:val="006C45E8"/>
    <w:rsid w:val="006C4EC6"/>
    <w:rsid w:val="006C4F04"/>
    <w:rsid w:val="006C505D"/>
    <w:rsid w:val="006C544D"/>
    <w:rsid w:val="006C5EAF"/>
    <w:rsid w:val="006C6556"/>
    <w:rsid w:val="006C6711"/>
    <w:rsid w:val="006C717C"/>
    <w:rsid w:val="006C73FD"/>
    <w:rsid w:val="006C7806"/>
    <w:rsid w:val="006C7CD6"/>
    <w:rsid w:val="006D036B"/>
    <w:rsid w:val="006D0AA5"/>
    <w:rsid w:val="006D0D42"/>
    <w:rsid w:val="006D1237"/>
    <w:rsid w:val="006D12AB"/>
    <w:rsid w:val="006D1BE8"/>
    <w:rsid w:val="006D1CCF"/>
    <w:rsid w:val="006D21AF"/>
    <w:rsid w:val="006D2313"/>
    <w:rsid w:val="006D25FB"/>
    <w:rsid w:val="006D2A08"/>
    <w:rsid w:val="006D3663"/>
    <w:rsid w:val="006D3944"/>
    <w:rsid w:val="006D399A"/>
    <w:rsid w:val="006D3A44"/>
    <w:rsid w:val="006D3B6B"/>
    <w:rsid w:val="006D3DC2"/>
    <w:rsid w:val="006D41BC"/>
    <w:rsid w:val="006D44DD"/>
    <w:rsid w:val="006D4BE4"/>
    <w:rsid w:val="006D51C0"/>
    <w:rsid w:val="006D53B9"/>
    <w:rsid w:val="006D58EB"/>
    <w:rsid w:val="006D5CE7"/>
    <w:rsid w:val="006D60AC"/>
    <w:rsid w:val="006D682C"/>
    <w:rsid w:val="006D6DFD"/>
    <w:rsid w:val="006D796F"/>
    <w:rsid w:val="006D7AE1"/>
    <w:rsid w:val="006D7DE2"/>
    <w:rsid w:val="006D7E86"/>
    <w:rsid w:val="006E0745"/>
    <w:rsid w:val="006E0A5A"/>
    <w:rsid w:val="006E134A"/>
    <w:rsid w:val="006E1690"/>
    <w:rsid w:val="006E1F80"/>
    <w:rsid w:val="006E230D"/>
    <w:rsid w:val="006E238D"/>
    <w:rsid w:val="006E2444"/>
    <w:rsid w:val="006E2B2A"/>
    <w:rsid w:val="006E3633"/>
    <w:rsid w:val="006E4388"/>
    <w:rsid w:val="006E48BF"/>
    <w:rsid w:val="006E49F4"/>
    <w:rsid w:val="006E4ACA"/>
    <w:rsid w:val="006E4C44"/>
    <w:rsid w:val="006E4F5B"/>
    <w:rsid w:val="006E54DA"/>
    <w:rsid w:val="006E5738"/>
    <w:rsid w:val="006E5B4C"/>
    <w:rsid w:val="006E5BDB"/>
    <w:rsid w:val="006E6256"/>
    <w:rsid w:val="006E6463"/>
    <w:rsid w:val="006E64B5"/>
    <w:rsid w:val="006E65E2"/>
    <w:rsid w:val="006E6975"/>
    <w:rsid w:val="006E6E3B"/>
    <w:rsid w:val="006E6F4A"/>
    <w:rsid w:val="006E7A6A"/>
    <w:rsid w:val="006F0340"/>
    <w:rsid w:val="006F074B"/>
    <w:rsid w:val="006F075E"/>
    <w:rsid w:val="006F0B9E"/>
    <w:rsid w:val="006F1D59"/>
    <w:rsid w:val="006F1EF1"/>
    <w:rsid w:val="006F2575"/>
    <w:rsid w:val="006F3141"/>
    <w:rsid w:val="006F31F2"/>
    <w:rsid w:val="006F3543"/>
    <w:rsid w:val="006F35CD"/>
    <w:rsid w:val="006F3866"/>
    <w:rsid w:val="006F38B3"/>
    <w:rsid w:val="006F38F1"/>
    <w:rsid w:val="006F3908"/>
    <w:rsid w:val="006F3973"/>
    <w:rsid w:val="006F3AD4"/>
    <w:rsid w:val="006F3CB6"/>
    <w:rsid w:val="006F3DCB"/>
    <w:rsid w:val="006F3E66"/>
    <w:rsid w:val="006F4038"/>
    <w:rsid w:val="006F44CE"/>
    <w:rsid w:val="006F46BE"/>
    <w:rsid w:val="006F4CD2"/>
    <w:rsid w:val="006F502C"/>
    <w:rsid w:val="006F5157"/>
    <w:rsid w:val="006F5A72"/>
    <w:rsid w:val="006F5D22"/>
    <w:rsid w:val="006F5F6B"/>
    <w:rsid w:val="006F6684"/>
    <w:rsid w:val="006F66DA"/>
    <w:rsid w:val="006F70D2"/>
    <w:rsid w:val="006F79EA"/>
    <w:rsid w:val="006F7C72"/>
    <w:rsid w:val="0070094E"/>
    <w:rsid w:val="00700990"/>
    <w:rsid w:val="00700C59"/>
    <w:rsid w:val="0070115C"/>
    <w:rsid w:val="007012A2"/>
    <w:rsid w:val="0070177E"/>
    <w:rsid w:val="007019DE"/>
    <w:rsid w:val="00701B86"/>
    <w:rsid w:val="00702102"/>
    <w:rsid w:val="00702914"/>
    <w:rsid w:val="00702940"/>
    <w:rsid w:val="00702AD4"/>
    <w:rsid w:val="00702ADC"/>
    <w:rsid w:val="007038A5"/>
    <w:rsid w:val="007039EC"/>
    <w:rsid w:val="00703EB4"/>
    <w:rsid w:val="0070470D"/>
    <w:rsid w:val="00704C31"/>
    <w:rsid w:val="0070527B"/>
    <w:rsid w:val="00705727"/>
    <w:rsid w:val="00705BDB"/>
    <w:rsid w:val="00705D91"/>
    <w:rsid w:val="007065B7"/>
    <w:rsid w:val="0070727F"/>
    <w:rsid w:val="007073F4"/>
    <w:rsid w:val="00707C27"/>
    <w:rsid w:val="00707DD6"/>
    <w:rsid w:val="00710047"/>
    <w:rsid w:val="00710334"/>
    <w:rsid w:val="007104DA"/>
    <w:rsid w:val="00710730"/>
    <w:rsid w:val="00710899"/>
    <w:rsid w:val="007109B1"/>
    <w:rsid w:val="00710D17"/>
    <w:rsid w:val="007114E9"/>
    <w:rsid w:val="00711BF2"/>
    <w:rsid w:val="00711DCE"/>
    <w:rsid w:val="0071200D"/>
    <w:rsid w:val="00712200"/>
    <w:rsid w:val="00712F48"/>
    <w:rsid w:val="00713419"/>
    <w:rsid w:val="00713424"/>
    <w:rsid w:val="00713A50"/>
    <w:rsid w:val="00713BAF"/>
    <w:rsid w:val="00713D88"/>
    <w:rsid w:val="00713ED8"/>
    <w:rsid w:val="0071433E"/>
    <w:rsid w:val="00714354"/>
    <w:rsid w:val="00714772"/>
    <w:rsid w:val="007148D9"/>
    <w:rsid w:val="00714A87"/>
    <w:rsid w:val="00714EB5"/>
    <w:rsid w:val="0071510E"/>
    <w:rsid w:val="007154CB"/>
    <w:rsid w:val="00715528"/>
    <w:rsid w:val="00715CC8"/>
    <w:rsid w:val="00715E50"/>
    <w:rsid w:val="007160E2"/>
    <w:rsid w:val="00716210"/>
    <w:rsid w:val="00716D3D"/>
    <w:rsid w:val="00716E99"/>
    <w:rsid w:val="007172D8"/>
    <w:rsid w:val="00717551"/>
    <w:rsid w:val="007177B8"/>
    <w:rsid w:val="00717AEB"/>
    <w:rsid w:val="00720036"/>
    <w:rsid w:val="0072047B"/>
    <w:rsid w:val="007208C9"/>
    <w:rsid w:val="00720E34"/>
    <w:rsid w:val="00720EB2"/>
    <w:rsid w:val="00720EDD"/>
    <w:rsid w:val="0072114D"/>
    <w:rsid w:val="007222B2"/>
    <w:rsid w:val="00722588"/>
    <w:rsid w:val="0072288E"/>
    <w:rsid w:val="00722C05"/>
    <w:rsid w:val="00723351"/>
    <w:rsid w:val="007235F5"/>
    <w:rsid w:val="00723E69"/>
    <w:rsid w:val="00723E86"/>
    <w:rsid w:val="00723FB4"/>
    <w:rsid w:val="0072401D"/>
    <w:rsid w:val="007242F2"/>
    <w:rsid w:val="007247D0"/>
    <w:rsid w:val="007247ED"/>
    <w:rsid w:val="007254DA"/>
    <w:rsid w:val="00725659"/>
    <w:rsid w:val="00725898"/>
    <w:rsid w:val="00726690"/>
    <w:rsid w:val="0072690C"/>
    <w:rsid w:val="00726C6B"/>
    <w:rsid w:val="0072746F"/>
    <w:rsid w:val="00727869"/>
    <w:rsid w:val="0072798F"/>
    <w:rsid w:val="00727CA9"/>
    <w:rsid w:val="00730936"/>
    <w:rsid w:val="00730AA3"/>
    <w:rsid w:val="00730B69"/>
    <w:rsid w:val="00731429"/>
    <w:rsid w:val="007317F0"/>
    <w:rsid w:val="007318D1"/>
    <w:rsid w:val="00731F18"/>
    <w:rsid w:val="00732061"/>
    <w:rsid w:val="00732120"/>
    <w:rsid w:val="007322E3"/>
    <w:rsid w:val="00732300"/>
    <w:rsid w:val="007327C4"/>
    <w:rsid w:val="00732913"/>
    <w:rsid w:val="00732BC4"/>
    <w:rsid w:val="00733235"/>
    <w:rsid w:val="007332A4"/>
    <w:rsid w:val="00733573"/>
    <w:rsid w:val="00733958"/>
    <w:rsid w:val="007346B4"/>
    <w:rsid w:val="00735CB5"/>
    <w:rsid w:val="007369E8"/>
    <w:rsid w:val="00736FCB"/>
    <w:rsid w:val="007374A0"/>
    <w:rsid w:val="0073750D"/>
    <w:rsid w:val="007379C7"/>
    <w:rsid w:val="0074016A"/>
    <w:rsid w:val="007401FC"/>
    <w:rsid w:val="00740353"/>
    <w:rsid w:val="00740642"/>
    <w:rsid w:val="00740AA2"/>
    <w:rsid w:val="00740C83"/>
    <w:rsid w:val="00740DE6"/>
    <w:rsid w:val="007413C3"/>
    <w:rsid w:val="00741758"/>
    <w:rsid w:val="00742005"/>
    <w:rsid w:val="0074300C"/>
    <w:rsid w:val="00743F0F"/>
    <w:rsid w:val="00744806"/>
    <w:rsid w:val="00744B6A"/>
    <w:rsid w:val="00744C8E"/>
    <w:rsid w:val="00744D6B"/>
    <w:rsid w:val="00744E6B"/>
    <w:rsid w:val="007459A3"/>
    <w:rsid w:val="00745E97"/>
    <w:rsid w:val="0074616B"/>
    <w:rsid w:val="007462C1"/>
    <w:rsid w:val="00746E45"/>
    <w:rsid w:val="0074732D"/>
    <w:rsid w:val="007473D2"/>
    <w:rsid w:val="00747412"/>
    <w:rsid w:val="00747529"/>
    <w:rsid w:val="0074794C"/>
    <w:rsid w:val="00750788"/>
    <w:rsid w:val="007507C9"/>
    <w:rsid w:val="0075084F"/>
    <w:rsid w:val="00750D4C"/>
    <w:rsid w:val="007517D4"/>
    <w:rsid w:val="00751CFA"/>
    <w:rsid w:val="007520BF"/>
    <w:rsid w:val="00752563"/>
    <w:rsid w:val="007526F9"/>
    <w:rsid w:val="00752CAF"/>
    <w:rsid w:val="007530BE"/>
    <w:rsid w:val="00753534"/>
    <w:rsid w:val="00753902"/>
    <w:rsid w:val="00753F03"/>
    <w:rsid w:val="00754886"/>
    <w:rsid w:val="0075504D"/>
    <w:rsid w:val="0075697A"/>
    <w:rsid w:val="00756ADD"/>
    <w:rsid w:val="00756F56"/>
    <w:rsid w:val="00757150"/>
    <w:rsid w:val="0075721E"/>
    <w:rsid w:val="007572D9"/>
    <w:rsid w:val="00757324"/>
    <w:rsid w:val="007601AE"/>
    <w:rsid w:val="00760DD1"/>
    <w:rsid w:val="00760F59"/>
    <w:rsid w:val="00761E08"/>
    <w:rsid w:val="00761E70"/>
    <w:rsid w:val="00761F71"/>
    <w:rsid w:val="00761FB3"/>
    <w:rsid w:val="0076256B"/>
    <w:rsid w:val="007629E5"/>
    <w:rsid w:val="00763335"/>
    <w:rsid w:val="0076358D"/>
    <w:rsid w:val="00763593"/>
    <w:rsid w:val="0076392C"/>
    <w:rsid w:val="00763A43"/>
    <w:rsid w:val="00763A59"/>
    <w:rsid w:val="00763DDD"/>
    <w:rsid w:val="00764789"/>
    <w:rsid w:val="0076486A"/>
    <w:rsid w:val="00764E20"/>
    <w:rsid w:val="00766243"/>
    <w:rsid w:val="00766250"/>
    <w:rsid w:val="00766727"/>
    <w:rsid w:val="00767295"/>
    <w:rsid w:val="0077059E"/>
    <w:rsid w:val="0077142A"/>
    <w:rsid w:val="0077205E"/>
    <w:rsid w:val="00772A73"/>
    <w:rsid w:val="00772B90"/>
    <w:rsid w:val="00772BED"/>
    <w:rsid w:val="00773027"/>
    <w:rsid w:val="00773667"/>
    <w:rsid w:val="0077395F"/>
    <w:rsid w:val="00774C6C"/>
    <w:rsid w:val="00774E63"/>
    <w:rsid w:val="0077510B"/>
    <w:rsid w:val="007755EF"/>
    <w:rsid w:val="00775889"/>
    <w:rsid w:val="00775F2F"/>
    <w:rsid w:val="00775F7A"/>
    <w:rsid w:val="00776035"/>
    <w:rsid w:val="00776898"/>
    <w:rsid w:val="00776945"/>
    <w:rsid w:val="00776A78"/>
    <w:rsid w:val="00776BD6"/>
    <w:rsid w:val="00776EC8"/>
    <w:rsid w:val="00777B44"/>
    <w:rsid w:val="00780826"/>
    <w:rsid w:val="00780CAE"/>
    <w:rsid w:val="0078151F"/>
    <w:rsid w:val="00781BA1"/>
    <w:rsid w:val="00782125"/>
    <w:rsid w:val="00782527"/>
    <w:rsid w:val="007827F3"/>
    <w:rsid w:val="00782C3D"/>
    <w:rsid w:val="007837BE"/>
    <w:rsid w:val="00783D88"/>
    <w:rsid w:val="00783EFC"/>
    <w:rsid w:val="007848F2"/>
    <w:rsid w:val="00784B74"/>
    <w:rsid w:val="00784BF9"/>
    <w:rsid w:val="0078506C"/>
    <w:rsid w:val="007851CF"/>
    <w:rsid w:val="00785399"/>
    <w:rsid w:val="00785B90"/>
    <w:rsid w:val="00785CB6"/>
    <w:rsid w:val="00785FC8"/>
    <w:rsid w:val="00785FE8"/>
    <w:rsid w:val="0078635F"/>
    <w:rsid w:val="00786E32"/>
    <w:rsid w:val="007870A3"/>
    <w:rsid w:val="0078720B"/>
    <w:rsid w:val="00787764"/>
    <w:rsid w:val="00787AAB"/>
    <w:rsid w:val="00790106"/>
    <w:rsid w:val="00790848"/>
    <w:rsid w:val="00790DCB"/>
    <w:rsid w:val="00790E60"/>
    <w:rsid w:val="007913C6"/>
    <w:rsid w:val="007918D5"/>
    <w:rsid w:val="00791A54"/>
    <w:rsid w:val="00792068"/>
    <w:rsid w:val="007926FA"/>
    <w:rsid w:val="0079276C"/>
    <w:rsid w:val="007927FC"/>
    <w:rsid w:val="00792DE1"/>
    <w:rsid w:val="0079316C"/>
    <w:rsid w:val="0079336C"/>
    <w:rsid w:val="007936AB"/>
    <w:rsid w:val="007937FA"/>
    <w:rsid w:val="007938E5"/>
    <w:rsid w:val="00793ADF"/>
    <w:rsid w:val="00793B45"/>
    <w:rsid w:val="00793BBC"/>
    <w:rsid w:val="00793EDE"/>
    <w:rsid w:val="007942A2"/>
    <w:rsid w:val="00794DAA"/>
    <w:rsid w:val="00795042"/>
    <w:rsid w:val="007950FF"/>
    <w:rsid w:val="00795D4C"/>
    <w:rsid w:val="007960E8"/>
    <w:rsid w:val="00796179"/>
    <w:rsid w:val="00796A0C"/>
    <w:rsid w:val="007970B6"/>
    <w:rsid w:val="00797468"/>
    <w:rsid w:val="0079750A"/>
    <w:rsid w:val="00797A5D"/>
    <w:rsid w:val="007A0927"/>
    <w:rsid w:val="007A0BD6"/>
    <w:rsid w:val="007A208B"/>
    <w:rsid w:val="007A2BB3"/>
    <w:rsid w:val="007A2E74"/>
    <w:rsid w:val="007A3317"/>
    <w:rsid w:val="007A39B7"/>
    <w:rsid w:val="007A3F63"/>
    <w:rsid w:val="007A3FC4"/>
    <w:rsid w:val="007A4162"/>
    <w:rsid w:val="007A455D"/>
    <w:rsid w:val="007A4585"/>
    <w:rsid w:val="007A48E9"/>
    <w:rsid w:val="007A5A45"/>
    <w:rsid w:val="007A5B02"/>
    <w:rsid w:val="007A5D0F"/>
    <w:rsid w:val="007A5D98"/>
    <w:rsid w:val="007A63AF"/>
    <w:rsid w:val="007A68BF"/>
    <w:rsid w:val="007A732A"/>
    <w:rsid w:val="007A74FB"/>
    <w:rsid w:val="007A7B77"/>
    <w:rsid w:val="007B0122"/>
    <w:rsid w:val="007B03D5"/>
    <w:rsid w:val="007B0A49"/>
    <w:rsid w:val="007B10A6"/>
    <w:rsid w:val="007B10F6"/>
    <w:rsid w:val="007B17E0"/>
    <w:rsid w:val="007B19BC"/>
    <w:rsid w:val="007B2C2E"/>
    <w:rsid w:val="007B2D54"/>
    <w:rsid w:val="007B30C9"/>
    <w:rsid w:val="007B3C18"/>
    <w:rsid w:val="007B3DA1"/>
    <w:rsid w:val="007B3EEE"/>
    <w:rsid w:val="007B4028"/>
    <w:rsid w:val="007B40E1"/>
    <w:rsid w:val="007B4250"/>
    <w:rsid w:val="007B45F6"/>
    <w:rsid w:val="007B4AD2"/>
    <w:rsid w:val="007B4CE9"/>
    <w:rsid w:val="007B5674"/>
    <w:rsid w:val="007B5AD4"/>
    <w:rsid w:val="007B5C74"/>
    <w:rsid w:val="007B5D12"/>
    <w:rsid w:val="007B6552"/>
    <w:rsid w:val="007B74C1"/>
    <w:rsid w:val="007B7540"/>
    <w:rsid w:val="007B7696"/>
    <w:rsid w:val="007B781D"/>
    <w:rsid w:val="007C0BCE"/>
    <w:rsid w:val="007C0CCA"/>
    <w:rsid w:val="007C0D16"/>
    <w:rsid w:val="007C107E"/>
    <w:rsid w:val="007C138C"/>
    <w:rsid w:val="007C139E"/>
    <w:rsid w:val="007C19BA"/>
    <w:rsid w:val="007C1A6C"/>
    <w:rsid w:val="007C1FFC"/>
    <w:rsid w:val="007C2165"/>
    <w:rsid w:val="007C2A99"/>
    <w:rsid w:val="007C2CB2"/>
    <w:rsid w:val="007C3F02"/>
    <w:rsid w:val="007C449F"/>
    <w:rsid w:val="007C470C"/>
    <w:rsid w:val="007C53C4"/>
    <w:rsid w:val="007C5412"/>
    <w:rsid w:val="007C548D"/>
    <w:rsid w:val="007C5AD5"/>
    <w:rsid w:val="007C640A"/>
    <w:rsid w:val="007C6503"/>
    <w:rsid w:val="007C66D1"/>
    <w:rsid w:val="007C737C"/>
    <w:rsid w:val="007C74C3"/>
    <w:rsid w:val="007D00F9"/>
    <w:rsid w:val="007D086C"/>
    <w:rsid w:val="007D0CB9"/>
    <w:rsid w:val="007D1582"/>
    <w:rsid w:val="007D1998"/>
    <w:rsid w:val="007D1BBD"/>
    <w:rsid w:val="007D1BED"/>
    <w:rsid w:val="007D1EDF"/>
    <w:rsid w:val="007D1FD4"/>
    <w:rsid w:val="007D2145"/>
    <w:rsid w:val="007D2216"/>
    <w:rsid w:val="007D2578"/>
    <w:rsid w:val="007D2D54"/>
    <w:rsid w:val="007D2DEA"/>
    <w:rsid w:val="007D2EAA"/>
    <w:rsid w:val="007D315C"/>
    <w:rsid w:val="007D345C"/>
    <w:rsid w:val="007D3A08"/>
    <w:rsid w:val="007D3E8A"/>
    <w:rsid w:val="007D4A55"/>
    <w:rsid w:val="007D4B81"/>
    <w:rsid w:val="007D4C3A"/>
    <w:rsid w:val="007D5656"/>
    <w:rsid w:val="007D5C9B"/>
    <w:rsid w:val="007D5D87"/>
    <w:rsid w:val="007D613E"/>
    <w:rsid w:val="007D61EB"/>
    <w:rsid w:val="007D64C5"/>
    <w:rsid w:val="007D6D4C"/>
    <w:rsid w:val="007E02C3"/>
    <w:rsid w:val="007E0354"/>
    <w:rsid w:val="007E0C2C"/>
    <w:rsid w:val="007E0C46"/>
    <w:rsid w:val="007E1303"/>
    <w:rsid w:val="007E158D"/>
    <w:rsid w:val="007E2209"/>
    <w:rsid w:val="007E23C4"/>
    <w:rsid w:val="007E264D"/>
    <w:rsid w:val="007E26A8"/>
    <w:rsid w:val="007E3237"/>
    <w:rsid w:val="007E4444"/>
    <w:rsid w:val="007E4AC0"/>
    <w:rsid w:val="007E4F81"/>
    <w:rsid w:val="007E528B"/>
    <w:rsid w:val="007E54FF"/>
    <w:rsid w:val="007E5CD1"/>
    <w:rsid w:val="007E6373"/>
    <w:rsid w:val="007E689D"/>
    <w:rsid w:val="007E6982"/>
    <w:rsid w:val="007E6A8B"/>
    <w:rsid w:val="007E6AF9"/>
    <w:rsid w:val="007E6FAC"/>
    <w:rsid w:val="007E6FE8"/>
    <w:rsid w:val="007E7541"/>
    <w:rsid w:val="007E77E0"/>
    <w:rsid w:val="007E780D"/>
    <w:rsid w:val="007E7B9F"/>
    <w:rsid w:val="007F0034"/>
    <w:rsid w:val="007F0750"/>
    <w:rsid w:val="007F07BB"/>
    <w:rsid w:val="007F0BAA"/>
    <w:rsid w:val="007F0F09"/>
    <w:rsid w:val="007F1112"/>
    <w:rsid w:val="007F16A2"/>
    <w:rsid w:val="007F1A3A"/>
    <w:rsid w:val="007F1B50"/>
    <w:rsid w:val="007F2385"/>
    <w:rsid w:val="007F292E"/>
    <w:rsid w:val="007F338D"/>
    <w:rsid w:val="007F40F0"/>
    <w:rsid w:val="007F4114"/>
    <w:rsid w:val="007F41A3"/>
    <w:rsid w:val="007F4B54"/>
    <w:rsid w:val="007F4C34"/>
    <w:rsid w:val="007F52DB"/>
    <w:rsid w:val="007F549B"/>
    <w:rsid w:val="007F5A0A"/>
    <w:rsid w:val="007F5FAB"/>
    <w:rsid w:val="007F603E"/>
    <w:rsid w:val="007F6C2B"/>
    <w:rsid w:val="007F6C5A"/>
    <w:rsid w:val="007F7079"/>
    <w:rsid w:val="007F713C"/>
    <w:rsid w:val="007F7256"/>
    <w:rsid w:val="007F7534"/>
    <w:rsid w:val="00800E7D"/>
    <w:rsid w:val="00800EDE"/>
    <w:rsid w:val="00801541"/>
    <w:rsid w:val="00801551"/>
    <w:rsid w:val="00801702"/>
    <w:rsid w:val="00801E82"/>
    <w:rsid w:val="008023DD"/>
    <w:rsid w:val="0080272F"/>
    <w:rsid w:val="00802BEA"/>
    <w:rsid w:val="00802D94"/>
    <w:rsid w:val="008032DD"/>
    <w:rsid w:val="008034AD"/>
    <w:rsid w:val="00803A10"/>
    <w:rsid w:val="00804117"/>
    <w:rsid w:val="00804461"/>
    <w:rsid w:val="00804B07"/>
    <w:rsid w:val="00804D35"/>
    <w:rsid w:val="00804ECA"/>
    <w:rsid w:val="00805272"/>
    <w:rsid w:val="0080594B"/>
    <w:rsid w:val="00805F06"/>
    <w:rsid w:val="008061E8"/>
    <w:rsid w:val="00806212"/>
    <w:rsid w:val="0080718B"/>
    <w:rsid w:val="00807636"/>
    <w:rsid w:val="0080793B"/>
    <w:rsid w:val="008100C2"/>
    <w:rsid w:val="008102E1"/>
    <w:rsid w:val="00810B6C"/>
    <w:rsid w:val="00810CEB"/>
    <w:rsid w:val="0081105E"/>
    <w:rsid w:val="00811525"/>
    <w:rsid w:val="008117B5"/>
    <w:rsid w:val="00811A0D"/>
    <w:rsid w:val="0081332A"/>
    <w:rsid w:val="00813737"/>
    <w:rsid w:val="00813889"/>
    <w:rsid w:val="00814A65"/>
    <w:rsid w:val="00814B81"/>
    <w:rsid w:val="00815052"/>
    <w:rsid w:val="00815169"/>
    <w:rsid w:val="00815C78"/>
    <w:rsid w:val="00816F9B"/>
    <w:rsid w:val="00816FA0"/>
    <w:rsid w:val="00817404"/>
    <w:rsid w:val="0081774B"/>
    <w:rsid w:val="00817782"/>
    <w:rsid w:val="00817A17"/>
    <w:rsid w:val="00817ADF"/>
    <w:rsid w:val="00817BC6"/>
    <w:rsid w:val="00817C9C"/>
    <w:rsid w:val="0082020F"/>
    <w:rsid w:val="0082047B"/>
    <w:rsid w:val="00821F4F"/>
    <w:rsid w:val="008226C5"/>
    <w:rsid w:val="00822756"/>
    <w:rsid w:val="00822D65"/>
    <w:rsid w:val="00823085"/>
    <w:rsid w:val="0082310B"/>
    <w:rsid w:val="0082316F"/>
    <w:rsid w:val="00823463"/>
    <w:rsid w:val="008239CC"/>
    <w:rsid w:val="00823A98"/>
    <w:rsid w:val="00823CD7"/>
    <w:rsid w:val="00823FE2"/>
    <w:rsid w:val="008241A0"/>
    <w:rsid w:val="00824378"/>
    <w:rsid w:val="008243CD"/>
    <w:rsid w:val="00824588"/>
    <w:rsid w:val="008245D9"/>
    <w:rsid w:val="008246E6"/>
    <w:rsid w:val="00824B2A"/>
    <w:rsid w:val="00824DC1"/>
    <w:rsid w:val="00825047"/>
    <w:rsid w:val="008258FF"/>
    <w:rsid w:val="00825BB7"/>
    <w:rsid w:val="00826059"/>
    <w:rsid w:val="00826352"/>
    <w:rsid w:val="008263B5"/>
    <w:rsid w:val="00826600"/>
    <w:rsid w:val="00826B2D"/>
    <w:rsid w:val="00826B87"/>
    <w:rsid w:val="00826DB7"/>
    <w:rsid w:val="00826E37"/>
    <w:rsid w:val="008270C9"/>
    <w:rsid w:val="0082711B"/>
    <w:rsid w:val="008272AF"/>
    <w:rsid w:val="00827C1C"/>
    <w:rsid w:val="00827FA4"/>
    <w:rsid w:val="008301C5"/>
    <w:rsid w:val="008302DA"/>
    <w:rsid w:val="0083032A"/>
    <w:rsid w:val="00830BE9"/>
    <w:rsid w:val="008319DB"/>
    <w:rsid w:val="0083277F"/>
    <w:rsid w:val="00832BED"/>
    <w:rsid w:val="00832CC5"/>
    <w:rsid w:val="00832CCF"/>
    <w:rsid w:val="008338DF"/>
    <w:rsid w:val="0083438F"/>
    <w:rsid w:val="00834475"/>
    <w:rsid w:val="008349F8"/>
    <w:rsid w:val="00834B09"/>
    <w:rsid w:val="00834EB1"/>
    <w:rsid w:val="00834EC3"/>
    <w:rsid w:val="00835B3F"/>
    <w:rsid w:val="0083605C"/>
    <w:rsid w:val="00836652"/>
    <w:rsid w:val="0083674C"/>
    <w:rsid w:val="00837336"/>
    <w:rsid w:val="00837372"/>
    <w:rsid w:val="00837BB1"/>
    <w:rsid w:val="00837F9D"/>
    <w:rsid w:val="00837FEF"/>
    <w:rsid w:val="00840282"/>
    <w:rsid w:val="0084072E"/>
    <w:rsid w:val="00840B1D"/>
    <w:rsid w:val="00841637"/>
    <w:rsid w:val="00841B43"/>
    <w:rsid w:val="00842843"/>
    <w:rsid w:val="00842AFF"/>
    <w:rsid w:val="00842BA7"/>
    <w:rsid w:val="00842C10"/>
    <w:rsid w:val="00842C49"/>
    <w:rsid w:val="00842D50"/>
    <w:rsid w:val="008430AB"/>
    <w:rsid w:val="008431FE"/>
    <w:rsid w:val="00843256"/>
    <w:rsid w:val="00843851"/>
    <w:rsid w:val="00843A66"/>
    <w:rsid w:val="00843C78"/>
    <w:rsid w:val="00843D8E"/>
    <w:rsid w:val="00843E57"/>
    <w:rsid w:val="00844269"/>
    <w:rsid w:val="008442E6"/>
    <w:rsid w:val="00844FFB"/>
    <w:rsid w:val="008450B2"/>
    <w:rsid w:val="008456C3"/>
    <w:rsid w:val="00845C91"/>
    <w:rsid w:val="00845E93"/>
    <w:rsid w:val="008462F9"/>
    <w:rsid w:val="00846556"/>
    <w:rsid w:val="0084690E"/>
    <w:rsid w:val="008469FE"/>
    <w:rsid w:val="00846AAB"/>
    <w:rsid w:val="00847023"/>
    <w:rsid w:val="0084737D"/>
    <w:rsid w:val="00847826"/>
    <w:rsid w:val="00847A1A"/>
    <w:rsid w:val="00847BA4"/>
    <w:rsid w:val="00847EFF"/>
    <w:rsid w:val="0085023A"/>
    <w:rsid w:val="00850466"/>
    <w:rsid w:val="00850AA4"/>
    <w:rsid w:val="00850C04"/>
    <w:rsid w:val="00850E29"/>
    <w:rsid w:val="0085157F"/>
    <w:rsid w:val="0085239C"/>
    <w:rsid w:val="008527B6"/>
    <w:rsid w:val="00853260"/>
    <w:rsid w:val="00853264"/>
    <w:rsid w:val="00853C28"/>
    <w:rsid w:val="00853CFE"/>
    <w:rsid w:val="00853DCA"/>
    <w:rsid w:val="00854897"/>
    <w:rsid w:val="00854B2E"/>
    <w:rsid w:val="00854C12"/>
    <w:rsid w:val="00854E72"/>
    <w:rsid w:val="00856334"/>
    <w:rsid w:val="008569F0"/>
    <w:rsid w:val="00856C68"/>
    <w:rsid w:val="00857067"/>
    <w:rsid w:val="00857BEA"/>
    <w:rsid w:val="00857D06"/>
    <w:rsid w:val="00860516"/>
    <w:rsid w:val="00860A50"/>
    <w:rsid w:val="00860B0B"/>
    <w:rsid w:val="0086135D"/>
    <w:rsid w:val="008629EC"/>
    <w:rsid w:val="00862DAC"/>
    <w:rsid w:val="00862F41"/>
    <w:rsid w:val="00863084"/>
    <w:rsid w:val="008632FA"/>
    <w:rsid w:val="0086367B"/>
    <w:rsid w:val="00863C80"/>
    <w:rsid w:val="00864D68"/>
    <w:rsid w:val="00865525"/>
    <w:rsid w:val="00865722"/>
    <w:rsid w:val="00867047"/>
    <w:rsid w:val="00867464"/>
    <w:rsid w:val="00867519"/>
    <w:rsid w:val="008679DE"/>
    <w:rsid w:val="00867CE1"/>
    <w:rsid w:val="00867F52"/>
    <w:rsid w:val="00867FF9"/>
    <w:rsid w:val="008706BF"/>
    <w:rsid w:val="00871002"/>
    <w:rsid w:val="00871288"/>
    <w:rsid w:val="00871701"/>
    <w:rsid w:val="0087197F"/>
    <w:rsid w:val="008724F2"/>
    <w:rsid w:val="00872554"/>
    <w:rsid w:val="00872C30"/>
    <w:rsid w:val="00872D4B"/>
    <w:rsid w:val="0087366B"/>
    <w:rsid w:val="00873831"/>
    <w:rsid w:val="00873DC3"/>
    <w:rsid w:val="00873FBC"/>
    <w:rsid w:val="0087401C"/>
    <w:rsid w:val="0087436A"/>
    <w:rsid w:val="008744A5"/>
    <w:rsid w:val="00874744"/>
    <w:rsid w:val="00874B57"/>
    <w:rsid w:val="008766BF"/>
    <w:rsid w:val="008768EB"/>
    <w:rsid w:val="00876900"/>
    <w:rsid w:val="008773F4"/>
    <w:rsid w:val="00877838"/>
    <w:rsid w:val="00877A02"/>
    <w:rsid w:val="00877E3A"/>
    <w:rsid w:val="00877EA7"/>
    <w:rsid w:val="00877F2A"/>
    <w:rsid w:val="00880A95"/>
    <w:rsid w:val="00880B9D"/>
    <w:rsid w:val="00880FA9"/>
    <w:rsid w:val="0088137E"/>
    <w:rsid w:val="008825CD"/>
    <w:rsid w:val="008825F9"/>
    <w:rsid w:val="00882A60"/>
    <w:rsid w:val="00883512"/>
    <w:rsid w:val="00883D85"/>
    <w:rsid w:val="00884500"/>
    <w:rsid w:val="00884857"/>
    <w:rsid w:val="00884A29"/>
    <w:rsid w:val="00884ACE"/>
    <w:rsid w:val="00884ADE"/>
    <w:rsid w:val="00884D04"/>
    <w:rsid w:val="00884F6F"/>
    <w:rsid w:val="00885AE9"/>
    <w:rsid w:val="00885D0A"/>
    <w:rsid w:val="00886396"/>
    <w:rsid w:val="00886762"/>
    <w:rsid w:val="00886EAC"/>
    <w:rsid w:val="00887443"/>
    <w:rsid w:val="008875FE"/>
    <w:rsid w:val="00887B93"/>
    <w:rsid w:val="00887DBF"/>
    <w:rsid w:val="00887F57"/>
    <w:rsid w:val="008907DB"/>
    <w:rsid w:val="008908A9"/>
    <w:rsid w:val="008908E4"/>
    <w:rsid w:val="00890A86"/>
    <w:rsid w:val="00890C67"/>
    <w:rsid w:val="00890EBE"/>
    <w:rsid w:val="00890FA9"/>
    <w:rsid w:val="008910F2"/>
    <w:rsid w:val="008913C4"/>
    <w:rsid w:val="0089146A"/>
    <w:rsid w:val="00891916"/>
    <w:rsid w:val="00891947"/>
    <w:rsid w:val="00892290"/>
    <w:rsid w:val="008922FA"/>
    <w:rsid w:val="00892676"/>
    <w:rsid w:val="00892830"/>
    <w:rsid w:val="00892D57"/>
    <w:rsid w:val="00893269"/>
    <w:rsid w:val="008932EF"/>
    <w:rsid w:val="008933A2"/>
    <w:rsid w:val="008934A2"/>
    <w:rsid w:val="008934E8"/>
    <w:rsid w:val="00893532"/>
    <w:rsid w:val="00893E2A"/>
    <w:rsid w:val="00893E4F"/>
    <w:rsid w:val="0089405C"/>
    <w:rsid w:val="0089542B"/>
    <w:rsid w:val="008955B9"/>
    <w:rsid w:val="00895A11"/>
    <w:rsid w:val="00896358"/>
    <w:rsid w:val="008963CA"/>
    <w:rsid w:val="00896B84"/>
    <w:rsid w:val="00896E60"/>
    <w:rsid w:val="00896EFC"/>
    <w:rsid w:val="008977EE"/>
    <w:rsid w:val="008979CF"/>
    <w:rsid w:val="00897AF4"/>
    <w:rsid w:val="00897F4C"/>
    <w:rsid w:val="008A0041"/>
    <w:rsid w:val="008A0B4B"/>
    <w:rsid w:val="008A0E9C"/>
    <w:rsid w:val="008A0FD8"/>
    <w:rsid w:val="008A10A5"/>
    <w:rsid w:val="008A20DD"/>
    <w:rsid w:val="008A262A"/>
    <w:rsid w:val="008A29F2"/>
    <w:rsid w:val="008A2D46"/>
    <w:rsid w:val="008A30F2"/>
    <w:rsid w:val="008A3BE8"/>
    <w:rsid w:val="008A3F4E"/>
    <w:rsid w:val="008A40BC"/>
    <w:rsid w:val="008A43F6"/>
    <w:rsid w:val="008A4760"/>
    <w:rsid w:val="008A4820"/>
    <w:rsid w:val="008A4E2D"/>
    <w:rsid w:val="008A506C"/>
    <w:rsid w:val="008A61F3"/>
    <w:rsid w:val="008A64D6"/>
    <w:rsid w:val="008A65E0"/>
    <w:rsid w:val="008A66AA"/>
    <w:rsid w:val="008A698E"/>
    <w:rsid w:val="008A71A7"/>
    <w:rsid w:val="008A75BF"/>
    <w:rsid w:val="008B05AD"/>
    <w:rsid w:val="008B0BE9"/>
    <w:rsid w:val="008B0D31"/>
    <w:rsid w:val="008B160E"/>
    <w:rsid w:val="008B1950"/>
    <w:rsid w:val="008B220A"/>
    <w:rsid w:val="008B2843"/>
    <w:rsid w:val="008B303C"/>
    <w:rsid w:val="008B309C"/>
    <w:rsid w:val="008B35C0"/>
    <w:rsid w:val="008B3695"/>
    <w:rsid w:val="008B37A7"/>
    <w:rsid w:val="008B391F"/>
    <w:rsid w:val="008B4885"/>
    <w:rsid w:val="008B4A2A"/>
    <w:rsid w:val="008B4B4D"/>
    <w:rsid w:val="008B4D37"/>
    <w:rsid w:val="008B51A5"/>
    <w:rsid w:val="008B51C9"/>
    <w:rsid w:val="008B5353"/>
    <w:rsid w:val="008B54DA"/>
    <w:rsid w:val="008B5615"/>
    <w:rsid w:val="008B56D2"/>
    <w:rsid w:val="008B593A"/>
    <w:rsid w:val="008B5F31"/>
    <w:rsid w:val="008B5F5A"/>
    <w:rsid w:val="008B606D"/>
    <w:rsid w:val="008B6632"/>
    <w:rsid w:val="008B664C"/>
    <w:rsid w:val="008B6A6E"/>
    <w:rsid w:val="008B7565"/>
    <w:rsid w:val="008B77C3"/>
    <w:rsid w:val="008B79A5"/>
    <w:rsid w:val="008B7C51"/>
    <w:rsid w:val="008B7C7F"/>
    <w:rsid w:val="008B7C81"/>
    <w:rsid w:val="008B7E2A"/>
    <w:rsid w:val="008B7EBE"/>
    <w:rsid w:val="008C00A5"/>
    <w:rsid w:val="008C0728"/>
    <w:rsid w:val="008C07EC"/>
    <w:rsid w:val="008C08AF"/>
    <w:rsid w:val="008C17B9"/>
    <w:rsid w:val="008C219D"/>
    <w:rsid w:val="008C2369"/>
    <w:rsid w:val="008C2796"/>
    <w:rsid w:val="008C27F6"/>
    <w:rsid w:val="008C2A8C"/>
    <w:rsid w:val="008C3365"/>
    <w:rsid w:val="008C3513"/>
    <w:rsid w:val="008C3852"/>
    <w:rsid w:val="008C39E0"/>
    <w:rsid w:val="008C400E"/>
    <w:rsid w:val="008C45E7"/>
    <w:rsid w:val="008C4769"/>
    <w:rsid w:val="008C4915"/>
    <w:rsid w:val="008C4C52"/>
    <w:rsid w:val="008C4DE0"/>
    <w:rsid w:val="008C515F"/>
    <w:rsid w:val="008C5784"/>
    <w:rsid w:val="008C5B2B"/>
    <w:rsid w:val="008C5D31"/>
    <w:rsid w:val="008C6038"/>
    <w:rsid w:val="008C6DC0"/>
    <w:rsid w:val="008C72C2"/>
    <w:rsid w:val="008C73A6"/>
    <w:rsid w:val="008C750F"/>
    <w:rsid w:val="008C76AE"/>
    <w:rsid w:val="008C782A"/>
    <w:rsid w:val="008C7A9D"/>
    <w:rsid w:val="008C7D3E"/>
    <w:rsid w:val="008C7ECC"/>
    <w:rsid w:val="008C7FB5"/>
    <w:rsid w:val="008D031A"/>
    <w:rsid w:val="008D05BE"/>
    <w:rsid w:val="008D0872"/>
    <w:rsid w:val="008D0A77"/>
    <w:rsid w:val="008D0BBB"/>
    <w:rsid w:val="008D0C26"/>
    <w:rsid w:val="008D1374"/>
    <w:rsid w:val="008D1840"/>
    <w:rsid w:val="008D1B3C"/>
    <w:rsid w:val="008D1C9B"/>
    <w:rsid w:val="008D1DC3"/>
    <w:rsid w:val="008D1E49"/>
    <w:rsid w:val="008D20DE"/>
    <w:rsid w:val="008D2388"/>
    <w:rsid w:val="008D2A26"/>
    <w:rsid w:val="008D2CF6"/>
    <w:rsid w:val="008D31CC"/>
    <w:rsid w:val="008D324A"/>
    <w:rsid w:val="008D39D5"/>
    <w:rsid w:val="008D400A"/>
    <w:rsid w:val="008D4828"/>
    <w:rsid w:val="008D488F"/>
    <w:rsid w:val="008D490C"/>
    <w:rsid w:val="008D4CE7"/>
    <w:rsid w:val="008D51A2"/>
    <w:rsid w:val="008D5993"/>
    <w:rsid w:val="008D5C6D"/>
    <w:rsid w:val="008D63E0"/>
    <w:rsid w:val="008D651B"/>
    <w:rsid w:val="008D6B47"/>
    <w:rsid w:val="008D6C96"/>
    <w:rsid w:val="008D75C7"/>
    <w:rsid w:val="008D78BE"/>
    <w:rsid w:val="008E023B"/>
    <w:rsid w:val="008E040E"/>
    <w:rsid w:val="008E04BF"/>
    <w:rsid w:val="008E0EFB"/>
    <w:rsid w:val="008E10C0"/>
    <w:rsid w:val="008E1141"/>
    <w:rsid w:val="008E12AF"/>
    <w:rsid w:val="008E16A9"/>
    <w:rsid w:val="008E1A8B"/>
    <w:rsid w:val="008E1F38"/>
    <w:rsid w:val="008E2CC1"/>
    <w:rsid w:val="008E3079"/>
    <w:rsid w:val="008E33FB"/>
    <w:rsid w:val="008E3485"/>
    <w:rsid w:val="008E3E71"/>
    <w:rsid w:val="008E563F"/>
    <w:rsid w:val="008E5E07"/>
    <w:rsid w:val="008E655D"/>
    <w:rsid w:val="008E6BDF"/>
    <w:rsid w:val="008E6CAE"/>
    <w:rsid w:val="008E73F5"/>
    <w:rsid w:val="008E7D32"/>
    <w:rsid w:val="008F1C4C"/>
    <w:rsid w:val="008F1C76"/>
    <w:rsid w:val="008F1EDF"/>
    <w:rsid w:val="008F1F8A"/>
    <w:rsid w:val="008F2904"/>
    <w:rsid w:val="008F2AB7"/>
    <w:rsid w:val="008F3010"/>
    <w:rsid w:val="008F36DA"/>
    <w:rsid w:val="008F4465"/>
    <w:rsid w:val="008F4E3E"/>
    <w:rsid w:val="008F53B6"/>
    <w:rsid w:val="008F53F2"/>
    <w:rsid w:val="008F5BEB"/>
    <w:rsid w:val="008F5EBC"/>
    <w:rsid w:val="008F5F9C"/>
    <w:rsid w:val="008F6202"/>
    <w:rsid w:val="008F63FA"/>
    <w:rsid w:val="008F64D3"/>
    <w:rsid w:val="008F6ED0"/>
    <w:rsid w:val="008F6F58"/>
    <w:rsid w:val="008F7124"/>
    <w:rsid w:val="008F7C55"/>
    <w:rsid w:val="0090019E"/>
    <w:rsid w:val="00900863"/>
    <w:rsid w:val="00900A00"/>
    <w:rsid w:val="00901148"/>
    <w:rsid w:val="009012E9"/>
    <w:rsid w:val="009014C3"/>
    <w:rsid w:val="00901996"/>
    <w:rsid w:val="00901BEB"/>
    <w:rsid w:val="00901C5D"/>
    <w:rsid w:val="00901D02"/>
    <w:rsid w:val="0090238A"/>
    <w:rsid w:val="009025F1"/>
    <w:rsid w:val="00902823"/>
    <w:rsid w:val="00903642"/>
    <w:rsid w:val="00903A94"/>
    <w:rsid w:val="00903BDE"/>
    <w:rsid w:val="00903D2F"/>
    <w:rsid w:val="00904413"/>
    <w:rsid w:val="00904721"/>
    <w:rsid w:val="009048A2"/>
    <w:rsid w:val="0090495B"/>
    <w:rsid w:val="009053DD"/>
    <w:rsid w:val="0090570C"/>
    <w:rsid w:val="00905D9C"/>
    <w:rsid w:val="00905E72"/>
    <w:rsid w:val="009062C7"/>
    <w:rsid w:val="0090671C"/>
    <w:rsid w:val="00906A15"/>
    <w:rsid w:val="00906E02"/>
    <w:rsid w:val="00907075"/>
    <w:rsid w:val="00907279"/>
    <w:rsid w:val="009074B4"/>
    <w:rsid w:val="00907B56"/>
    <w:rsid w:val="00907C04"/>
    <w:rsid w:val="00907E7F"/>
    <w:rsid w:val="009111DB"/>
    <w:rsid w:val="009114F8"/>
    <w:rsid w:val="00911FAB"/>
    <w:rsid w:val="00912DBC"/>
    <w:rsid w:val="00914C48"/>
    <w:rsid w:val="00914D73"/>
    <w:rsid w:val="00914E4F"/>
    <w:rsid w:val="00915028"/>
    <w:rsid w:val="009151DE"/>
    <w:rsid w:val="00915F20"/>
    <w:rsid w:val="00916032"/>
    <w:rsid w:val="009164FD"/>
    <w:rsid w:val="00916820"/>
    <w:rsid w:val="00916827"/>
    <w:rsid w:val="009170C6"/>
    <w:rsid w:val="009175A3"/>
    <w:rsid w:val="0091778A"/>
    <w:rsid w:val="009177AD"/>
    <w:rsid w:val="0091792A"/>
    <w:rsid w:val="00917C69"/>
    <w:rsid w:val="00917C83"/>
    <w:rsid w:val="00917FED"/>
    <w:rsid w:val="00920186"/>
    <w:rsid w:val="00920CB8"/>
    <w:rsid w:val="00920E91"/>
    <w:rsid w:val="009212FB"/>
    <w:rsid w:val="0092173C"/>
    <w:rsid w:val="00921CD1"/>
    <w:rsid w:val="0092228C"/>
    <w:rsid w:val="009225E7"/>
    <w:rsid w:val="00922860"/>
    <w:rsid w:val="00922A38"/>
    <w:rsid w:val="00922EC6"/>
    <w:rsid w:val="00923046"/>
    <w:rsid w:val="0092322F"/>
    <w:rsid w:val="0092391F"/>
    <w:rsid w:val="0092453C"/>
    <w:rsid w:val="009245BE"/>
    <w:rsid w:val="00924CBA"/>
    <w:rsid w:val="00924EFC"/>
    <w:rsid w:val="00925002"/>
    <w:rsid w:val="00925066"/>
    <w:rsid w:val="00925239"/>
    <w:rsid w:val="00925632"/>
    <w:rsid w:val="0092637C"/>
    <w:rsid w:val="00926568"/>
    <w:rsid w:val="00926927"/>
    <w:rsid w:val="00926973"/>
    <w:rsid w:val="009269CF"/>
    <w:rsid w:val="00926D19"/>
    <w:rsid w:val="00926F01"/>
    <w:rsid w:val="0092745C"/>
    <w:rsid w:val="0093068F"/>
    <w:rsid w:val="0093073C"/>
    <w:rsid w:val="00930BF7"/>
    <w:rsid w:val="00930C95"/>
    <w:rsid w:val="00930DD5"/>
    <w:rsid w:val="0093117A"/>
    <w:rsid w:val="00931632"/>
    <w:rsid w:val="0093190A"/>
    <w:rsid w:val="00931C32"/>
    <w:rsid w:val="00931DB5"/>
    <w:rsid w:val="00932772"/>
    <w:rsid w:val="00932F63"/>
    <w:rsid w:val="00933057"/>
    <w:rsid w:val="009337FC"/>
    <w:rsid w:val="00933851"/>
    <w:rsid w:val="00933A7B"/>
    <w:rsid w:val="00933C39"/>
    <w:rsid w:val="00933D07"/>
    <w:rsid w:val="00934691"/>
    <w:rsid w:val="00934AAD"/>
    <w:rsid w:val="0093566F"/>
    <w:rsid w:val="0093572F"/>
    <w:rsid w:val="00935EAE"/>
    <w:rsid w:val="00936342"/>
    <w:rsid w:val="009366BB"/>
    <w:rsid w:val="0093723D"/>
    <w:rsid w:val="00937EE6"/>
    <w:rsid w:val="0094014A"/>
    <w:rsid w:val="00940857"/>
    <w:rsid w:val="00940DC1"/>
    <w:rsid w:val="00941048"/>
    <w:rsid w:val="00941178"/>
    <w:rsid w:val="0094121C"/>
    <w:rsid w:val="0094193E"/>
    <w:rsid w:val="009419AF"/>
    <w:rsid w:val="00942307"/>
    <w:rsid w:val="0094253C"/>
    <w:rsid w:val="00942FC0"/>
    <w:rsid w:val="00943763"/>
    <w:rsid w:val="0094424C"/>
    <w:rsid w:val="0094456C"/>
    <w:rsid w:val="00944A2A"/>
    <w:rsid w:val="009451C6"/>
    <w:rsid w:val="00945258"/>
    <w:rsid w:val="00945412"/>
    <w:rsid w:val="00945CCD"/>
    <w:rsid w:val="00945E3D"/>
    <w:rsid w:val="00945FD1"/>
    <w:rsid w:val="009465C9"/>
    <w:rsid w:val="0094755C"/>
    <w:rsid w:val="0094786E"/>
    <w:rsid w:val="00947F6E"/>
    <w:rsid w:val="00950214"/>
    <w:rsid w:val="0095058F"/>
    <w:rsid w:val="00950AB5"/>
    <w:rsid w:val="00950C3C"/>
    <w:rsid w:val="00950F07"/>
    <w:rsid w:val="009511A1"/>
    <w:rsid w:val="00951248"/>
    <w:rsid w:val="00951401"/>
    <w:rsid w:val="00951CA4"/>
    <w:rsid w:val="00951DBC"/>
    <w:rsid w:val="00951E6E"/>
    <w:rsid w:val="0095248A"/>
    <w:rsid w:val="009533D6"/>
    <w:rsid w:val="00954EB1"/>
    <w:rsid w:val="00955997"/>
    <w:rsid w:val="00955F98"/>
    <w:rsid w:val="00955FBB"/>
    <w:rsid w:val="00956169"/>
    <w:rsid w:val="0095620A"/>
    <w:rsid w:val="009566E2"/>
    <w:rsid w:val="0095773E"/>
    <w:rsid w:val="00957ECE"/>
    <w:rsid w:val="00960096"/>
    <w:rsid w:val="00960490"/>
    <w:rsid w:val="00960595"/>
    <w:rsid w:val="009608A7"/>
    <w:rsid w:val="00960BBA"/>
    <w:rsid w:val="00960D82"/>
    <w:rsid w:val="0096115E"/>
    <w:rsid w:val="009619AB"/>
    <w:rsid w:val="00961A3B"/>
    <w:rsid w:val="00961CBB"/>
    <w:rsid w:val="00962726"/>
    <w:rsid w:val="00962A16"/>
    <w:rsid w:val="00962B3D"/>
    <w:rsid w:val="00962CB6"/>
    <w:rsid w:val="00962F76"/>
    <w:rsid w:val="00963757"/>
    <w:rsid w:val="00963ABE"/>
    <w:rsid w:val="009643CF"/>
    <w:rsid w:val="009644AE"/>
    <w:rsid w:val="00964777"/>
    <w:rsid w:val="00965509"/>
    <w:rsid w:val="00966101"/>
    <w:rsid w:val="009663B6"/>
    <w:rsid w:val="009666DE"/>
    <w:rsid w:val="009666E9"/>
    <w:rsid w:val="00967A4F"/>
    <w:rsid w:val="00967C54"/>
    <w:rsid w:val="00970016"/>
    <w:rsid w:val="009700C8"/>
    <w:rsid w:val="00970374"/>
    <w:rsid w:val="0097157B"/>
    <w:rsid w:val="00971745"/>
    <w:rsid w:val="0097235A"/>
    <w:rsid w:val="00972491"/>
    <w:rsid w:val="00972C3C"/>
    <w:rsid w:val="00972F98"/>
    <w:rsid w:val="00972FB1"/>
    <w:rsid w:val="0097303F"/>
    <w:rsid w:val="009736DD"/>
    <w:rsid w:val="00974044"/>
    <w:rsid w:val="009740EC"/>
    <w:rsid w:val="00974211"/>
    <w:rsid w:val="009746CD"/>
    <w:rsid w:val="00974877"/>
    <w:rsid w:val="0097540B"/>
    <w:rsid w:val="00976003"/>
    <w:rsid w:val="00976112"/>
    <w:rsid w:val="00976638"/>
    <w:rsid w:val="00976AD7"/>
    <w:rsid w:val="00976DA3"/>
    <w:rsid w:val="00976DAE"/>
    <w:rsid w:val="00977107"/>
    <w:rsid w:val="009773AD"/>
    <w:rsid w:val="009775BB"/>
    <w:rsid w:val="00977844"/>
    <w:rsid w:val="00977EA9"/>
    <w:rsid w:val="0098067E"/>
    <w:rsid w:val="00980783"/>
    <w:rsid w:val="009808DC"/>
    <w:rsid w:val="0098131C"/>
    <w:rsid w:val="00981479"/>
    <w:rsid w:val="00981532"/>
    <w:rsid w:val="00981FA8"/>
    <w:rsid w:val="0098214F"/>
    <w:rsid w:val="0098253D"/>
    <w:rsid w:val="00982612"/>
    <w:rsid w:val="009826AD"/>
    <w:rsid w:val="00982D1C"/>
    <w:rsid w:val="009835C6"/>
    <w:rsid w:val="009837D4"/>
    <w:rsid w:val="00983BA3"/>
    <w:rsid w:val="00983BAB"/>
    <w:rsid w:val="00983BB1"/>
    <w:rsid w:val="00983CB4"/>
    <w:rsid w:val="00983DDB"/>
    <w:rsid w:val="0098417B"/>
    <w:rsid w:val="009844C4"/>
    <w:rsid w:val="0098455B"/>
    <w:rsid w:val="00984717"/>
    <w:rsid w:val="00984928"/>
    <w:rsid w:val="00984967"/>
    <w:rsid w:val="009849D7"/>
    <w:rsid w:val="00984A7E"/>
    <w:rsid w:val="00984B09"/>
    <w:rsid w:val="009853D0"/>
    <w:rsid w:val="00985E3A"/>
    <w:rsid w:val="00986408"/>
    <w:rsid w:val="009869A4"/>
    <w:rsid w:val="00986A46"/>
    <w:rsid w:val="00986DC4"/>
    <w:rsid w:val="00986E39"/>
    <w:rsid w:val="009872CE"/>
    <w:rsid w:val="0098739C"/>
    <w:rsid w:val="009873C6"/>
    <w:rsid w:val="009877A6"/>
    <w:rsid w:val="0098782B"/>
    <w:rsid w:val="009878B8"/>
    <w:rsid w:val="00987918"/>
    <w:rsid w:val="00987A8D"/>
    <w:rsid w:val="0099030B"/>
    <w:rsid w:val="00990371"/>
    <w:rsid w:val="00990932"/>
    <w:rsid w:val="00990B74"/>
    <w:rsid w:val="00990EB0"/>
    <w:rsid w:val="00991DC9"/>
    <w:rsid w:val="00991DD6"/>
    <w:rsid w:val="0099258A"/>
    <w:rsid w:val="009934D5"/>
    <w:rsid w:val="009934E3"/>
    <w:rsid w:val="009936C8"/>
    <w:rsid w:val="00993794"/>
    <w:rsid w:val="00993CF9"/>
    <w:rsid w:val="009940A3"/>
    <w:rsid w:val="00994A55"/>
    <w:rsid w:val="00994CE3"/>
    <w:rsid w:val="00995739"/>
    <w:rsid w:val="0099578F"/>
    <w:rsid w:val="00995991"/>
    <w:rsid w:val="00995A2D"/>
    <w:rsid w:val="00995EC8"/>
    <w:rsid w:val="00996198"/>
    <w:rsid w:val="0099645C"/>
    <w:rsid w:val="00996DB9"/>
    <w:rsid w:val="00997FAE"/>
    <w:rsid w:val="009A0471"/>
    <w:rsid w:val="009A05B7"/>
    <w:rsid w:val="009A0BBF"/>
    <w:rsid w:val="009A100B"/>
    <w:rsid w:val="009A12E4"/>
    <w:rsid w:val="009A1451"/>
    <w:rsid w:val="009A1BEF"/>
    <w:rsid w:val="009A20A7"/>
    <w:rsid w:val="009A259C"/>
    <w:rsid w:val="009A2748"/>
    <w:rsid w:val="009A2B44"/>
    <w:rsid w:val="009A3822"/>
    <w:rsid w:val="009A3B0B"/>
    <w:rsid w:val="009A4397"/>
    <w:rsid w:val="009A440C"/>
    <w:rsid w:val="009A45EE"/>
    <w:rsid w:val="009A470E"/>
    <w:rsid w:val="009A4814"/>
    <w:rsid w:val="009A4BF2"/>
    <w:rsid w:val="009A505C"/>
    <w:rsid w:val="009A53AD"/>
    <w:rsid w:val="009A5CB0"/>
    <w:rsid w:val="009A6375"/>
    <w:rsid w:val="009A6AE4"/>
    <w:rsid w:val="009A7C84"/>
    <w:rsid w:val="009B0205"/>
    <w:rsid w:val="009B0555"/>
    <w:rsid w:val="009B0A5E"/>
    <w:rsid w:val="009B0C0F"/>
    <w:rsid w:val="009B1125"/>
    <w:rsid w:val="009B1710"/>
    <w:rsid w:val="009B2119"/>
    <w:rsid w:val="009B2634"/>
    <w:rsid w:val="009B289D"/>
    <w:rsid w:val="009B2C24"/>
    <w:rsid w:val="009B31A4"/>
    <w:rsid w:val="009B3CA9"/>
    <w:rsid w:val="009B3F62"/>
    <w:rsid w:val="009B3F6B"/>
    <w:rsid w:val="009B4289"/>
    <w:rsid w:val="009B483F"/>
    <w:rsid w:val="009B4CC5"/>
    <w:rsid w:val="009B4E28"/>
    <w:rsid w:val="009B4ED9"/>
    <w:rsid w:val="009B5546"/>
    <w:rsid w:val="009B574A"/>
    <w:rsid w:val="009B6AAE"/>
    <w:rsid w:val="009B6C63"/>
    <w:rsid w:val="009B6DF5"/>
    <w:rsid w:val="009B7665"/>
    <w:rsid w:val="009B78EB"/>
    <w:rsid w:val="009C015F"/>
    <w:rsid w:val="009C106E"/>
    <w:rsid w:val="009C1CA5"/>
    <w:rsid w:val="009C1FFE"/>
    <w:rsid w:val="009C299D"/>
    <w:rsid w:val="009C2C1B"/>
    <w:rsid w:val="009C329E"/>
    <w:rsid w:val="009C32AD"/>
    <w:rsid w:val="009C331C"/>
    <w:rsid w:val="009C37AE"/>
    <w:rsid w:val="009C3864"/>
    <w:rsid w:val="009C3A6C"/>
    <w:rsid w:val="009C3EA1"/>
    <w:rsid w:val="009C461B"/>
    <w:rsid w:val="009C4B1E"/>
    <w:rsid w:val="009C4F0F"/>
    <w:rsid w:val="009C4FDC"/>
    <w:rsid w:val="009C5077"/>
    <w:rsid w:val="009C547F"/>
    <w:rsid w:val="009C58A0"/>
    <w:rsid w:val="009C5C1A"/>
    <w:rsid w:val="009C5EF7"/>
    <w:rsid w:val="009C64AB"/>
    <w:rsid w:val="009C6760"/>
    <w:rsid w:val="009C6D90"/>
    <w:rsid w:val="009C714D"/>
    <w:rsid w:val="009C76FA"/>
    <w:rsid w:val="009C78D7"/>
    <w:rsid w:val="009C7AD1"/>
    <w:rsid w:val="009C7CE3"/>
    <w:rsid w:val="009C7E40"/>
    <w:rsid w:val="009D1B82"/>
    <w:rsid w:val="009D1DD9"/>
    <w:rsid w:val="009D1E53"/>
    <w:rsid w:val="009D2063"/>
    <w:rsid w:val="009D20BE"/>
    <w:rsid w:val="009D239A"/>
    <w:rsid w:val="009D2482"/>
    <w:rsid w:val="009D268D"/>
    <w:rsid w:val="009D2B25"/>
    <w:rsid w:val="009D2B93"/>
    <w:rsid w:val="009D32B1"/>
    <w:rsid w:val="009D33F5"/>
    <w:rsid w:val="009D3758"/>
    <w:rsid w:val="009D378B"/>
    <w:rsid w:val="009D3B0E"/>
    <w:rsid w:val="009D3FB3"/>
    <w:rsid w:val="009D4991"/>
    <w:rsid w:val="009D592B"/>
    <w:rsid w:val="009D5A9A"/>
    <w:rsid w:val="009D5FDD"/>
    <w:rsid w:val="009D631F"/>
    <w:rsid w:val="009D66B0"/>
    <w:rsid w:val="009D7583"/>
    <w:rsid w:val="009D77B2"/>
    <w:rsid w:val="009D7970"/>
    <w:rsid w:val="009D7E59"/>
    <w:rsid w:val="009D7EBE"/>
    <w:rsid w:val="009E0205"/>
    <w:rsid w:val="009E036F"/>
    <w:rsid w:val="009E09C7"/>
    <w:rsid w:val="009E0A8E"/>
    <w:rsid w:val="009E1312"/>
    <w:rsid w:val="009E13ED"/>
    <w:rsid w:val="009E1718"/>
    <w:rsid w:val="009E1B3A"/>
    <w:rsid w:val="009E1CC6"/>
    <w:rsid w:val="009E1E03"/>
    <w:rsid w:val="009E1E8C"/>
    <w:rsid w:val="009E22AF"/>
    <w:rsid w:val="009E264B"/>
    <w:rsid w:val="009E28AD"/>
    <w:rsid w:val="009E2B67"/>
    <w:rsid w:val="009E3146"/>
    <w:rsid w:val="009E3FCA"/>
    <w:rsid w:val="009E4DC1"/>
    <w:rsid w:val="009E5973"/>
    <w:rsid w:val="009E59EF"/>
    <w:rsid w:val="009E5CD5"/>
    <w:rsid w:val="009E5EB9"/>
    <w:rsid w:val="009E6124"/>
    <w:rsid w:val="009E623C"/>
    <w:rsid w:val="009E6514"/>
    <w:rsid w:val="009E6DC9"/>
    <w:rsid w:val="009E77F0"/>
    <w:rsid w:val="009F006B"/>
    <w:rsid w:val="009F0316"/>
    <w:rsid w:val="009F04E4"/>
    <w:rsid w:val="009F0C8F"/>
    <w:rsid w:val="009F1BE3"/>
    <w:rsid w:val="009F21B7"/>
    <w:rsid w:val="009F28E1"/>
    <w:rsid w:val="009F2F08"/>
    <w:rsid w:val="009F3443"/>
    <w:rsid w:val="009F369E"/>
    <w:rsid w:val="009F3D57"/>
    <w:rsid w:val="009F428D"/>
    <w:rsid w:val="009F529E"/>
    <w:rsid w:val="009F571D"/>
    <w:rsid w:val="009F5ACF"/>
    <w:rsid w:val="009F6E2A"/>
    <w:rsid w:val="009F6F44"/>
    <w:rsid w:val="009F761B"/>
    <w:rsid w:val="00A00128"/>
    <w:rsid w:val="00A0088D"/>
    <w:rsid w:val="00A00B45"/>
    <w:rsid w:val="00A01036"/>
    <w:rsid w:val="00A01097"/>
    <w:rsid w:val="00A015DA"/>
    <w:rsid w:val="00A0187C"/>
    <w:rsid w:val="00A019F2"/>
    <w:rsid w:val="00A01ADF"/>
    <w:rsid w:val="00A01B03"/>
    <w:rsid w:val="00A024A4"/>
    <w:rsid w:val="00A027F8"/>
    <w:rsid w:val="00A029CA"/>
    <w:rsid w:val="00A02C50"/>
    <w:rsid w:val="00A02D8C"/>
    <w:rsid w:val="00A03521"/>
    <w:rsid w:val="00A0379F"/>
    <w:rsid w:val="00A03846"/>
    <w:rsid w:val="00A03C88"/>
    <w:rsid w:val="00A03E50"/>
    <w:rsid w:val="00A03EA3"/>
    <w:rsid w:val="00A0432E"/>
    <w:rsid w:val="00A043D3"/>
    <w:rsid w:val="00A04E50"/>
    <w:rsid w:val="00A05FF0"/>
    <w:rsid w:val="00A06376"/>
    <w:rsid w:val="00A06D48"/>
    <w:rsid w:val="00A06EA4"/>
    <w:rsid w:val="00A0723A"/>
    <w:rsid w:val="00A07DB3"/>
    <w:rsid w:val="00A10414"/>
    <w:rsid w:val="00A10742"/>
    <w:rsid w:val="00A1096B"/>
    <w:rsid w:val="00A10B44"/>
    <w:rsid w:val="00A10EFB"/>
    <w:rsid w:val="00A1104C"/>
    <w:rsid w:val="00A112B0"/>
    <w:rsid w:val="00A116BB"/>
    <w:rsid w:val="00A118A2"/>
    <w:rsid w:val="00A11ECB"/>
    <w:rsid w:val="00A12003"/>
    <w:rsid w:val="00A12CF6"/>
    <w:rsid w:val="00A12E7E"/>
    <w:rsid w:val="00A12FB4"/>
    <w:rsid w:val="00A13920"/>
    <w:rsid w:val="00A13D9B"/>
    <w:rsid w:val="00A13F91"/>
    <w:rsid w:val="00A1417A"/>
    <w:rsid w:val="00A14480"/>
    <w:rsid w:val="00A15331"/>
    <w:rsid w:val="00A162CD"/>
    <w:rsid w:val="00A1644B"/>
    <w:rsid w:val="00A16CDC"/>
    <w:rsid w:val="00A17C04"/>
    <w:rsid w:val="00A17CE4"/>
    <w:rsid w:val="00A17EA9"/>
    <w:rsid w:val="00A20821"/>
    <w:rsid w:val="00A2132C"/>
    <w:rsid w:val="00A215EC"/>
    <w:rsid w:val="00A218F5"/>
    <w:rsid w:val="00A21913"/>
    <w:rsid w:val="00A21982"/>
    <w:rsid w:val="00A21CDD"/>
    <w:rsid w:val="00A22310"/>
    <w:rsid w:val="00A2255C"/>
    <w:rsid w:val="00A22CB9"/>
    <w:rsid w:val="00A23008"/>
    <w:rsid w:val="00A23032"/>
    <w:rsid w:val="00A23588"/>
    <w:rsid w:val="00A2375E"/>
    <w:rsid w:val="00A237E7"/>
    <w:rsid w:val="00A23A07"/>
    <w:rsid w:val="00A23CA0"/>
    <w:rsid w:val="00A23E2D"/>
    <w:rsid w:val="00A23F67"/>
    <w:rsid w:val="00A2435A"/>
    <w:rsid w:val="00A24DDD"/>
    <w:rsid w:val="00A24E71"/>
    <w:rsid w:val="00A254C6"/>
    <w:rsid w:val="00A2578F"/>
    <w:rsid w:val="00A25FF6"/>
    <w:rsid w:val="00A260BF"/>
    <w:rsid w:val="00A260EB"/>
    <w:rsid w:val="00A26362"/>
    <w:rsid w:val="00A26A98"/>
    <w:rsid w:val="00A26C61"/>
    <w:rsid w:val="00A2712D"/>
    <w:rsid w:val="00A273BD"/>
    <w:rsid w:val="00A27592"/>
    <w:rsid w:val="00A27605"/>
    <w:rsid w:val="00A277DD"/>
    <w:rsid w:val="00A27CDB"/>
    <w:rsid w:val="00A30135"/>
    <w:rsid w:val="00A307A5"/>
    <w:rsid w:val="00A3113D"/>
    <w:rsid w:val="00A312FE"/>
    <w:rsid w:val="00A31833"/>
    <w:rsid w:val="00A318C4"/>
    <w:rsid w:val="00A318E4"/>
    <w:rsid w:val="00A31C47"/>
    <w:rsid w:val="00A31C77"/>
    <w:rsid w:val="00A320FF"/>
    <w:rsid w:val="00A328FB"/>
    <w:rsid w:val="00A32C83"/>
    <w:rsid w:val="00A32E9B"/>
    <w:rsid w:val="00A32F94"/>
    <w:rsid w:val="00A33478"/>
    <w:rsid w:val="00A335F5"/>
    <w:rsid w:val="00A33699"/>
    <w:rsid w:val="00A34DA9"/>
    <w:rsid w:val="00A351AF"/>
    <w:rsid w:val="00A3548A"/>
    <w:rsid w:val="00A354DA"/>
    <w:rsid w:val="00A35559"/>
    <w:rsid w:val="00A3586B"/>
    <w:rsid w:val="00A36347"/>
    <w:rsid w:val="00A36565"/>
    <w:rsid w:val="00A36D73"/>
    <w:rsid w:val="00A37259"/>
    <w:rsid w:val="00A37301"/>
    <w:rsid w:val="00A37681"/>
    <w:rsid w:val="00A379E9"/>
    <w:rsid w:val="00A37C6B"/>
    <w:rsid w:val="00A40023"/>
    <w:rsid w:val="00A4006B"/>
    <w:rsid w:val="00A402AD"/>
    <w:rsid w:val="00A40327"/>
    <w:rsid w:val="00A405E0"/>
    <w:rsid w:val="00A4067E"/>
    <w:rsid w:val="00A4088E"/>
    <w:rsid w:val="00A40CA0"/>
    <w:rsid w:val="00A40CF7"/>
    <w:rsid w:val="00A40F6E"/>
    <w:rsid w:val="00A40FBC"/>
    <w:rsid w:val="00A4105D"/>
    <w:rsid w:val="00A410AA"/>
    <w:rsid w:val="00A41297"/>
    <w:rsid w:val="00A412A6"/>
    <w:rsid w:val="00A415BE"/>
    <w:rsid w:val="00A417CF"/>
    <w:rsid w:val="00A418A1"/>
    <w:rsid w:val="00A41CF2"/>
    <w:rsid w:val="00A420B1"/>
    <w:rsid w:val="00A425C4"/>
    <w:rsid w:val="00A42906"/>
    <w:rsid w:val="00A43608"/>
    <w:rsid w:val="00A43988"/>
    <w:rsid w:val="00A44135"/>
    <w:rsid w:val="00A4449C"/>
    <w:rsid w:val="00A44EA5"/>
    <w:rsid w:val="00A456B1"/>
    <w:rsid w:val="00A45CAC"/>
    <w:rsid w:val="00A4695C"/>
    <w:rsid w:val="00A47689"/>
    <w:rsid w:val="00A47BDB"/>
    <w:rsid w:val="00A47ED3"/>
    <w:rsid w:val="00A50182"/>
    <w:rsid w:val="00A502E4"/>
    <w:rsid w:val="00A50B1A"/>
    <w:rsid w:val="00A51336"/>
    <w:rsid w:val="00A51D96"/>
    <w:rsid w:val="00A521EC"/>
    <w:rsid w:val="00A525D3"/>
    <w:rsid w:val="00A52B0D"/>
    <w:rsid w:val="00A53B45"/>
    <w:rsid w:val="00A53C7D"/>
    <w:rsid w:val="00A53CAA"/>
    <w:rsid w:val="00A545CD"/>
    <w:rsid w:val="00A5465B"/>
    <w:rsid w:val="00A5534E"/>
    <w:rsid w:val="00A55775"/>
    <w:rsid w:val="00A56250"/>
    <w:rsid w:val="00A56256"/>
    <w:rsid w:val="00A56327"/>
    <w:rsid w:val="00A56565"/>
    <w:rsid w:val="00A56693"/>
    <w:rsid w:val="00A567F4"/>
    <w:rsid w:val="00A573E1"/>
    <w:rsid w:val="00A57480"/>
    <w:rsid w:val="00A61626"/>
    <w:rsid w:val="00A616C7"/>
    <w:rsid w:val="00A61C14"/>
    <w:rsid w:val="00A61C85"/>
    <w:rsid w:val="00A622D6"/>
    <w:rsid w:val="00A62302"/>
    <w:rsid w:val="00A6234C"/>
    <w:rsid w:val="00A62BF8"/>
    <w:rsid w:val="00A636A5"/>
    <w:rsid w:val="00A637A7"/>
    <w:rsid w:val="00A64152"/>
    <w:rsid w:val="00A64AF3"/>
    <w:rsid w:val="00A64C40"/>
    <w:rsid w:val="00A652F1"/>
    <w:rsid w:val="00A655F9"/>
    <w:rsid w:val="00A6575D"/>
    <w:rsid w:val="00A657FC"/>
    <w:rsid w:val="00A65E49"/>
    <w:rsid w:val="00A66192"/>
    <w:rsid w:val="00A667C3"/>
    <w:rsid w:val="00A67414"/>
    <w:rsid w:val="00A675ED"/>
    <w:rsid w:val="00A70BC1"/>
    <w:rsid w:val="00A70DF5"/>
    <w:rsid w:val="00A70F96"/>
    <w:rsid w:val="00A716BD"/>
    <w:rsid w:val="00A71868"/>
    <w:rsid w:val="00A718C1"/>
    <w:rsid w:val="00A71C32"/>
    <w:rsid w:val="00A72033"/>
    <w:rsid w:val="00A7237C"/>
    <w:rsid w:val="00A72A93"/>
    <w:rsid w:val="00A72CD5"/>
    <w:rsid w:val="00A75276"/>
    <w:rsid w:val="00A75394"/>
    <w:rsid w:val="00A755D1"/>
    <w:rsid w:val="00A75994"/>
    <w:rsid w:val="00A75CC7"/>
    <w:rsid w:val="00A75FD5"/>
    <w:rsid w:val="00A774A6"/>
    <w:rsid w:val="00A775DF"/>
    <w:rsid w:val="00A777AF"/>
    <w:rsid w:val="00A80439"/>
    <w:rsid w:val="00A806BD"/>
    <w:rsid w:val="00A80F92"/>
    <w:rsid w:val="00A8108C"/>
    <w:rsid w:val="00A810F6"/>
    <w:rsid w:val="00A813BE"/>
    <w:rsid w:val="00A813E3"/>
    <w:rsid w:val="00A8166C"/>
    <w:rsid w:val="00A81E6C"/>
    <w:rsid w:val="00A823E0"/>
    <w:rsid w:val="00A82DB7"/>
    <w:rsid w:val="00A82E48"/>
    <w:rsid w:val="00A831DB"/>
    <w:rsid w:val="00A83439"/>
    <w:rsid w:val="00A83786"/>
    <w:rsid w:val="00A83CB5"/>
    <w:rsid w:val="00A8421F"/>
    <w:rsid w:val="00A844D5"/>
    <w:rsid w:val="00A849BB"/>
    <w:rsid w:val="00A84B9A"/>
    <w:rsid w:val="00A850CA"/>
    <w:rsid w:val="00A8511E"/>
    <w:rsid w:val="00A854CA"/>
    <w:rsid w:val="00A86137"/>
    <w:rsid w:val="00A872E9"/>
    <w:rsid w:val="00A87466"/>
    <w:rsid w:val="00A90248"/>
    <w:rsid w:val="00A9065F"/>
    <w:rsid w:val="00A916D6"/>
    <w:rsid w:val="00A91A7C"/>
    <w:rsid w:val="00A91ABE"/>
    <w:rsid w:val="00A91D5E"/>
    <w:rsid w:val="00A92A8A"/>
    <w:rsid w:val="00A92B4F"/>
    <w:rsid w:val="00A92B89"/>
    <w:rsid w:val="00A92CDD"/>
    <w:rsid w:val="00A9321C"/>
    <w:rsid w:val="00A93480"/>
    <w:rsid w:val="00A9358B"/>
    <w:rsid w:val="00A93763"/>
    <w:rsid w:val="00A93C21"/>
    <w:rsid w:val="00A93D9A"/>
    <w:rsid w:val="00A93EB0"/>
    <w:rsid w:val="00A940F2"/>
    <w:rsid w:val="00A9431B"/>
    <w:rsid w:val="00A946BE"/>
    <w:rsid w:val="00A9521A"/>
    <w:rsid w:val="00A953F4"/>
    <w:rsid w:val="00A954E9"/>
    <w:rsid w:val="00A956E2"/>
    <w:rsid w:val="00A95899"/>
    <w:rsid w:val="00A959DA"/>
    <w:rsid w:val="00A95BDA"/>
    <w:rsid w:val="00A96339"/>
    <w:rsid w:val="00A96944"/>
    <w:rsid w:val="00A96C73"/>
    <w:rsid w:val="00A972A5"/>
    <w:rsid w:val="00A97CB5"/>
    <w:rsid w:val="00AA02D1"/>
    <w:rsid w:val="00AA0F5A"/>
    <w:rsid w:val="00AA12E5"/>
    <w:rsid w:val="00AA1376"/>
    <w:rsid w:val="00AA15BF"/>
    <w:rsid w:val="00AA2274"/>
    <w:rsid w:val="00AA297A"/>
    <w:rsid w:val="00AA2ACD"/>
    <w:rsid w:val="00AA2E27"/>
    <w:rsid w:val="00AA3540"/>
    <w:rsid w:val="00AA37DE"/>
    <w:rsid w:val="00AA38D3"/>
    <w:rsid w:val="00AA40A5"/>
    <w:rsid w:val="00AA4E20"/>
    <w:rsid w:val="00AA5009"/>
    <w:rsid w:val="00AA5220"/>
    <w:rsid w:val="00AA5477"/>
    <w:rsid w:val="00AA5F11"/>
    <w:rsid w:val="00AA6848"/>
    <w:rsid w:val="00AA6ED3"/>
    <w:rsid w:val="00AA71F6"/>
    <w:rsid w:val="00AA7EDF"/>
    <w:rsid w:val="00AB0377"/>
    <w:rsid w:val="00AB086E"/>
    <w:rsid w:val="00AB090A"/>
    <w:rsid w:val="00AB0BA7"/>
    <w:rsid w:val="00AB0F7D"/>
    <w:rsid w:val="00AB12AF"/>
    <w:rsid w:val="00AB13AE"/>
    <w:rsid w:val="00AB13B1"/>
    <w:rsid w:val="00AB1434"/>
    <w:rsid w:val="00AB1730"/>
    <w:rsid w:val="00AB17D8"/>
    <w:rsid w:val="00AB2587"/>
    <w:rsid w:val="00AB25B2"/>
    <w:rsid w:val="00AB29AD"/>
    <w:rsid w:val="00AB2A86"/>
    <w:rsid w:val="00AB2CD7"/>
    <w:rsid w:val="00AB381C"/>
    <w:rsid w:val="00AB3A51"/>
    <w:rsid w:val="00AB441E"/>
    <w:rsid w:val="00AB45FF"/>
    <w:rsid w:val="00AB462F"/>
    <w:rsid w:val="00AB4C2F"/>
    <w:rsid w:val="00AB4D88"/>
    <w:rsid w:val="00AB6484"/>
    <w:rsid w:val="00AB69C7"/>
    <w:rsid w:val="00AB69D6"/>
    <w:rsid w:val="00AB6C6D"/>
    <w:rsid w:val="00AB7084"/>
    <w:rsid w:val="00AB77C4"/>
    <w:rsid w:val="00AB7F83"/>
    <w:rsid w:val="00AC06C2"/>
    <w:rsid w:val="00AC0C10"/>
    <w:rsid w:val="00AC1789"/>
    <w:rsid w:val="00AC1EE5"/>
    <w:rsid w:val="00AC1FCA"/>
    <w:rsid w:val="00AC2219"/>
    <w:rsid w:val="00AC22A3"/>
    <w:rsid w:val="00AC22FD"/>
    <w:rsid w:val="00AC29DC"/>
    <w:rsid w:val="00AC3A9F"/>
    <w:rsid w:val="00AC3C27"/>
    <w:rsid w:val="00AC3CD6"/>
    <w:rsid w:val="00AC5167"/>
    <w:rsid w:val="00AC5350"/>
    <w:rsid w:val="00AC5A3A"/>
    <w:rsid w:val="00AC5C55"/>
    <w:rsid w:val="00AC5D1F"/>
    <w:rsid w:val="00AC6178"/>
    <w:rsid w:val="00AC63E3"/>
    <w:rsid w:val="00AC7424"/>
    <w:rsid w:val="00AC7527"/>
    <w:rsid w:val="00AD030D"/>
    <w:rsid w:val="00AD0417"/>
    <w:rsid w:val="00AD05EB"/>
    <w:rsid w:val="00AD08A1"/>
    <w:rsid w:val="00AD1487"/>
    <w:rsid w:val="00AD1BC8"/>
    <w:rsid w:val="00AD1D0B"/>
    <w:rsid w:val="00AD1F43"/>
    <w:rsid w:val="00AD2279"/>
    <w:rsid w:val="00AD22FB"/>
    <w:rsid w:val="00AD24DB"/>
    <w:rsid w:val="00AD2660"/>
    <w:rsid w:val="00AD2BCC"/>
    <w:rsid w:val="00AD2BE8"/>
    <w:rsid w:val="00AD2D33"/>
    <w:rsid w:val="00AD2F5E"/>
    <w:rsid w:val="00AD3109"/>
    <w:rsid w:val="00AD38C1"/>
    <w:rsid w:val="00AD38EF"/>
    <w:rsid w:val="00AD3F5E"/>
    <w:rsid w:val="00AD4B3D"/>
    <w:rsid w:val="00AD4DC0"/>
    <w:rsid w:val="00AD6022"/>
    <w:rsid w:val="00AD66E5"/>
    <w:rsid w:val="00AD6812"/>
    <w:rsid w:val="00AD6859"/>
    <w:rsid w:val="00AD69EA"/>
    <w:rsid w:val="00AD702D"/>
    <w:rsid w:val="00AD7685"/>
    <w:rsid w:val="00AD7E24"/>
    <w:rsid w:val="00AE0064"/>
    <w:rsid w:val="00AE014A"/>
    <w:rsid w:val="00AE03F7"/>
    <w:rsid w:val="00AE05F8"/>
    <w:rsid w:val="00AE0D7B"/>
    <w:rsid w:val="00AE0FFF"/>
    <w:rsid w:val="00AE15EB"/>
    <w:rsid w:val="00AE1ADD"/>
    <w:rsid w:val="00AE1E82"/>
    <w:rsid w:val="00AE22A6"/>
    <w:rsid w:val="00AE22DE"/>
    <w:rsid w:val="00AE272B"/>
    <w:rsid w:val="00AE2879"/>
    <w:rsid w:val="00AE2946"/>
    <w:rsid w:val="00AE2C13"/>
    <w:rsid w:val="00AE2FEA"/>
    <w:rsid w:val="00AE3064"/>
    <w:rsid w:val="00AE34F5"/>
    <w:rsid w:val="00AE377C"/>
    <w:rsid w:val="00AE3AD5"/>
    <w:rsid w:val="00AE4369"/>
    <w:rsid w:val="00AE4394"/>
    <w:rsid w:val="00AE45D3"/>
    <w:rsid w:val="00AE465E"/>
    <w:rsid w:val="00AE4FBC"/>
    <w:rsid w:val="00AE5A3F"/>
    <w:rsid w:val="00AE5DD4"/>
    <w:rsid w:val="00AE6252"/>
    <w:rsid w:val="00AE6FE1"/>
    <w:rsid w:val="00AE7335"/>
    <w:rsid w:val="00AE75E2"/>
    <w:rsid w:val="00AE7750"/>
    <w:rsid w:val="00AE7DB2"/>
    <w:rsid w:val="00AF01AA"/>
    <w:rsid w:val="00AF0821"/>
    <w:rsid w:val="00AF15DF"/>
    <w:rsid w:val="00AF1AE0"/>
    <w:rsid w:val="00AF1BD6"/>
    <w:rsid w:val="00AF1F3A"/>
    <w:rsid w:val="00AF2089"/>
    <w:rsid w:val="00AF2E78"/>
    <w:rsid w:val="00AF311F"/>
    <w:rsid w:val="00AF34FE"/>
    <w:rsid w:val="00AF3F58"/>
    <w:rsid w:val="00AF4368"/>
    <w:rsid w:val="00AF4872"/>
    <w:rsid w:val="00AF4A70"/>
    <w:rsid w:val="00AF4F91"/>
    <w:rsid w:val="00AF53B0"/>
    <w:rsid w:val="00AF54D3"/>
    <w:rsid w:val="00AF5632"/>
    <w:rsid w:val="00AF5AB5"/>
    <w:rsid w:val="00AF617E"/>
    <w:rsid w:val="00AF6F73"/>
    <w:rsid w:val="00AF730C"/>
    <w:rsid w:val="00AF753A"/>
    <w:rsid w:val="00AF772B"/>
    <w:rsid w:val="00AF7D11"/>
    <w:rsid w:val="00AF7DDC"/>
    <w:rsid w:val="00AF7ED8"/>
    <w:rsid w:val="00B002A6"/>
    <w:rsid w:val="00B002DD"/>
    <w:rsid w:val="00B00318"/>
    <w:rsid w:val="00B00877"/>
    <w:rsid w:val="00B00B5C"/>
    <w:rsid w:val="00B00C21"/>
    <w:rsid w:val="00B01142"/>
    <w:rsid w:val="00B01191"/>
    <w:rsid w:val="00B01E3C"/>
    <w:rsid w:val="00B023FF"/>
    <w:rsid w:val="00B024CA"/>
    <w:rsid w:val="00B0265F"/>
    <w:rsid w:val="00B033BE"/>
    <w:rsid w:val="00B03FCB"/>
    <w:rsid w:val="00B0417B"/>
    <w:rsid w:val="00B0447F"/>
    <w:rsid w:val="00B04863"/>
    <w:rsid w:val="00B04AEB"/>
    <w:rsid w:val="00B04C85"/>
    <w:rsid w:val="00B04D87"/>
    <w:rsid w:val="00B050FF"/>
    <w:rsid w:val="00B0541B"/>
    <w:rsid w:val="00B0569A"/>
    <w:rsid w:val="00B0597F"/>
    <w:rsid w:val="00B05C5A"/>
    <w:rsid w:val="00B05DB5"/>
    <w:rsid w:val="00B06958"/>
    <w:rsid w:val="00B06B2D"/>
    <w:rsid w:val="00B076C1"/>
    <w:rsid w:val="00B0773E"/>
    <w:rsid w:val="00B10D4D"/>
    <w:rsid w:val="00B11A0F"/>
    <w:rsid w:val="00B1236B"/>
    <w:rsid w:val="00B12547"/>
    <w:rsid w:val="00B1291A"/>
    <w:rsid w:val="00B12C7A"/>
    <w:rsid w:val="00B12E6D"/>
    <w:rsid w:val="00B130B0"/>
    <w:rsid w:val="00B131F0"/>
    <w:rsid w:val="00B13E5A"/>
    <w:rsid w:val="00B14159"/>
    <w:rsid w:val="00B141DF"/>
    <w:rsid w:val="00B14225"/>
    <w:rsid w:val="00B149AC"/>
    <w:rsid w:val="00B15151"/>
    <w:rsid w:val="00B165C7"/>
    <w:rsid w:val="00B165D0"/>
    <w:rsid w:val="00B16699"/>
    <w:rsid w:val="00B1674E"/>
    <w:rsid w:val="00B16798"/>
    <w:rsid w:val="00B170D0"/>
    <w:rsid w:val="00B17490"/>
    <w:rsid w:val="00B17A4C"/>
    <w:rsid w:val="00B200A8"/>
    <w:rsid w:val="00B21C14"/>
    <w:rsid w:val="00B21CE9"/>
    <w:rsid w:val="00B2246E"/>
    <w:rsid w:val="00B2247A"/>
    <w:rsid w:val="00B22744"/>
    <w:rsid w:val="00B22838"/>
    <w:rsid w:val="00B23118"/>
    <w:rsid w:val="00B23472"/>
    <w:rsid w:val="00B23639"/>
    <w:rsid w:val="00B23BC6"/>
    <w:rsid w:val="00B23DFD"/>
    <w:rsid w:val="00B23E4F"/>
    <w:rsid w:val="00B23F02"/>
    <w:rsid w:val="00B2434A"/>
    <w:rsid w:val="00B24711"/>
    <w:rsid w:val="00B24B5A"/>
    <w:rsid w:val="00B25187"/>
    <w:rsid w:val="00B2525F"/>
    <w:rsid w:val="00B252A4"/>
    <w:rsid w:val="00B25418"/>
    <w:rsid w:val="00B256E0"/>
    <w:rsid w:val="00B258B4"/>
    <w:rsid w:val="00B25EE7"/>
    <w:rsid w:val="00B264A3"/>
    <w:rsid w:val="00B266D9"/>
    <w:rsid w:val="00B268EA"/>
    <w:rsid w:val="00B27073"/>
    <w:rsid w:val="00B2765C"/>
    <w:rsid w:val="00B27AB0"/>
    <w:rsid w:val="00B27CB7"/>
    <w:rsid w:val="00B27CC9"/>
    <w:rsid w:val="00B301DF"/>
    <w:rsid w:val="00B30965"/>
    <w:rsid w:val="00B3097B"/>
    <w:rsid w:val="00B30A0F"/>
    <w:rsid w:val="00B30A6A"/>
    <w:rsid w:val="00B30AC7"/>
    <w:rsid w:val="00B31705"/>
    <w:rsid w:val="00B32395"/>
    <w:rsid w:val="00B326DE"/>
    <w:rsid w:val="00B328A4"/>
    <w:rsid w:val="00B32C22"/>
    <w:rsid w:val="00B33550"/>
    <w:rsid w:val="00B33DA8"/>
    <w:rsid w:val="00B343C2"/>
    <w:rsid w:val="00B344C8"/>
    <w:rsid w:val="00B34545"/>
    <w:rsid w:val="00B34CA3"/>
    <w:rsid w:val="00B3544E"/>
    <w:rsid w:val="00B35628"/>
    <w:rsid w:val="00B36544"/>
    <w:rsid w:val="00B36A9F"/>
    <w:rsid w:val="00B37419"/>
    <w:rsid w:val="00B37477"/>
    <w:rsid w:val="00B379E4"/>
    <w:rsid w:val="00B402F0"/>
    <w:rsid w:val="00B40302"/>
    <w:rsid w:val="00B404C4"/>
    <w:rsid w:val="00B4055E"/>
    <w:rsid w:val="00B40728"/>
    <w:rsid w:val="00B407A0"/>
    <w:rsid w:val="00B40A47"/>
    <w:rsid w:val="00B40B9C"/>
    <w:rsid w:val="00B40CCE"/>
    <w:rsid w:val="00B4137E"/>
    <w:rsid w:val="00B4225D"/>
    <w:rsid w:val="00B42C5F"/>
    <w:rsid w:val="00B42D55"/>
    <w:rsid w:val="00B433B2"/>
    <w:rsid w:val="00B43F65"/>
    <w:rsid w:val="00B44034"/>
    <w:rsid w:val="00B44553"/>
    <w:rsid w:val="00B44680"/>
    <w:rsid w:val="00B448EE"/>
    <w:rsid w:val="00B44A24"/>
    <w:rsid w:val="00B45051"/>
    <w:rsid w:val="00B45273"/>
    <w:rsid w:val="00B457F4"/>
    <w:rsid w:val="00B461D0"/>
    <w:rsid w:val="00B4632E"/>
    <w:rsid w:val="00B464DA"/>
    <w:rsid w:val="00B46F73"/>
    <w:rsid w:val="00B4743B"/>
    <w:rsid w:val="00B47CC2"/>
    <w:rsid w:val="00B50492"/>
    <w:rsid w:val="00B5066B"/>
    <w:rsid w:val="00B50AC5"/>
    <w:rsid w:val="00B50FA3"/>
    <w:rsid w:val="00B5129B"/>
    <w:rsid w:val="00B51358"/>
    <w:rsid w:val="00B51453"/>
    <w:rsid w:val="00B522D9"/>
    <w:rsid w:val="00B52649"/>
    <w:rsid w:val="00B52709"/>
    <w:rsid w:val="00B52946"/>
    <w:rsid w:val="00B52FEE"/>
    <w:rsid w:val="00B53183"/>
    <w:rsid w:val="00B531BC"/>
    <w:rsid w:val="00B53E49"/>
    <w:rsid w:val="00B542BF"/>
    <w:rsid w:val="00B5441E"/>
    <w:rsid w:val="00B54CDA"/>
    <w:rsid w:val="00B54FA8"/>
    <w:rsid w:val="00B5587D"/>
    <w:rsid w:val="00B55E68"/>
    <w:rsid w:val="00B567BC"/>
    <w:rsid w:val="00B570EB"/>
    <w:rsid w:val="00B57651"/>
    <w:rsid w:val="00B577D2"/>
    <w:rsid w:val="00B57A0A"/>
    <w:rsid w:val="00B57B11"/>
    <w:rsid w:val="00B604D6"/>
    <w:rsid w:val="00B60FBC"/>
    <w:rsid w:val="00B614D0"/>
    <w:rsid w:val="00B61654"/>
    <w:rsid w:val="00B62709"/>
    <w:rsid w:val="00B62F6B"/>
    <w:rsid w:val="00B6335E"/>
    <w:rsid w:val="00B64063"/>
    <w:rsid w:val="00B6421A"/>
    <w:rsid w:val="00B64224"/>
    <w:rsid w:val="00B6451E"/>
    <w:rsid w:val="00B64C97"/>
    <w:rsid w:val="00B64F6C"/>
    <w:rsid w:val="00B65927"/>
    <w:rsid w:val="00B65E63"/>
    <w:rsid w:val="00B6613D"/>
    <w:rsid w:val="00B665F8"/>
    <w:rsid w:val="00B66777"/>
    <w:rsid w:val="00B668F5"/>
    <w:rsid w:val="00B66A69"/>
    <w:rsid w:val="00B66B0F"/>
    <w:rsid w:val="00B66ECC"/>
    <w:rsid w:val="00B66F65"/>
    <w:rsid w:val="00B676AF"/>
    <w:rsid w:val="00B6788E"/>
    <w:rsid w:val="00B7006A"/>
    <w:rsid w:val="00B7054D"/>
    <w:rsid w:val="00B70661"/>
    <w:rsid w:val="00B70784"/>
    <w:rsid w:val="00B70BA2"/>
    <w:rsid w:val="00B70EFD"/>
    <w:rsid w:val="00B7119D"/>
    <w:rsid w:val="00B71254"/>
    <w:rsid w:val="00B714F3"/>
    <w:rsid w:val="00B717A6"/>
    <w:rsid w:val="00B71CBB"/>
    <w:rsid w:val="00B7272C"/>
    <w:rsid w:val="00B727F8"/>
    <w:rsid w:val="00B72901"/>
    <w:rsid w:val="00B7292D"/>
    <w:rsid w:val="00B72A4B"/>
    <w:rsid w:val="00B72A77"/>
    <w:rsid w:val="00B7311B"/>
    <w:rsid w:val="00B73DD9"/>
    <w:rsid w:val="00B741EF"/>
    <w:rsid w:val="00B74203"/>
    <w:rsid w:val="00B7428C"/>
    <w:rsid w:val="00B743AE"/>
    <w:rsid w:val="00B7460A"/>
    <w:rsid w:val="00B74B9D"/>
    <w:rsid w:val="00B75398"/>
    <w:rsid w:val="00B75889"/>
    <w:rsid w:val="00B75E7B"/>
    <w:rsid w:val="00B76683"/>
    <w:rsid w:val="00B76CF4"/>
    <w:rsid w:val="00B76E40"/>
    <w:rsid w:val="00B7751A"/>
    <w:rsid w:val="00B776AF"/>
    <w:rsid w:val="00B77E52"/>
    <w:rsid w:val="00B77FB2"/>
    <w:rsid w:val="00B77FB7"/>
    <w:rsid w:val="00B8040E"/>
    <w:rsid w:val="00B8061E"/>
    <w:rsid w:val="00B808B3"/>
    <w:rsid w:val="00B80BB0"/>
    <w:rsid w:val="00B80C2D"/>
    <w:rsid w:val="00B80F74"/>
    <w:rsid w:val="00B8105C"/>
    <w:rsid w:val="00B81821"/>
    <w:rsid w:val="00B81B41"/>
    <w:rsid w:val="00B81FC6"/>
    <w:rsid w:val="00B82478"/>
    <w:rsid w:val="00B828AF"/>
    <w:rsid w:val="00B82B30"/>
    <w:rsid w:val="00B82D40"/>
    <w:rsid w:val="00B8311B"/>
    <w:rsid w:val="00B83692"/>
    <w:rsid w:val="00B838B2"/>
    <w:rsid w:val="00B8434C"/>
    <w:rsid w:val="00B84C90"/>
    <w:rsid w:val="00B8535C"/>
    <w:rsid w:val="00B85417"/>
    <w:rsid w:val="00B8542D"/>
    <w:rsid w:val="00B8582E"/>
    <w:rsid w:val="00B863DE"/>
    <w:rsid w:val="00B86455"/>
    <w:rsid w:val="00B8705E"/>
    <w:rsid w:val="00B8769A"/>
    <w:rsid w:val="00B878FF"/>
    <w:rsid w:val="00B901D2"/>
    <w:rsid w:val="00B90461"/>
    <w:rsid w:val="00B90EB6"/>
    <w:rsid w:val="00B91D22"/>
    <w:rsid w:val="00B91EB0"/>
    <w:rsid w:val="00B91EB5"/>
    <w:rsid w:val="00B91F85"/>
    <w:rsid w:val="00B927DA"/>
    <w:rsid w:val="00B93AC8"/>
    <w:rsid w:val="00B93B1C"/>
    <w:rsid w:val="00B940C9"/>
    <w:rsid w:val="00B94615"/>
    <w:rsid w:val="00B94874"/>
    <w:rsid w:val="00B94DD7"/>
    <w:rsid w:val="00B94F39"/>
    <w:rsid w:val="00B95754"/>
    <w:rsid w:val="00B95A68"/>
    <w:rsid w:val="00B9624E"/>
    <w:rsid w:val="00B968FC"/>
    <w:rsid w:val="00B96AA6"/>
    <w:rsid w:val="00B97138"/>
    <w:rsid w:val="00B9721B"/>
    <w:rsid w:val="00B9725F"/>
    <w:rsid w:val="00B97519"/>
    <w:rsid w:val="00B97FEA"/>
    <w:rsid w:val="00B97FF7"/>
    <w:rsid w:val="00BA00C0"/>
    <w:rsid w:val="00BA01CE"/>
    <w:rsid w:val="00BA0AAA"/>
    <w:rsid w:val="00BA118C"/>
    <w:rsid w:val="00BA1293"/>
    <w:rsid w:val="00BA12F3"/>
    <w:rsid w:val="00BA1364"/>
    <w:rsid w:val="00BA13DF"/>
    <w:rsid w:val="00BA1B39"/>
    <w:rsid w:val="00BA25CA"/>
    <w:rsid w:val="00BA2676"/>
    <w:rsid w:val="00BA2921"/>
    <w:rsid w:val="00BA2A6D"/>
    <w:rsid w:val="00BA2E72"/>
    <w:rsid w:val="00BA378E"/>
    <w:rsid w:val="00BA4057"/>
    <w:rsid w:val="00BA42DE"/>
    <w:rsid w:val="00BA45D5"/>
    <w:rsid w:val="00BA4CC0"/>
    <w:rsid w:val="00BA4E5D"/>
    <w:rsid w:val="00BA52C5"/>
    <w:rsid w:val="00BA610A"/>
    <w:rsid w:val="00BA654D"/>
    <w:rsid w:val="00BA7052"/>
    <w:rsid w:val="00BA7066"/>
    <w:rsid w:val="00BA7102"/>
    <w:rsid w:val="00BA75AD"/>
    <w:rsid w:val="00BA7FAE"/>
    <w:rsid w:val="00BB0178"/>
    <w:rsid w:val="00BB08BF"/>
    <w:rsid w:val="00BB0E4A"/>
    <w:rsid w:val="00BB0F84"/>
    <w:rsid w:val="00BB1171"/>
    <w:rsid w:val="00BB1853"/>
    <w:rsid w:val="00BB2196"/>
    <w:rsid w:val="00BB2257"/>
    <w:rsid w:val="00BB284A"/>
    <w:rsid w:val="00BB31AA"/>
    <w:rsid w:val="00BB3226"/>
    <w:rsid w:val="00BB37AC"/>
    <w:rsid w:val="00BB463C"/>
    <w:rsid w:val="00BB4927"/>
    <w:rsid w:val="00BB54CA"/>
    <w:rsid w:val="00BB551E"/>
    <w:rsid w:val="00BB61C8"/>
    <w:rsid w:val="00BB6502"/>
    <w:rsid w:val="00BB65B3"/>
    <w:rsid w:val="00BB6CBE"/>
    <w:rsid w:val="00BB70A1"/>
    <w:rsid w:val="00BB770A"/>
    <w:rsid w:val="00BB77FF"/>
    <w:rsid w:val="00BC0E1C"/>
    <w:rsid w:val="00BC101D"/>
    <w:rsid w:val="00BC11FF"/>
    <w:rsid w:val="00BC16FB"/>
    <w:rsid w:val="00BC252F"/>
    <w:rsid w:val="00BC2A12"/>
    <w:rsid w:val="00BC2C92"/>
    <w:rsid w:val="00BC2EE6"/>
    <w:rsid w:val="00BC3347"/>
    <w:rsid w:val="00BC3D8C"/>
    <w:rsid w:val="00BC4A16"/>
    <w:rsid w:val="00BC4C33"/>
    <w:rsid w:val="00BC527D"/>
    <w:rsid w:val="00BC5850"/>
    <w:rsid w:val="00BC5907"/>
    <w:rsid w:val="00BC67B3"/>
    <w:rsid w:val="00BC67BB"/>
    <w:rsid w:val="00BC6997"/>
    <w:rsid w:val="00BC6B8F"/>
    <w:rsid w:val="00BC6BFC"/>
    <w:rsid w:val="00BC6F71"/>
    <w:rsid w:val="00BC7488"/>
    <w:rsid w:val="00BD01E6"/>
    <w:rsid w:val="00BD04A2"/>
    <w:rsid w:val="00BD04BC"/>
    <w:rsid w:val="00BD054D"/>
    <w:rsid w:val="00BD0977"/>
    <w:rsid w:val="00BD2019"/>
    <w:rsid w:val="00BD20DA"/>
    <w:rsid w:val="00BD2B91"/>
    <w:rsid w:val="00BD31BD"/>
    <w:rsid w:val="00BD3428"/>
    <w:rsid w:val="00BD3519"/>
    <w:rsid w:val="00BD398D"/>
    <w:rsid w:val="00BD3B0E"/>
    <w:rsid w:val="00BD40B6"/>
    <w:rsid w:val="00BD4613"/>
    <w:rsid w:val="00BD46C1"/>
    <w:rsid w:val="00BD4799"/>
    <w:rsid w:val="00BD4825"/>
    <w:rsid w:val="00BD48E7"/>
    <w:rsid w:val="00BD49A2"/>
    <w:rsid w:val="00BD49F2"/>
    <w:rsid w:val="00BD4D99"/>
    <w:rsid w:val="00BD54C7"/>
    <w:rsid w:val="00BD5849"/>
    <w:rsid w:val="00BD5930"/>
    <w:rsid w:val="00BD59EB"/>
    <w:rsid w:val="00BD5D2E"/>
    <w:rsid w:val="00BD5EC2"/>
    <w:rsid w:val="00BD6173"/>
    <w:rsid w:val="00BD6B15"/>
    <w:rsid w:val="00BD6D2F"/>
    <w:rsid w:val="00BD6E7F"/>
    <w:rsid w:val="00BD6FD9"/>
    <w:rsid w:val="00BD6FF6"/>
    <w:rsid w:val="00BD7726"/>
    <w:rsid w:val="00BD7D2F"/>
    <w:rsid w:val="00BE0113"/>
    <w:rsid w:val="00BE20E3"/>
    <w:rsid w:val="00BE24DD"/>
    <w:rsid w:val="00BE2B73"/>
    <w:rsid w:val="00BE343F"/>
    <w:rsid w:val="00BE3A99"/>
    <w:rsid w:val="00BE3D6D"/>
    <w:rsid w:val="00BE426B"/>
    <w:rsid w:val="00BE4501"/>
    <w:rsid w:val="00BE4C41"/>
    <w:rsid w:val="00BE5334"/>
    <w:rsid w:val="00BE5908"/>
    <w:rsid w:val="00BE5BF4"/>
    <w:rsid w:val="00BE5D41"/>
    <w:rsid w:val="00BE612A"/>
    <w:rsid w:val="00BE63D1"/>
    <w:rsid w:val="00BE68D0"/>
    <w:rsid w:val="00BE6C7F"/>
    <w:rsid w:val="00BE725C"/>
    <w:rsid w:val="00BE7506"/>
    <w:rsid w:val="00BE7E57"/>
    <w:rsid w:val="00BE7F55"/>
    <w:rsid w:val="00BF02E2"/>
    <w:rsid w:val="00BF0CEA"/>
    <w:rsid w:val="00BF0DED"/>
    <w:rsid w:val="00BF0FC1"/>
    <w:rsid w:val="00BF1788"/>
    <w:rsid w:val="00BF180D"/>
    <w:rsid w:val="00BF19C8"/>
    <w:rsid w:val="00BF1A2D"/>
    <w:rsid w:val="00BF1E08"/>
    <w:rsid w:val="00BF1FBF"/>
    <w:rsid w:val="00BF2286"/>
    <w:rsid w:val="00BF2A1B"/>
    <w:rsid w:val="00BF3471"/>
    <w:rsid w:val="00BF3EAB"/>
    <w:rsid w:val="00BF4414"/>
    <w:rsid w:val="00BF5489"/>
    <w:rsid w:val="00BF54C5"/>
    <w:rsid w:val="00BF5B64"/>
    <w:rsid w:val="00BF60BE"/>
    <w:rsid w:val="00BF66E6"/>
    <w:rsid w:val="00BF6F7F"/>
    <w:rsid w:val="00BF7311"/>
    <w:rsid w:val="00BF73D3"/>
    <w:rsid w:val="00BF7F8E"/>
    <w:rsid w:val="00C0025E"/>
    <w:rsid w:val="00C00672"/>
    <w:rsid w:val="00C00713"/>
    <w:rsid w:val="00C008E4"/>
    <w:rsid w:val="00C01231"/>
    <w:rsid w:val="00C01259"/>
    <w:rsid w:val="00C014B4"/>
    <w:rsid w:val="00C01D35"/>
    <w:rsid w:val="00C024A2"/>
    <w:rsid w:val="00C02707"/>
    <w:rsid w:val="00C02CE4"/>
    <w:rsid w:val="00C039D1"/>
    <w:rsid w:val="00C03B60"/>
    <w:rsid w:val="00C04054"/>
    <w:rsid w:val="00C040A3"/>
    <w:rsid w:val="00C0440F"/>
    <w:rsid w:val="00C052E9"/>
    <w:rsid w:val="00C05745"/>
    <w:rsid w:val="00C057D0"/>
    <w:rsid w:val="00C05949"/>
    <w:rsid w:val="00C06100"/>
    <w:rsid w:val="00C061D7"/>
    <w:rsid w:val="00C0630A"/>
    <w:rsid w:val="00C067ED"/>
    <w:rsid w:val="00C0682D"/>
    <w:rsid w:val="00C06CBE"/>
    <w:rsid w:val="00C07151"/>
    <w:rsid w:val="00C073AF"/>
    <w:rsid w:val="00C073B0"/>
    <w:rsid w:val="00C07B25"/>
    <w:rsid w:val="00C07EE8"/>
    <w:rsid w:val="00C1027A"/>
    <w:rsid w:val="00C104F7"/>
    <w:rsid w:val="00C1112D"/>
    <w:rsid w:val="00C11297"/>
    <w:rsid w:val="00C114F4"/>
    <w:rsid w:val="00C117FD"/>
    <w:rsid w:val="00C1202E"/>
    <w:rsid w:val="00C1226A"/>
    <w:rsid w:val="00C1287E"/>
    <w:rsid w:val="00C12920"/>
    <w:rsid w:val="00C13006"/>
    <w:rsid w:val="00C1310D"/>
    <w:rsid w:val="00C136E7"/>
    <w:rsid w:val="00C13ECC"/>
    <w:rsid w:val="00C140EF"/>
    <w:rsid w:val="00C14D86"/>
    <w:rsid w:val="00C14E7D"/>
    <w:rsid w:val="00C15CB8"/>
    <w:rsid w:val="00C16A0D"/>
    <w:rsid w:val="00C17D10"/>
    <w:rsid w:val="00C17ED7"/>
    <w:rsid w:val="00C20032"/>
    <w:rsid w:val="00C200B1"/>
    <w:rsid w:val="00C2012D"/>
    <w:rsid w:val="00C2070F"/>
    <w:rsid w:val="00C208B6"/>
    <w:rsid w:val="00C20B6B"/>
    <w:rsid w:val="00C20C12"/>
    <w:rsid w:val="00C20EC7"/>
    <w:rsid w:val="00C21B89"/>
    <w:rsid w:val="00C21CF6"/>
    <w:rsid w:val="00C21DFA"/>
    <w:rsid w:val="00C21E12"/>
    <w:rsid w:val="00C21E7A"/>
    <w:rsid w:val="00C21FFC"/>
    <w:rsid w:val="00C22251"/>
    <w:rsid w:val="00C2264D"/>
    <w:rsid w:val="00C22EDC"/>
    <w:rsid w:val="00C237C7"/>
    <w:rsid w:val="00C23895"/>
    <w:rsid w:val="00C23D25"/>
    <w:rsid w:val="00C23D8E"/>
    <w:rsid w:val="00C23E6D"/>
    <w:rsid w:val="00C241F2"/>
    <w:rsid w:val="00C242CB"/>
    <w:rsid w:val="00C24C28"/>
    <w:rsid w:val="00C2555D"/>
    <w:rsid w:val="00C26AD0"/>
    <w:rsid w:val="00C26C66"/>
    <w:rsid w:val="00C27539"/>
    <w:rsid w:val="00C27709"/>
    <w:rsid w:val="00C27F0C"/>
    <w:rsid w:val="00C3038B"/>
    <w:rsid w:val="00C303AF"/>
    <w:rsid w:val="00C30C57"/>
    <w:rsid w:val="00C30DCB"/>
    <w:rsid w:val="00C318FC"/>
    <w:rsid w:val="00C322D7"/>
    <w:rsid w:val="00C322E0"/>
    <w:rsid w:val="00C324C4"/>
    <w:rsid w:val="00C325F8"/>
    <w:rsid w:val="00C32C7F"/>
    <w:rsid w:val="00C33073"/>
    <w:rsid w:val="00C33607"/>
    <w:rsid w:val="00C3379D"/>
    <w:rsid w:val="00C3417D"/>
    <w:rsid w:val="00C34774"/>
    <w:rsid w:val="00C35D9A"/>
    <w:rsid w:val="00C36641"/>
    <w:rsid w:val="00C36785"/>
    <w:rsid w:val="00C3695C"/>
    <w:rsid w:val="00C36FDA"/>
    <w:rsid w:val="00C37554"/>
    <w:rsid w:val="00C40627"/>
    <w:rsid w:val="00C40F07"/>
    <w:rsid w:val="00C41135"/>
    <w:rsid w:val="00C4119D"/>
    <w:rsid w:val="00C4142B"/>
    <w:rsid w:val="00C41830"/>
    <w:rsid w:val="00C4209D"/>
    <w:rsid w:val="00C42411"/>
    <w:rsid w:val="00C426A8"/>
    <w:rsid w:val="00C42D22"/>
    <w:rsid w:val="00C42E1B"/>
    <w:rsid w:val="00C42E78"/>
    <w:rsid w:val="00C42F17"/>
    <w:rsid w:val="00C4311B"/>
    <w:rsid w:val="00C43DE2"/>
    <w:rsid w:val="00C44326"/>
    <w:rsid w:val="00C44B5C"/>
    <w:rsid w:val="00C44B98"/>
    <w:rsid w:val="00C44C92"/>
    <w:rsid w:val="00C44CE2"/>
    <w:rsid w:val="00C44E4C"/>
    <w:rsid w:val="00C4509B"/>
    <w:rsid w:val="00C45797"/>
    <w:rsid w:val="00C459B0"/>
    <w:rsid w:val="00C4604D"/>
    <w:rsid w:val="00C462AB"/>
    <w:rsid w:val="00C463BF"/>
    <w:rsid w:val="00C46444"/>
    <w:rsid w:val="00C4655A"/>
    <w:rsid w:val="00C46A87"/>
    <w:rsid w:val="00C47172"/>
    <w:rsid w:val="00C47569"/>
    <w:rsid w:val="00C4791E"/>
    <w:rsid w:val="00C47D3E"/>
    <w:rsid w:val="00C5050A"/>
    <w:rsid w:val="00C5078A"/>
    <w:rsid w:val="00C516C7"/>
    <w:rsid w:val="00C51A87"/>
    <w:rsid w:val="00C5243D"/>
    <w:rsid w:val="00C52540"/>
    <w:rsid w:val="00C525D4"/>
    <w:rsid w:val="00C5284A"/>
    <w:rsid w:val="00C52B1C"/>
    <w:rsid w:val="00C52E05"/>
    <w:rsid w:val="00C53180"/>
    <w:rsid w:val="00C53197"/>
    <w:rsid w:val="00C532C1"/>
    <w:rsid w:val="00C53BE9"/>
    <w:rsid w:val="00C53D6A"/>
    <w:rsid w:val="00C53F2E"/>
    <w:rsid w:val="00C547B1"/>
    <w:rsid w:val="00C54975"/>
    <w:rsid w:val="00C54C8B"/>
    <w:rsid w:val="00C555BD"/>
    <w:rsid w:val="00C55831"/>
    <w:rsid w:val="00C56146"/>
    <w:rsid w:val="00C56387"/>
    <w:rsid w:val="00C56525"/>
    <w:rsid w:val="00C56804"/>
    <w:rsid w:val="00C579A4"/>
    <w:rsid w:val="00C57FDC"/>
    <w:rsid w:val="00C614F9"/>
    <w:rsid w:val="00C6213E"/>
    <w:rsid w:val="00C62DC8"/>
    <w:rsid w:val="00C62F3F"/>
    <w:rsid w:val="00C638E7"/>
    <w:rsid w:val="00C63C59"/>
    <w:rsid w:val="00C6468F"/>
    <w:rsid w:val="00C64D2F"/>
    <w:rsid w:val="00C65439"/>
    <w:rsid w:val="00C65534"/>
    <w:rsid w:val="00C65558"/>
    <w:rsid w:val="00C6579C"/>
    <w:rsid w:val="00C6596B"/>
    <w:rsid w:val="00C664C8"/>
    <w:rsid w:val="00C666BD"/>
    <w:rsid w:val="00C66C65"/>
    <w:rsid w:val="00C66EB6"/>
    <w:rsid w:val="00C66EF2"/>
    <w:rsid w:val="00C67670"/>
    <w:rsid w:val="00C67C01"/>
    <w:rsid w:val="00C70EB6"/>
    <w:rsid w:val="00C71476"/>
    <w:rsid w:val="00C723A6"/>
    <w:rsid w:val="00C738D5"/>
    <w:rsid w:val="00C7407A"/>
    <w:rsid w:val="00C740E7"/>
    <w:rsid w:val="00C748D6"/>
    <w:rsid w:val="00C75161"/>
    <w:rsid w:val="00C759B1"/>
    <w:rsid w:val="00C75D4B"/>
    <w:rsid w:val="00C761F4"/>
    <w:rsid w:val="00C766BE"/>
    <w:rsid w:val="00C76F20"/>
    <w:rsid w:val="00C76F75"/>
    <w:rsid w:val="00C7722B"/>
    <w:rsid w:val="00C773C8"/>
    <w:rsid w:val="00C77EFF"/>
    <w:rsid w:val="00C80137"/>
    <w:rsid w:val="00C80D99"/>
    <w:rsid w:val="00C80F6A"/>
    <w:rsid w:val="00C8138B"/>
    <w:rsid w:val="00C8140A"/>
    <w:rsid w:val="00C81423"/>
    <w:rsid w:val="00C814BE"/>
    <w:rsid w:val="00C81711"/>
    <w:rsid w:val="00C81920"/>
    <w:rsid w:val="00C819D0"/>
    <w:rsid w:val="00C81B65"/>
    <w:rsid w:val="00C81B7C"/>
    <w:rsid w:val="00C81E92"/>
    <w:rsid w:val="00C8200C"/>
    <w:rsid w:val="00C82027"/>
    <w:rsid w:val="00C83145"/>
    <w:rsid w:val="00C8330A"/>
    <w:rsid w:val="00C83A9B"/>
    <w:rsid w:val="00C83D59"/>
    <w:rsid w:val="00C83E6B"/>
    <w:rsid w:val="00C83ED2"/>
    <w:rsid w:val="00C842CA"/>
    <w:rsid w:val="00C84482"/>
    <w:rsid w:val="00C8484E"/>
    <w:rsid w:val="00C84B21"/>
    <w:rsid w:val="00C85383"/>
    <w:rsid w:val="00C854D3"/>
    <w:rsid w:val="00C856F6"/>
    <w:rsid w:val="00C85792"/>
    <w:rsid w:val="00C85B3F"/>
    <w:rsid w:val="00C85BF9"/>
    <w:rsid w:val="00C863C0"/>
    <w:rsid w:val="00C8664F"/>
    <w:rsid w:val="00C86C39"/>
    <w:rsid w:val="00C8729F"/>
    <w:rsid w:val="00C87472"/>
    <w:rsid w:val="00C87A4A"/>
    <w:rsid w:val="00C9040D"/>
    <w:rsid w:val="00C90688"/>
    <w:rsid w:val="00C91028"/>
    <w:rsid w:val="00C912FC"/>
    <w:rsid w:val="00C91EC8"/>
    <w:rsid w:val="00C92629"/>
    <w:rsid w:val="00C92673"/>
    <w:rsid w:val="00C929D1"/>
    <w:rsid w:val="00C93547"/>
    <w:rsid w:val="00C9375C"/>
    <w:rsid w:val="00C9398C"/>
    <w:rsid w:val="00C93A4F"/>
    <w:rsid w:val="00C93EC2"/>
    <w:rsid w:val="00C94123"/>
    <w:rsid w:val="00C94490"/>
    <w:rsid w:val="00C94CF1"/>
    <w:rsid w:val="00C95451"/>
    <w:rsid w:val="00C95546"/>
    <w:rsid w:val="00C95798"/>
    <w:rsid w:val="00C95827"/>
    <w:rsid w:val="00C95CCD"/>
    <w:rsid w:val="00C95E48"/>
    <w:rsid w:val="00C96506"/>
    <w:rsid w:val="00C969DC"/>
    <w:rsid w:val="00C97493"/>
    <w:rsid w:val="00C97544"/>
    <w:rsid w:val="00CA0259"/>
    <w:rsid w:val="00CA0E26"/>
    <w:rsid w:val="00CA11ED"/>
    <w:rsid w:val="00CA1F49"/>
    <w:rsid w:val="00CA1FA3"/>
    <w:rsid w:val="00CA233E"/>
    <w:rsid w:val="00CA23E9"/>
    <w:rsid w:val="00CA24D3"/>
    <w:rsid w:val="00CA2568"/>
    <w:rsid w:val="00CA35F4"/>
    <w:rsid w:val="00CA3926"/>
    <w:rsid w:val="00CA3D6E"/>
    <w:rsid w:val="00CA43F7"/>
    <w:rsid w:val="00CA4556"/>
    <w:rsid w:val="00CA493C"/>
    <w:rsid w:val="00CA4CEF"/>
    <w:rsid w:val="00CA5005"/>
    <w:rsid w:val="00CA502A"/>
    <w:rsid w:val="00CA5629"/>
    <w:rsid w:val="00CA5881"/>
    <w:rsid w:val="00CA5899"/>
    <w:rsid w:val="00CA5DA0"/>
    <w:rsid w:val="00CA6404"/>
    <w:rsid w:val="00CA64A9"/>
    <w:rsid w:val="00CA73AA"/>
    <w:rsid w:val="00CA75CA"/>
    <w:rsid w:val="00CA75FC"/>
    <w:rsid w:val="00CA7843"/>
    <w:rsid w:val="00CA79EC"/>
    <w:rsid w:val="00CA7B8C"/>
    <w:rsid w:val="00CB0160"/>
    <w:rsid w:val="00CB0CF2"/>
    <w:rsid w:val="00CB1173"/>
    <w:rsid w:val="00CB1316"/>
    <w:rsid w:val="00CB132E"/>
    <w:rsid w:val="00CB145B"/>
    <w:rsid w:val="00CB14AD"/>
    <w:rsid w:val="00CB1A62"/>
    <w:rsid w:val="00CB2958"/>
    <w:rsid w:val="00CB33BC"/>
    <w:rsid w:val="00CB3A32"/>
    <w:rsid w:val="00CB4053"/>
    <w:rsid w:val="00CB462B"/>
    <w:rsid w:val="00CB49DC"/>
    <w:rsid w:val="00CB49F5"/>
    <w:rsid w:val="00CB4E38"/>
    <w:rsid w:val="00CB503C"/>
    <w:rsid w:val="00CB5279"/>
    <w:rsid w:val="00CB569D"/>
    <w:rsid w:val="00CB6D19"/>
    <w:rsid w:val="00CB6D52"/>
    <w:rsid w:val="00CB71C8"/>
    <w:rsid w:val="00CB76C9"/>
    <w:rsid w:val="00CB7821"/>
    <w:rsid w:val="00CB7C5B"/>
    <w:rsid w:val="00CB7F6E"/>
    <w:rsid w:val="00CC0418"/>
    <w:rsid w:val="00CC1712"/>
    <w:rsid w:val="00CC184F"/>
    <w:rsid w:val="00CC1F76"/>
    <w:rsid w:val="00CC2CE5"/>
    <w:rsid w:val="00CC2E3E"/>
    <w:rsid w:val="00CC310F"/>
    <w:rsid w:val="00CC36B7"/>
    <w:rsid w:val="00CC3782"/>
    <w:rsid w:val="00CC37C2"/>
    <w:rsid w:val="00CC3F6B"/>
    <w:rsid w:val="00CC43B1"/>
    <w:rsid w:val="00CC4A29"/>
    <w:rsid w:val="00CC5EBC"/>
    <w:rsid w:val="00CC67D7"/>
    <w:rsid w:val="00CC70B9"/>
    <w:rsid w:val="00CC7100"/>
    <w:rsid w:val="00CC712E"/>
    <w:rsid w:val="00CC714C"/>
    <w:rsid w:val="00CC7450"/>
    <w:rsid w:val="00CC7DEA"/>
    <w:rsid w:val="00CD0150"/>
    <w:rsid w:val="00CD03E3"/>
    <w:rsid w:val="00CD0728"/>
    <w:rsid w:val="00CD0DE9"/>
    <w:rsid w:val="00CD0DFD"/>
    <w:rsid w:val="00CD163E"/>
    <w:rsid w:val="00CD2096"/>
    <w:rsid w:val="00CD332C"/>
    <w:rsid w:val="00CD37AD"/>
    <w:rsid w:val="00CD54C1"/>
    <w:rsid w:val="00CD5928"/>
    <w:rsid w:val="00CD5CB0"/>
    <w:rsid w:val="00CD7395"/>
    <w:rsid w:val="00CD73ED"/>
    <w:rsid w:val="00CD7466"/>
    <w:rsid w:val="00CD74A8"/>
    <w:rsid w:val="00CE00D2"/>
    <w:rsid w:val="00CE01CA"/>
    <w:rsid w:val="00CE02AC"/>
    <w:rsid w:val="00CE0378"/>
    <w:rsid w:val="00CE0C12"/>
    <w:rsid w:val="00CE12F3"/>
    <w:rsid w:val="00CE184A"/>
    <w:rsid w:val="00CE1AA9"/>
    <w:rsid w:val="00CE1E66"/>
    <w:rsid w:val="00CE2249"/>
    <w:rsid w:val="00CE23AD"/>
    <w:rsid w:val="00CE2705"/>
    <w:rsid w:val="00CE2DFC"/>
    <w:rsid w:val="00CE3910"/>
    <w:rsid w:val="00CE3949"/>
    <w:rsid w:val="00CE3C34"/>
    <w:rsid w:val="00CE4627"/>
    <w:rsid w:val="00CE50D1"/>
    <w:rsid w:val="00CE50EE"/>
    <w:rsid w:val="00CE52FB"/>
    <w:rsid w:val="00CE5428"/>
    <w:rsid w:val="00CE567E"/>
    <w:rsid w:val="00CE6DDD"/>
    <w:rsid w:val="00CE6E87"/>
    <w:rsid w:val="00CE72B4"/>
    <w:rsid w:val="00CE796D"/>
    <w:rsid w:val="00CE7A1A"/>
    <w:rsid w:val="00CE7FC3"/>
    <w:rsid w:val="00CF017D"/>
    <w:rsid w:val="00CF07A9"/>
    <w:rsid w:val="00CF0D5C"/>
    <w:rsid w:val="00CF105E"/>
    <w:rsid w:val="00CF1318"/>
    <w:rsid w:val="00CF17C8"/>
    <w:rsid w:val="00CF226F"/>
    <w:rsid w:val="00CF26D3"/>
    <w:rsid w:val="00CF283C"/>
    <w:rsid w:val="00CF2938"/>
    <w:rsid w:val="00CF2D4C"/>
    <w:rsid w:val="00CF3393"/>
    <w:rsid w:val="00CF356F"/>
    <w:rsid w:val="00CF393F"/>
    <w:rsid w:val="00CF413A"/>
    <w:rsid w:val="00CF4F24"/>
    <w:rsid w:val="00CF4F54"/>
    <w:rsid w:val="00CF506F"/>
    <w:rsid w:val="00CF5A06"/>
    <w:rsid w:val="00CF5C9C"/>
    <w:rsid w:val="00CF605D"/>
    <w:rsid w:val="00CF60EF"/>
    <w:rsid w:val="00CF6C9E"/>
    <w:rsid w:val="00CF723D"/>
    <w:rsid w:val="00CF75A8"/>
    <w:rsid w:val="00CF799E"/>
    <w:rsid w:val="00CF79DB"/>
    <w:rsid w:val="00CF7BD7"/>
    <w:rsid w:val="00D006B0"/>
    <w:rsid w:val="00D00D1B"/>
    <w:rsid w:val="00D00E0C"/>
    <w:rsid w:val="00D018B5"/>
    <w:rsid w:val="00D01CCD"/>
    <w:rsid w:val="00D01EF0"/>
    <w:rsid w:val="00D021A0"/>
    <w:rsid w:val="00D0261E"/>
    <w:rsid w:val="00D02758"/>
    <w:rsid w:val="00D02AA2"/>
    <w:rsid w:val="00D02B17"/>
    <w:rsid w:val="00D02E0B"/>
    <w:rsid w:val="00D03045"/>
    <w:rsid w:val="00D030D8"/>
    <w:rsid w:val="00D0343F"/>
    <w:rsid w:val="00D0359B"/>
    <w:rsid w:val="00D037B0"/>
    <w:rsid w:val="00D037D1"/>
    <w:rsid w:val="00D03A41"/>
    <w:rsid w:val="00D045A3"/>
    <w:rsid w:val="00D0541A"/>
    <w:rsid w:val="00D058FC"/>
    <w:rsid w:val="00D0623F"/>
    <w:rsid w:val="00D066E0"/>
    <w:rsid w:val="00D06786"/>
    <w:rsid w:val="00D0685B"/>
    <w:rsid w:val="00D07216"/>
    <w:rsid w:val="00D07232"/>
    <w:rsid w:val="00D07AB8"/>
    <w:rsid w:val="00D103D6"/>
    <w:rsid w:val="00D1080A"/>
    <w:rsid w:val="00D10AC6"/>
    <w:rsid w:val="00D1108F"/>
    <w:rsid w:val="00D1154F"/>
    <w:rsid w:val="00D11756"/>
    <w:rsid w:val="00D11F88"/>
    <w:rsid w:val="00D121D4"/>
    <w:rsid w:val="00D123F6"/>
    <w:rsid w:val="00D12684"/>
    <w:rsid w:val="00D13375"/>
    <w:rsid w:val="00D13553"/>
    <w:rsid w:val="00D137C2"/>
    <w:rsid w:val="00D1403F"/>
    <w:rsid w:val="00D141F2"/>
    <w:rsid w:val="00D145A8"/>
    <w:rsid w:val="00D148D6"/>
    <w:rsid w:val="00D15374"/>
    <w:rsid w:val="00D161F5"/>
    <w:rsid w:val="00D16237"/>
    <w:rsid w:val="00D1677E"/>
    <w:rsid w:val="00D16D57"/>
    <w:rsid w:val="00D17534"/>
    <w:rsid w:val="00D17565"/>
    <w:rsid w:val="00D17567"/>
    <w:rsid w:val="00D17EDC"/>
    <w:rsid w:val="00D208CD"/>
    <w:rsid w:val="00D20AB7"/>
    <w:rsid w:val="00D20B10"/>
    <w:rsid w:val="00D21199"/>
    <w:rsid w:val="00D2191C"/>
    <w:rsid w:val="00D219EB"/>
    <w:rsid w:val="00D21B12"/>
    <w:rsid w:val="00D22828"/>
    <w:rsid w:val="00D22D6E"/>
    <w:rsid w:val="00D2306D"/>
    <w:rsid w:val="00D2378B"/>
    <w:rsid w:val="00D23AFD"/>
    <w:rsid w:val="00D24521"/>
    <w:rsid w:val="00D24CC8"/>
    <w:rsid w:val="00D24E91"/>
    <w:rsid w:val="00D24EB1"/>
    <w:rsid w:val="00D2533B"/>
    <w:rsid w:val="00D2560A"/>
    <w:rsid w:val="00D25B0D"/>
    <w:rsid w:val="00D26278"/>
    <w:rsid w:val="00D26294"/>
    <w:rsid w:val="00D26391"/>
    <w:rsid w:val="00D2673C"/>
    <w:rsid w:val="00D27496"/>
    <w:rsid w:val="00D3079F"/>
    <w:rsid w:val="00D30875"/>
    <w:rsid w:val="00D30BBA"/>
    <w:rsid w:val="00D30F37"/>
    <w:rsid w:val="00D31020"/>
    <w:rsid w:val="00D3141B"/>
    <w:rsid w:val="00D317EC"/>
    <w:rsid w:val="00D31B3B"/>
    <w:rsid w:val="00D323D5"/>
    <w:rsid w:val="00D3259F"/>
    <w:rsid w:val="00D327EA"/>
    <w:rsid w:val="00D3289D"/>
    <w:rsid w:val="00D328FD"/>
    <w:rsid w:val="00D32925"/>
    <w:rsid w:val="00D32AFF"/>
    <w:rsid w:val="00D3365B"/>
    <w:rsid w:val="00D339C5"/>
    <w:rsid w:val="00D33F7D"/>
    <w:rsid w:val="00D340FB"/>
    <w:rsid w:val="00D348B5"/>
    <w:rsid w:val="00D34B17"/>
    <w:rsid w:val="00D356EB"/>
    <w:rsid w:val="00D358D1"/>
    <w:rsid w:val="00D35A98"/>
    <w:rsid w:val="00D35BBF"/>
    <w:rsid w:val="00D3621B"/>
    <w:rsid w:val="00D369A8"/>
    <w:rsid w:val="00D369CD"/>
    <w:rsid w:val="00D37212"/>
    <w:rsid w:val="00D37518"/>
    <w:rsid w:val="00D4019D"/>
    <w:rsid w:val="00D403F4"/>
    <w:rsid w:val="00D4080D"/>
    <w:rsid w:val="00D40B3C"/>
    <w:rsid w:val="00D40C40"/>
    <w:rsid w:val="00D40FF3"/>
    <w:rsid w:val="00D4122F"/>
    <w:rsid w:val="00D417AB"/>
    <w:rsid w:val="00D41AA4"/>
    <w:rsid w:val="00D42009"/>
    <w:rsid w:val="00D4298A"/>
    <w:rsid w:val="00D42A4A"/>
    <w:rsid w:val="00D42A67"/>
    <w:rsid w:val="00D42F4E"/>
    <w:rsid w:val="00D43A3F"/>
    <w:rsid w:val="00D43A74"/>
    <w:rsid w:val="00D43AC0"/>
    <w:rsid w:val="00D43B3A"/>
    <w:rsid w:val="00D44ECE"/>
    <w:rsid w:val="00D44F25"/>
    <w:rsid w:val="00D45393"/>
    <w:rsid w:val="00D45CF9"/>
    <w:rsid w:val="00D466B6"/>
    <w:rsid w:val="00D467AF"/>
    <w:rsid w:val="00D468CB"/>
    <w:rsid w:val="00D46FF2"/>
    <w:rsid w:val="00D47735"/>
    <w:rsid w:val="00D47953"/>
    <w:rsid w:val="00D47A6D"/>
    <w:rsid w:val="00D47BBF"/>
    <w:rsid w:val="00D47CAA"/>
    <w:rsid w:val="00D5045F"/>
    <w:rsid w:val="00D51528"/>
    <w:rsid w:val="00D53C29"/>
    <w:rsid w:val="00D53F82"/>
    <w:rsid w:val="00D53F83"/>
    <w:rsid w:val="00D53FF1"/>
    <w:rsid w:val="00D54346"/>
    <w:rsid w:val="00D54637"/>
    <w:rsid w:val="00D54C07"/>
    <w:rsid w:val="00D54E0B"/>
    <w:rsid w:val="00D555A7"/>
    <w:rsid w:val="00D55693"/>
    <w:rsid w:val="00D564DC"/>
    <w:rsid w:val="00D56797"/>
    <w:rsid w:val="00D567DE"/>
    <w:rsid w:val="00D56840"/>
    <w:rsid w:val="00D56A7C"/>
    <w:rsid w:val="00D56C58"/>
    <w:rsid w:val="00D56C87"/>
    <w:rsid w:val="00D57391"/>
    <w:rsid w:val="00D575A0"/>
    <w:rsid w:val="00D577B1"/>
    <w:rsid w:val="00D57811"/>
    <w:rsid w:val="00D57929"/>
    <w:rsid w:val="00D579C2"/>
    <w:rsid w:val="00D57C87"/>
    <w:rsid w:val="00D57FA0"/>
    <w:rsid w:val="00D60382"/>
    <w:rsid w:val="00D60D82"/>
    <w:rsid w:val="00D61191"/>
    <w:rsid w:val="00D61793"/>
    <w:rsid w:val="00D61A29"/>
    <w:rsid w:val="00D6211D"/>
    <w:rsid w:val="00D6232D"/>
    <w:rsid w:val="00D62388"/>
    <w:rsid w:val="00D6255C"/>
    <w:rsid w:val="00D6268B"/>
    <w:rsid w:val="00D6311E"/>
    <w:rsid w:val="00D63AC6"/>
    <w:rsid w:val="00D643BA"/>
    <w:rsid w:val="00D645D1"/>
    <w:rsid w:val="00D65205"/>
    <w:rsid w:val="00D65C70"/>
    <w:rsid w:val="00D65E4B"/>
    <w:rsid w:val="00D6601F"/>
    <w:rsid w:val="00D66A47"/>
    <w:rsid w:val="00D6736C"/>
    <w:rsid w:val="00D67929"/>
    <w:rsid w:val="00D70311"/>
    <w:rsid w:val="00D7040E"/>
    <w:rsid w:val="00D704AE"/>
    <w:rsid w:val="00D705AC"/>
    <w:rsid w:val="00D7095B"/>
    <w:rsid w:val="00D71050"/>
    <w:rsid w:val="00D718EB"/>
    <w:rsid w:val="00D71A7F"/>
    <w:rsid w:val="00D728A7"/>
    <w:rsid w:val="00D729C6"/>
    <w:rsid w:val="00D73397"/>
    <w:rsid w:val="00D7373D"/>
    <w:rsid w:val="00D73D88"/>
    <w:rsid w:val="00D74042"/>
    <w:rsid w:val="00D74177"/>
    <w:rsid w:val="00D74477"/>
    <w:rsid w:val="00D74AE4"/>
    <w:rsid w:val="00D74CF3"/>
    <w:rsid w:val="00D74E21"/>
    <w:rsid w:val="00D74F6F"/>
    <w:rsid w:val="00D759E5"/>
    <w:rsid w:val="00D7621B"/>
    <w:rsid w:val="00D7718A"/>
    <w:rsid w:val="00D778F6"/>
    <w:rsid w:val="00D77AC9"/>
    <w:rsid w:val="00D77C4C"/>
    <w:rsid w:val="00D80FC8"/>
    <w:rsid w:val="00D814DD"/>
    <w:rsid w:val="00D8181C"/>
    <w:rsid w:val="00D818D2"/>
    <w:rsid w:val="00D8199C"/>
    <w:rsid w:val="00D81B0C"/>
    <w:rsid w:val="00D824B7"/>
    <w:rsid w:val="00D82D23"/>
    <w:rsid w:val="00D8312A"/>
    <w:rsid w:val="00D835B6"/>
    <w:rsid w:val="00D83A83"/>
    <w:rsid w:val="00D83F0F"/>
    <w:rsid w:val="00D84067"/>
    <w:rsid w:val="00D846F4"/>
    <w:rsid w:val="00D8486D"/>
    <w:rsid w:val="00D848B1"/>
    <w:rsid w:val="00D84C20"/>
    <w:rsid w:val="00D85676"/>
    <w:rsid w:val="00D85BE0"/>
    <w:rsid w:val="00D85F17"/>
    <w:rsid w:val="00D85FB5"/>
    <w:rsid w:val="00D868A0"/>
    <w:rsid w:val="00D86DAC"/>
    <w:rsid w:val="00D87305"/>
    <w:rsid w:val="00D87378"/>
    <w:rsid w:val="00D8765C"/>
    <w:rsid w:val="00D87788"/>
    <w:rsid w:val="00D8788D"/>
    <w:rsid w:val="00D87AE7"/>
    <w:rsid w:val="00D87C5D"/>
    <w:rsid w:val="00D87D04"/>
    <w:rsid w:val="00D87FC0"/>
    <w:rsid w:val="00D9053C"/>
    <w:rsid w:val="00D90879"/>
    <w:rsid w:val="00D90881"/>
    <w:rsid w:val="00D90D14"/>
    <w:rsid w:val="00D90F26"/>
    <w:rsid w:val="00D915ED"/>
    <w:rsid w:val="00D91777"/>
    <w:rsid w:val="00D917C7"/>
    <w:rsid w:val="00D919C8"/>
    <w:rsid w:val="00D91E6A"/>
    <w:rsid w:val="00D91EA4"/>
    <w:rsid w:val="00D9211C"/>
    <w:rsid w:val="00D921BF"/>
    <w:rsid w:val="00D92410"/>
    <w:rsid w:val="00D92609"/>
    <w:rsid w:val="00D926C2"/>
    <w:rsid w:val="00D927FF"/>
    <w:rsid w:val="00D92BED"/>
    <w:rsid w:val="00D92E01"/>
    <w:rsid w:val="00D93053"/>
    <w:rsid w:val="00D938AE"/>
    <w:rsid w:val="00D94279"/>
    <w:rsid w:val="00D94B83"/>
    <w:rsid w:val="00D95192"/>
    <w:rsid w:val="00D95C92"/>
    <w:rsid w:val="00D95E0B"/>
    <w:rsid w:val="00D96188"/>
    <w:rsid w:val="00D961CE"/>
    <w:rsid w:val="00D9640E"/>
    <w:rsid w:val="00D96D63"/>
    <w:rsid w:val="00D96F6F"/>
    <w:rsid w:val="00D96FA7"/>
    <w:rsid w:val="00D96FFC"/>
    <w:rsid w:val="00D97729"/>
    <w:rsid w:val="00D979DC"/>
    <w:rsid w:val="00D97B8E"/>
    <w:rsid w:val="00DA0044"/>
    <w:rsid w:val="00DA0140"/>
    <w:rsid w:val="00DA0B0E"/>
    <w:rsid w:val="00DA0F41"/>
    <w:rsid w:val="00DA132E"/>
    <w:rsid w:val="00DA1495"/>
    <w:rsid w:val="00DA15E6"/>
    <w:rsid w:val="00DA17DD"/>
    <w:rsid w:val="00DA1895"/>
    <w:rsid w:val="00DA1F20"/>
    <w:rsid w:val="00DA2263"/>
    <w:rsid w:val="00DA2359"/>
    <w:rsid w:val="00DA2FB9"/>
    <w:rsid w:val="00DA3497"/>
    <w:rsid w:val="00DA3684"/>
    <w:rsid w:val="00DA38E9"/>
    <w:rsid w:val="00DA3DAB"/>
    <w:rsid w:val="00DA3E0E"/>
    <w:rsid w:val="00DA46E7"/>
    <w:rsid w:val="00DA483F"/>
    <w:rsid w:val="00DA4CCB"/>
    <w:rsid w:val="00DA5C28"/>
    <w:rsid w:val="00DA5C4E"/>
    <w:rsid w:val="00DA609B"/>
    <w:rsid w:val="00DA6105"/>
    <w:rsid w:val="00DA61C5"/>
    <w:rsid w:val="00DA63BA"/>
    <w:rsid w:val="00DA669F"/>
    <w:rsid w:val="00DA6788"/>
    <w:rsid w:val="00DA6AB2"/>
    <w:rsid w:val="00DA6D53"/>
    <w:rsid w:val="00DA6EC2"/>
    <w:rsid w:val="00DA6FE1"/>
    <w:rsid w:val="00DA7582"/>
    <w:rsid w:val="00DA778C"/>
    <w:rsid w:val="00DA77D0"/>
    <w:rsid w:val="00DA795D"/>
    <w:rsid w:val="00DB00BD"/>
    <w:rsid w:val="00DB01EA"/>
    <w:rsid w:val="00DB09A5"/>
    <w:rsid w:val="00DB1027"/>
    <w:rsid w:val="00DB19AC"/>
    <w:rsid w:val="00DB1D44"/>
    <w:rsid w:val="00DB1EDB"/>
    <w:rsid w:val="00DB2097"/>
    <w:rsid w:val="00DB2AAF"/>
    <w:rsid w:val="00DB31D0"/>
    <w:rsid w:val="00DB3286"/>
    <w:rsid w:val="00DB32DA"/>
    <w:rsid w:val="00DB3798"/>
    <w:rsid w:val="00DB3F87"/>
    <w:rsid w:val="00DB3F92"/>
    <w:rsid w:val="00DB4159"/>
    <w:rsid w:val="00DB4470"/>
    <w:rsid w:val="00DB4510"/>
    <w:rsid w:val="00DB4B79"/>
    <w:rsid w:val="00DB4D17"/>
    <w:rsid w:val="00DB4E51"/>
    <w:rsid w:val="00DB5032"/>
    <w:rsid w:val="00DB5773"/>
    <w:rsid w:val="00DB5D58"/>
    <w:rsid w:val="00DB635E"/>
    <w:rsid w:val="00DB66F2"/>
    <w:rsid w:val="00DB6913"/>
    <w:rsid w:val="00DB6E7E"/>
    <w:rsid w:val="00DB71C2"/>
    <w:rsid w:val="00DB7314"/>
    <w:rsid w:val="00DB7435"/>
    <w:rsid w:val="00DC06F7"/>
    <w:rsid w:val="00DC0B08"/>
    <w:rsid w:val="00DC0C4D"/>
    <w:rsid w:val="00DC120F"/>
    <w:rsid w:val="00DC152F"/>
    <w:rsid w:val="00DC1643"/>
    <w:rsid w:val="00DC1BD5"/>
    <w:rsid w:val="00DC1E20"/>
    <w:rsid w:val="00DC1E35"/>
    <w:rsid w:val="00DC2225"/>
    <w:rsid w:val="00DC255D"/>
    <w:rsid w:val="00DC2848"/>
    <w:rsid w:val="00DC2E99"/>
    <w:rsid w:val="00DC3162"/>
    <w:rsid w:val="00DC32CE"/>
    <w:rsid w:val="00DC3349"/>
    <w:rsid w:val="00DC3BE1"/>
    <w:rsid w:val="00DC3D27"/>
    <w:rsid w:val="00DC3EAF"/>
    <w:rsid w:val="00DC42A4"/>
    <w:rsid w:val="00DC44F8"/>
    <w:rsid w:val="00DC49FF"/>
    <w:rsid w:val="00DC4C6C"/>
    <w:rsid w:val="00DC4D94"/>
    <w:rsid w:val="00DC4E0A"/>
    <w:rsid w:val="00DC5359"/>
    <w:rsid w:val="00DC56D4"/>
    <w:rsid w:val="00DC5AAB"/>
    <w:rsid w:val="00DC5B82"/>
    <w:rsid w:val="00DC5CBF"/>
    <w:rsid w:val="00DC644C"/>
    <w:rsid w:val="00DC76CF"/>
    <w:rsid w:val="00DC7F96"/>
    <w:rsid w:val="00DD031C"/>
    <w:rsid w:val="00DD0A77"/>
    <w:rsid w:val="00DD0F56"/>
    <w:rsid w:val="00DD1651"/>
    <w:rsid w:val="00DD16EF"/>
    <w:rsid w:val="00DD1DE0"/>
    <w:rsid w:val="00DD21BB"/>
    <w:rsid w:val="00DD2254"/>
    <w:rsid w:val="00DD26F8"/>
    <w:rsid w:val="00DD2CC0"/>
    <w:rsid w:val="00DD2DBC"/>
    <w:rsid w:val="00DD2E81"/>
    <w:rsid w:val="00DD2F3C"/>
    <w:rsid w:val="00DD30A5"/>
    <w:rsid w:val="00DD34D2"/>
    <w:rsid w:val="00DD34F8"/>
    <w:rsid w:val="00DD36B4"/>
    <w:rsid w:val="00DD38EA"/>
    <w:rsid w:val="00DD38F6"/>
    <w:rsid w:val="00DD3C3B"/>
    <w:rsid w:val="00DD3CEA"/>
    <w:rsid w:val="00DD3DE1"/>
    <w:rsid w:val="00DD457C"/>
    <w:rsid w:val="00DD49F1"/>
    <w:rsid w:val="00DD5029"/>
    <w:rsid w:val="00DD54A2"/>
    <w:rsid w:val="00DD5B10"/>
    <w:rsid w:val="00DD673A"/>
    <w:rsid w:val="00DD6BE5"/>
    <w:rsid w:val="00DD6DA4"/>
    <w:rsid w:val="00DD6E46"/>
    <w:rsid w:val="00DD6E8B"/>
    <w:rsid w:val="00DD71BF"/>
    <w:rsid w:val="00DD7F1B"/>
    <w:rsid w:val="00DD7F57"/>
    <w:rsid w:val="00DE0602"/>
    <w:rsid w:val="00DE06F9"/>
    <w:rsid w:val="00DE07AC"/>
    <w:rsid w:val="00DE0850"/>
    <w:rsid w:val="00DE12A9"/>
    <w:rsid w:val="00DE15CC"/>
    <w:rsid w:val="00DE24CE"/>
    <w:rsid w:val="00DE313F"/>
    <w:rsid w:val="00DE3B27"/>
    <w:rsid w:val="00DE3F3E"/>
    <w:rsid w:val="00DE41E7"/>
    <w:rsid w:val="00DE42FE"/>
    <w:rsid w:val="00DE4975"/>
    <w:rsid w:val="00DE52B0"/>
    <w:rsid w:val="00DE53D8"/>
    <w:rsid w:val="00DE5821"/>
    <w:rsid w:val="00DE63CC"/>
    <w:rsid w:val="00DE64F6"/>
    <w:rsid w:val="00DE66AF"/>
    <w:rsid w:val="00DE6908"/>
    <w:rsid w:val="00DE6A9B"/>
    <w:rsid w:val="00DE6DE9"/>
    <w:rsid w:val="00DE7283"/>
    <w:rsid w:val="00DE75F8"/>
    <w:rsid w:val="00DE7921"/>
    <w:rsid w:val="00DE7AF3"/>
    <w:rsid w:val="00DE7B55"/>
    <w:rsid w:val="00DF02E3"/>
    <w:rsid w:val="00DF03DB"/>
    <w:rsid w:val="00DF03FC"/>
    <w:rsid w:val="00DF0530"/>
    <w:rsid w:val="00DF0866"/>
    <w:rsid w:val="00DF0922"/>
    <w:rsid w:val="00DF0A53"/>
    <w:rsid w:val="00DF0BC8"/>
    <w:rsid w:val="00DF1728"/>
    <w:rsid w:val="00DF17A9"/>
    <w:rsid w:val="00DF1A27"/>
    <w:rsid w:val="00DF259C"/>
    <w:rsid w:val="00DF2EFA"/>
    <w:rsid w:val="00DF33C3"/>
    <w:rsid w:val="00DF46DB"/>
    <w:rsid w:val="00DF5989"/>
    <w:rsid w:val="00DF5AD3"/>
    <w:rsid w:val="00DF5B43"/>
    <w:rsid w:val="00DF6025"/>
    <w:rsid w:val="00DF6442"/>
    <w:rsid w:val="00DF68B2"/>
    <w:rsid w:val="00DF6C6E"/>
    <w:rsid w:val="00DF6D1C"/>
    <w:rsid w:val="00DF71CC"/>
    <w:rsid w:val="00DF7788"/>
    <w:rsid w:val="00DF7DD4"/>
    <w:rsid w:val="00DF7EB6"/>
    <w:rsid w:val="00E00225"/>
    <w:rsid w:val="00E00925"/>
    <w:rsid w:val="00E00E0C"/>
    <w:rsid w:val="00E0125E"/>
    <w:rsid w:val="00E01630"/>
    <w:rsid w:val="00E017B5"/>
    <w:rsid w:val="00E01953"/>
    <w:rsid w:val="00E0196D"/>
    <w:rsid w:val="00E01B65"/>
    <w:rsid w:val="00E0238D"/>
    <w:rsid w:val="00E024BC"/>
    <w:rsid w:val="00E02B0A"/>
    <w:rsid w:val="00E031F8"/>
    <w:rsid w:val="00E0361D"/>
    <w:rsid w:val="00E038A1"/>
    <w:rsid w:val="00E038FE"/>
    <w:rsid w:val="00E03FC9"/>
    <w:rsid w:val="00E04314"/>
    <w:rsid w:val="00E045FB"/>
    <w:rsid w:val="00E04BAF"/>
    <w:rsid w:val="00E04BF6"/>
    <w:rsid w:val="00E04F61"/>
    <w:rsid w:val="00E052C9"/>
    <w:rsid w:val="00E054E4"/>
    <w:rsid w:val="00E05869"/>
    <w:rsid w:val="00E062BB"/>
    <w:rsid w:val="00E06301"/>
    <w:rsid w:val="00E06514"/>
    <w:rsid w:val="00E06587"/>
    <w:rsid w:val="00E06D72"/>
    <w:rsid w:val="00E06DC3"/>
    <w:rsid w:val="00E06E16"/>
    <w:rsid w:val="00E06E54"/>
    <w:rsid w:val="00E07110"/>
    <w:rsid w:val="00E0723B"/>
    <w:rsid w:val="00E07CA2"/>
    <w:rsid w:val="00E10589"/>
    <w:rsid w:val="00E10618"/>
    <w:rsid w:val="00E10DD5"/>
    <w:rsid w:val="00E113EC"/>
    <w:rsid w:val="00E11753"/>
    <w:rsid w:val="00E11B19"/>
    <w:rsid w:val="00E11E63"/>
    <w:rsid w:val="00E120AE"/>
    <w:rsid w:val="00E12B46"/>
    <w:rsid w:val="00E12B71"/>
    <w:rsid w:val="00E136C4"/>
    <w:rsid w:val="00E13D4A"/>
    <w:rsid w:val="00E13DAF"/>
    <w:rsid w:val="00E1455E"/>
    <w:rsid w:val="00E14709"/>
    <w:rsid w:val="00E14BE7"/>
    <w:rsid w:val="00E14F18"/>
    <w:rsid w:val="00E15993"/>
    <w:rsid w:val="00E15B35"/>
    <w:rsid w:val="00E15C07"/>
    <w:rsid w:val="00E15FE4"/>
    <w:rsid w:val="00E160DF"/>
    <w:rsid w:val="00E1612B"/>
    <w:rsid w:val="00E161FB"/>
    <w:rsid w:val="00E16207"/>
    <w:rsid w:val="00E16838"/>
    <w:rsid w:val="00E1698B"/>
    <w:rsid w:val="00E16CB8"/>
    <w:rsid w:val="00E17BFA"/>
    <w:rsid w:val="00E20066"/>
    <w:rsid w:val="00E203B4"/>
    <w:rsid w:val="00E20961"/>
    <w:rsid w:val="00E215D9"/>
    <w:rsid w:val="00E2174F"/>
    <w:rsid w:val="00E21ADB"/>
    <w:rsid w:val="00E21E2A"/>
    <w:rsid w:val="00E22DBC"/>
    <w:rsid w:val="00E23143"/>
    <w:rsid w:val="00E2341A"/>
    <w:rsid w:val="00E23596"/>
    <w:rsid w:val="00E2396D"/>
    <w:rsid w:val="00E23A05"/>
    <w:rsid w:val="00E23ACE"/>
    <w:rsid w:val="00E23E32"/>
    <w:rsid w:val="00E23EDF"/>
    <w:rsid w:val="00E240B7"/>
    <w:rsid w:val="00E24581"/>
    <w:rsid w:val="00E2489E"/>
    <w:rsid w:val="00E24B30"/>
    <w:rsid w:val="00E24D8A"/>
    <w:rsid w:val="00E24E5C"/>
    <w:rsid w:val="00E2577D"/>
    <w:rsid w:val="00E25E66"/>
    <w:rsid w:val="00E25FE3"/>
    <w:rsid w:val="00E263B7"/>
    <w:rsid w:val="00E26649"/>
    <w:rsid w:val="00E26786"/>
    <w:rsid w:val="00E26865"/>
    <w:rsid w:val="00E26A24"/>
    <w:rsid w:val="00E26DE1"/>
    <w:rsid w:val="00E26E14"/>
    <w:rsid w:val="00E26EB5"/>
    <w:rsid w:val="00E278B9"/>
    <w:rsid w:val="00E278BB"/>
    <w:rsid w:val="00E279C9"/>
    <w:rsid w:val="00E27BEC"/>
    <w:rsid w:val="00E27DE0"/>
    <w:rsid w:val="00E27F9E"/>
    <w:rsid w:val="00E27FA4"/>
    <w:rsid w:val="00E302C7"/>
    <w:rsid w:val="00E304B0"/>
    <w:rsid w:val="00E3062C"/>
    <w:rsid w:val="00E30839"/>
    <w:rsid w:val="00E30A7F"/>
    <w:rsid w:val="00E30ACC"/>
    <w:rsid w:val="00E31941"/>
    <w:rsid w:val="00E32046"/>
    <w:rsid w:val="00E3239C"/>
    <w:rsid w:val="00E32523"/>
    <w:rsid w:val="00E329C7"/>
    <w:rsid w:val="00E33170"/>
    <w:rsid w:val="00E336FC"/>
    <w:rsid w:val="00E33865"/>
    <w:rsid w:val="00E33A81"/>
    <w:rsid w:val="00E33C30"/>
    <w:rsid w:val="00E3453E"/>
    <w:rsid w:val="00E3465D"/>
    <w:rsid w:val="00E3492E"/>
    <w:rsid w:val="00E3515E"/>
    <w:rsid w:val="00E3529E"/>
    <w:rsid w:val="00E35479"/>
    <w:rsid w:val="00E35FA8"/>
    <w:rsid w:val="00E35FE1"/>
    <w:rsid w:val="00E36017"/>
    <w:rsid w:val="00E36567"/>
    <w:rsid w:val="00E36569"/>
    <w:rsid w:val="00E36BE2"/>
    <w:rsid w:val="00E36D47"/>
    <w:rsid w:val="00E36D4D"/>
    <w:rsid w:val="00E36ED9"/>
    <w:rsid w:val="00E372AD"/>
    <w:rsid w:val="00E375C5"/>
    <w:rsid w:val="00E378F1"/>
    <w:rsid w:val="00E379C0"/>
    <w:rsid w:val="00E37BF4"/>
    <w:rsid w:val="00E37D45"/>
    <w:rsid w:val="00E40113"/>
    <w:rsid w:val="00E40AD6"/>
    <w:rsid w:val="00E40CF3"/>
    <w:rsid w:val="00E40E22"/>
    <w:rsid w:val="00E41751"/>
    <w:rsid w:val="00E420E7"/>
    <w:rsid w:val="00E422C7"/>
    <w:rsid w:val="00E426B4"/>
    <w:rsid w:val="00E427ED"/>
    <w:rsid w:val="00E43145"/>
    <w:rsid w:val="00E4469B"/>
    <w:rsid w:val="00E44A38"/>
    <w:rsid w:val="00E44D01"/>
    <w:rsid w:val="00E44EBF"/>
    <w:rsid w:val="00E45580"/>
    <w:rsid w:val="00E458B9"/>
    <w:rsid w:val="00E459FA"/>
    <w:rsid w:val="00E45EAB"/>
    <w:rsid w:val="00E46029"/>
    <w:rsid w:val="00E46A0F"/>
    <w:rsid w:val="00E47295"/>
    <w:rsid w:val="00E473A8"/>
    <w:rsid w:val="00E47C8A"/>
    <w:rsid w:val="00E47CCD"/>
    <w:rsid w:val="00E47CF0"/>
    <w:rsid w:val="00E47CFC"/>
    <w:rsid w:val="00E500DF"/>
    <w:rsid w:val="00E50B54"/>
    <w:rsid w:val="00E50F43"/>
    <w:rsid w:val="00E50FCA"/>
    <w:rsid w:val="00E53100"/>
    <w:rsid w:val="00E532CC"/>
    <w:rsid w:val="00E5372E"/>
    <w:rsid w:val="00E53D72"/>
    <w:rsid w:val="00E53EE7"/>
    <w:rsid w:val="00E54431"/>
    <w:rsid w:val="00E5465B"/>
    <w:rsid w:val="00E55033"/>
    <w:rsid w:val="00E5506E"/>
    <w:rsid w:val="00E555A9"/>
    <w:rsid w:val="00E557D9"/>
    <w:rsid w:val="00E5582A"/>
    <w:rsid w:val="00E55961"/>
    <w:rsid w:val="00E55A00"/>
    <w:rsid w:val="00E55F60"/>
    <w:rsid w:val="00E5654E"/>
    <w:rsid w:val="00E56812"/>
    <w:rsid w:val="00E57178"/>
    <w:rsid w:val="00E573DC"/>
    <w:rsid w:val="00E57DD0"/>
    <w:rsid w:val="00E6010B"/>
    <w:rsid w:val="00E605C4"/>
    <w:rsid w:val="00E60663"/>
    <w:rsid w:val="00E6098F"/>
    <w:rsid w:val="00E60A4C"/>
    <w:rsid w:val="00E60E25"/>
    <w:rsid w:val="00E618EA"/>
    <w:rsid w:val="00E61A5B"/>
    <w:rsid w:val="00E61D15"/>
    <w:rsid w:val="00E62094"/>
    <w:rsid w:val="00E6209A"/>
    <w:rsid w:val="00E621A0"/>
    <w:rsid w:val="00E62E02"/>
    <w:rsid w:val="00E6329C"/>
    <w:rsid w:val="00E632B5"/>
    <w:rsid w:val="00E63D9D"/>
    <w:rsid w:val="00E63F72"/>
    <w:rsid w:val="00E63FD6"/>
    <w:rsid w:val="00E64051"/>
    <w:rsid w:val="00E64864"/>
    <w:rsid w:val="00E648B6"/>
    <w:rsid w:val="00E651C3"/>
    <w:rsid w:val="00E65EE8"/>
    <w:rsid w:val="00E66458"/>
    <w:rsid w:val="00E66524"/>
    <w:rsid w:val="00E6681C"/>
    <w:rsid w:val="00E6710D"/>
    <w:rsid w:val="00E67410"/>
    <w:rsid w:val="00E675EF"/>
    <w:rsid w:val="00E67B2B"/>
    <w:rsid w:val="00E67ED0"/>
    <w:rsid w:val="00E70106"/>
    <w:rsid w:val="00E70479"/>
    <w:rsid w:val="00E70B0E"/>
    <w:rsid w:val="00E70EA5"/>
    <w:rsid w:val="00E70FD5"/>
    <w:rsid w:val="00E71472"/>
    <w:rsid w:val="00E71489"/>
    <w:rsid w:val="00E7172B"/>
    <w:rsid w:val="00E718DE"/>
    <w:rsid w:val="00E71900"/>
    <w:rsid w:val="00E71EB8"/>
    <w:rsid w:val="00E72720"/>
    <w:rsid w:val="00E72DC5"/>
    <w:rsid w:val="00E72ED3"/>
    <w:rsid w:val="00E73233"/>
    <w:rsid w:val="00E73B09"/>
    <w:rsid w:val="00E73E4A"/>
    <w:rsid w:val="00E73F9D"/>
    <w:rsid w:val="00E73FBB"/>
    <w:rsid w:val="00E740C1"/>
    <w:rsid w:val="00E74264"/>
    <w:rsid w:val="00E7435E"/>
    <w:rsid w:val="00E74946"/>
    <w:rsid w:val="00E74EBE"/>
    <w:rsid w:val="00E75D13"/>
    <w:rsid w:val="00E75FB4"/>
    <w:rsid w:val="00E76481"/>
    <w:rsid w:val="00E76A26"/>
    <w:rsid w:val="00E77558"/>
    <w:rsid w:val="00E77A2A"/>
    <w:rsid w:val="00E8040C"/>
    <w:rsid w:val="00E8095F"/>
    <w:rsid w:val="00E813AF"/>
    <w:rsid w:val="00E816F6"/>
    <w:rsid w:val="00E81AD9"/>
    <w:rsid w:val="00E81BA3"/>
    <w:rsid w:val="00E81BC5"/>
    <w:rsid w:val="00E81EB6"/>
    <w:rsid w:val="00E82095"/>
    <w:rsid w:val="00E826E1"/>
    <w:rsid w:val="00E82819"/>
    <w:rsid w:val="00E8300F"/>
    <w:rsid w:val="00E832FA"/>
    <w:rsid w:val="00E8466D"/>
    <w:rsid w:val="00E8468D"/>
    <w:rsid w:val="00E84866"/>
    <w:rsid w:val="00E84A80"/>
    <w:rsid w:val="00E84E2E"/>
    <w:rsid w:val="00E84FFD"/>
    <w:rsid w:val="00E8535D"/>
    <w:rsid w:val="00E858F7"/>
    <w:rsid w:val="00E8693D"/>
    <w:rsid w:val="00E870D8"/>
    <w:rsid w:val="00E875FA"/>
    <w:rsid w:val="00E87BDB"/>
    <w:rsid w:val="00E9055F"/>
    <w:rsid w:val="00E911DE"/>
    <w:rsid w:val="00E91490"/>
    <w:rsid w:val="00E91A4E"/>
    <w:rsid w:val="00E91E98"/>
    <w:rsid w:val="00E92387"/>
    <w:rsid w:val="00E92480"/>
    <w:rsid w:val="00E92628"/>
    <w:rsid w:val="00E926BC"/>
    <w:rsid w:val="00E93CA0"/>
    <w:rsid w:val="00E93D73"/>
    <w:rsid w:val="00E947A8"/>
    <w:rsid w:val="00E94CC4"/>
    <w:rsid w:val="00E94E2B"/>
    <w:rsid w:val="00E95333"/>
    <w:rsid w:val="00E961AA"/>
    <w:rsid w:val="00E962D2"/>
    <w:rsid w:val="00E96420"/>
    <w:rsid w:val="00E96566"/>
    <w:rsid w:val="00E978DA"/>
    <w:rsid w:val="00E97B8F"/>
    <w:rsid w:val="00EA0B5F"/>
    <w:rsid w:val="00EA197A"/>
    <w:rsid w:val="00EA19FF"/>
    <w:rsid w:val="00EA1A06"/>
    <w:rsid w:val="00EA1A2C"/>
    <w:rsid w:val="00EA1B55"/>
    <w:rsid w:val="00EA2623"/>
    <w:rsid w:val="00EA2648"/>
    <w:rsid w:val="00EA2714"/>
    <w:rsid w:val="00EA278D"/>
    <w:rsid w:val="00EA28FD"/>
    <w:rsid w:val="00EA2AAE"/>
    <w:rsid w:val="00EA382D"/>
    <w:rsid w:val="00EA38E0"/>
    <w:rsid w:val="00EA3D1A"/>
    <w:rsid w:val="00EA3FD6"/>
    <w:rsid w:val="00EA4106"/>
    <w:rsid w:val="00EA42D4"/>
    <w:rsid w:val="00EA4FFA"/>
    <w:rsid w:val="00EA516F"/>
    <w:rsid w:val="00EA5777"/>
    <w:rsid w:val="00EA5997"/>
    <w:rsid w:val="00EA5BD0"/>
    <w:rsid w:val="00EA5D4B"/>
    <w:rsid w:val="00EA6906"/>
    <w:rsid w:val="00EA69DC"/>
    <w:rsid w:val="00EA6C21"/>
    <w:rsid w:val="00EA6F05"/>
    <w:rsid w:val="00EA7052"/>
    <w:rsid w:val="00EA73FF"/>
    <w:rsid w:val="00EB0766"/>
    <w:rsid w:val="00EB07CB"/>
    <w:rsid w:val="00EB0AB1"/>
    <w:rsid w:val="00EB16E2"/>
    <w:rsid w:val="00EB173F"/>
    <w:rsid w:val="00EB18BD"/>
    <w:rsid w:val="00EB2123"/>
    <w:rsid w:val="00EB2466"/>
    <w:rsid w:val="00EB35C2"/>
    <w:rsid w:val="00EB3812"/>
    <w:rsid w:val="00EB3E5F"/>
    <w:rsid w:val="00EB3F36"/>
    <w:rsid w:val="00EB4118"/>
    <w:rsid w:val="00EB4295"/>
    <w:rsid w:val="00EB45BC"/>
    <w:rsid w:val="00EB473D"/>
    <w:rsid w:val="00EB4958"/>
    <w:rsid w:val="00EB4D89"/>
    <w:rsid w:val="00EB5110"/>
    <w:rsid w:val="00EB511E"/>
    <w:rsid w:val="00EB51E2"/>
    <w:rsid w:val="00EB54DF"/>
    <w:rsid w:val="00EB589F"/>
    <w:rsid w:val="00EB5940"/>
    <w:rsid w:val="00EB5E25"/>
    <w:rsid w:val="00EB60E8"/>
    <w:rsid w:val="00EB6509"/>
    <w:rsid w:val="00EB67CD"/>
    <w:rsid w:val="00EB6B4A"/>
    <w:rsid w:val="00EB6CDA"/>
    <w:rsid w:val="00EB6CEB"/>
    <w:rsid w:val="00EB6FB1"/>
    <w:rsid w:val="00EB702B"/>
    <w:rsid w:val="00EB77C0"/>
    <w:rsid w:val="00EB7841"/>
    <w:rsid w:val="00EB7966"/>
    <w:rsid w:val="00EB79AB"/>
    <w:rsid w:val="00EB7F5F"/>
    <w:rsid w:val="00EC1367"/>
    <w:rsid w:val="00EC148A"/>
    <w:rsid w:val="00EC1BD6"/>
    <w:rsid w:val="00EC20BF"/>
    <w:rsid w:val="00EC20C8"/>
    <w:rsid w:val="00EC235D"/>
    <w:rsid w:val="00EC24A9"/>
    <w:rsid w:val="00EC272C"/>
    <w:rsid w:val="00EC2732"/>
    <w:rsid w:val="00EC2D34"/>
    <w:rsid w:val="00EC2EE3"/>
    <w:rsid w:val="00EC38A7"/>
    <w:rsid w:val="00EC3A54"/>
    <w:rsid w:val="00EC3DA0"/>
    <w:rsid w:val="00EC4009"/>
    <w:rsid w:val="00EC4A57"/>
    <w:rsid w:val="00EC567E"/>
    <w:rsid w:val="00EC6150"/>
    <w:rsid w:val="00EC62BE"/>
    <w:rsid w:val="00EC6375"/>
    <w:rsid w:val="00EC6790"/>
    <w:rsid w:val="00EC6B7D"/>
    <w:rsid w:val="00EC76D7"/>
    <w:rsid w:val="00EC773F"/>
    <w:rsid w:val="00EC79EF"/>
    <w:rsid w:val="00ED01E5"/>
    <w:rsid w:val="00ED03A4"/>
    <w:rsid w:val="00ED03FF"/>
    <w:rsid w:val="00ED0824"/>
    <w:rsid w:val="00ED0FBC"/>
    <w:rsid w:val="00ED227E"/>
    <w:rsid w:val="00ED27A5"/>
    <w:rsid w:val="00ED2A77"/>
    <w:rsid w:val="00ED2C42"/>
    <w:rsid w:val="00ED3280"/>
    <w:rsid w:val="00ED3392"/>
    <w:rsid w:val="00ED3AA2"/>
    <w:rsid w:val="00ED3F20"/>
    <w:rsid w:val="00ED3FC0"/>
    <w:rsid w:val="00ED4046"/>
    <w:rsid w:val="00ED4BFC"/>
    <w:rsid w:val="00ED4C4A"/>
    <w:rsid w:val="00ED4D2F"/>
    <w:rsid w:val="00ED4D6C"/>
    <w:rsid w:val="00ED4FA1"/>
    <w:rsid w:val="00ED558C"/>
    <w:rsid w:val="00ED5959"/>
    <w:rsid w:val="00ED63B5"/>
    <w:rsid w:val="00ED6916"/>
    <w:rsid w:val="00ED6A5B"/>
    <w:rsid w:val="00ED6AB1"/>
    <w:rsid w:val="00ED7811"/>
    <w:rsid w:val="00ED7A66"/>
    <w:rsid w:val="00EE0456"/>
    <w:rsid w:val="00EE05D4"/>
    <w:rsid w:val="00EE07C3"/>
    <w:rsid w:val="00EE1482"/>
    <w:rsid w:val="00EE1511"/>
    <w:rsid w:val="00EE1772"/>
    <w:rsid w:val="00EE1EA2"/>
    <w:rsid w:val="00EE1ECC"/>
    <w:rsid w:val="00EE1F7F"/>
    <w:rsid w:val="00EE235F"/>
    <w:rsid w:val="00EE2B2F"/>
    <w:rsid w:val="00EE2E1A"/>
    <w:rsid w:val="00EE30F0"/>
    <w:rsid w:val="00EE3210"/>
    <w:rsid w:val="00EE3C21"/>
    <w:rsid w:val="00EE3CE1"/>
    <w:rsid w:val="00EE3E8C"/>
    <w:rsid w:val="00EE3E8F"/>
    <w:rsid w:val="00EE3E98"/>
    <w:rsid w:val="00EE42B5"/>
    <w:rsid w:val="00EE4A0F"/>
    <w:rsid w:val="00EE4A23"/>
    <w:rsid w:val="00EE50AA"/>
    <w:rsid w:val="00EE576B"/>
    <w:rsid w:val="00EE61FD"/>
    <w:rsid w:val="00EE651E"/>
    <w:rsid w:val="00EE66D6"/>
    <w:rsid w:val="00EE72FC"/>
    <w:rsid w:val="00EE7478"/>
    <w:rsid w:val="00EE7B29"/>
    <w:rsid w:val="00EE7ECF"/>
    <w:rsid w:val="00EE7F1E"/>
    <w:rsid w:val="00EE7F90"/>
    <w:rsid w:val="00EF0042"/>
    <w:rsid w:val="00EF01C2"/>
    <w:rsid w:val="00EF028C"/>
    <w:rsid w:val="00EF1116"/>
    <w:rsid w:val="00EF1DF4"/>
    <w:rsid w:val="00EF22AF"/>
    <w:rsid w:val="00EF30A9"/>
    <w:rsid w:val="00EF3763"/>
    <w:rsid w:val="00EF39EE"/>
    <w:rsid w:val="00EF3BC5"/>
    <w:rsid w:val="00EF4121"/>
    <w:rsid w:val="00EF412B"/>
    <w:rsid w:val="00EF5299"/>
    <w:rsid w:val="00EF575A"/>
    <w:rsid w:val="00EF57CC"/>
    <w:rsid w:val="00EF5C98"/>
    <w:rsid w:val="00EF630E"/>
    <w:rsid w:val="00EF6890"/>
    <w:rsid w:val="00EF69E0"/>
    <w:rsid w:val="00EF7581"/>
    <w:rsid w:val="00EF78D9"/>
    <w:rsid w:val="00EF7E8E"/>
    <w:rsid w:val="00F00363"/>
    <w:rsid w:val="00F00487"/>
    <w:rsid w:val="00F00532"/>
    <w:rsid w:val="00F00D1C"/>
    <w:rsid w:val="00F00E20"/>
    <w:rsid w:val="00F01215"/>
    <w:rsid w:val="00F0132F"/>
    <w:rsid w:val="00F0149B"/>
    <w:rsid w:val="00F0226A"/>
    <w:rsid w:val="00F02495"/>
    <w:rsid w:val="00F02780"/>
    <w:rsid w:val="00F0279A"/>
    <w:rsid w:val="00F04452"/>
    <w:rsid w:val="00F047D7"/>
    <w:rsid w:val="00F04A68"/>
    <w:rsid w:val="00F04CF3"/>
    <w:rsid w:val="00F05503"/>
    <w:rsid w:val="00F05512"/>
    <w:rsid w:val="00F05A04"/>
    <w:rsid w:val="00F05A4B"/>
    <w:rsid w:val="00F06131"/>
    <w:rsid w:val="00F062DB"/>
    <w:rsid w:val="00F06E9F"/>
    <w:rsid w:val="00F07353"/>
    <w:rsid w:val="00F1049B"/>
    <w:rsid w:val="00F1102E"/>
    <w:rsid w:val="00F11505"/>
    <w:rsid w:val="00F11938"/>
    <w:rsid w:val="00F11BCA"/>
    <w:rsid w:val="00F11DC8"/>
    <w:rsid w:val="00F120B4"/>
    <w:rsid w:val="00F12331"/>
    <w:rsid w:val="00F126CB"/>
    <w:rsid w:val="00F13922"/>
    <w:rsid w:val="00F140E0"/>
    <w:rsid w:val="00F1415E"/>
    <w:rsid w:val="00F152EA"/>
    <w:rsid w:val="00F155AA"/>
    <w:rsid w:val="00F1617A"/>
    <w:rsid w:val="00F164C5"/>
    <w:rsid w:val="00F167D4"/>
    <w:rsid w:val="00F16A3E"/>
    <w:rsid w:val="00F16EA4"/>
    <w:rsid w:val="00F17E79"/>
    <w:rsid w:val="00F201E3"/>
    <w:rsid w:val="00F20FF2"/>
    <w:rsid w:val="00F219F7"/>
    <w:rsid w:val="00F22542"/>
    <w:rsid w:val="00F22920"/>
    <w:rsid w:val="00F229E0"/>
    <w:rsid w:val="00F22E15"/>
    <w:rsid w:val="00F25714"/>
    <w:rsid w:val="00F25721"/>
    <w:rsid w:val="00F25B4C"/>
    <w:rsid w:val="00F263CD"/>
    <w:rsid w:val="00F26485"/>
    <w:rsid w:val="00F2656A"/>
    <w:rsid w:val="00F26683"/>
    <w:rsid w:val="00F26CA9"/>
    <w:rsid w:val="00F26CD1"/>
    <w:rsid w:val="00F26DBA"/>
    <w:rsid w:val="00F26E1C"/>
    <w:rsid w:val="00F27092"/>
    <w:rsid w:val="00F27A0E"/>
    <w:rsid w:val="00F306FC"/>
    <w:rsid w:val="00F313B7"/>
    <w:rsid w:val="00F31516"/>
    <w:rsid w:val="00F31DC4"/>
    <w:rsid w:val="00F31E42"/>
    <w:rsid w:val="00F32B6D"/>
    <w:rsid w:val="00F32E75"/>
    <w:rsid w:val="00F32F3F"/>
    <w:rsid w:val="00F332CD"/>
    <w:rsid w:val="00F338BD"/>
    <w:rsid w:val="00F340E3"/>
    <w:rsid w:val="00F34A96"/>
    <w:rsid w:val="00F34ABF"/>
    <w:rsid w:val="00F34C18"/>
    <w:rsid w:val="00F34CAB"/>
    <w:rsid w:val="00F35025"/>
    <w:rsid w:val="00F35543"/>
    <w:rsid w:val="00F35817"/>
    <w:rsid w:val="00F358F0"/>
    <w:rsid w:val="00F35D69"/>
    <w:rsid w:val="00F3621C"/>
    <w:rsid w:val="00F36742"/>
    <w:rsid w:val="00F369E5"/>
    <w:rsid w:val="00F36C7C"/>
    <w:rsid w:val="00F377BA"/>
    <w:rsid w:val="00F37922"/>
    <w:rsid w:val="00F37A9C"/>
    <w:rsid w:val="00F37EDF"/>
    <w:rsid w:val="00F40633"/>
    <w:rsid w:val="00F40E61"/>
    <w:rsid w:val="00F41B6C"/>
    <w:rsid w:val="00F4262F"/>
    <w:rsid w:val="00F42920"/>
    <w:rsid w:val="00F42CAF"/>
    <w:rsid w:val="00F42FF6"/>
    <w:rsid w:val="00F43BC2"/>
    <w:rsid w:val="00F43F3E"/>
    <w:rsid w:val="00F43FBE"/>
    <w:rsid w:val="00F4404E"/>
    <w:rsid w:val="00F44070"/>
    <w:rsid w:val="00F440F1"/>
    <w:rsid w:val="00F44C19"/>
    <w:rsid w:val="00F44C50"/>
    <w:rsid w:val="00F44D1B"/>
    <w:rsid w:val="00F44D3A"/>
    <w:rsid w:val="00F44EA4"/>
    <w:rsid w:val="00F45355"/>
    <w:rsid w:val="00F453B0"/>
    <w:rsid w:val="00F4566F"/>
    <w:rsid w:val="00F45B20"/>
    <w:rsid w:val="00F46208"/>
    <w:rsid w:val="00F50100"/>
    <w:rsid w:val="00F50350"/>
    <w:rsid w:val="00F503C0"/>
    <w:rsid w:val="00F505C7"/>
    <w:rsid w:val="00F514F7"/>
    <w:rsid w:val="00F5156C"/>
    <w:rsid w:val="00F51794"/>
    <w:rsid w:val="00F51A98"/>
    <w:rsid w:val="00F51C21"/>
    <w:rsid w:val="00F521BF"/>
    <w:rsid w:val="00F52262"/>
    <w:rsid w:val="00F52341"/>
    <w:rsid w:val="00F52590"/>
    <w:rsid w:val="00F525E4"/>
    <w:rsid w:val="00F526F9"/>
    <w:rsid w:val="00F52754"/>
    <w:rsid w:val="00F52D45"/>
    <w:rsid w:val="00F538F3"/>
    <w:rsid w:val="00F53B69"/>
    <w:rsid w:val="00F53F1E"/>
    <w:rsid w:val="00F540CC"/>
    <w:rsid w:val="00F54296"/>
    <w:rsid w:val="00F54381"/>
    <w:rsid w:val="00F54ED5"/>
    <w:rsid w:val="00F55956"/>
    <w:rsid w:val="00F55E8A"/>
    <w:rsid w:val="00F5646F"/>
    <w:rsid w:val="00F564BC"/>
    <w:rsid w:val="00F56EC4"/>
    <w:rsid w:val="00F57540"/>
    <w:rsid w:val="00F602E6"/>
    <w:rsid w:val="00F60ABA"/>
    <w:rsid w:val="00F6123F"/>
    <w:rsid w:val="00F61CED"/>
    <w:rsid w:val="00F6219B"/>
    <w:rsid w:val="00F62762"/>
    <w:rsid w:val="00F627C1"/>
    <w:rsid w:val="00F629FA"/>
    <w:rsid w:val="00F62FF2"/>
    <w:rsid w:val="00F634E0"/>
    <w:rsid w:val="00F6394C"/>
    <w:rsid w:val="00F63B7E"/>
    <w:rsid w:val="00F63CD3"/>
    <w:rsid w:val="00F64542"/>
    <w:rsid w:val="00F64C56"/>
    <w:rsid w:val="00F65A79"/>
    <w:rsid w:val="00F66131"/>
    <w:rsid w:val="00F66536"/>
    <w:rsid w:val="00F66632"/>
    <w:rsid w:val="00F66C1D"/>
    <w:rsid w:val="00F66C84"/>
    <w:rsid w:val="00F66FD0"/>
    <w:rsid w:val="00F67A7F"/>
    <w:rsid w:val="00F67B97"/>
    <w:rsid w:val="00F67BCB"/>
    <w:rsid w:val="00F703C9"/>
    <w:rsid w:val="00F70A58"/>
    <w:rsid w:val="00F70ADE"/>
    <w:rsid w:val="00F70E7D"/>
    <w:rsid w:val="00F70F03"/>
    <w:rsid w:val="00F714D0"/>
    <w:rsid w:val="00F718FC"/>
    <w:rsid w:val="00F7284E"/>
    <w:rsid w:val="00F7313A"/>
    <w:rsid w:val="00F739E3"/>
    <w:rsid w:val="00F73C73"/>
    <w:rsid w:val="00F73FC6"/>
    <w:rsid w:val="00F7448C"/>
    <w:rsid w:val="00F74499"/>
    <w:rsid w:val="00F74A92"/>
    <w:rsid w:val="00F74F36"/>
    <w:rsid w:val="00F7505B"/>
    <w:rsid w:val="00F7548E"/>
    <w:rsid w:val="00F75F64"/>
    <w:rsid w:val="00F75FFA"/>
    <w:rsid w:val="00F76037"/>
    <w:rsid w:val="00F76761"/>
    <w:rsid w:val="00F76BDE"/>
    <w:rsid w:val="00F76C3B"/>
    <w:rsid w:val="00F77B12"/>
    <w:rsid w:val="00F800EC"/>
    <w:rsid w:val="00F80856"/>
    <w:rsid w:val="00F80B0A"/>
    <w:rsid w:val="00F80B93"/>
    <w:rsid w:val="00F817CE"/>
    <w:rsid w:val="00F824E3"/>
    <w:rsid w:val="00F82631"/>
    <w:rsid w:val="00F82A21"/>
    <w:rsid w:val="00F83203"/>
    <w:rsid w:val="00F83689"/>
    <w:rsid w:val="00F8378D"/>
    <w:rsid w:val="00F83AF1"/>
    <w:rsid w:val="00F83C7C"/>
    <w:rsid w:val="00F841DE"/>
    <w:rsid w:val="00F84288"/>
    <w:rsid w:val="00F84361"/>
    <w:rsid w:val="00F847B5"/>
    <w:rsid w:val="00F847C4"/>
    <w:rsid w:val="00F84A06"/>
    <w:rsid w:val="00F84B53"/>
    <w:rsid w:val="00F84E0D"/>
    <w:rsid w:val="00F853F8"/>
    <w:rsid w:val="00F857AD"/>
    <w:rsid w:val="00F869C6"/>
    <w:rsid w:val="00F872D4"/>
    <w:rsid w:val="00F874BD"/>
    <w:rsid w:val="00F8753C"/>
    <w:rsid w:val="00F8779C"/>
    <w:rsid w:val="00F90078"/>
    <w:rsid w:val="00F90313"/>
    <w:rsid w:val="00F90669"/>
    <w:rsid w:val="00F90A77"/>
    <w:rsid w:val="00F90ADC"/>
    <w:rsid w:val="00F90B77"/>
    <w:rsid w:val="00F90D79"/>
    <w:rsid w:val="00F91104"/>
    <w:rsid w:val="00F91309"/>
    <w:rsid w:val="00F91949"/>
    <w:rsid w:val="00F91A4D"/>
    <w:rsid w:val="00F924C7"/>
    <w:rsid w:val="00F934CE"/>
    <w:rsid w:val="00F938C0"/>
    <w:rsid w:val="00F93DF0"/>
    <w:rsid w:val="00F940DE"/>
    <w:rsid w:val="00F947C1"/>
    <w:rsid w:val="00F94D83"/>
    <w:rsid w:val="00F95102"/>
    <w:rsid w:val="00F95113"/>
    <w:rsid w:val="00F95653"/>
    <w:rsid w:val="00F957D2"/>
    <w:rsid w:val="00F95EFF"/>
    <w:rsid w:val="00F966A0"/>
    <w:rsid w:val="00F96CA5"/>
    <w:rsid w:val="00F97370"/>
    <w:rsid w:val="00F9768E"/>
    <w:rsid w:val="00F97D14"/>
    <w:rsid w:val="00F97FD5"/>
    <w:rsid w:val="00FA03B9"/>
    <w:rsid w:val="00FA0634"/>
    <w:rsid w:val="00FA08CD"/>
    <w:rsid w:val="00FA0BAD"/>
    <w:rsid w:val="00FA0CF8"/>
    <w:rsid w:val="00FA146C"/>
    <w:rsid w:val="00FA1E27"/>
    <w:rsid w:val="00FA1E5A"/>
    <w:rsid w:val="00FA24A8"/>
    <w:rsid w:val="00FA2CBD"/>
    <w:rsid w:val="00FA2E52"/>
    <w:rsid w:val="00FA2F31"/>
    <w:rsid w:val="00FA2F88"/>
    <w:rsid w:val="00FA32CA"/>
    <w:rsid w:val="00FA3467"/>
    <w:rsid w:val="00FA3769"/>
    <w:rsid w:val="00FA43B8"/>
    <w:rsid w:val="00FA45BC"/>
    <w:rsid w:val="00FA460C"/>
    <w:rsid w:val="00FA4898"/>
    <w:rsid w:val="00FA5006"/>
    <w:rsid w:val="00FA59E7"/>
    <w:rsid w:val="00FA5ACA"/>
    <w:rsid w:val="00FA5F6C"/>
    <w:rsid w:val="00FA633E"/>
    <w:rsid w:val="00FA65B2"/>
    <w:rsid w:val="00FA6B95"/>
    <w:rsid w:val="00FA6BB9"/>
    <w:rsid w:val="00FA7077"/>
    <w:rsid w:val="00FA7152"/>
    <w:rsid w:val="00FA77FF"/>
    <w:rsid w:val="00FA7837"/>
    <w:rsid w:val="00FA78AD"/>
    <w:rsid w:val="00FA7AE5"/>
    <w:rsid w:val="00FA7B77"/>
    <w:rsid w:val="00FA7D3F"/>
    <w:rsid w:val="00FA7DDA"/>
    <w:rsid w:val="00FB09FB"/>
    <w:rsid w:val="00FB0B31"/>
    <w:rsid w:val="00FB0DBC"/>
    <w:rsid w:val="00FB109A"/>
    <w:rsid w:val="00FB11B1"/>
    <w:rsid w:val="00FB1BE5"/>
    <w:rsid w:val="00FB1CBB"/>
    <w:rsid w:val="00FB22E8"/>
    <w:rsid w:val="00FB2727"/>
    <w:rsid w:val="00FB2913"/>
    <w:rsid w:val="00FB2C0B"/>
    <w:rsid w:val="00FB3326"/>
    <w:rsid w:val="00FB3976"/>
    <w:rsid w:val="00FB46E4"/>
    <w:rsid w:val="00FB4989"/>
    <w:rsid w:val="00FB5BD1"/>
    <w:rsid w:val="00FB5D84"/>
    <w:rsid w:val="00FB5E7F"/>
    <w:rsid w:val="00FB6A7A"/>
    <w:rsid w:val="00FB753A"/>
    <w:rsid w:val="00FB75F6"/>
    <w:rsid w:val="00FB76A2"/>
    <w:rsid w:val="00FC0131"/>
    <w:rsid w:val="00FC07FA"/>
    <w:rsid w:val="00FC111F"/>
    <w:rsid w:val="00FC114B"/>
    <w:rsid w:val="00FC1804"/>
    <w:rsid w:val="00FC2355"/>
    <w:rsid w:val="00FC27E5"/>
    <w:rsid w:val="00FC2880"/>
    <w:rsid w:val="00FC2AB6"/>
    <w:rsid w:val="00FC2B73"/>
    <w:rsid w:val="00FC35BF"/>
    <w:rsid w:val="00FC370A"/>
    <w:rsid w:val="00FC3A27"/>
    <w:rsid w:val="00FC419E"/>
    <w:rsid w:val="00FC471E"/>
    <w:rsid w:val="00FC5286"/>
    <w:rsid w:val="00FC5291"/>
    <w:rsid w:val="00FC56EB"/>
    <w:rsid w:val="00FC6311"/>
    <w:rsid w:val="00FC6964"/>
    <w:rsid w:val="00FC6977"/>
    <w:rsid w:val="00FC6D16"/>
    <w:rsid w:val="00FC73D8"/>
    <w:rsid w:val="00FC757C"/>
    <w:rsid w:val="00FC78E2"/>
    <w:rsid w:val="00FC7C4B"/>
    <w:rsid w:val="00FC7E37"/>
    <w:rsid w:val="00FD0263"/>
    <w:rsid w:val="00FD078F"/>
    <w:rsid w:val="00FD07B3"/>
    <w:rsid w:val="00FD0A89"/>
    <w:rsid w:val="00FD0D3D"/>
    <w:rsid w:val="00FD13C4"/>
    <w:rsid w:val="00FD1533"/>
    <w:rsid w:val="00FD1C91"/>
    <w:rsid w:val="00FD1DB0"/>
    <w:rsid w:val="00FD1DBB"/>
    <w:rsid w:val="00FD1DEB"/>
    <w:rsid w:val="00FD2314"/>
    <w:rsid w:val="00FD2351"/>
    <w:rsid w:val="00FD2916"/>
    <w:rsid w:val="00FD2BEE"/>
    <w:rsid w:val="00FD31DE"/>
    <w:rsid w:val="00FD33B1"/>
    <w:rsid w:val="00FD3403"/>
    <w:rsid w:val="00FD38BA"/>
    <w:rsid w:val="00FD45AA"/>
    <w:rsid w:val="00FD46A6"/>
    <w:rsid w:val="00FD572F"/>
    <w:rsid w:val="00FD5D8B"/>
    <w:rsid w:val="00FD678B"/>
    <w:rsid w:val="00FD6F1D"/>
    <w:rsid w:val="00FD76A6"/>
    <w:rsid w:val="00FD78EF"/>
    <w:rsid w:val="00FE00D0"/>
    <w:rsid w:val="00FE01F5"/>
    <w:rsid w:val="00FE0B4A"/>
    <w:rsid w:val="00FE0C81"/>
    <w:rsid w:val="00FE18C4"/>
    <w:rsid w:val="00FE1B63"/>
    <w:rsid w:val="00FE1CB4"/>
    <w:rsid w:val="00FE2866"/>
    <w:rsid w:val="00FE3AAF"/>
    <w:rsid w:val="00FE3D2C"/>
    <w:rsid w:val="00FE3DC1"/>
    <w:rsid w:val="00FE4623"/>
    <w:rsid w:val="00FE47EB"/>
    <w:rsid w:val="00FE4884"/>
    <w:rsid w:val="00FE49B5"/>
    <w:rsid w:val="00FE4FC2"/>
    <w:rsid w:val="00FE508F"/>
    <w:rsid w:val="00FE5347"/>
    <w:rsid w:val="00FE536E"/>
    <w:rsid w:val="00FE6532"/>
    <w:rsid w:val="00FE6C10"/>
    <w:rsid w:val="00FE7372"/>
    <w:rsid w:val="00FE7CDC"/>
    <w:rsid w:val="00FF0479"/>
    <w:rsid w:val="00FF0D0F"/>
    <w:rsid w:val="00FF0DC4"/>
    <w:rsid w:val="00FF1390"/>
    <w:rsid w:val="00FF1DAE"/>
    <w:rsid w:val="00FF2F87"/>
    <w:rsid w:val="00FF326A"/>
    <w:rsid w:val="00FF3B3F"/>
    <w:rsid w:val="00FF3BA5"/>
    <w:rsid w:val="00FF3BB0"/>
    <w:rsid w:val="00FF3D3A"/>
    <w:rsid w:val="00FF4355"/>
    <w:rsid w:val="00FF47B6"/>
    <w:rsid w:val="00FF4E81"/>
    <w:rsid w:val="00FF5158"/>
    <w:rsid w:val="00FF5678"/>
    <w:rsid w:val="00FF57FE"/>
    <w:rsid w:val="00FF59CE"/>
    <w:rsid w:val="00FF5A11"/>
    <w:rsid w:val="00FF6005"/>
    <w:rsid w:val="00FF6552"/>
    <w:rsid w:val="00FF6E31"/>
    <w:rsid w:val="00FF7002"/>
    <w:rsid w:val="00FF71E7"/>
    <w:rsid w:val="00FF76AB"/>
    <w:rsid w:val="00FF7A22"/>
    <w:rsid w:val="00FF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3D2"/>
    <w:pPr>
      <w:ind w:firstLine="709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5">
    <w:name w:val="CM5"/>
    <w:basedOn w:val="Normal"/>
    <w:next w:val="Normal"/>
    <w:uiPriority w:val="99"/>
    <w:rsid w:val="0009383E"/>
    <w:pPr>
      <w:autoSpaceDE w:val="0"/>
      <w:autoSpaceDN w:val="0"/>
      <w:adjustRightInd w:val="0"/>
      <w:spacing w:after="363"/>
      <w:ind w:firstLine="0"/>
    </w:pPr>
    <w:rPr>
      <w:rFonts w:ascii="Arial" w:eastAsia="Calibri" w:hAnsi="Arial" w:cs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938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383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293</Words>
  <Characters>1673</Characters>
  <Application>Microsoft Office Outlook</Application>
  <DocSecurity>0</DocSecurity>
  <Lines>0</Lines>
  <Paragraphs>0</Paragraphs>
  <ScaleCrop>false</ScaleCrop>
  <Company>mmk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Сталь Магнитки послужит для укрепления российского флота</dc:title>
  <dc:subject/>
  <dc:creator>АКУЛОВ ОЛЕГ СЕРГЕЕВИЧ</dc:creator>
  <cp:keywords/>
  <dc:description/>
  <cp:lastModifiedBy>admin</cp:lastModifiedBy>
  <cp:revision>2</cp:revision>
  <dcterms:created xsi:type="dcterms:W3CDTF">2014-07-15T09:39:00Z</dcterms:created>
  <dcterms:modified xsi:type="dcterms:W3CDTF">2014-07-15T09:39:00Z</dcterms:modified>
</cp:coreProperties>
</file>