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73" w:rsidRDefault="00855373" w:rsidP="00462923">
      <w:pPr>
        <w:jc w:val="center"/>
        <w:rPr>
          <w:b/>
          <w:bCs/>
        </w:rPr>
      </w:pPr>
      <w:r w:rsidRPr="00462923">
        <w:rPr>
          <w:b/>
          <w:bCs/>
        </w:rPr>
        <w:t>Стан 5000 ММК преодолел рубеж в 5 млн тонн</w:t>
      </w:r>
    </w:p>
    <w:p w:rsidR="00855373" w:rsidRDefault="00855373" w:rsidP="00462923">
      <w:pPr>
        <w:jc w:val="both"/>
        <w:rPr>
          <w:b/>
          <w:bCs/>
        </w:rPr>
      </w:pPr>
      <w:r>
        <w:rPr>
          <w:b/>
          <w:bCs/>
        </w:rPr>
        <w:t xml:space="preserve">24 июля исполнилось пять лет с момента пуска на Магнитогорском металлургическом комбинате уникального толстолистового стана 5000. К этой дате на стане произведена пятимиллионная тонна продукции. </w:t>
      </w:r>
    </w:p>
    <w:p w:rsidR="00855373" w:rsidRDefault="00855373" w:rsidP="00462923">
      <w:pPr>
        <w:jc w:val="both"/>
      </w:pPr>
      <w:r>
        <w:t>Пять лет назад в</w:t>
      </w:r>
      <w:r w:rsidRPr="00462923">
        <w:t xml:space="preserve"> торжественно</w:t>
      </w:r>
      <w:r>
        <w:t>й</w:t>
      </w:r>
      <w:r w:rsidRPr="00462923">
        <w:t xml:space="preserve"> церемонии</w:t>
      </w:r>
      <w:r>
        <w:t xml:space="preserve"> ввода агрегата в эксплуатацию принимал участие Владимир Путин, в том время председатель правительства РФ. Владимир Путин дал высокую оценку крупнейшему инвестиционному проекту Магнитки, ориентированному, в первую очередь, на потребности российского нефтегазового комплекса. «Я</w:t>
      </w:r>
      <w:r w:rsidRPr="00E97419">
        <w:t xml:space="preserve"> хотел бы поздравить Магнитку – собственников, акционеров, трудовой коллектив, специалистов, которые сделали еще один серьезный, мощный, я бы сказал, красивый шаг в развитии производства. Такие комплексы как стан 5000 в мире можно вообще по пальцам пересчитать. А комплексов такого высокого технологического уровня, наверное, в мире просто нет</w:t>
      </w:r>
      <w:r>
        <w:t xml:space="preserve">» - отметил Владимир Путин. </w:t>
      </w:r>
    </w:p>
    <w:p w:rsidR="00855373" w:rsidRDefault="00855373" w:rsidP="00462923">
      <w:pPr>
        <w:ind w:firstLine="567"/>
        <w:jc w:val="both"/>
      </w:pPr>
      <w:r>
        <w:t xml:space="preserve">Стан 5000 является </w:t>
      </w:r>
      <w:r w:rsidRPr="006E21B6">
        <w:t>ключев</w:t>
      </w:r>
      <w:r>
        <w:t>ым</w:t>
      </w:r>
      <w:r w:rsidRPr="006E21B6">
        <w:t xml:space="preserve"> элемент</w:t>
      </w:r>
      <w:r>
        <w:t>ом</w:t>
      </w:r>
      <w:r w:rsidRPr="006E21B6">
        <w:t xml:space="preserve"> в создании на ММК комплекса по производству толстолистового проката, который включает стан 5000, комплекс внепечной обработки  и  МНЛЗ № 6. Контракт на комплексную поставку оборудования ОАО «ММК» подписало в ноябре 2006 года с немецким машиностроительным концерном SMS-DEMAG. Стан предназначен для выпуска высокорентабельного толстолистового проката шириной до 4850 мм с категорией прочности до X120 для нефтегазовой отрасли, судо-, мосто- и машиностроения. Производительность стана 500</w:t>
      </w:r>
      <w:r>
        <w:t>0</w:t>
      </w:r>
      <w:r w:rsidRPr="006E21B6">
        <w:t xml:space="preserve"> соста</w:t>
      </w:r>
      <w:r>
        <w:t xml:space="preserve">вляет около 1,5 млн. тонн в год. </w:t>
      </w:r>
    </w:p>
    <w:p w:rsidR="00855373" w:rsidRDefault="00855373" w:rsidP="00394A33">
      <w:pPr>
        <w:ind w:firstLine="567"/>
        <w:jc w:val="both"/>
      </w:pPr>
      <w:r>
        <w:t>Сегодня этот агрегат, построенный по самым современным технологиям мирового машиностроения, выпускает качественную и конкурентоспособную продукцию, востребованную при реализации крупнейших инфраструктурных проектов российского ТЭК, таких как «Сила Сибири», «Бованенково-Ухта» и других. Кроме того, судосталь со стана 5000 используется для обновления российского военно-морского и гражданского флота. По словам председателя совета директоров ОАО «ММК» Виктора Рашникова, «ввод в строй стана 5000 стал важной вехой в реализации с</w:t>
      </w:r>
      <w:r w:rsidRPr="00C32757">
        <w:t>тратеги</w:t>
      </w:r>
      <w:r>
        <w:t>и</w:t>
      </w:r>
      <w:r w:rsidRPr="00C32757">
        <w:t xml:space="preserve"> Магнитогорского металлургического комбината на создание современной производственной площадки, освоение новых видов продукции с высокой добавленной стоимостью, востребованных, в первую очередь, в России</w:t>
      </w:r>
      <w:r>
        <w:t>»</w:t>
      </w:r>
      <w:r w:rsidRPr="00C32757">
        <w:t>.</w:t>
      </w:r>
    </w:p>
    <w:p w:rsidR="00855373" w:rsidRPr="00394A33" w:rsidRDefault="00855373" w:rsidP="00394A33">
      <w:pPr>
        <w:ind w:firstLine="567"/>
        <w:jc w:val="right"/>
        <w:rPr>
          <w:b/>
          <w:bCs/>
        </w:rPr>
      </w:pPr>
      <w:r w:rsidRPr="00394A33">
        <w:rPr>
          <w:b/>
          <w:bCs/>
        </w:rPr>
        <w:t>Управление информации и общественных связей ОАО «ММК»</w:t>
      </w:r>
    </w:p>
    <w:p w:rsidR="00855373" w:rsidRDefault="00855373" w:rsidP="00462923">
      <w:pPr>
        <w:ind w:firstLine="567"/>
        <w:jc w:val="both"/>
      </w:pPr>
    </w:p>
    <w:p w:rsidR="00855373" w:rsidRDefault="00855373" w:rsidP="00AB448A">
      <w:pPr>
        <w:ind w:firstLine="567"/>
        <w:jc w:val="right"/>
      </w:pPr>
    </w:p>
    <w:p w:rsidR="00855373" w:rsidRPr="00462923" w:rsidRDefault="00855373" w:rsidP="00462923">
      <w:pPr>
        <w:jc w:val="both"/>
        <w:rPr>
          <w:b/>
          <w:bCs/>
        </w:rPr>
      </w:pPr>
    </w:p>
    <w:sectPr w:rsidR="00855373" w:rsidRPr="00462923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33"/>
    <w:rsid w:val="00000167"/>
    <w:rsid w:val="00000239"/>
    <w:rsid w:val="000003C1"/>
    <w:rsid w:val="000003F8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0FA"/>
    <w:rsid w:val="00010298"/>
    <w:rsid w:val="000107CF"/>
    <w:rsid w:val="00010AE6"/>
    <w:rsid w:val="00010D70"/>
    <w:rsid w:val="00010EF2"/>
    <w:rsid w:val="000114B3"/>
    <w:rsid w:val="00011883"/>
    <w:rsid w:val="000123EE"/>
    <w:rsid w:val="000128AF"/>
    <w:rsid w:val="00012AD1"/>
    <w:rsid w:val="00013402"/>
    <w:rsid w:val="000136A4"/>
    <w:rsid w:val="0001391E"/>
    <w:rsid w:val="00013941"/>
    <w:rsid w:val="00013E73"/>
    <w:rsid w:val="000143C2"/>
    <w:rsid w:val="000143C7"/>
    <w:rsid w:val="00014A37"/>
    <w:rsid w:val="000154AA"/>
    <w:rsid w:val="0001562A"/>
    <w:rsid w:val="00015922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A7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14CE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2F74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1C54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BD7"/>
    <w:rsid w:val="000C5DF7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6EDB"/>
    <w:rsid w:val="000E720E"/>
    <w:rsid w:val="000E733D"/>
    <w:rsid w:val="000F01AB"/>
    <w:rsid w:val="000F1387"/>
    <w:rsid w:val="000F13D4"/>
    <w:rsid w:val="000F158D"/>
    <w:rsid w:val="000F1591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1002BA"/>
    <w:rsid w:val="00100BFB"/>
    <w:rsid w:val="00100EF5"/>
    <w:rsid w:val="001010EB"/>
    <w:rsid w:val="00101371"/>
    <w:rsid w:val="00101C27"/>
    <w:rsid w:val="0010202E"/>
    <w:rsid w:val="001022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5F0C"/>
    <w:rsid w:val="00106084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F16"/>
    <w:rsid w:val="0011701A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4BA"/>
    <w:rsid w:val="00126FF7"/>
    <w:rsid w:val="00127198"/>
    <w:rsid w:val="0012739E"/>
    <w:rsid w:val="001276E5"/>
    <w:rsid w:val="00130208"/>
    <w:rsid w:val="00130594"/>
    <w:rsid w:val="00130708"/>
    <w:rsid w:val="00130CF5"/>
    <w:rsid w:val="00130DB8"/>
    <w:rsid w:val="00130F81"/>
    <w:rsid w:val="00131651"/>
    <w:rsid w:val="00131BC8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1F5"/>
    <w:rsid w:val="001374C2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B15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763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9E0"/>
    <w:rsid w:val="00161D21"/>
    <w:rsid w:val="00161DC1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306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037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6A8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D32"/>
    <w:rsid w:val="001D0F28"/>
    <w:rsid w:val="001D101E"/>
    <w:rsid w:val="001D1152"/>
    <w:rsid w:val="001D18B3"/>
    <w:rsid w:val="001D19C0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1DC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D7D"/>
    <w:rsid w:val="00206F72"/>
    <w:rsid w:val="002072D8"/>
    <w:rsid w:val="002076F3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64C3"/>
    <w:rsid w:val="00216DB2"/>
    <w:rsid w:val="00217185"/>
    <w:rsid w:val="00217224"/>
    <w:rsid w:val="0021771B"/>
    <w:rsid w:val="0021795B"/>
    <w:rsid w:val="00217CC9"/>
    <w:rsid w:val="002200BA"/>
    <w:rsid w:val="002201D8"/>
    <w:rsid w:val="002209D8"/>
    <w:rsid w:val="0022139A"/>
    <w:rsid w:val="00222118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1E32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CCE"/>
    <w:rsid w:val="00234E60"/>
    <w:rsid w:val="002350CE"/>
    <w:rsid w:val="002352D4"/>
    <w:rsid w:val="0023653D"/>
    <w:rsid w:val="00236591"/>
    <w:rsid w:val="00236E37"/>
    <w:rsid w:val="00237153"/>
    <w:rsid w:val="0023746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5E0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6BA5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5AC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1927"/>
    <w:rsid w:val="002A29D7"/>
    <w:rsid w:val="002A2B3A"/>
    <w:rsid w:val="002A2BA3"/>
    <w:rsid w:val="002A4015"/>
    <w:rsid w:val="002A428D"/>
    <w:rsid w:val="002A431C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CCE"/>
    <w:rsid w:val="002B1EB5"/>
    <w:rsid w:val="002B2F78"/>
    <w:rsid w:val="002B30F5"/>
    <w:rsid w:val="002B3468"/>
    <w:rsid w:val="002B34BE"/>
    <w:rsid w:val="002B36A0"/>
    <w:rsid w:val="002B3B13"/>
    <w:rsid w:val="002B4754"/>
    <w:rsid w:val="002B519C"/>
    <w:rsid w:val="002B53C1"/>
    <w:rsid w:val="002B591E"/>
    <w:rsid w:val="002B6448"/>
    <w:rsid w:val="002B6635"/>
    <w:rsid w:val="002B69F2"/>
    <w:rsid w:val="002B7107"/>
    <w:rsid w:val="002B773B"/>
    <w:rsid w:val="002B79C0"/>
    <w:rsid w:val="002B7DD0"/>
    <w:rsid w:val="002C0215"/>
    <w:rsid w:val="002C15CB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002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7A7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045"/>
    <w:rsid w:val="003012A3"/>
    <w:rsid w:val="003012CA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4DC4"/>
    <w:rsid w:val="00304F6E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CB5"/>
    <w:rsid w:val="00312DC5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E45"/>
    <w:rsid w:val="00322F73"/>
    <w:rsid w:val="0032356A"/>
    <w:rsid w:val="003235C5"/>
    <w:rsid w:val="00323B6A"/>
    <w:rsid w:val="00323F7D"/>
    <w:rsid w:val="003241AB"/>
    <w:rsid w:val="003242A7"/>
    <w:rsid w:val="00324468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1FC1"/>
    <w:rsid w:val="0033276C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5E7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CA4"/>
    <w:rsid w:val="00372F0E"/>
    <w:rsid w:val="00373AEF"/>
    <w:rsid w:val="00373B51"/>
    <w:rsid w:val="00373EB2"/>
    <w:rsid w:val="0037467C"/>
    <w:rsid w:val="00374690"/>
    <w:rsid w:val="003747E0"/>
    <w:rsid w:val="00374C4A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C7C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A33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75E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4E4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178E"/>
    <w:rsid w:val="003D2090"/>
    <w:rsid w:val="003D28F9"/>
    <w:rsid w:val="003D2F14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D7E7C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6DC1"/>
    <w:rsid w:val="003F70A7"/>
    <w:rsid w:val="003F761E"/>
    <w:rsid w:val="003F787C"/>
    <w:rsid w:val="003F7AC6"/>
    <w:rsid w:val="0040045F"/>
    <w:rsid w:val="004005F2"/>
    <w:rsid w:val="004007DB"/>
    <w:rsid w:val="00400BDA"/>
    <w:rsid w:val="00400EAE"/>
    <w:rsid w:val="00401B57"/>
    <w:rsid w:val="00401D83"/>
    <w:rsid w:val="00402089"/>
    <w:rsid w:val="00402369"/>
    <w:rsid w:val="004025E9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1F46"/>
    <w:rsid w:val="00412CE1"/>
    <w:rsid w:val="004132F0"/>
    <w:rsid w:val="00413D2D"/>
    <w:rsid w:val="004149DC"/>
    <w:rsid w:val="00414C05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71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AF9"/>
    <w:rsid w:val="00444CAB"/>
    <w:rsid w:val="00444F70"/>
    <w:rsid w:val="004454A8"/>
    <w:rsid w:val="00445B62"/>
    <w:rsid w:val="00445DCC"/>
    <w:rsid w:val="00446057"/>
    <w:rsid w:val="0044638C"/>
    <w:rsid w:val="0044657B"/>
    <w:rsid w:val="0044711E"/>
    <w:rsid w:val="0044755F"/>
    <w:rsid w:val="00447DB0"/>
    <w:rsid w:val="00447E9F"/>
    <w:rsid w:val="00450046"/>
    <w:rsid w:val="0045085A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4DF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92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67D74"/>
    <w:rsid w:val="00470008"/>
    <w:rsid w:val="0047071A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487"/>
    <w:rsid w:val="00477DED"/>
    <w:rsid w:val="00480320"/>
    <w:rsid w:val="004805D3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AC"/>
    <w:rsid w:val="00494ADA"/>
    <w:rsid w:val="00495026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41CB"/>
    <w:rsid w:val="004A4636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6C8"/>
    <w:rsid w:val="004B5908"/>
    <w:rsid w:val="004B5D04"/>
    <w:rsid w:val="004B5D4D"/>
    <w:rsid w:val="004B637F"/>
    <w:rsid w:val="004B6781"/>
    <w:rsid w:val="004B736D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06"/>
    <w:rsid w:val="004E3682"/>
    <w:rsid w:val="004E4075"/>
    <w:rsid w:val="004E41B2"/>
    <w:rsid w:val="004E4333"/>
    <w:rsid w:val="004E4779"/>
    <w:rsid w:val="004E4A6E"/>
    <w:rsid w:val="004E4B86"/>
    <w:rsid w:val="004E4BC8"/>
    <w:rsid w:val="004E4C4E"/>
    <w:rsid w:val="004E4CE9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339"/>
    <w:rsid w:val="00512791"/>
    <w:rsid w:val="005135AD"/>
    <w:rsid w:val="0051393F"/>
    <w:rsid w:val="0051395F"/>
    <w:rsid w:val="005144B3"/>
    <w:rsid w:val="00514669"/>
    <w:rsid w:val="00514AAB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09ED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886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393C"/>
    <w:rsid w:val="00564C5D"/>
    <w:rsid w:val="005652C7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5F08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322E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A7C69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B6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48B"/>
    <w:rsid w:val="005F3719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2DA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5BA2"/>
    <w:rsid w:val="00606196"/>
    <w:rsid w:val="006061C5"/>
    <w:rsid w:val="0060650B"/>
    <w:rsid w:val="006066A8"/>
    <w:rsid w:val="0060686F"/>
    <w:rsid w:val="00606E0F"/>
    <w:rsid w:val="00606F92"/>
    <w:rsid w:val="00607516"/>
    <w:rsid w:val="00607E5B"/>
    <w:rsid w:val="0061003E"/>
    <w:rsid w:val="00610395"/>
    <w:rsid w:val="00610445"/>
    <w:rsid w:val="0061056C"/>
    <w:rsid w:val="006109CB"/>
    <w:rsid w:val="00610BC3"/>
    <w:rsid w:val="00610E17"/>
    <w:rsid w:val="00610F7B"/>
    <w:rsid w:val="006116CE"/>
    <w:rsid w:val="00611A92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32F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1483"/>
    <w:rsid w:val="006318F4"/>
    <w:rsid w:val="00631920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00"/>
    <w:rsid w:val="00641842"/>
    <w:rsid w:val="00641ECA"/>
    <w:rsid w:val="00641FE1"/>
    <w:rsid w:val="006421F2"/>
    <w:rsid w:val="0064282B"/>
    <w:rsid w:val="00642C85"/>
    <w:rsid w:val="00642FC8"/>
    <w:rsid w:val="006432C6"/>
    <w:rsid w:val="006436BB"/>
    <w:rsid w:val="0064432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C09"/>
    <w:rsid w:val="00650D1B"/>
    <w:rsid w:val="0065151B"/>
    <w:rsid w:val="00651607"/>
    <w:rsid w:val="00651730"/>
    <w:rsid w:val="00652AD4"/>
    <w:rsid w:val="006535F0"/>
    <w:rsid w:val="00653798"/>
    <w:rsid w:val="00653C76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4B22"/>
    <w:rsid w:val="006658CC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D9"/>
    <w:rsid w:val="00670F21"/>
    <w:rsid w:val="00670F70"/>
    <w:rsid w:val="00670F72"/>
    <w:rsid w:val="006714DF"/>
    <w:rsid w:val="0067197A"/>
    <w:rsid w:val="00671A4B"/>
    <w:rsid w:val="00671B84"/>
    <w:rsid w:val="0067203B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646F"/>
    <w:rsid w:val="006766ED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220"/>
    <w:rsid w:val="0068541C"/>
    <w:rsid w:val="00685483"/>
    <w:rsid w:val="006854E3"/>
    <w:rsid w:val="0068555D"/>
    <w:rsid w:val="00685CA8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6CE9"/>
    <w:rsid w:val="006C717C"/>
    <w:rsid w:val="006C73FD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1B6"/>
    <w:rsid w:val="006E230D"/>
    <w:rsid w:val="006E238D"/>
    <w:rsid w:val="006E2444"/>
    <w:rsid w:val="006E2B2A"/>
    <w:rsid w:val="006E3633"/>
    <w:rsid w:val="006E4388"/>
    <w:rsid w:val="006E48BF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A72"/>
    <w:rsid w:val="006F5D22"/>
    <w:rsid w:val="006F5F6B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6C78"/>
    <w:rsid w:val="00706E0B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2FA3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43D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69E8"/>
    <w:rsid w:val="00736FCB"/>
    <w:rsid w:val="007374A0"/>
    <w:rsid w:val="0073750D"/>
    <w:rsid w:val="007379C7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4BFF"/>
    <w:rsid w:val="0075504D"/>
    <w:rsid w:val="0075697A"/>
    <w:rsid w:val="00756ADD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56B"/>
    <w:rsid w:val="00762943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1CC9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185"/>
    <w:rsid w:val="0078720B"/>
    <w:rsid w:val="00787764"/>
    <w:rsid w:val="00787AAB"/>
    <w:rsid w:val="00790106"/>
    <w:rsid w:val="00790824"/>
    <w:rsid w:val="00790848"/>
    <w:rsid w:val="00790CB3"/>
    <w:rsid w:val="00790DCB"/>
    <w:rsid w:val="00790E60"/>
    <w:rsid w:val="007913C6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7067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D78E5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3A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C4D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1BC2"/>
    <w:rsid w:val="00821F4F"/>
    <w:rsid w:val="008226C5"/>
    <w:rsid w:val="00822756"/>
    <w:rsid w:val="00822D65"/>
    <w:rsid w:val="00823085"/>
    <w:rsid w:val="0082310B"/>
    <w:rsid w:val="0082316F"/>
    <w:rsid w:val="00823235"/>
    <w:rsid w:val="0082338C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2F3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5373"/>
    <w:rsid w:val="00856334"/>
    <w:rsid w:val="008569F0"/>
    <w:rsid w:val="00856B67"/>
    <w:rsid w:val="00856C68"/>
    <w:rsid w:val="00856D79"/>
    <w:rsid w:val="00857067"/>
    <w:rsid w:val="00857BEA"/>
    <w:rsid w:val="00857D06"/>
    <w:rsid w:val="00860516"/>
    <w:rsid w:val="00860A50"/>
    <w:rsid w:val="00860B0B"/>
    <w:rsid w:val="00860DFA"/>
    <w:rsid w:val="0086135D"/>
    <w:rsid w:val="008629EC"/>
    <w:rsid w:val="00862DAC"/>
    <w:rsid w:val="00862F41"/>
    <w:rsid w:val="00863084"/>
    <w:rsid w:val="008632FA"/>
    <w:rsid w:val="0086367B"/>
    <w:rsid w:val="00863C80"/>
    <w:rsid w:val="008640AD"/>
    <w:rsid w:val="0086491D"/>
    <w:rsid w:val="00864D68"/>
    <w:rsid w:val="00865525"/>
    <w:rsid w:val="00865722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1002"/>
    <w:rsid w:val="00871288"/>
    <w:rsid w:val="00871701"/>
    <w:rsid w:val="0087197F"/>
    <w:rsid w:val="008724F2"/>
    <w:rsid w:val="00872554"/>
    <w:rsid w:val="00872C30"/>
    <w:rsid w:val="00872D4B"/>
    <w:rsid w:val="00873481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6BF"/>
    <w:rsid w:val="008768EB"/>
    <w:rsid w:val="00876900"/>
    <w:rsid w:val="008773F4"/>
    <w:rsid w:val="00877646"/>
    <w:rsid w:val="00877838"/>
    <w:rsid w:val="00877A02"/>
    <w:rsid w:val="00877E3A"/>
    <w:rsid w:val="00877EA7"/>
    <w:rsid w:val="00877F2A"/>
    <w:rsid w:val="00880A95"/>
    <w:rsid w:val="00880B9D"/>
    <w:rsid w:val="00880FA9"/>
    <w:rsid w:val="0088114A"/>
    <w:rsid w:val="0088137E"/>
    <w:rsid w:val="008825CD"/>
    <w:rsid w:val="008825F9"/>
    <w:rsid w:val="00882A60"/>
    <w:rsid w:val="00883512"/>
    <w:rsid w:val="00883A0F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EAC"/>
    <w:rsid w:val="00887443"/>
    <w:rsid w:val="008875FE"/>
    <w:rsid w:val="00887841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E2A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4EAF"/>
    <w:rsid w:val="008A506C"/>
    <w:rsid w:val="008A61F3"/>
    <w:rsid w:val="008A64D6"/>
    <w:rsid w:val="008A65E0"/>
    <w:rsid w:val="008A66AA"/>
    <w:rsid w:val="008A698E"/>
    <w:rsid w:val="008A71A7"/>
    <w:rsid w:val="008A75BF"/>
    <w:rsid w:val="008B05AD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22E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C4C"/>
    <w:rsid w:val="008F1C76"/>
    <w:rsid w:val="008F1EDF"/>
    <w:rsid w:val="008F1F8A"/>
    <w:rsid w:val="008F2904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765"/>
    <w:rsid w:val="00901996"/>
    <w:rsid w:val="00901BEB"/>
    <w:rsid w:val="00901C5D"/>
    <w:rsid w:val="00901D02"/>
    <w:rsid w:val="0090238A"/>
    <w:rsid w:val="009025F1"/>
    <w:rsid w:val="00902823"/>
    <w:rsid w:val="009033F1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A9B"/>
    <w:rsid w:val="00912DBC"/>
    <w:rsid w:val="0091391B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8D2"/>
    <w:rsid w:val="00951CA4"/>
    <w:rsid w:val="00951DBC"/>
    <w:rsid w:val="00951E6E"/>
    <w:rsid w:val="0095248A"/>
    <w:rsid w:val="009533D6"/>
    <w:rsid w:val="00953637"/>
    <w:rsid w:val="0095375B"/>
    <w:rsid w:val="00954EB1"/>
    <w:rsid w:val="009554B3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9030B"/>
    <w:rsid w:val="00990932"/>
    <w:rsid w:val="00990B74"/>
    <w:rsid w:val="00990EB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46C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157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F0316"/>
    <w:rsid w:val="009F04E4"/>
    <w:rsid w:val="009F0C8F"/>
    <w:rsid w:val="009F107D"/>
    <w:rsid w:val="009F1BE3"/>
    <w:rsid w:val="009F21B7"/>
    <w:rsid w:val="009F28E1"/>
    <w:rsid w:val="009F2F08"/>
    <w:rsid w:val="009F3443"/>
    <w:rsid w:val="009F369E"/>
    <w:rsid w:val="009F3D49"/>
    <w:rsid w:val="009F3D57"/>
    <w:rsid w:val="009F428D"/>
    <w:rsid w:val="009F529E"/>
    <w:rsid w:val="009F571D"/>
    <w:rsid w:val="009F5A3B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89D"/>
    <w:rsid w:val="00A05FF0"/>
    <w:rsid w:val="00A06376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A68"/>
    <w:rsid w:val="00A17C04"/>
    <w:rsid w:val="00A17CE4"/>
    <w:rsid w:val="00A17EA9"/>
    <w:rsid w:val="00A20821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24D"/>
    <w:rsid w:val="00A2435A"/>
    <w:rsid w:val="00A246B7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5BE"/>
    <w:rsid w:val="00A417CF"/>
    <w:rsid w:val="00A418A1"/>
    <w:rsid w:val="00A41CF2"/>
    <w:rsid w:val="00A41FD7"/>
    <w:rsid w:val="00A420B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2D1F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3EA2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77A62"/>
    <w:rsid w:val="00A80439"/>
    <w:rsid w:val="00A806B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D5A"/>
    <w:rsid w:val="00AA40A5"/>
    <w:rsid w:val="00AA4E20"/>
    <w:rsid w:val="00AA5009"/>
    <w:rsid w:val="00AA5220"/>
    <w:rsid w:val="00AA5477"/>
    <w:rsid w:val="00AA5F11"/>
    <w:rsid w:val="00AA61A6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441E"/>
    <w:rsid w:val="00AB448A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6BB1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47A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EB"/>
    <w:rsid w:val="00AE197D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3C4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0FFF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5D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57FEC"/>
    <w:rsid w:val="00B604D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FC6"/>
    <w:rsid w:val="00B828AF"/>
    <w:rsid w:val="00B82B30"/>
    <w:rsid w:val="00B82D40"/>
    <w:rsid w:val="00B8311B"/>
    <w:rsid w:val="00B83692"/>
    <w:rsid w:val="00B838B2"/>
    <w:rsid w:val="00B84233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0FF"/>
    <w:rsid w:val="00B92247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546E"/>
    <w:rsid w:val="00BA610A"/>
    <w:rsid w:val="00BA654D"/>
    <w:rsid w:val="00BA7052"/>
    <w:rsid w:val="00BA7066"/>
    <w:rsid w:val="00BA7102"/>
    <w:rsid w:val="00BA75AD"/>
    <w:rsid w:val="00BA7B38"/>
    <w:rsid w:val="00BA7FAE"/>
    <w:rsid w:val="00BB0178"/>
    <w:rsid w:val="00BB08BF"/>
    <w:rsid w:val="00BB0DA4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4943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CF3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0D09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048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289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7A1"/>
    <w:rsid w:val="00C07B25"/>
    <w:rsid w:val="00C07EE8"/>
    <w:rsid w:val="00C1027A"/>
    <w:rsid w:val="00C104F7"/>
    <w:rsid w:val="00C1112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757"/>
    <w:rsid w:val="00C32C7F"/>
    <w:rsid w:val="00C33073"/>
    <w:rsid w:val="00C33607"/>
    <w:rsid w:val="00C3379D"/>
    <w:rsid w:val="00C3417D"/>
    <w:rsid w:val="00C34485"/>
    <w:rsid w:val="00C34774"/>
    <w:rsid w:val="00C352B5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2FEE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3145"/>
    <w:rsid w:val="00C8330A"/>
    <w:rsid w:val="00C83A9B"/>
    <w:rsid w:val="00C83D59"/>
    <w:rsid w:val="00C83E6B"/>
    <w:rsid w:val="00C842CA"/>
    <w:rsid w:val="00C84482"/>
    <w:rsid w:val="00C8484E"/>
    <w:rsid w:val="00C84912"/>
    <w:rsid w:val="00C84B21"/>
    <w:rsid w:val="00C8526D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273F"/>
    <w:rsid w:val="00CA35F4"/>
    <w:rsid w:val="00CA3873"/>
    <w:rsid w:val="00CA3926"/>
    <w:rsid w:val="00CA3D6E"/>
    <w:rsid w:val="00CA4382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A6"/>
    <w:rsid w:val="00CA75CA"/>
    <w:rsid w:val="00CA75FC"/>
    <w:rsid w:val="00CA77A5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4D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165B"/>
    <w:rsid w:val="00CD2096"/>
    <w:rsid w:val="00CD332C"/>
    <w:rsid w:val="00CD37AD"/>
    <w:rsid w:val="00CD3BDB"/>
    <w:rsid w:val="00CD54C1"/>
    <w:rsid w:val="00CD5928"/>
    <w:rsid w:val="00CD5CB0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709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A3F"/>
    <w:rsid w:val="00D43A74"/>
    <w:rsid w:val="00D43AC0"/>
    <w:rsid w:val="00D43B3A"/>
    <w:rsid w:val="00D44ECE"/>
    <w:rsid w:val="00D44F25"/>
    <w:rsid w:val="00D45393"/>
    <w:rsid w:val="00D45CDD"/>
    <w:rsid w:val="00D45CF9"/>
    <w:rsid w:val="00D466B6"/>
    <w:rsid w:val="00D467AF"/>
    <w:rsid w:val="00D468CB"/>
    <w:rsid w:val="00D46FF2"/>
    <w:rsid w:val="00D47112"/>
    <w:rsid w:val="00D47735"/>
    <w:rsid w:val="00D47953"/>
    <w:rsid w:val="00D47A6D"/>
    <w:rsid w:val="00D47B33"/>
    <w:rsid w:val="00D47BBF"/>
    <w:rsid w:val="00D47CAA"/>
    <w:rsid w:val="00D5045F"/>
    <w:rsid w:val="00D51528"/>
    <w:rsid w:val="00D51EB5"/>
    <w:rsid w:val="00D5240E"/>
    <w:rsid w:val="00D52619"/>
    <w:rsid w:val="00D53459"/>
    <w:rsid w:val="00D5364C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77E6B"/>
    <w:rsid w:val="00D80FC8"/>
    <w:rsid w:val="00D814DD"/>
    <w:rsid w:val="00D81620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2F53"/>
    <w:rsid w:val="00D93053"/>
    <w:rsid w:val="00D938AE"/>
    <w:rsid w:val="00D94279"/>
    <w:rsid w:val="00D94523"/>
    <w:rsid w:val="00D94B83"/>
    <w:rsid w:val="00D95192"/>
    <w:rsid w:val="00D951C9"/>
    <w:rsid w:val="00D955C6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0D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E46"/>
    <w:rsid w:val="00DD6E8B"/>
    <w:rsid w:val="00DD71BF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6D7"/>
    <w:rsid w:val="00E16838"/>
    <w:rsid w:val="00E1698B"/>
    <w:rsid w:val="00E16CB8"/>
    <w:rsid w:val="00E16FD2"/>
    <w:rsid w:val="00E17746"/>
    <w:rsid w:val="00E17BFA"/>
    <w:rsid w:val="00E20066"/>
    <w:rsid w:val="00E203B4"/>
    <w:rsid w:val="00E20961"/>
    <w:rsid w:val="00E215D9"/>
    <w:rsid w:val="00E2174F"/>
    <w:rsid w:val="00E21ADB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9FE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B5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3413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23F1"/>
    <w:rsid w:val="00E53100"/>
    <w:rsid w:val="00E532CC"/>
    <w:rsid w:val="00E5372E"/>
    <w:rsid w:val="00E53A57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736"/>
    <w:rsid w:val="00E8693D"/>
    <w:rsid w:val="00E870D8"/>
    <w:rsid w:val="00E875FA"/>
    <w:rsid w:val="00E87BDB"/>
    <w:rsid w:val="00E9055F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57EA"/>
    <w:rsid w:val="00E961AA"/>
    <w:rsid w:val="00E962D2"/>
    <w:rsid w:val="00E96420"/>
    <w:rsid w:val="00E96566"/>
    <w:rsid w:val="00E97419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C6B"/>
    <w:rsid w:val="00EA3D1A"/>
    <w:rsid w:val="00EA3FD6"/>
    <w:rsid w:val="00EA4106"/>
    <w:rsid w:val="00EA42D4"/>
    <w:rsid w:val="00EA4FFA"/>
    <w:rsid w:val="00EA516F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8AE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3A4"/>
    <w:rsid w:val="00ED03F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4CAF"/>
    <w:rsid w:val="00EF5299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073FA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0F1"/>
    <w:rsid w:val="00F27A0E"/>
    <w:rsid w:val="00F306FC"/>
    <w:rsid w:val="00F30CE6"/>
    <w:rsid w:val="00F30F19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2F6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08F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C1D"/>
    <w:rsid w:val="00F66C84"/>
    <w:rsid w:val="00F66FD0"/>
    <w:rsid w:val="00F67A7F"/>
    <w:rsid w:val="00F67B97"/>
    <w:rsid w:val="00F703C9"/>
    <w:rsid w:val="00F70A58"/>
    <w:rsid w:val="00F70ADE"/>
    <w:rsid w:val="00F70E7D"/>
    <w:rsid w:val="00F70F03"/>
    <w:rsid w:val="00F714D0"/>
    <w:rsid w:val="00F718FC"/>
    <w:rsid w:val="00F720F4"/>
    <w:rsid w:val="00F72746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6F3D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A77"/>
    <w:rsid w:val="00F90ADC"/>
    <w:rsid w:val="00F90B77"/>
    <w:rsid w:val="00F90D79"/>
    <w:rsid w:val="00F91104"/>
    <w:rsid w:val="00F91309"/>
    <w:rsid w:val="00F91949"/>
    <w:rsid w:val="00F91A4D"/>
    <w:rsid w:val="00F91F5B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32E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1FA2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84B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678"/>
    <w:rsid w:val="00FF57FE"/>
    <w:rsid w:val="00FF59CE"/>
    <w:rsid w:val="00FF5A11"/>
    <w:rsid w:val="00FF5E35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462923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AB448A"/>
    <w:pPr>
      <w:spacing w:after="160" w:line="240" w:lineRule="exact"/>
      <w:ind w:firstLine="0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341</Words>
  <Characters>1950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 5000 ММК преодолел рубеж в 5 млн тонн</dc:title>
  <dc:subject/>
  <dc:creator>АКУЛОВ ОЛЕГ СЕРГЕЕВИЧ</dc:creator>
  <cp:keywords/>
  <dc:description/>
  <cp:lastModifiedBy>admin</cp:lastModifiedBy>
  <cp:revision>2</cp:revision>
  <dcterms:created xsi:type="dcterms:W3CDTF">2014-07-28T09:35:00Z</dcterms:created>
  <dcterms:modified xsi:type="dcterms:W3CDTF">2014-07-28T09:35:00Z</dcterms:modified>
</cp:coreProperties>
</file>