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B51" w:rsidRPr="00E15B51" w:rsidRDefault="00E15B51" w:rsidP="00E15B51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E15B51">
        <w:rPr>
          <w:rFonts w:ascii="Times New Roman" w:hAnsi="Times New Roman"/>
          <w:b/>
          <w:sz w:val="24"/>
          <w:szCs w:val="24"/>
        </w:rPr>
        <w:t xml:space="preserve">Кирилл </w:t>
      </w:r>
      <w:proofErr w:type="spellStart"/>
      <w:r w:rsidRPr="00E15B51">
        <w:rPr>
          <w:rFonts w:ascii="Times New Roman" w:hAnsi="Times New Roman"/>
          <w:b/>
          <w:sz w:val="24"/>
          <w:szCs w:val="24"/>
        </w:rPr>
        <w:t>Утюпин</w:t>
      </w:r>
      <w:proofErr w:type="spellEnd"/>
      <w:r w:rsidRPr="00E15B51">
        <w:rPr>
          <w:rFonts w:ascii="Times New Roman" w:hAnsi="Times New Roman"/>
          <w:b/>
          <w:sz w:val="24"/>
          <w:szCs w:val="24"/>
        </w:rPr>
        <w:t>: эпидемиологическая ситуация поспособствовала ускоренной модернизации рынков</w:t>
      </w:r>
    </w:p>
    <w:p w:rsidR="00E15B51" w:rsidRPr="00E15B51" w:rsidRDefault="005D4C15" w:rsidP="00E15B5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15B51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E15B51" w:rsidRPr="00E15B51">
        <w:rPr>
          <w:rFonts w:ascii="Times New Roman" w:hAnsi="Times New Roman"/>
          <w:b/>
          <w:sz w:val="24"/>
          <w:szCs w:val="24"/>
        </w:rPr>
        <w:t>1</w:t>
      </w:r>
      <w:r w:rsidR="005036F3" w:rsidRPr="00E15B51">
        <w:rPr>
          <w:rFonts w:ascii="Times New Roman" w:hAnsi="Times New Roman"/>
          <w:b/>
          <w:sz w:val="24"/>
          <w:szCs w:val="24"/>
        </w:rPr>
        <w:t xml:space="preserve"> июня</w:t>
      </w:r>
      <w:r w:rsidRPr="00E15B51">
        <w:rPr>
          <w:rFonts w:ascii="Times New Roman" w:hAnsi="Times New Roman"/>
          <w:b/>
          <w:sz w:val="24"/>
          <w:szCs w:val="24"/>
        </w:rPr>
        <w:t>.</w:t>
      </w:r>
      <w:r w:rsidRPr="00E15B51">
        <w:rPr>
          <w:rFonts w:ascii="Times New Roman" w:hAnsi="Times New Roman"/>
          <w:sz w:val="24"/>
          <w:szCs w:val="24"/>
        </w:rPr>
        <w:t xml:space="preserve"> </w:t>
      </w:r>
      <w:r w:rsidR="00E15B51" w:rsidRPr="00E15B51">
        <w:rPr>
          <w:rFonts w:ascii="Times New Roman" w:hAnsi="Times New Roman"/>
          <w:sz w:val="24"/>
          <w:szCs w:val="24"/>
        </w:rPr>
        <w:t xml:space="preserve">Директор новосибирского филиала «Балтийского лизинга» </w:t>
      </w:r>
      <w:r w:rsidR="00E15B51" w:rsidRPr="00E15B51">
        <w:rPr>
          <w:rFonts w:ascii="Times New Roman" w:hAnsi="Times New Roman"/>
          <w:b/>
          <w:sz w:val="24"/>
          <w:szCs w:val="24"/>
        </w:rPr>
        <w:t xml:space="preserve">Кирилл </w:t>
      </w:r>
      <w:proofErr w:type="spellStart"/>
      <w:r w:rsidR="00E15B51" w:rsidRPr="00E15B51">
        <w:rPr>
          <w:rFonts w:ascii="Times New Roman" w:hAnsi="Times New Roman"/>
          <w:b/>
          <w:sz w:val="24"/>
          <w:szCs w:val="24"/>
        </w:rPr>
        <w:t>Утюпин</w:t>
      </w:r>
      <w:proofErr w:type="spellEnd"/>
      <w:r w:rsidR="00E15B51" w:rsidRPr="00E15B51">
        <w:rPr>
          <w:rFonts w:ascii="Times New Roman" w:hAnsi="Times New Roman"/>
          <w:sz w:val="24"/>
          <w:szCs w:val="24"/>
        </w:rPr>
        <w:t xml:space="preserve"> выступил в эфире радио «</w:t>
      </w:r>
      <w:proofErr w:type="spellStart"/>
      <w:r w:rsidR="00E15B51" w:rsidRPr="00E15B51">
        <w:rPr>
          <w:rFonts w:ascii="Times New Roman" w:hAnsi="Times New Roman"/>
          <w:sz w:val="24"/>
          <w:szCs w:val="24"/>
        </w:rPr>
        <w:t>Business</w:t>
      </w:r>
      <w:proofErr w:type="spellEnd"/>
      <w:r w:rsidR="00E15B51" w:rsidRPr="00E15B51">
        <w:rPr>
          <w:rFonts w:ascii="Times New Roman" w:hAnsi="Times New Roman"/>
          <w:sz w:val="24"/>
          <w:szCs w:val="24"/>
        </w:rPr>
        <w:t xml:space="preserve"> FM». Он стал приглашенным экспертом рубрики «Бизнес нон-стоп» и рассказал, как отразился режим самоизоляции на работе филиала. В беседе с ведущей он отметил, что все клиенты «Балтийского лизинга» в регионе, планировавшие подписание договоров, не отменили их из-за наступившего кризиса, а лишь скорректировали сроки.</w:t>
      </w:r>
    </w:p>
    <w:p w:rsidR="00E15B51" w:rsidRPr="00E15B51" w:rsidRDefault="00E15B51" w:rsidP="00E15B5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15B51">
        <w:rPr>
          <w:rFonts w:ascii="Times New Roman" w:hAnsi="Times New Roman"/>
          <w:sz w:val="24"/>
          <w:szCs w:val="24"/>
        </w:rPr>
        <w:t>Директор филиала не считает большой проблемой то, что представители бизнеса в Новосибирске в самом начале режима «нерабочих дней» взяли небольшую паузу по заключению сделок.</w:t>
      </w:r>
    </w:p>
    <w:p w:rsidR="00E15B51" w:rsidRPr="00E15B51" w:rsidRDefault="00E15B51" w:rsidP="00E15B5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15B51">
        <w:rPr>
          <w:rFonts w:ascii="Times New Roman" w:hAnsi="Times New Roman"/>
          <w:sz w:val="24"/>
          <w:szCs w:val="24"/>
        </w:rPr>
        <w:t>«Да, такой момент был, но большинство наших клиентов все равно вернулись к реализации своих планов. Небольшой спад был заметен в самом начале объявленного режима самоизоляции, а затем спрос восстановился. Если клиент изначально планировал сделку на конец марта, то просто переносил ее на апрель, сейчас все реализуется в штатном режиме», - рассказал </w:t>
      </w:r>
      <w:r w:rsidRPr="00E15B51">
        <w:rPr>
          <w:rFonts w:ascii="Times New Roman" w:hAnsi="Times New Roman"/>
          <w:b/>
          <w:sz w:val="24"/>
          <w:szCs w:val="24"/>
        </w:rPr>
        <w:t xml:space="preserve">Кирилл </w:t>
      </w:r>
      <w:proofErr w:type="spellStart"/>
      <w:r w:rsidRPr="00E15B51">
        <w:rPr>
          <w:rFonts w:ascii="Times New Roman" w:hAnsi="Times New Roman"/>
          <w:b/>
          <w:sz w:val="24"/>
          <w:szCs w:val="24"/>
        </w:rPr>
        <w:t>Утюпин</w:t>
      </w:r>
      <w:proofErr w:type="spellEnd"/>
      <w:r w:rsidRPr="00E15B51">
        <w:rPr>
          <w:rFonts w:ascii="Times New Roman" w:hAnsi="Times New Roman"/>
          <w:b/>
          <w:sz w:val="24"/>
          <w:szCs w:val="24"/>
        </w:rPr>
        <w:t>.</w:t>
      </w:r>
    </w:p>
    <w:p w:rsidR="00E15B51" w:rsidRPr="00E15B51" w:rsidRDefault="00E15B51" w:rsidP="00E15B5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15B51">
        <w:rPr>
          <w:rFonts w:ascii="Times New Roman" w:hAnsi="Times New Roman"/>
          <w:sz w:val="24"/>
          <w:szCs w:val="24"/>
        </w:rPr>
        <w:t xml:space="preserve">Также он отметил, что эпидемиологическая ситуация во многом поспособствовала ускоренной модернизации рынков, так как все в оперативном режиме начали уходить в </w:t>
      </w:r>
      <w:proofErr w:type="spellStart"/>
      <w:r w:rsidRPr="00E15B51">
        <w:rPr>
          <w:rFonts w:ascii="Times New Roman" w:hAnsi="Times New Roman"/>
          <w:sz w:val="24"/>
          <w:szCs w:val="24"/>
        </w:rPr>
        <w:t>online</w:t>
      </w:r>
      <w:proofErr w:type="spellEnd"/>
      <w:r w:rsidRPr="00E15B51">
        <w:rPr>
          <w:rFonts w:ascii="Times New Roman" w:hAnsi="Times New Roman"/>
          <w:sz w:val="24"/>
          <w:szCs w:val="24"/>
        </w:rPr>
        <w:t>.</w:t>
      </w:r>
    </w:p>
    <w:p w:rsidR="00E15B51" w:rsidRPr="00E15B51" w:rsidRDefault="00E15B51" w:rsidP="00E15B51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E15B51">
        <w:rPr>
          <w:rFonts w:ascii="Times New Roman" w:hAnsi="Times New Roman"/>
          <w:sz w:val="24"/>
          <w:szCs w:val="24"/>
        </w:rPr>
        <w:t xml:space="preserve">«Мы к этому процессу были готовы, для «Балтийского лизинга» он прошел безболезненно, поскольку компания уже порядка трех лет держит курс на цифровизацию. &lt;…&gt; Наши партнеры также искали способы организовать работу с учетом введенных ограничений, дилеры переходили на удаленные передачи, </w:t>
      </w:r>
      <w:proofErr w:type="spellStart"/>
      <w:r w:rsidRPr="00E15B51">
        <w:rPr>
          <w:rFonts w:ascii="Times New Roman" w:hAnsi="Times New Roman"/>
          <w:sz w:val="24"/>
          <w:szCs w:val="24"/>
        </w:rPr>
        <w:t>online</w:t>
      </w:r>
      <w:proofErr w:type="spellEnd"/>
      <w:r w:rsidRPr="00E15B51">
        <w:rPr>
          <w:rFonts w:ascii="Times New Roman" w:hAnsi="Times New Roman"/>
          <w:sz w:val="24"/>
          <w:szCs w:val="24"/>
        </w:rPr>
        <w:t>-продажи, рынок стал более современным. У нас кратно увеличился объем подписанных в системе ЮЗЭДО договоров, при заключении которых нам не нужно было встречаться и контактировать лично, что особенно актуально в текущее время. На мой взгляд, вся эта ситуация «прокачала» и наш командный дух, благодаря чему мы быстро смогли отточить те бизнес-процессы, которые до этого не использовались», - подытожил директор филиала.</w:t>
      </w:r>
    </w:p>
    <w:p w:rsidR="00AE6084" w:rsidRPr="00462043" w:rsidRDefault="00BC47D2" w:rsidP="00E15B51">
      <w:pPr>
        <w:spacing w:after="240"/>
        <w:ind w:firstLine="0"/>
        <w:jc w:val="both"/>
        <w:rPr>
          <w:rFonts w:ascii="Times New Roman" w:hAnsi="Times New Roman"/>
          <w:bCs/>
          <w:sz w:val="24"/>
          <w:szCs w:val="24"/>
        </w:rPr>
      </w:pPr>
      <w:r w:rsidRPr="00C6779B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Группа компаний «Балтийский лизинг» — одна из ведущих лизинг</w:t>
      </w:r>
      <w:r w:rsidR="00412B5C" w:rsidRPr="00C7548C">
        <w:rPr>
          <w:rFonts w:ascii="Times New Roman" w:hAnsi="Times New Roman"/>
          <w:i/>
          <w:color w:val="000000" w:themeColor="text1"/>
          <w:sz w:val="20"/>
          <w:szCs w:val="20"/>
        </w:rPr>
        <w:t>овых компаний России. Занимает 8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-е место в отраслевом рэнкинге агент</w:t>
      </w:r>
      <w:r w:rsidR="002A60F5" w:rsidRPr="00C7548C">
        <w:rPr>
          <w:rFonts w:ascii="Times New Roman" w:hAnsi="Times New Roman"/>
          <w:i/>
          <w:color w:val="000000" w:themeColor="text1"/>
          <w:sz w:val="20"/>
          <w:szCs w:val="20"/>
        </w:rPr>
        <w:t>ства «Эксперт РА» по итогам 2019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 w:rsidRPr="00C7548C">
        <w:rPr>
          <w:rFonts w:ascii="Times New Roman" w:hAnsi="Times New Roman"/>
          <w:i/>
          <w:color w:val="000000" w:themeColor="text1"/>
          <w:sz w:val="20"/>
          <w:szCs w:val="20"/>
        </w:rPr>
        <w:t>ная сеть компании насчитывает 74</w:t>
      </w:r>
      <w:r w:rsidR="00186CF7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подразделения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по всей России.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П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о итогам 2019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 xml:space="preserve"> года объем нового бизнеса (стоимость лизингового имущества без НДС) компании «Балтийский лизинг» превысил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</w:rPr>
        <w:t>53,95</w:t>
      </w:r>
      <w:r w:rsidR="004824D2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 xml:space="preserve"> </w:t>
      </w:r>
      <w:r w:rsidR="00B008FD" w:rsidRPr="00C7548C">
        <w:rPr>
          <w:rFonts w:ascii="Times New Roman" w:hAnsi="Times New Roman"/>
          <w:i/>
          <w:color w:val="000000" w:themeColor="text1"/>
          <w:sz w:val="20"/>
          <w:szCs w:val="20"/>
          <w:shd w:val="clear" w:color="auto" w:fill="FFFFFF"/>
        </w:rPr>
        <w:t>По данным на 1 января 2020 года объем лизингового портфеля составил 65 млрд рублей.</w:t>
      </w:r>
      <w:r w:rsidR="00B008FD" w:rsidRPr="00C7548C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227367" w:rsidRPr="00C7548C">
        <w:rPr>
          <w:rFonts w:ascii="Times New Roman" w:hAnsi="Times New Roman"/>
          <w:i/>
          <w:color w:val="000000" w:themeColor="text1"/>
          <w:sz w:val="20"/>
          <w:szCs w:val="20"/>
        </w:rPr>
        <w:t>«Эксперт РА» присвоил компании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«Балтийский лизинг» рейтинг кред</w:t>
      </w:r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итоспособности на уровне </w:t>
      </w:r>
      <w:proofErr w:type="spellStart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>ruA</w:t>
      </w:r>
      <w:proofErr w:type="spellEnd"/>
      <w:r w:rsidR="00B25EAE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с позитивным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прогнозом.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Fitch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Ratings</w:t>
      </w:r>
      <w:proofErr w:type="spellEnd"/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</w:rPr>
        <w:t>лта эмитента на уровне «B</w:t>
      </w:r>
      <w:r w:rsidR="00464373" w:rsidRPr="00C7548C">
        <w:rPr>
          <w:rFonts w:ascii="Times New Roman" w:hAnsi="Times New Roman"/>
          <w:i/>
          <w:color w:val="000000" w:themeColor="text1"/>
          <w:sz w:val="20"/>
          <w:szCs w:val="20"/>
          <w:lang w:val="en-US"/>
        </w:rPr>
        <w:t>B</w:t>
      </w:r>
      <w:r w:rsidR="00AE64F0" w:rsidRPr="00C7548C">
        <w:rPr>
          <w:rFonts w:ascii="Times New Roman" w:hAnsi="Times New Roman"/>
          <w:i/>
          <w:color w:val="000000" w:themeColor="text1"/>
          <w:sz w:val="20"/>
          <w:szCs w:val="20"/>
        </w:rPr>
        <w:t xml:space="preserve">» со стабильным </w:t>
      </w:r>
      <w:r w:rsidRPr="00C7548C">
        <w:rPr>
          <w:rFonts w:ascii="Times New Roman" w:hAnsi="Times New Roman"/>
          <w:i/>
          <w:color w:val="000000" w:themeColor="text1"/>
          <w:sz w:val="20"/>
          <w:szCs w:val="20"/>
        </w:rPr>
        <w:t>прогнозом. С более подробной информацией можно ознакомиться на сайте:</w:t>
      </w:r>
      <w:r w:rsidRPr="00B90D86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E15B51" w:rsidRDefault="00E15B51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E15B51" w:rsidRDefault="00E15B51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42ED2" w:rsidRPr="00DA4825" w:rsidRDefault="00042ED2" w:rsidP="006A0735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A4825">
        <w:rPr>
          <w:rFonts w:ascii="Times New Roman" w:hAnsi="Times New Roman"/>
          <w:b/>
          <w:sz w:val="24"/>
          <w:szCs w:val="24"/>
        </w:rPr>
        <w:lastRenderedPageBreak/>
        <w:t>Контакты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E15B51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9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E15B51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0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F8272B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F8272B" w:rsidRPr="00DA4825" w:rsidSect="00DD3567">
      <w:headerReference w:type="default" r:id="rId11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064" w:rsidRDefault="002C1064" w:rsidP="007C7DE5">
      <w:r>
        <w:separator/>
      </w:r>
    </w:p>
  </w:endnote>
  <w:endnote w:type="continuationSeparator" w:id="0">
    <w:p w:rsidR="002C1064" w:rsidRDefault="002C1064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064" w:rsidRDefault="002C1064" w:rsidP="007C7DE5">
      <w:r>
        <w:separator/>
      </w:r>
    </w:p>
  </w:footnote>
  <w:footnote w:type="continuationSeparator" w:id="0">
    <w:p w:rsidR="002C1064" w:rsidRDefault="002C1064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064" w:rsidRDefault="002C1064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1064" w:rsidRDefault="002C1064">
    <w:pPr>
      <w:pStyle w:val="a3"/>
    </w:pPr>
  </w:p>
  <w:p w:rsidR="002C1064" w:rsidRDefault="002C10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071D"/>
    <w:rsid w:val="000525EF"/>
    <w:rsid w:val="00055BE3"/>
    <w:rsid w:val="000705CF"/>
    <w:rsid w:val="000722C4"/>
    <w:rsid w:val="00073CCF"/>
    <w:rsid w:val="00073EB5"/>
    <w:rsid w:val="00074F84"/>
    <w:rsid w:val="00077146"/>
    <w:rsid w:val="00081643"/>
    <w:rsid w:val="00084355"/>
    <w:rsid w:val="00084CE7"/>
    <w:rsid w:val="0008774B"/>
    <w:rsid w:val="00093626"/>
    <w:rsid w:val="00095AF6"/>
    <w:rsid w:val="00097623"/>
    <w:rsid w:val="000A6676"/>
    <w:rsid w:val="000B1A02"/>
    <w:rsid w:val="000B1B8E"/>
    <w:rsid w:val="000B24EB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5491"/>
    <w:rsid w:val="00127EC9"/>
    <w:rsid w:val="00131EDF"/>
    <w:rsid w:val="00132DA6"/>
    <w:rsid w:val="001365B9"/>
    <w:rsid w:val="00142222"/>
    <w:rsid w:val="00142634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386"/>
    <w:rsid w:val="0018594A"/>
    <w:rsid w:val="00186CF7"/>
    <w:rsid w:val="00187292"/>
    <w:rsid w:val="00193F37"/>
    <w:rsid w:val="00195143"/>
    <w:rsid w:val="00196AE9"/>
    <w:rsid w:val="001977C6"/>
    <w:rsid w:val="001A2456"/>
    <w:rsid w:val="001A4D25"/>
    <w:rsid w:val="001A4E1F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3A63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277B9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60F5"/>
    <w:rsid w:val="002A77F7"/>
    <w:rsid w:val="002A7E71"/>
    <w:rsid w:val="002B39FC"/>
    <w:rsid w:val="002B6BA5"/>
    <w:rsid w:val="002C1064"/>
    <w:rsid w:val="002D0BD4"/>
    <w:rsid w:val="002D18A3"/>
    <w:rsid w:val="002D1ACD"/>
    <w:rsid w:val="002D2755"/>
    <w:rsid w:val="002D3AD0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6D35"/>
    <w:rsid w:val="00307057"/>
    <w:rsid w:val="00307C13"/>
    <w:rsid w:val="003100B2"/>
    <w:rsid w:val="00310657"/>
    <w:rsid w:val="0031154B"/>
    <w:rsid w:val="00320E9F"/>
    <w:rsid w:val="00323500"/>
    <w:rsid w:val="00323A9C"/>
    <w:rsid w:val="00323C2D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03DD"/>
    <w:rsid w:val="003611F3"/>
    <w:rsid w:val="00364128"/>
    <w:rsid w:val="00364B4F"/>
    <w:rsid w:val="003659B7"/>
    <w:rsid w:val="003710FB"/>
    <w:rsid w:val="00374CF5"/>
    <w:rsid w:val="00375904"/>
    <w:rsid w:val="0038012F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B6FEC"/>
    <w:rsid w:val="003C04B3"/>
    <w:rsid w:val="003C0DDF"/>
    <w:rsid w:val="003D1A2B"/>
    <w:rsid w:val="003D3219"/>
    <w:rsid w:val="003D338B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5CF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025"/>
    <w:rsid w:val="0046059C"/>
    <w:rsid w:val="004612B5"/>
    <w:rsid w:val="00462043"/>
    <w:rsid w:val="00462D28"/>
    <w:rsid w:val="00464373"/>
    <w:rsid w:val="0046682F"/>
    <w:rsid w:val="00467921"/>
    <w:rsid w:val="00472C54"/>
    <w:rsid w:val="0047651C"/>
    <w:rsid w:val="004779C4"/>
    <w:rsid w:val="00477FD5"/>
    <w:rsid w:val="004814A9"/>
    <w:rsid w:val="004824D2"/>
    <w:rsid w:val="00483883"/>
    <w:rsid w:val="00487A72"/>
    <w:rsid w:val="00490FF9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3488"/>
    <w:rsid w:val="005036F3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27414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0E6"/>
    <w:rsid w:val="00543CE9"/>
    <w:rsid w:val="005444A3"/>
    <w:rsid w:val="005518C7"/>
    <w:rsid w:val="00552D8B"/>
    <w:rsid w:val="00553978"/>
    <w:rsid w:val="00554B1C"/>
    <w:rsid w:val="00555D93"/>
    <w:rsid w:val="00556408"/>
    <w:rsid w:val="005603E4"/>
    <w:rsid w:val="00561544"/>
    <w:rsid w:val="005663EF"/>
    <w:rsid w:val="00566822"/>
    <w:rsid w:val="005728BD"/>
    <w:rsid w:val="00572A86"/>
    <w:rsid w:val="00573006"/>
    <w:rsid w:val="005732E5"/>
    <w:rsid w:val="00577556"/>
    <w:rsid w:val="00577F4C"/>
    <w:rsid w:val="00582A17"/>
    <w:rsid w:val="00590F42"/>
    <w:rsid w:val="005911DD"/>
    <w:rsid w:val="00595A29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D4C15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8E6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0735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4B09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1FC5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5B9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77DEE"/>
    <w:rsid w:val="00787E2A"/>
    <w:rsid w:val="007925E2"/>
    <w:rsid w:val="00792C2C"/>
    <w:rsid w:val="00793DB2"/>
    <w:rsid w:val="007A0319"/>
    <w:rsid w:val="007A0889"/>
    <w:rsid w:val="007A0EA4"/>
    <w:rsid w:val="007A425C"/>
    <w:rsid w:val="007A7F39"/>
    <w:rsid w:val="007B6EDF"/>
    <w:rsid w:val="007B7950"/>
    <w:rsid w:val="007B7E5E"/>
    <w:rsid w:val="007C0D53"/>
    <w:rsid w:val="007C0D86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2E30"/>
    <w:rsid w:val="008245FC"/>
    <w:rsid w:val="008248CB"/>
    <w:rsid w:val="008255AE"/>
    <w:rsid w:val="00826E15"/>
    <w:rsid w:val="00831771"/>
    <w:rsid w:val="008333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011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C54FC"/>
    <w:rsid w:val="008D2A0A"/>
    <w:rsid w:val="008D642F"/>
    <w:rsid w:val="008D67BF"/>
    <w:rsid w:val="008D7A70"/>
    <w:rsid w:val="008E421D"/>
    <w:rsid w:val="008E794E"/>
    <w:rsid w:val="008F03CE"/>
    <w:rsid w:val="008F0B34"/>
    <w:rsid w:val="008F2547"/>
    <w:rsid w:val="008F60AA"/>
    <w:rsid w:val="008F65B4"/>
    <w:rsid w:val="008F7C2A"/>
    <w:rsid w:val="009003BB"/>
    <w:rsid w:val="00900641"/>
    <w:rsid w:val="009007BE"/>
    <w:rsid w:val="00900B90"/>
    <w:rsid w:val="00900E5E"/>
    <w:rsid w:val="00900FD3"/>
    <w:rsid w:val="009023C6"/>
    <w:rsid w:val="009027A5"/>
    <w:rsid w:val="009036A2"/>
    <w:rsid w:val="009063E3"/>
    <w:rsid w:val="00907E55"/>
    <w:rsid w:val="00907F13"/>
    <w:rsid w:val="00913C18"/>
    <w:rsid w:val="00916D75"/>
    <w:rsid w:val="00920792"/>
    <w:rsid w:val="009217A5"/>
    <w:rsid w:val="00921C37"/>
    <w:rsid w:val="00924181"/>
    <w:rsid w:val="00932518"/>
    <w:rsid w:val="00933240"/>
    <w:rsid w:val="00933A47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66F4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48A"/>
    <w:rsid w:val="00AE3B93"/>
    <w:rsid w:val="00AE6084"/>
    <w:rsid w:val="00AE64F0"/>
    <w:rsid w:val="00AF4820"/>
    <w:rsid w:val="00B001E8"/>
    <w:rsid w:val="00B00557"/>
    <w:rsid w:val="00B008FD"/>
    <w:rsid w:val="00B04D98"/>
    <w:rsid w:val="00B04FAC"/>
    <w:rsid w:val="00B06EF7"/>
    <w:rsid w:val="00B07933"/>
    <w:rsid w:val="00B1212F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97D16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3D2E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6779B"/>
    <w:rsid w:val="00C73853"/>
    <w:rsid w:val="00C75384"/>
    <w:rsid w:val="00C7548C"/>
    <w:rsid w:val="00C767EB"/>
    <w:rsid w:val="00C81F81"/>
    <w:rsid w:val="00C8363A"/>
    <w:rsid w:val="00C838B3"/>
    <w:rsid w:val="00C87E37"/>
    <w:rsid w:val="00C903BF"/>
    <w:rsid w:val="00C93AEA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2B8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25C7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693F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5B51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275F3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409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620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23D7E"/>
    <w:rsid w:val="00F3130C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8272B"/>
    <w:rsid w:val="00F92817"/>
    <w:rsid w:val="00F92E9E"/>
    <w:rsid w:val="00F96514"/>
    <w:rsid w:val="00F975FC"/>
    <w:rsid w:val="00FA48E4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121"/>
    <o:shapelayout v:ext="edit">
      <o:idmap v:ext="edit" data="1"/>
    </o:shapelayout>
  </w:shapeDefaults>
  <w:decimalSymbol w:val=","/>
  <w:listSeparator w:val=";"/>
  <w14:docId w14:val="18B6B5FD"/>
  <w15:docId w15:val="{C1E38E1D-55AE-4FE1-92D6-517A68B6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0DE2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2D3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107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82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5279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05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lease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kovskaya.A@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fenova.K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892F3-D6E4-4C45-A25C-901C8325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8486CA57</Template>
  <TotalTime>2581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485</cp:revision>
  <dcterms:created xsi:type="dcterms:W3CDTF">2018-07-26T07:30:00Z</dcterms:created>
  <dcterms:modified xsi:type="dcterms:W3CDTF">2020-06-02T17:21:00Z</dcterms:modified>
</cp:coreProperties>
</file>