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8B" w:rsidRPr="00BA03E1" w:rsidRDefault="00CD4D8B" w:rsidP="00BA03E1">
      <w:pPr>
        <w:jc w:val="center"/>
        <w:rPr>
          <w:b/>
          <w:bCs/>
          <w:sz w:val="28"/>
          <w:szCs w:val="28"/>
        </w:rPr>
      </w:pPr>
      <w:r w:rsidRPr="00BA03E1">
        <w:rPr>
          <w:b/>
          <w:bCs/>
          <w:sz w:val="28"/>
          <w:szCs w:val="28"/>
        </w:rPr>
        <w:t xml:space="preserve">ММК </w:t>
      </w:r>
      <w:r>
        <w:rPr>
          <w:b/>
          <w:bCs/>
          <w:sz w:val="28"/>
          <w:szCs w:val="28"/>
        </w:rPr>
        <w:t xml:space="preserve">признан </w:t>
      </w:r>
      <w:r w:rsidRPr="00BA03E1">
        <w:rPr>
          <w:b/>
          <w:bCs/>
          <w:sz w:val="28"/>
          <w:szCs w:val="28"/>
        </w:rPr>
        <w:t>лид</w:t>
      </w:r>
      <w:r>
        <w:rPr>
          <w:b/>
          <w:bCs/>
          <w:sz w:val="28"/>
          <w:szCs w:val="28"/>
        </w:rPr>
        <w:t>е</w:t>
      </w:r>
      <w:r w:rsidRPr="00BA03E1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ом</w:t>
      </w:r>
      <w:r w:rsidRPr="00BA03E1">
        <w:rPr>
          <w:b/>
          <w:bCs/>
          <w:sz w:val="28"/>
          <w:szCs w:val="28"/>
        </w:rPr>
        <w:t xml:space="preserve"> рынк</w:t>
      </w:r>
      <w:r>
        <w:rPr>
          <w:b/>
          <w:bCs/>
          <w:sz w:val="28"/>
          <w:szCs w:val="28"/>
        </w:rPr>
        <w:t>ов</w:t>
      </w:r>
      <w:r w:rsidRPr="00BA03E1">
        <w:rPr>
          <w:b/>
          <w:bCs/>
          <w:sz w:val="28"/>
          <w:szCs w:val="28"/>
        </w:rPr>
        <w:t xml:space="preserve"> плоского проката и продукции дальнейших переделов</w:t>
      </w:r>
    </w:p>
    <w:p w:rsidR="00CD4D8B" w:rsidRPr="00737F90" w:rsidRDefault="00CD4D8B" w:rsidP="00BA03E1">
      <w:pPr>
        <w:jc w:val="both"/>
        <w:rPr>
          <w:b/>
          <w:bCs/>
        </w:rPr>
      </w:pPr>
      <w:r>
        <w:rPr>
          <w:b/>
          <w:bCs/>
        </w:rPr>
        <w:t xml:space="preserve">По итогам первого полугодия 2014 года Магнитогорский металлургический комбинат сохранил за собой лидерство в поставках листового проката, а также занял первое место среди поставщиков изделий дальнейшего передела на российский рынок.   </w:t>
      </w:r>
    </w:p>
    <w:p w:rsidR="00CD4D8B" w:rsidRDefault="00CD4D8B" w:rsidP="005F6358">
      <w:pPr>
        <w:jc w:val="both"/>
      </w:pPr>
      <w:r>
        <w:t xml:space="preserve">Эти данные приводит авторитетный </w:t>
      </w:r>
      <w:r w:rsidRPr="00665948">
        <w:t>отраслево</w:t>
      </w:r>
      <w:r>
        <w:t>й</w:t>
      </w:r>
      <w:r w:rsidRPr="00665948">
        <w:t xml:space="preserve"> журнал «Металлоснабжение и сбыт»</w:t>
      </w:r>
      <w:r>
        <w:t>,</w:t>
      </w:r>
      <w:r w:rsidRPr="00665948">
        <w:t xml:space="preserve"> опубликова</w:t>
      </w:r>
      <w:r>
        <w:t>вший</w:t>
      </w:r>
      <w:r w:rsidRPr="00665948">
        <w:t xml:space="preserve"> рейтинг ведущих производителей и поставщиков продукции черной и цветной металлургии </w:t>
      </w:r>
      <w:r>
        <w:t>за шесть месяцев</w:t>
      </w:r>
      <w:r w:rsidRPr="00665948">
        <w:t xml:space="preserve"> 2014 года. </w:t>
      </w:r>
      <w:r>
        <w:t xml:space="preserve">ОАО «ММК» </w:t>
      </w:r>
      <w:r w:rsidRPr="00EA573C">
        <w:t xml:space="preserve">традиционно </w:t>
      </w:r>
      <w:r>
        <w:t xml:space="preserve">занимает первую строчку рейтинга «Металлопоставки листового проката». Кроме того, в нынешнем году комбинат переместился со второго на первое место в категории «Изделия дальнейшего передела». </w:t>
      </w:r>
    </w:p>
    <w:p w:rsidR="00CD4D8B" w:rsidRDefault="00CD4D8B" w:rsidP="005F6358">
      <w:pPr>
        <w:jc w:val="both"/>
      </w:pPr>
      <w:r>
        <w:t xml:space="preserve">Укрепление позиций на рынке среди крупнейших поставщиков металлопродукции связано с последовательной реализацией ОАО «ММК» стратегии </w:t>
      </w:r>
      <w:r w:rsidRPr="008B5B31">
        <w:t>развития производств, ориентированных на выпуск высокорентабельной металлопродукции с высокой добавленной стоимостью</w:t>
      </w:r>
      <w:bookmarkStart w:id="0" w:name="_GoBack"/>
      <w:bookmarkEnd w:id="0"/>
      <w:r w:rsidRPr="008B5B31">
        <w:t xml:space="preserve">. В 2002 и 2008 годах вошли в строй два </w:t>
      </w:r>
      <w:r>
        <w:t>а</w:t>
      </w:r>
      <w:r w:rsidRPr="008F4031">
        <w:t>грегат</w:t>
      </w:r>
      <w:r>
        <w:t>а</w:t>
      </w:r>
      <w:r w:rsidRPr="008F4031">
        <w:t xml:space="preserve"> непрерывного горячего цинкования </w:t>
      </w:r>
      <w:r>
        <w:t>(</w:t>
      </w:r>
      <w:r w:rsidRPr="008B5B31">
        <w:t>АНГЦ</w:t>
      </w:r>
      <w:r>
        <w:t>)</w:t>
      </w:r>
      <w:r w:rsidRPr="008B5B31">
        <w:t>, а в 2004 и 2009 годах были построены два агрегата нанесения полимерных покрытий.</w:t>
      </w:r>
      <w:r>
        <w:t xml:space="preserve"> Помимо этого, </w:t>
      </w:r>
      <w:r w:rsidRPr="008F4031">
        <w:t xml:space="preserve">в июле 2012 года </w:t>
      </w:r>
      <w:r>
        <w:t xml:space="preserve">введена в эксплуатацию вторая очередь </w:t>
      </w:r>
      <w:r w:rsidRPr="008B5B31">
        <w:t xml:space="preserve">нового комплекса холодной прокатки, </w:t>
      </w:r>
      <w:r>
        <w:t xml:space="preserve">в ее составе - </w:t>
      </w:r>
      <w:r w:rsidRPr="008B5B31">
        <w:t>агрегат непрерывного горячего цинкования и комбинированный агрегат непрерывного отжига/горячего цинкования.</w:t>
      </w:r>
      <w:r>
        <w:t xml:space="preserve"> </w:t>
      </w:r>
    </w:p>
    <w:p w:rsidR="00CD4D8B" w:rsidRDefault="00CD4D8B" w:rsidP="005F6358">
      <w:pPr>
        <w:jc w:val="both"/>
      </w:pPr>
      <w:r>
        <w:t xml:space="preserve">В новом рейтинге ОАО «ММК» занимает также четвертое место в категории «Сортовой прокат», а Магнитогорский метизно-калибровочный завод  «ММК-МЕТИЗ» (входит в Группу ОАО «ММК») находится на втором место среди российских поставщиков метизной продукции. </w:t>
      </w:r>
    </w:p>
    <w:p w:rsidR="00CD4D8B" w:rsidRDefault="00CD4D8B" w:rsidP="002773A8">
      <w:pPr>
        <w:jc w:val="both"/>
      </w:pPr>
      <w:r>
        <w:t xml:space="preserve">В традиционный рейтинг журнала «Металлоснабжение и сбыт» включены ведущие производители для внутрироссийского рынка по видам металлопродукции: сорт, лист, трубы, метизы, нержавеющий, алюминиевый и цветной прокат. Рейтинг составлен по результатам анкетирования покупателей металлопродукции, опроса экспертов рынка металлов и комплексного анализа деятельности компаний. Лучшие компании определялись по динамике развития бизнеса, объемам поставок, уровню сервисного обслуживания, качеству продукции, надежности в части выполнения договорных обязательств и открытости. </w:t>
      </w:r>
    </w:p>
    <w:p w:rsidR="00CD4D8B" w:rsidRPr="002773A8" w:rsidRDefault="00CD4D8B" w:rsidP="002773A8">
      <w:pPr>
        <w:jc w:val="right"/>
        <w:rPr>
          <w:b/>
          <w:bCs/>
        </w:rPr>
      </w:pPr>
      <w:r w:rsidRPr="002773A8">
        <w:rPr>
          <w:b/>
          <w:bCs/>
        </w:rPr>
        <w:t xml:space="preserve">     Управление  информации и общественных связей ОАО «ММК»</w:t>
      </w:r>
    </w:p>
    <w:p w:rsidR="00CD4D8B" w:rsidRDefault="00CD4D8B"/>
    <w:sectPr w:rsidR="00CD4D8B" w:rsidSect="0072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606"/>
    <w:rsid w:val="00000167"/>
    <w:rsid w:val="00000239"/>
    <w:rsid w:val="000003C1"/>
    <w:rsid w:val="000003F8"/>
    <w:rsid w:val="00000B5C"/>
    <w:rsid w:val="00001DBD"/>
    <w:rsid w:val="0000264E"/>
    <w:rsid w:val="00002BBE"/>
    <w:rsid w:val="00002EA3"/>
    <w:rsid w:val="00003131"/>
    <w:rsid w:val="000034BE"/>
    <w:rsid w:val="000035DC"/>
    <w:rsid w:val="0000397B"/>
    <w:rsid w:val="00003F5F"/>
    <w:rsid w:val="00004542"/>
    <w:rsid w:val="000054B5"/>
    <w:rsid w:val="0000556D"/>
    <w:rsid w:val="000055C5"/>
    <w:rsid w:val="00005E1F"/>
    <w:rsid w:val="00007FB3"/>
    <w:rsid w:val="000100FA"/>
    <w:rsid w:val="00010298"/>
    <w:rsid w:val="000107CF"/>
    <w:rsid w:val="00010AE6"/>
    <w:rsid w:val="00010D70"/>
    <w:rsid w:val="00010EF2"/>
    <w:rsid w:val="000114B3"/>
    <w:rsid w:val="00011883"/>
    <w:rsid w:val="000123EE"/>
    <w:rsid w:val="000128AF"/>
    <w:rsid w:val="00012AD1"/>
    <w:rsid w:val="00013402"/>
    <w:rsid w:val="000136A4"/>
    <w:rsid w:val="0001391E"/>
    <w:rsid w:val="00013941"/>
    <w:rsid w:val="00013E73"/>
    <w:rsid w:val="000143C2"/>
    <w:rsid w:val="000143C7"/>
    <w:rsid w:val="00014A37"/>
    <w:rsid w:val="000154AA"/>
    <w:rsid w:val="0001562A"/>
    <w:rsid w:val="00015922"/>
    <w:rsid w:val="00015B9C"/>
    <w:rsid w:val="000162EC"/>
    <w:rsid w:val="000164C0"/>
    <w:rsid w:val="0001681A"/>
    <w:rsid w:val="00016C51"/>
    <w:rsid w:val="00016D9F"/>
    <w:rsid w:val="000171D9"/>
    <w:rsid w:val="000176A7"/>
    <w:rsid w:val="000176F5"/>
    <w:rsid w:val="00017FBD"/>
    <w:rsid w:val="00017FC0"/>
    <w:rsid w:val="000202AB"/>
    <w:rsid w:val="0002089E"/>
    <w:rsid w:val="00020CD2"/>
    <w:rsid w:val="0002114C"/>
    <w:rsid w:val="000211A4"/>
    <w:rsid w:val="00021541"/>
    <w:rsid w:val="00021910"/>
    <w:rsid w:val="0002210E"/>
    <w:rsid w:val="00022301"/>
    <w:rsid w:val="000231E1"/>
    <w:rsid w:val="00023229"/>
    <w:rsid w:val="000233A0"/>
    <w:rsid w:val="0002370B"/>
    <w:rsid w:val="00023F6B"/>
    <w:rsid w:val="000244E8"/>
    <w:rsid w:val="000247BE"/>
    <w:rsid w:val="00024B80"/>
    <w:rsid w:val="00024CB4"/>
    <w:rsid w:val="00025119"/>
    <w:rsid w:val="00025400"/>
    <w:rsid w:val="00025F30"/>
    <w:rsid w:val="000260DC"/>
    <w:rsid w:val="00026461"/>
    <w:rsid w:val="00026526"/>
    <w:rsid w:val="0002697B"/>
    <w:rsid w:val="00027078"/>
    <w:rsid w:val="0002785E"/>
    <w:rsid w:val="00027AB5"/>
    <w:rsid w:val="00027ADA"/>
    <w:rsid w:val="00027C80"/>
    <w:rsid w:val="0003047C"/>
    <w:rsid w:val="00030B2B"/>
    <w:rsid w:val="00030B7B"/>
    <w:rsid w:val="00030F0B"/>
    <w:rsid w:val="0003152A"/>
    <w:rsid w:val="0003189A"/>
    <w:rsid w:val="00031915"/>
    <w:rsid w:val="00032036"/>
    <w:rsid w:val="000321D7"/>
    <w:rsid w:val="000329EE"/>
    <w:rsid w:val="0003359B"/>
    <w:rsid w:val="00033BE1"/>
    <w:rsid w:val="000340AE"/>
    <w:rsid w:val="00034198"/>
    <w:rsid w:val="00034379"/>
    <w:rsid w:val="000344A9"/>
    <w:rsid w:val="00035935"/>
    <w:rsid w:val="000362F0"/>
    <w:rsid w:val="0003698C"/>
    <w:rsid w:val="000374C5"/>
    <w:rsid w:val="000375A9"/>
    <w:rsid w:val="00037A1A"/>
    <w:rsid w:val="0004023F"/>
    <w:rsid w:val="000404A5"/>
    <w:rsid w:val="00040EA8"/>
    <w:rsid w:val="00040FAD"/>
    <w:rsid w:val="00041072"/>
    <w:rsid w:val="000417D5"/>
    <w:rsid w:val="000419E8"/>
    <w:rsid w:val="00042092"/>
    <w:rsid w:val="00042F4B"/>
    <w:rsid w:val="0004323C"/>
    <w:rsid w:val="000432D3"/>
    <w:rsid w:val="000436AE"/>
    <w:rsid w:val="0004371D"/>
    <w:rsid w:val="0004378C"/>
    <w:rsid w:val="000437E7"/>
    <w:rsid w:val="0004391D"/>
    <w:rsid w:val="00043A63"/>
    <w:rsid w:val="00043D9C"/>
    <w:rsid w:val="00043FC7"/>
    <w:rsid w:val="00044937"/>
    <w:rsid w:val="000453C2"/>
    <w:rsid w:val="000453F6"/>
    <w:rsid w:val="000459A5"/>
    <w:rsid w:val="00045B30"/>
    <w:rsid w:val="00045EC4"/>
    <w:rsid w:val="00045F2B"/>
    <w:rsid w:val="00045F38"/>
    <w:rsid w:val="00046323"/>
    <w:rsid w:val="000465CF"/>
    <w:rsid w:val="000468F9"/>
    <w:rsid w:val="00046DC1"/>
    <w:rsid w:val="0004725B"/>
    <w:rsid w:val="00047740"/>
    <w:rsid w:val="00047EE2"/>
    <w:rsid w:val="0005019E"/>
    <w:rsid w:val="0005060A"/>
    <w:rsid w:val="00050796"/>
    <w:rsid w:val="00051075"/>
    <w:rsid w:val="000513A6"/>
    <w:rsid w:val="000514C5"/>
    <w:rsid w:val="00052036"/>
    <w:rsid w:val="00052307"/>
    <w:rsid w:val="00052B90"/>
    <w:rsid w:val="00052C61"/>
    <w:rsid w:val="0005343A"/>
    <w:rsid w:val="0005345F"/>
    <w:rsid w:val="00053939"/>
    <w:rsid w:val="00053BAC"/>
    <w:rsid w:val="0005450C"/>
    <w:rsid w:val="0005453C"/>
    <w:rsid w:val="00054CEA"/>
    <w:rsid w:val="00054D10"/>
    <w:rsid w:val="00054DE9"/>
    <w:rsid w:val="00054F6C"/>
    <w:rsid w:val="000556F1"/>
    <w:rsid w:val="0005599E"/>
    <w:rsid w:val="00055A7E"/>
    <w:rsid w:val="00055EE1"/>
    <w:rsid w:val="00056283"/>
    <w:rsid w:val="00056445"/>
    <w:rsid w:val="00056AA6"/>
    <w:rsid w:val="00056D2A"/>
    <w:rsid w:val="00056DCA"/>
    <w:rsid w:val="00057181"/>
    <w:rsid w:val="000573A0"/>
    <w:rsid w:val="00057C5F"/>
    <w:rsid w:val="000600FB"/>
    <w:rsid w:val="00060157"/>
    <w:rsid w:val="0006076F"/>
    <w:rsid w:val="00060CD1"/>
    <w:rsid w:val="00061B7F"/>
    <w:rsid w:val="00061E9D"/>
    <w:rsid w:val="00061EFB"/>
    <w:rsid w:val="000620BC"/>
    <w:rsid w:val="000624A7"/>
    <w:rsid w:val="0006264E"/>
    <w:rsid w:val="00063E99"/>
    <w:rsid w:val="000647BE"/>
    <w:rsid w:val="000647CF"/>
    <w:rsid w:val="00064AA4"/>
    <w:rsid w:val="00064B09"/>
    <w:rsid w:val="00065165"/>
    <w:rsid w:val="0006593F"/>
    <w:rsid w:val="000662AA"/>
    <w:rsid w:val="000664D0"/>
    <w:rsid w:val="00066906"/>
    <w:rsid w:val="00066A42"/>
    <w:rsid w:val="0006703F"/>
    <w:rsid w:val="00067087"/>
    <w:rsid w:val="00067528"/>
    <w:rsid w:val="00067DB7"/>
    <w:rsid w:val="00067E89"/>
    <w:rsid w:val="0007027F"/>
    <w:rsid w:val="0007065E"/>
    <w:rsid w:val="000706CA"/>
    <w:rsid w:val="000707C8"/>
    <w:rsid w:val="00070A9D"/>
    <w:rsid w:val="00070E61"/>
    <w:rsid w:val="0007110C"/>
    <w:rsid w:val="000712CC"/>
    <w:rsid w:val="0007143F"/>
    <w:rsid w:val="000721AF"/>
    <w:rsid w:val="000725DE"/>
    <w:rsid w:val="00072774"/>
    <w:rsid w:val="00072A7F"/>
    <w:rsid w:val="00072C17"/>
    <w:rsid w:val="00072EB6"/>
    <w:rsid w:val="0007303E"/>
    <w:rsid w:val="000730F4"/>
    <w:rsid w:val="00073197"/>
    <w:rsid w:val="0007374D"/>
    <w:rsid w:val="000737D8"/>
    <w:rsid w:val="00074003"/>
    <w:rsid w:val="000744F4"/>
    <w:rsid w:val="0007464F"/>
    <w:rsid w:val="00074757"/>
    <w:rsid w:val="000754D5"/>
    <w:rsid w:val="00075BD4"/>
    <w:rsid w:val="00075DCA"/>
    <w:rsid w:val="000762C4"/>
    <w:rsid w:val="000770BF"/>
    <w:rsid w:val="000775AB"/>
    <w:rsid w:val="00077CDB"/>
    <w:rsid w:val="00077CDE"/>
    <w:rsid w:val="0008021D"/>
    <w:rsid w:val="00080EDD"/>
    <w:rsid w:val="0008127E"/>
    <w:rsid w:val="00081473"/>
    <w:rsid w:val="0008167E"/>
    <w:rsid w:val="000817AF"/>
    <w:rsid w:val="00081A9D"/>
    <w:rsid w:val="000824E9"/>
    <w:rsid w:val="000825E8"/>
    <w:rsid w:val="000837C5"/>
    <w:rsid w:val="00083A00"/>
    <w:rsid w:val="00083C4A"/>
    <w:rsid w:val="000844F8"/>
    <w:rsid w:val="00084928"/>
    <w:rsid w:val="00084C10"/>
    <w:rsid w:val="00085435"/>
    <w:rsid w:val="00085AB2"/>
    <w:rsid w:val="000862CF"/>
    <w:rsid w:val="00087367"/>
    <w:rsid w:val="000877DD"/>
    <w:rsid w:val="000878B9"/>
    <w:rsid w:val="00090081"/>
    <w:rsid w:val="000906CC"/>
    <w:rsid w:val="000907DB"/>
    <w:rsid w:val="0009099A"/>
    <w:rsid w:val="00090FA5"/>
    <w:rsid w:val="000916B5"/>
    <w:rsid w:val="00091727"/>
    <w:rsid w:val="00091999"/>
    <w:rsid w:val="00091CBB"/>
    <w:rsid w:val="00091DE5"/>
    <w:rsid w:val="0009277B"/>
    <w:rsid w:val="000929F5"/>
    <w:rsid w:val="0009347C"/>
    <w:rsid w:val="000941E4"/>
    <w:rsid w:val="00094336"/>
    <w:rsid w:val="000944DF"/>
    <w:rsid w:val="000947D9"/>
    <w:rsid w:val="00094A93"/>
    <w:rsid w:val="00094ADB"/>
    <w:rsid w:val="000950BF"/>
    <w:rsid w:val="0009578C"/>
    <w:rsid w:val="00095E25"/>
    <w:rsid w:val="00096015"/>
    <w:rsid w:val="000964C5"/>
    <w:rsid w:val="00096677"/>
    <w:rsid w:val="000969D3"/>
    <w:rsid w:val="000972A3"/>
    <w:rsid w:val="0009734D"/>
    <w:rsid w:val="0009789B"/>
    <w:rsid w:val="00097C27"/>
    <w:rsid w:val="000A0058"/>
    <w:rsid w:val="000A1870"/>
    <w:rsid w:val="000A1CD4"/>
    <w:rsid w:val="000A21B3"/>
    <w:rsid w:val="000A235D"/>
    <w:rsid w:val="000A24CE"/>
    <w:rsid w:val="000A2AE2"/>
    <w:rsid w:val="000A3252"/>
    <w:rsid w:val="000A4AC4"/>
    <w:rsid w:val="000A4AD0"/>
    <w:rsid w:val="000A4C61"/>
    <w:rsid w:val="000A4E1B"/>
    <w:rsid w:val="000A5956"/>
    <w:rsid w:val="000A677E"/>
    <w:rsid w:val="000A67F8"/>
    <w:rsid w:val="000A69E2"/>
    <w:rsid w:val="000A71EC"/>
    <w:rsid w:val="000A7653"/>
    <w:rsid w:val="000A7913"/>
    <w:rsid w:val="000A7AC9"/>
    <w:rsid w:val="000B0321"/>
    <w:rsid w:val="000B03FF"/>
    <w:rsid w:val="000B08AD"/>
    <w:rsid w:val="000B0A74"/>
    <w:rsid w:val="000B0CFF"/>
    <w:rsid w:val="000B0F65"/>
    <w:rsid w:val="000B106E"/>
    <w:rsid w:val="000B1402"/>
    <w:rsid w:val="000B1B02"/>
    <w:rsid w:val="000B1C18"/>
    <w:rsid w:val="000B212A"/>
    <w:rsid w:val="000B2323"/>
    <w:rsid w:val="000B246B"/>
    <w:rsid w:val="000B24AE"/>
    <w:rsid w:val="000B260C"/>
    <w:rsid w:val="000B2B15"/>
    <w:rsid w:val="000B2E1A"/>
    <w:rsid w:val="000B2EB8"/>
    <w:rsid w:val="000B2F0B"/>
    <w:rsid w:val="000B3110"/>
    <w:rsid w:val="000B3606"/>
    <w:rsid w:val="000B37A9"/>
    <w:rsid w:val="000B3A9B"/>
    <w:rsid w:val="000B3EFA"/>
    <w:rsid w:val="000B498A"/>
    <w:rsid w:val="000B4C5E"/>
    <w:rsid w:val="000B4EEB"/>
    <w:rsid w:val="000B6529"/>
    <w:rsid w:val="000B72FE"/>
    <w:rsid w:val="000C0286"/>
    <w:rsid w:val="000C0395"/>
    <w:rsid w:val="000C10E8"/>
    <w:rsid w:val="000C1A2E"/>
    <w:rsid w:val="000C1C54"/>
    <w:rsid w:val="000C2D50"/>
    <w:rsid w:val="000C38C0"/>
    <w:rsid w:val="000C3D99"/>
    <w:rsid w:val="000C3EC7"/>
    <w:rsid w:val="000C410C"/>
    <w:rsid w:val="000C414C"/>
    <w:rsid w:val="000C4713"/>
    <w:rsid w:val="000C521A"/>
    <w:rsid w:val="000C52FB"/>
    <w:rsid w:val="000C55A9"/>
    <w:rsid w:val="000C5629"/>
    <w:rsid w:val="000C5A79"/>
    <w:rsid w:val="000C5BD7"/>
    <w:rsid w:val="000C5DF7"/>
    <w:rsid w:val="000C5E22"/>
    <w:rsid w:val="000C615E"/>
    <w:rsid w:val="000C6181"/>
    <w:rsid w:val="000C62B8"/>
    <w:rsid w:val="000C6694"/>
    <w:rsid w:val="000C6F8B"/>
    <w:rsid w:val="000C72B3"/>
    <w:rsid w:val="000C76D2"/>
    <w:rsid w:val="000C79BE"/>
    <w:rsid w:val="000C7CE8"/>
    <w:rsid w:val="000D00A3"/>
    <w:rsid w:val="000D10BB"/>
    <w:rsid w:val="000D1127"/>
    <w:rsid w:val="000D1154"/>
    <w:rsid w:val="000D1B8E"/>
    <w:rsid w:val="000D2095"/>
    <w:rsid w:val="000D26FF"/>
    <w:rsid w:val="000D2F2B"/>
    <w:rsid w:val="000D38F6"/>
    <w:rsid w:val="000D3D90"/>
    <w:rsid w:val="000D4F20"/>
    <w:rsid w:val="000D5475"/>
    <w:rsid w:val="000D56A5"/>
    <w:rsid w:val="000D5C7B"/>
    <w:rsid w:val="000D5F20"/>
    <w:rsid w:val="000D5F9C"/>
    <w:rsid w:val="000D6096"/>
    <w:rsid w:val="000D641C"/>
    <w:rsid w:val="000D6548"/>
    <w:rsid w:val="000D6C04"/>
    <w:rsid w:val="000D6F94"/>
    <w:rsid w:val="000D7273"/>
    <w:rsid w:val="000D7346"/>
    <w:rsid w:val="000D7710"/>
    <w:rsid w:val="000D7EBB"/>
    <w:rsid w:val="000E0100"/>
    <w:rsid w:val="000E018C"/>
    <w:rsid w:val="000E0801"/>
    <w:rsid w:val="000E0818"/>
    <w:rsid w:val="000E0FC0"/>
    <w:rsid w:val="000E0FCA"/>
    <w:rsid w:val="000E13FF"/>
    <w:rsid w:val="000E1B6E"/>
    <w:rsid w:val="000E1FE9"/>
    <w:rsid w:val="000E2684"/>
    <w:rsid w:val="000E2D09"/>
    <w:rsid w:val="000E2D21"/>
    <w:rsid w:val="000E3141"/>
    <w:rsid w:val="000E4057"/>
    <w:rsid w:val="000E41CE"/>
    <w:rsid w:val="000E431A"/>
    <w:rsid w:val="000E43CD"/>
    <w:rsid w:val="000E4A3C"/>
    <w:rsid w:val="000E5074"/>
    <w:rsid w:val="000E516C"/>
    <w:rsid w:val="000E5173"/>
    <w:rsid w:val="000E5548"/>
    <w:rsid w:val="000E5568"/>
    <w:rsid w:val="000E60CF"/>
    <w:rsid w:val="000E68EE"/>
    <w:rsid w:val="000E6997"/>
    <w:rsid w:val="000E6D34"/>
    <w:rsid w:val="000E6D8C"/>
    <w:rsid w:val="000E6E57"/>
    <w:rsid w:val="000E720E"/>
    <w:rsid w:val="000E733D"/>
    <w:rsid w:val="000F01AB"/>
    <w:rsid w:val="000F1387"/>
    <w:rsid w:val="000F13D4"/>
    <w:rsid w:val="000F158D"/>
    <w:rsid w:val="000F1591"/>
    <w:rsid w:val="000F1C92"/>
    <w:rsid w:val="000F227C"/>
    <w:rsid w:val="000F2439"/>
    <w:rsid w:val="000F2C95"/>
    <w:rsid w:val="000F35C0"/>
    <w:rsid w:val="000F3C23"/>
    <w:rsid w:val="000F3F8A"/>
    <w:rsid w:val="000F442F"/>
    <w:rsid w:val="000F4CE4"/>
    <w:rsid w:val="000F5009"/>
    <w:rsid w:val="000F5179"/>
    <w:rsid w:val="000F5CC9"/>
    <w:rsid w:val="000F5F13"/>
    <w:rsid w:val="000F6A7F"/>
    <w:rsid w:val="000F6EBA"/>
    <w:rsid w:val="000F7138"/>
    <w:rsid w:val="001002BA"/>
    <w:rsid w:val="00100BFB"/>
    <w:rsid w:val="00100EF5"/>
    <w:rsid w:val="001010EB"/>
    <w:rsid w:val="00101371"/>
    <w:rsid w:val="0010202E"/>
    <w:rsid w:val="0010222E"/>
    <w:rsid w:val="001027D6"/>
    <w:rsid w:val="00102F66"/>
    <w:rsid w:val="0010379A"/>
    <w:rsid w:val="00103BEE"/>
    <w:rsid w:val="00104390"/>
    <w:rsid w:val="001043F5"/>
    <w:rsid w:val="001047D1"/>
    <w:rsid w:val="00104D0B"/>
    <w:rsid w:val="00104E2D"/>
    <w:rsid w:val="001051CE"/>
    <w:rsid w:val="0010539F"/>
    <w:rsid w:val="00105943"/>
    <w:rsid w:val="00105A77"/>
    <w:rsid w:val="00106084"/>
    <w:rsid w:val="001060A2"/>
    <w:rsid w:val="0010657C"/>
    <w:rsid w:val="00106B6A"/>
    <w:rsid w:val="00106DB8"/>
    <w:rsid w:val="001076CB"/>
    <w:rsid w:val="001078BE"/>
    <w:rsid w:val="001102AA"/>
    <w:rsid w:val="00110C94"/>
    <w:rsid w:val="0011116D"/>
    <w:rsid w:val="001115AA"/>
    <w:rsid w:val="00111757"/>
    <w:rsid w:val="001118E0"/>
    <w:rsid w:val="001119F4"/>
    <w:rsid w:val="001122F8"/>
    <w:rsid w:val="00112E94"/>
    <w:rsid w:val="00112F5F"/>
    <w:rsid w:val="0011313D"/>
    <w:rsid w:val="0011340A"/>
    <w:rsid w:val="0011369B"/>
    <w:rsid w:val="00113960"/>
    <w:rsid w:val="001139FB"/>
    <w:rsid w:val="00113D96"/>
    <w:rsid w:val="00113DF7"/>
    <w:rsid w:val="00114901"/>
    <w:rsid w:val="00114BDB"/>
    <w:rsid w:val="00114CBC"/>
    <w:rsid w:val="00115271"/>
    <w:rsid w:val="00115838"/>
    <w:rsid w:val="00115C5D"/>
    <w:rsid w:val="00115DF9"/>
    <w:rsid w:val="001160E0"/>
    <w:rsid w:val="00116F16"/>
    <w:rsid w:val="0011701A"/>
    <w:rsid w:val="001172B4"/>
    <w:rsid w:val="001172B6"/>
    <w:rsid w:val="001173DA"/>
    <w:rsid w:val="0011792B"/>
    <w:rsid w:val="001179D6"/>
    <w:rsid w:val="00117CBB"/>
    <w:rsid w:val="0012072C"/>
    <w:rsid w:val="00120DFC"/>
    <w:rsid w:val="00120E60"/>
    <w:rsid w:val="00120E67"/>
    <w:rsid w:val="00121625"/>
    <w:rsid w:val="00121B58"/>
    <w:rsid w:val="00121FBC"/>
    <w:rsid w:val="00122139"/>
    <w:rsid w:val="001223DC"/>
    <w:rsid w:val="0012284B"/>
    <w:rsid w:val="00123B78"/>
    <w:rsid w:val="00123DE0"/>
    <w:rsid w:val="00124394"/>
    <w:rsid w:val="00124B4C"/>
    <w:rsid w:val="00124F2F"/>
    <w:rsid w:val="001258CE"/>
    <w:rsid w:val="00125B21"/>
    <w:rsid w:val="00125DFB"/>
    <w:rsid w:val="00126FF7"/>
    <w:rsid w:val="00127198"/>
    <w:rsid w:val="001276E5"/>
    <w:rsid w:val="00130208"/>
    <w:rsid w:val="00130594"/>
    <w:rsid w:val="00130708"/>
    <w:rsid w:val="00130CF5"/>
    <w:rsid w:val="00130F81"/>
    <w:rsid w:val="00131E4A"/>
    <w:rsid w:val="0013214A"/>
    <w:rsid w:val="0013226F"/>
    <w:rsid w:val="00132E59"/>
    <w:rsid w:val="001338A0"/>
    <w:rsid w:val="00133AA2"/>
    <w:rsid w:val="00133D00"/>
    <w:rsid w:val="0013414C"/>
    <w:rsid w:val="0013456E"/>
    <w:rsid w:val="00134E4E"/>
    <w:rsid w:val="001352BC"/>
    <w:rsid w:val="00135446"/>
    <w:rsid w:val="00135662"/>
    <w:rsid w:val="00135B6C"/>
    <w:rsid w:val="00135F9D"/>
    <w:rsid w:val="001360E7"/>
    <w:rsid w:val="00136242"/>
    <w:rsid w:val="00136989"/>
    <w:rsid w:val="00136B51"/>
    <w:rsid w:val="001371F5"/>
    <w:rsid w:val="00137533"/>
    <w:rsid w:val="0013784D"/>
    <w:rsid w:val="001379B5"/>
    <w:rsid w:val="001403B3"/>
    <w:rsid w:val="001404C7"/>
    <w:rsid w:val="001415DB"/>
    <w:rsid w:val="001416EE"/>
    <w:rsid w:val="0014172E"/>
    <w:rsid w:val="00141A6C"/>
    <w:rsid w:val="00141F9B"/>
    <w:rsid w:val="00142717"/>
    <w:rsid w:val="00142B92"/>
    <w:rsid w:val="00143B15"/>
    <w:rsid w:val="00144157"/>
    <w:rsid w:val="00144162"/>
    <w:rsid w:val="00144733"/>
    <w:rsid w:val="00144B14"/>
    <w:rsid w:val="001450C3"/>
    <w:rsid w:val="001450CF"/>
    <w:rsid w:val="001450EA"/>
    <w:rsid w:val="00145226"/>
    <w:rsid w:val="001453A1"/>
    <w:rsid w:val="00145D86"/>
    <w:rsid w:val="00145E60"/>
    <w:rsid w:val="00146472"/>
    <w:rsid w:val="00146B0C"/>
    <w:rsid w:val="00146D33"/>
    <w:rsid w:val="00146ED9"/>
    <w:rsid w:val="001473A5"/>
    <w:rsid w:val="0014764A"/>
    <w:rsid w:val="00147920"/>
    <w:rsid w:val="00147D54"/>
    <w:rsid w:val="001504B1"/>
    <w:rsid w:val="00150763"/>
    <w:rsid w:val="00150A91"/>
    <w:rsid w:val="00151AD8"/>
    <w:rsid w:val="00151FDC"/>
    <w:rsid w:val="00152025"/>
    <w:rsid w:val="0015276F"/>
    <w:rsid w:val="00152F9C"/>
    <w:rsid w:val="0015352C"/>
    <w:rsid w:val="00154017"/>
    <w:rsid w:val="00154128"/>
    <w:rsid w:val="001544AF"/>
    <w:rsid w:val="00154626"/>
    <w:rsid w:val="00154951"/>
    <w:rsid w:val="00155067"/>
    <w:rsid w:val="001554DF"/>
    <w:rsid w:val="00155CF4"/>
    <w:rsid w:val="001561D2"/>
    <w:rsid w:val="001563CE"/>
    <w:rsid w:val="001564DD"/>
    <w:rsid w:val="00157372"/>
    <w:rsid w:val="00157660"/>
    <w:rsid w:val="001577D9"/>
    <w:rsid w:val="001578A2"/>
    <w:rsid w:val="001603C8"/>
    <w:rsid w:val="001609E0"/>
    <w:rsid w:val="00161D21"/>
    <w:rsid w:val="00161DC1"/>
    <w:rsid w:val="001630ED"/>
    <w:rsid w:val="0016335C"/>
    <w:rsid w:val="00163880"/>
    <w:rsid w:val="00163B10"/>
    <w:rsid w:val="001644CA"/>
    <w:rsid w:val="00164868"/>
    <w:rsid w:val="00164912"/>
    <w:rsid w:val="00164AB7"/>
    <w:rsid w:val="00164DCF"/>
    <w:rsid w:val="00164F16"/>
    <w:rsid w:val="001655C5"/>
    <w:rsid w:val="00165651"/>
    <w:rsid w:val="0016572F"/>
    <w:rsid w:val="0016585A"/>
    <w:rsid w:val="0016586B"/>
    <w:rsid w:val="00165ADA"/>
    <w:rsid w:val="00165B4E"/>
    <w:rsid w:val="00165F55"/>
    <w:rsid w:val="00165F87"/>
    <w:rsid w:val="001661D5"/>
    <w:rsid w:val="001662B8"/>
    <w:rsid w:val="0016674C"/>
    <w:rsid w:val="00166C40"/>
    <w:rsid w:val="00167330"/>
    <w:rsid w:val="00167A90"/>
    <w:rsid w:val="00167BE9"/>
    <w:rsid w:val="001701C3"/>
    <w:rsid w:val="001709D2"/>
    <w:rsid w:val="00170A0B"/>
    <w:rsid w:val="0017149C"/>
    <w:rsid w:val="00171515"/>
    <w:rsid w:val="0017195E"/>
    <w:rsid w:val="00171976"/>
    <w:rsid w:val="001719AF"/>
    <w:rsid w:val="00171A7E"/>
    <w:rsid w:val="00171B90"/>
    <w:rsid w:val="00171D8A"/>
    <w:rsid w:val="00172450"/>
    <w:rsid w:val="0017248A"/>
    <w:rsid w:val="00172A79"/>
    <w:rsid w:val="00172D16"/>
    <w:rsid w:val="00172DAA"/>
    <w:rsid w:val="001735B6"/>
    <w:rsid w:val="00173A65"/>
    <w:rsid w:val="00173B1B"/>
    <w:rsid w:val="00173B1E"/>
    <w:rsid w:val="0017434B"/>
    <w:rsid w:val="00174480"/>
    <w:rsid w:val="00174785"/>
    <w:rsid w:val="0017499F"/>
    <w:rsid w:val="00174DB6"/>
    <w:rsid w:val="001751CD"/>
    <w:rsid w:val="00175306"/>
    <w:rsid w:val="0017567D"/>
    <w:rsid w:val="00175B29"/>
    <w:rsid w:val="00176171"/>
    <w:rsid w:val="001763DC"/>
    <w:rsid w:val="00176C40"/>
    <w:rsid w:val="00177212"/>
    <w:rsid w:val="0017728E"/>
    <w:rsid w:val="0017735A"/>
    <w:rsid w:val="001774BE"/>
    <w:rsid w:val="00177756"/>
    <w:rsid w:val="00177878"/>
    <w:rsid w:val="00180288"/>
    <w:rsid w:val="001802C7"/>
    <w:rsid w:val="001802F3"/>
    <w:rsid w:val="00180714"/>
    <w:rsid w:val="00180E37"/>
    <w:rsid w:val="0018116B"/>
    <w:rsid w:val="00181210"/>
    <w:rsid w:val="001812FC"/>
    <w:rsid w:val="001820DB"/>
    <w:rsid w:val="00182547"/>
    <w:rsid w:val="00182667"/>
    <w:rsid w:val="00182B48"/>
    <w:rsid w:val="0018332F"/>
    <w:rsid w:val="00183601"/>
    <w:rsid w:val="001839DA"/>
    <w:rsid w:val="00183C51"/>
    <w:rsid w:val="00183E3B"/>
    <w:rsid w:val="001840F1"/>
    <w:rsid w:val="0018427D"/>
    <w:rsid w:val="0018461D"/>
    <w:rsid w:val="00184815"/>
    <w:rsid w:val="0018488A"/>
    <w:rsid w:val="00184D79"/>
    <w:rsid w:val="00184F7B"/>
    <w:rsid w:val="0018561F"/>
    <w:rsid w:val="00185894"/>
    <w:rsid w:val="00185B25"/>
    <w:rsid w:val="00185F8A"/>
    <w:rsid w:val="00186B1B"/>
    <w:rsid w:val="001870C0"/>
    <w:rsid w:val="00187317"/>
    <w:rsid w:val="0018751D"/>
    <w:rsid w:val="0019009B"/>
    <w:rsid w:val="0019050A"/>
    <w:rsid w:val="0019090C"/>
    <w:rsid w:val="00190B0E"/>
    <w:rsid w:val="001913F8"/>
    <w:rsid w:val="0019159C"/>
    <w:rsid w:val="00191DFC"/>
    <w:rsid w:val="001920FF"/>
    <w:rsid w:val="00192564"/>
    <w:rsid w:val="001930FF"/>
    <w:rsid w:val="001933DD"/>
    <w:rsid w:val="00193558"/>
    <w:rsid w:val="00193916"/>
    <w:rsid w:val="001945E2"/>
    <w:rsid w:val="00194D6B"/>
    <w:rsid w:val="00194EF2"/>
    <w:rsid w:val="0019511D"/>
    <w:rsid w:val="00195178"/>
    <w:rsid w:val="0019550F"/>
    <w:rsid w:val="00195741"/>
    <w:rsid w:val="00195B80"/>
    <w:rsid w:val="00195EBC"/>
    <w:rsid w:val="00196827"/>
    <w:rsid w:val="00196A73"/>
    <w:rsid w:val="00196FC4"/>
    <w:rsid w:val="0019720F"/>
    <w:rsid w:val="00197C09"/>
    <w:rsid w:val="001A031B"/>
    <w:rsid w:val="001A0765"/>
    <w:rsid w:val="001A08A0"/>
    <w:rsid w:val="001A0971"/>
    <w:rsid w:val="001A0D22"/>
    <w:rsid w:val="001A1026"/>
    <w:rsid w:val="001A1097"/>
    <w:rsid w:val="001A1B6A"/>
    <w:rsid w:val="001A3575"/>
    <w:rsid w:val="001A35EA"/>
    <w:rsid w:val="001A3E31"/>
    <w:rsid w:val="001A3EB8"/>
    <w:rsid w:val="001A447D"/>
    <w:rsid w:val="001A45C1"/>
    <w:rsid w:val="001A47A1"/>
    <w:rsid w:val="001A4F60"/>
    <w:rsid w:val="001A51F8"/>
    <w:rsid w:val="001A614B"/>
    <w:rsid w:val="001A6467"/>
    <w:rsid w:val="001A67AB"/>
    <w:rsid w:val="001A681A"/>
    <w:rsid w:val="001A6B88"/>
    <w:rsid w:val="001A6F8F"/>
    <w:rsid w:val="001A7832"/>
    <w:rsid w:val="001A7A8A"/>
    <w:rsid w:val="001A7D13"/>
    <w:rsid w:val="001A7E60"/>
    <w:rsid w:val="001A7F8A"/>
    <w:rsid w:val="001B0890"/>
    <w:rsid w:val="001B0D1C"/>
    <w:rsid w:val="001B1384"/>
    <w:rsid w:val="001B19BA"/>
    <w:rsid w:val="001B1CB1"/>
    <w:rsid w:val="001B23D5"/>
    <w:rsid w:val="001B2501"/>
    <w:rsid w:val="001B3072"/>
    <w:rsid w:val="001B316E"/>
    <w:rsid w:val="001B32A4"/>
    <w:rsid w:val="001B34B9"/>
    <w:rsid w:val="001B3672"/>
    <w:rsid w:val="001B36E3"/>
    <w:rsid w:val="001B3BEF"/>
    <w:rsid w:val="001B3C8C"/>
    <w:rsid w:val="001B3D4F"/>
    <w:rsid w:val="001B47CC"/>
    <w:rsid w:val="001B48A6"/>
    <w:rsid w:val="001B4BDB"/>
    <w:rsid w:val="001B5206"/>
    <w:rsid w:val="001B55D5"/>
    <w:rsid w:val="001B597E"/>
    <w:rsid w:val="001B6309"/>
    <w:rsid w:val="001B64C3"/>
    <w:rsid w:val="001B69CE"/>
    <w:rsid w:val="001B6DF0"/>
    <w:rsid w:val="001B70E3"/>
    <w:rsid w:val="001B7233"/>
    <w:rsid w:val="001B7643"/>
    <w:rsid w:val="001B781D"/>
    <w:rsid w:val="001B7868"/>
    <w:rsid w:val="001B7ED9"/>
    <w:rsid w:val="001C05E1"/>
    <w:rsid w:val="001C0965"/>
    <w:rsid w:val="001C0AFC"/>
    <w:rsid w:val="001C1037"/>
    <w:rsid w:val="001C1143"/>
    <w:rsid w:val="001C1CF8"/>
    <w:rsid w:val="001C1E1B"/>
    <w:rsid w:val="001C1F81"/>
    <w:rsid w:val="001C263D"/>
    <w:rsid w:val="001C2B74"/>
    <w:rsid w:val="001C393D"/>
    <w:rsid w:val="001C3EC0"/>
    <w:rsid w:val="001C5254"/>
    <w:rsid w:val="001C56A8"/>
    <w:rsid w:val="001C5D2B"/>
    <w:rsid w:val="001C5DB7"/>
    <w:rsid w:val="001C662A"/>
    <w:rsid w:val="001C66AD"/>
    <w:rsid w:val="001C68AE"/>
    <w:rsid w:val="001C69D6"/>
    <w:rsid w:val="001C6CCE"/>
    <w:rsid w:val="001C7010"/>
    <w:rsid w:val="001C77DC"/>
    <w:rsid w:val="001C7CFB"/>
    <w:rsid w:val="001C7E56"/>
    <w:rsid w:val="001D00D1"/>
    <w:rsid w:val="001D01A9"/>
    <w:rsid w:val="001D0D32"/>
    <w:rsid w:val="001D0F28"/>
    <w:rsid w:val="001D101E"/>
    <w:rsid w:val="001D1152"/>
    <w:rsid w:val="001D18B3"/>
    <w:rsid w:val="001D19C0"/>
    <w:rsid w:val="001D305B"/>
    <w:rsid w:val="001D32EE"/>
    <w:rsid w:val="001D3359"/>
    <w:rsid w:val="001D391E"/>
    <w:rsid w:val="001D3981"/>
    <w:rsid w:val="001D3BBF"/>
    <w:rsid w:val="001D3D24"/>
    <w:rsid w:val="001D3E28"/>
    <w:rsid w:val="001D3FAE"/>
    <w:rsid w:val="001D40F4"/>
    <w:rsid w:val="001D427E"/>
    <w:rsid w:val="001D4360"/>
    <w:rsid w:val="001D45D4"/>
    <w:rsid w:val="001D4878"/>
    <w:rsid w:val="001D4895"/>
    <w:rsid w:val="001D492E"/>
    <w:rsid w:val="001D499B"/>
    <w:rsid w:val="001D4E3B"/>
    <w:rsid w:val="001D4E67"/>
    <w:rsid w:val="001D5189"/>
    <w:rsid w:val="001D53B2"/>
    <w:rsid w:val="001D551F"/>
    <w:rsid w:val="001D56DF"/>
    <w:rsid w:val="001D58ED"/>
    <w:rsid w:val="001D5D10"/>
    <w:rsid w:val="001D6105"/>
    <w:rsid w:val="001D6BD6"/>
    <w:rsid w:val="001D6D02"/>
    <w:rsid w:val="001D71F3"/>
    <w:rsid w:val="001D725A"/>
    <w:rsid w:val="001D7639"/>
    <w:rsid w:val="001D7CC0"/>
    <w:rsid w:val="001E04DE"/>
    <w:rsid w:val="001E1598"/>
    <w:rsid w:val="001E17C1"/>
    <w:rsid w:val="001E1BBA"/>
    <w:rsid w:val="001E236C"/>
    <w:rsid w:val="001E24AE"/>
    <w:rsid w:val="001E25BA"/>
    <w:rsid w:val="001E28F9"/>
    <w:rsid w:val="001E2E57"/>
    <w:rsid w:val="001E2EF6"/>
    <w:rsid w:val="001E30CA"/>
    <w:rsid w:val="001E3400"/>
    <w:rsid w:val="001E3AAD"/>
    <w:rsid w:val="001E4158"/>
    <w:rsid w:val="001E44D9"/>
    <w:rsid w:val="001E46B7"/>
    <w:rsid w:val="001E47C7"/>
    <w:rsid w:val="001E4BD8"/>
    <w:rsid w:val="001E4C78"/>
    <w:rsid w:val="001E543C"/>
    <w:rsid w:val="001E562E"/>
    <w:rsid w:val="001E5E4F"/>
    <w:rsid w:val="001E614E"/>
    <w:rsid w:val="001E625D"/>
    <w:rsid w:val="001E6412"/>
    <w:rsid w:val="001E64A8"/>
    <w:rsid w:val="001E6ABD"/>
    <w:rsid w:val="001E6BA7"/>
    <w:rsid w:val="001E6C01"/>
    <w:rsid w:val="001E6DE6"/>
    <w:rsid w:val="001E7119"/>
    <w:rsid w:val="001E7320"/>
    <w:rsid w:val="001E7DD0"/>
    <w:rsid w:val="001F0995"/>
    <w:rsid w:val="001F198E"/>
    <w:rsid w:val="001F1F4B"/>
    <w:rsid w:val="001F21B1"/>
    <w:rsid w:val="001F2214"/>
    <w:rsid w:val="001F272F"/>
    <w:rsid w:val="001F36FB"/>
    <w:rsid w:val="001F3AD5"/>
    <w:rsid w:val="001F3CAA"/>
    <w:rsid w:val="001F3FBE"/>
    <w:rsid w:val="001F420A"/>
    <w:rsid w:val="001F4532"/>
    <w:rsid w:val="001F49EC"/>
    <w:rsid w:val="001F538C"/>
    <w:rsid w:val="001F53A5"/>
    <w:rsid w:val="001F5765"/>
    <w:rsid w:val="001F5AAF"/>
    <w:rsid w:val="001F5B04"/>
    <w:rsid w:val="001F5E73"/>
    <w:rsid w:val="001F5F47"/>
    <w:rsid w:val="001F62EB"/>
    <w:rsid w:val="001F63A9"/>
    <w:rsid w:val="001F65D7"/>
    <w:rsid w:val="001F6B44"/>
    <w:rsid w:val="001F729B"/>
    <w:rsid w:val="001F73B5"/>
    <w:rsid w:val="001F758F"/>
    <w:rsid w:val="001F7592"/>
    <w:rsid w:val="001F7B47"/>
    <w:rsid w:val="0020026C"/>
    <w:rsid w:val="00200A80"/>
    <w:rsid w:val="00200C68"/>
    <w:rsid w:val="00201397"/>
    <w:rsid w:val="002013AD"/>
    <w:rsid w:val="002013F7"/>
    <w:rsid w:val="00201566"/>
    <w:rsid w:val="002018EE"/>
    <w:rsid w:val="00201906"/>
    <w:rsid w:val="002021D4"/>
    <w:rsid w:val="002021DB"/>
    <w:rsid w:val="00202422"/>
    <w:rsid w:val="00202566"/>
    <w:rsid w:val="002026BD"/>
    <w:rsid w:val="00202DFD"/>
    <w:rsid w:val="002030CD"/>
    <w:rsid w:val="0020369B"/>
    <w:rsid w:val="002037F9"/>
    <w:rsid w:val="00204817"/>
    <w:rsid w:val="00205894"/>
    <w:rsid w:val="00205FC5"/>
    <w:rsid w:val="002060FB"/>
    <w:rsid w:val="00206D7D"/>
    <w:rsid w:val="00206F72"/>
    <w:rsid w:val="002072D8"/>
    <w:rsid w:val="002076F3"/>
    <w:rsid w:val="00207DE3"/>
    <w:rsid w:val="00210C4A"/>
    <w:rsid w:val="002129B3"/>
    <w:rsid w:val="00212A89"/>
    <w:rsid w:val="0021321B"/>
    <w:rsid w:val="002132C4"/>
    <w:rsid w:val="002135C2"/>
    <w:rsid w:val="00213EDD"/>
    <w:rsid w:val="00214708"/>
    <w:rsid w:val="002164C3"/>
    <w:rsid w:val="00216DB2"/>
    <w:rsid w:val="00217185"/>
    <w:rsid w:val="00217224"/>
    <w:rsid w:val="0021771B"/>
    <w:rsid w:val="0021795B"/>
    <w:rsid w:val="00217CC9"/>
    <w:rsid w:val="002201D8"/>
    <w:rsid w:val="002209D8"/>
    <w:rsid w:val="0022139A"/>
    <w:rsid w:val="00222118"/>
    <w:rsid w:val="0022242E"/>
    <w:rsid w:val="0022245A"/>
    <w:rsid w:val="00222BFB"/>
    <w:rsid w:val="00223280"/>
    <w:rsid w:val="00223714"/>
    <w:rsid w:val="002238BE"/>
    <w:rsid w:val="00224136"/>
    <w:rsid w:val="00224581"/>
    <w:rsid w:val="002245E2"/>
    <w:rsid w:val="00224DA2"/>
    <w:rsid w:val="0022500E"/>
    <w:rsid w:val="002253B1"/>
    <w:rsid w:val="00225832"/>
    <w:rsid w:val="002258AD"/>
    <w:rsid w:val="0022611C"/>
    <w:rsid w:val="0022665A"/>
    <w:rsid w:val="0022699B"/>
    <w:rsid w:val="00226FB0"/>
    <w:rsid w:val="0022725F"/>
    <w:rsid w:val="002276C6"/>
    <w:rsid w:val="002279FD"/>
    <w:rsid w:val="00227D5B"/>
    <w:rsid w:val="00230E85"/>
    <w:rsid w:val="002312CE"/>
    <w:rsid w:val="00231452"/>
    <w:rsid w:val="002317FA"/>
    <w:rsid w:val="00231E32"/>
    <w:rsid w:val="0023295A"/>
    <w:rsid w:val="0023298B"/>
    <w:rsid w:val="00232DF0"/>
    <w:rsid w:val="00232E03"/>
    <w:rsid w:val="00232F1C"/>
    <w:rsid w:val="00233050"/>
    <w:rsid w:val="002337DC"/>
    <w:rsid w:val="002338C3"/>
    <w:rsid w:val="00233B40"/>
    <w:rsid w:val="00234C98"/>
    <w:rsid w:val="00234CCE"/>
    <w:rsid w:val="00234E60"/>
    <w:rsid w:val="002350CE"/>
    <w:rsid w:val="002352D4"/>
    <w:rsid w:val="0023653D"/>
    <w:rsid w:val="00236591"/>
    <w:rsid w:val="00236E37"/>
    <w:rsid w:val="00237153"/>
    <w:rsid w:val="00237469"/>
    <w:rsid w:val="00237C10"/>
    <w:rsid w:val="00237CF9"/>
    <w:rsid w:val="00237F37"/>
    <w:rsid w:val="00240094"/>
    <w:rsid w:val="00240121"/>
    <w:rsid w:val="00240367"/>
    <w:rsid w:val="002410AC"/>
    <w:rsid w:val="00241298"/>
    <w:rsid w:val="0024192A"/>
    <w:rsid w:val="00241E20"/>
    <w:rsid w:val="00242100"/>
    <w:rsid w:val="002427DC"/>
    <w:rsid w:val="00242891"/>
    <w:rsid w:val="002428FE"/>
    <w:rsid w:val="00242CD8"/>
    <w:rsid w:val="0024319F"/>
    <w:rsid w:val="002431B2"/>
    <w:rsid w:val="00243226"/>
    <w:rsid w:val="002433C4"/>
    <w:rsid w:val="0024390E"/>
    <w:rsid w:val="00243F61"/>
    <w:rsid w:val="00244A35"/>
    <w:rsid w:val="00244F78"/>
    <w:rsid w:val="002450F3"/>
    <w:rsid w:val="002453D7"/>
    <w:rsid w:val="00245706"/>
    <w:rsid w:val="002458FB"/>
    <w:rsid w:val="002459EF"/>
    <w:rsid w:val="00245D60"/>
    <w:rsid w:val="00245F60"/>
    <w:rsid w:val="0024680A"/>
    <w:rsid w:val="00246BB8"/>
    <w:rsid w:val="00246F05"/>
    <w:rsid w:val="00247992"/>
    <w:rsid w:val="0025054F"/>
    <w:rsid w:val="002505E0"/>
    <w:rsid w:val="00250651"/>
    <w:rsid w:val="00250A87"/>
    <w:rsid w:val="00250C27"/>
    <w:rsid w:val="0025111F"/>
    <w:rsid w:val="002513E7"/>
    <w:rsid w:val="00251849"/>
    <w:rsid w:val="00251884"/>
    <w:rsid w:val="002518E3"/>
    <w:rsid w:val="00251984"/>
    <w:rsid w:val="00251A12"/>
    <w:rsid w:val="00251ADB"/>
    <w:rsid w:val="00251D4F"/>
    <w:rsid w:val="002521EA"/>
    <w:rsid w:val="00252965"/>
    <w:rsid w:val="00252D86"/>
    <w:rsid w:val="00252F0A"/>
    <w:rsid w:val="00252FB7"/>
    <w:rsid w:val="0025411E"/>
    <w:rsid w:val="00254692"/>
    <w:rsid w:val="00254800"/>
    <w:rsid w:val="0025492F"/>
    <w:rsid w:val="00254DE9"/>
    <w:rsid w:val="00255A24"/>
    <w:rsid w:val="00255B5E"/>
    <w:rsid w:val="0025601B"/>
    <w:rsid w:val="002563FD"/>
    <w:rsid w:val="002564C3"/>
    <w:rsid w:val="00256B3A"/>
    <w:rsid w:val="00256FDD"/>
    <w:rsid w:val="002578D3"/>
    <w:rsid w:val="00257CD0"/>
    <w:rsid w:val="00257FC8"/>
    <w:rsid w:val="002606B0"/>
    <w:rsid w:val="00260B8F"/>
    <w:rsid w:val="00260BC5"/>
    <w:rsid w:val="002612E6"/>
    <w:rsid w:val="0026169B"/>
    <w:rsid w:val="0026209E"/>
    <w:rsid w:val="002621BB"/>
    <w:rsid w:val="00262279"/>
    <w:rsid w:val="00262454"/>
    <w:rsid w:val="002625A9"/>
    <w:rsid w:val="00262703"/>
    <w:rsid w:val="00262990"/>
    <w:rsid w:val="00263453"/>
    <w:rsid w:val="0026366C"/>
    <w:rsid w:val="0026400D"/>
    <w:rsid w:val="002643B6"/>
    <w:rsid w:val="0026441E"/>
    <w:rsid w:val="00264685"/>
    <w:rsid w:val="00264AD3"/>
    <w:rsid w:val="00264D71"/>
    <w:rsid w:val="002651F1"/>
    <w:rsid w:val="00265C83"/>
    <w:rsid w:val="00265CBE"/>
    <w:rsid w:val="00265E4F"/>
    <w:rsid w:val="00266A65"/>
    <w:rsid w:val="00267000"/>
    <w:rsid w:val="00267031"/>
    <w:rsid w:val="0026781D"/>
    <w:rsid w:val="00267BE6"/>
    <w:rsid w:val="00267C97"/>
    <w:rsid w:val="00267E1F"/>
    <w:rsid w:val="00267FAD"/>
    <w:rsid w:val="00270193"/>
    <w:rsid w:val="0027074D"/>
    <w:rsid w:val="0027080B"/>
    <w:rsid w:val="002709DB"/>
    <w:rsid w:val="00270B51"/>
    <w:rsid w:val="00270D6D"/>
    <w:rsid w:val="00270EDF"/>
    <w:rsid w:val="002710FF"/>
    <w:rsid w:val="00271CC2"/>
    <w:rsid w:val="00271EF9"/>
    <w:rsid w:val="00273B4A"/>
    <w:rsid w:val="00273CAC"/>
    <w:rsid w:val="00274309"/>
    <w:rsid w:val="0027490E"/>
    <w:rsid w:val="002749BD"/>
    <w:rsid w:val="00275033"/>
    <w:rsid w:val="00275824"/>
    <w:rsid w:val="00275A63"/>
    <w:rsid w:val="00276033"/>
    <w:rsid w:val="002768A0"/>
    <w:rsid w:val="002768C9"/>
    <w:rsid w:val="0027693D"/>
    <w:rsid w:val="00276A90"/>
    <w:rsid w:val="00277028"/>
    <w:rsid w:val="002772A2"/>
    <w:rsid w:val="002773A8"/>
    <w:rsid w:val="00277729"/>
    <w:rsid w:val="00277770"/>
    <w:rsid w:val="002779D9"/>
    <w:rsid w:val="00277A88"/>
    <w:rsid w:val="00277D56"/>
    <w:rsid w:val="002804E4"/>
    <w:rsid w:val="002807DA"/>
    <w:rsid w:val="00280FC9"/>
    <w:rsid w:val="00280FDB"/>
    <w:rsid w:val="002816B8"/>
    <w:rsid w:val="0028193C"/>
    <w:rsid w:val="00281D5B"/>
    <w:rsid w:val="00281DF7"/>
    <w:rsid w:val="0028215B"/>
    <w:rsid w:val="00282FA3"/>
    <w:rsid w:val="00283258"/>
    <w:rsid w:val="00283627"/>
    <w:rsid w:val="00283937"/>
    <w:rsid w:val="00283A54"/>
    <w:rsid w:val="00283BA0"/>
    <w:rsid w:val="00284118"/>
    <w:rsid w:val="00284401"/>
    <w:rsid w:val="002845A2"/>
    <w:rsid w:val="00284C2A"/>
    <w:rsid w:val="002850C3"/>
    <w:rsid w:val="002858D9"/>
    <w:rsid w:val="00286421"/>
    <w:rsid w:val="002865A9"/>
    <w:rsid w:val="0028688C"/>
    <w:rsid w:val="00286D3E"/>
    <w:rsid w:val="00286D6C"/>
    <w:rsid w:val="00286E70"/>
    <w:rsid w:val="0028702B"/>
    <w:rsid w:val="002875EA"/>
    <w:rsid w:val="00290328"/>
    <w:rsid w:val="0029080E"/>
    <w:rsid w:val="00290B4D"/>
    <w:rsid w:val="00290B8D"/>
    <w:rsid w:val="002915AC"/>
    <w:rsid w:val="00291ADF"/>
    <w:rsid w:val="00291B2E"/>
    <w:rsid w:val="00292271"/>
    <w:rsid w:val="0029291E"/>
    <w:rsid w:val="00292B0C"/>
    <w:rsid w:val="00292E01"/>
    <w:rsid w:val="0029311F"/>
    <w:rsid w:val="0029314E"/>
    <w:rsid w:val="0029345B"/>
    <w:rsid w:val="00293EFB"/>
    <w:rsid w:val="00294208"/>
    <w:rsid w:val="00294A46"/>
    <w:rsid w:val="00294AC2"/>
    <w:rsid w:val="002951D3"/>
    <w:rsid w:val="00295367"/>
    <w:rsid w:val="00295506"/>
    <w:rsid w:val="00295511"/>
    <w:rsid w:val="00295512"/>
    <w:rsid w:val="002955C1"/>
    <w:rsid w:val="002956B9"/>
    <w:rsid w:val="00295ED7"/>
    <w:rsid w:val="00295FE0"/>
    <w:rsid w:val="00295FE7"/>
    <w:rsid w:val="002964C7"/>
    <w:rsid w:val="00296849"/>
    <w:rsid w:val="00296A59"/>
    <w:rsid w:val="00296D31"/>
    <w:rsid w:val="00297807"/>
    <w:rsid w:val="00297C8A"/>
    <w:rsid w:val="00297E41"/>
    <w:rsid w:val="00297FB9"/>
    <w:rsid w:val="002A09C0"/>
    <w:rsid w:val="002A0A3A"/>
    <w:rsid w:val="002A0F47"/>
    <w:rsid w:val="002A1927"/>
    <w:rsid w:val="002A29D7"/>
    <w:rsid w:val="002A2B3A"/>
    <w:rsid w:val="002A2BA3"/>
    <w:rsid w:val="002A4015"/>
    <w:rsid w:val="002A428D"/>
    <w:rsid w:val="002A431C"/>
    <w:rsid w:val="002A47DA"/>
    <w:rsid w:val="002A49C8"/>
    <w:rsid w:val="002A4BD0"/>
    <w:rsid w:val="002A4BEE"/>
    <w:rsid w:val="002A55FE"/>
    <w:rsid w:val="002A569A"/>
    <w:rsid w:val="002A5996"/>
    <w:rsid w:val="002A5B1B"/>
    <w:rsid w:val="002A5C43"/>
    <w:rsid w:val="002A5CDC"/>
    <w:rsid w:val="002A6672"/>
    <w:rsid w:val="002A6EB8"/>
    <w:rsid w:val="002A6F10"/>
    <w:rsid w:val="002A6F76"/>
    <w:rsid w:val="002A705C"/>
    <w:rsid w:val="002A7297"/>
    <w:rsid w:val="002A7352"/>
    <w:rsid w:val="002A7395"/>
    <w:rsid w:val="002A79EA"/>
    <w:rsid w:val="002A7E3C"/>
    <w:rsid w:val="002B03A7"/>
    <w:rsid w:val="002B0A5C"/>
    <w:rsid w:val="002B10ED"/>
    <w:rsid w:val="002B1CCE"/>
    <w:rsid w:val="002B1EB5"/>
    <w:rsid w:val="002B2F78"/>
    <w:rsid w:val="002B30F5"/>
    <w:rsid w:val="002B3468"/>
    <w:rsid w:val="002B34BE"/>
    <w:rsid w:val="002B36A0"/>
    <w:rsid w:val="002B3B13"/>
    <w:rsid w:val="002B4754"/>
    <w:rsid w:val="002B519C"/>
    <w:rsid w:val="002B53C1"/>
    <w:rsid w:val="002B591E"/>
    <w:rsid w:val="002B6448"/>
    <w:rsid w:val="002B6635"/>
    <w:rsid w:val="002B69F2"/>
    <w:rsid w:val="002B7107"/>
    <w:rsid w:val="002B773B"/>
    <w:rsid w:val="002B79C0"/>
    <w:rsid w:val="002B7DD0"/>
    <w:rsid w:val="002C0215"/>
    <w:rsid w:val="002C15CB"/>
    <w:rsid w:val="002C15F7"/>
    <w:rsid w:val="002C169D"/>
    <w:rsid w:val="002C215C"/>
    <w:rsid w:val="002C22F8"/>
    <w:rsid w:val="002C3899"/>
    <w:rsid w:val="002C3BD8"/>
    <w:rsid w:val="002C3E26"/>
    <w:rsid w:val="002C4301"/>
    <w:rsid w:val="002C4554"/>
    <w:rsid w:val="002C513C"/>
    <w:rsid w:val="002C5920"/>
    <w:rsid w:val="002C5CF8"/>
    <w:rsid w:val="002C617C"/>
    <w:rsid w:val="002C6680"/>
    <w:rsid w:val="002C6D72"/>
    <w:rsid w:val="002C6EEF"/>
    <w:rsid w:val="002C75AC"/>
    <w:rsid w:val="002C766B"/>
    <w:rsid w:val="002C7715"/>
    <w:rsid w:val="002C7B21"/>
    <w:rsid w:val="002C7EEE"/>
    <w:rsid w:val="002D0CEC"/>
    <w:rsid w:val="002D0E96"/>
    <w:rsid w:val="002D134F"/>
    <w:rsid w:val="002D17F8"/>
    <w:rsid w:val="002D1934"/>
    <w:rsid w:val="002D1B64"/>
    <w:rsid w:val="002D2D8D"/>
    <w:rsid w:val="002D301F"/>
    <w:rsid w:val="002D3044"/>
    <w:rsid w:val="002D3325"/>
    <w:rsid w:val="002D3ABA"/>
    <w:rsid w:val="002D51E7"/>
    <w:rsid w:val="002D5F65"/>
    <w:rsid w:val="002D6857"/>
    <w:rsid w:val="002D6C9B"/>
    <w:rsid w:val="002D6DB8"/>
    <w:rsid w:val="002D6E18"/>
    <w:rsid w:val="002D72A3"/>
    <w:rsid w:val="002E024C"/>
    <w:rsid w:val="002E05D5"/>
    <w:rsid w:val="002E0676"/>
    <w:rsid w:val="002E0701"/>
    <w:rsid w:val="002E0987"/>
    <w:rsid w:val="002E127D"/>
    <w:rsid w:val="002E1549"/>
    <w:rsid w:val="002E1CE9"/>
    <w:rsid w:val="002E21CB"/>
    <w:rsid w:val="002E22C2"/>
    <w:rsid w:val="002E2F36"/>
    <w:rsid w:val="002E2FFE"/>
    <w:rsid w:val="002E344F"/>
    <w:rsid w:val="002E3D11"/>
    <w:rsid w:val="002E42FF"/>
    <w:rsid w:val="002E490C"/>
    <w:rsid w:val="002E4B03"/>
    <w:rsid w:val="002E5051"/>
    <w:rsid w:val="002E5DA7"/>
    <w:rsid w:val="002E64F2"/>
    <w:rsid w:val="002E673D"/>
    <w:rsid w:val="002E682E"/>
    <w:rsid w:val="002E6A12"/>
    <w:rsid w:val="002E6C72"/>
    <w:rsid w:val="002E71C3"/>
    <w:rsid w:val="002E7CBD"/>
    <w:rsid w:val="002E7E83"/>
    <w:rsid w:val="002F0B28"/>
    <w:rsid w:val="002F0B8D"/>
    <w:rsid w:val="002F0E31"/>
    <w:rsid w:val="002F1537"/>
    <w:rsid w:val="002F19C4"/>
    <w:rsid w:val="002F1EA0"/>
    <w:rsid w:val="002F217A"/>
    <w:rsid w:val="002F2471"/>
    <w:rsid w:val="002F2B4D"/>
    <w:rsid w:val="002F2ECB"/>
    <w:rsid w:val="002F3584"/>
    <w:rsid w:val="002F3803"/>
    <w:rsid w:val="002F3853"/>
    <w:rsid w:val="002F4081"/>
    <w:rsid w:val="002F4842"/>
    <w:rsid w:val="002F5071"/>
    <w:rsid w:val="002F56E4"/>
    <w:rsid w:val="002F5FBC"/>
    <w:rsid w:val="002F60BD"/>
    <w:rsid w:val="002F6249"/>
    <w:rsid w:val="002F6353"/>
    <w:rsid w:val="002F6656"/>
    <w:rsid w:val="002F6684"/>
    <w:rsid w:val="002F688D"/>
    <w:rsid w:val="002F6973"/>
    <w:rsid w:val="002F6976"/>
    <w:rsid w:val="002F7768"/>
    <w:rsid w:val="003001C7"/>
    <w:rsid w:val="003002B3"/>
    <w:rsid w:val="00300392"/>
    <w:rsid w:val="0030083B"/>
    <w:rsid w:val="00300E28"/>
    <w:rsid w:val="00301045"/>
    <w:rsid w:val="003012A3"/>
    <w:rsid w:val="003012CA"/>
    <w:rsid w:val="00301774"/>
    <w:rsid w:val="00301971"/>
    <w:rsid w:val="0030272E"/>
    <w:rsid w:val="00302AD1"/>
    <w:rsid w:val="00302EF1"/>
    <w:rsid w:val="0030313E"/>
    <w:rsid w:val="00303B24"/>
    <w:rsid w:val="00303C5A"/>
    <w:rsid w:val="00304610"/>
    <w:rsid w:val="003046D9"/>
    <w:rsid w:val="003048B1"/>
    <w:rsid w:val="00305233"/>
    <w:rsid w:val="00305BEC"/>
    <w:rsid w:val="0030685D"/>
    <w:rsid w:val="00306E2C"/>
    <w:rsid w:val="00307043"/>
    <w:rsid w:val="0030711B"/>
    <w:rsid w:val="00307976"/>
    <w:rsid w:val="003101A9"/>
    <w:rsid w:val="003104C2"/>
    <w:rsid w:val="0031051C"/>
    <w:rsid w:val="003105D0"/>
    <w:rsid w:val="00310756"/>
    <w:rsid w:val="0031098D"/>
    <w:rsid w:val="00311124"/>
    <w:rsid w:val="00311197"/>
    <w:rsid w:val="0031154B"/>
    <w:rsid w:val="00311D65"/>
    <w:rsid w:val="00311E51"/>
    <w:rsid w:val="00311FE9"/>
    <w:rsid w:val="003121E0"/>
    <w:rsid w:val="003125F9"/>
    <w:rsid w:val="00312C93"/>
    <w:rsid w:val="00312CB5"/>
    <w:rsid w:val="00312DC5"/>
    <w:rsid w:val="003135FD"/>
    <w:rsid w:val="003137BC"/>
    <w:rsid w:val="003139C4"/>
    <w:rsid w:val="00313D98"/>
    <w:rsid w:val="00313EBF"/>
    <w:rsid w:val="003147AF"/>
    <w:rsid w:val="00314855"/>
    <w:rsid w:val="003148A7"/>
    <w:rsid w:val="003150B8"/>
    <w:rsid w:val="003152DD"/>
    <w:rsid w:val="003154E9"/>
    <w:rsid w:val="00315AED"/>
    <w:rsid w:val="00315C1F"/>
    <w:rsid w:val="00315D96"/>
    <w:rsid w:val="00316098"/>
    <w:rsid w:val="003160FB"/>
    <w:rsid w:val="0031620F"/>
    <w:rsid w:val="003166F1"/>
    <w:rsid w:val="00317023"/>
    <w:rsid w:val="003172FE"/>
    <w:rsid w:val="00317A42"/>
    <w:rsid w:val="00317C4F"/>
    <w:rsid w:val="00317EAB"/>
    <w:rsid w:val="003200F5"/>
    <w:rsid w:val="00320172"/>
    <w:rsid w:val="003203A3"/>
    <w:rsid w:val="00320485"/>
    <w:rsid w:val="003207C1"/>
    <w:rsid w:val="003208E1"/>
    <w:rsid w:val="00320A57"/>
    <w:rsid w:val="00320F65"/>
    <w:rsid w:val="00321AFD"/>
    <w:rsid w:val="00321B28"/>
    <w:rsid w:val="00321D49"/>
    <w:rsid w:val="00322212"/>
    <w:rsid w:val="00322779"/>
    <w:rsid w:val="003228AE"/>
    <w:rsid w:val="00322C85"/>
    <w:rsid w:val="00322CAC"/>
    <w:rsid w:val="00322E45"/>
    <w:rsid w:val="00322F73"/>
    <w:rsid w:val="0032356A"/>
    <w:rsid w:val="003235C5"/>
    <w:rsid w:val="00323B6A"/>
    <w:rsid w:val="003241AB"/>
    <w:rsid w:val="003242A7"/>
    <w:rsid w:val="00324468"/>
    <w:rsid w:val="00324A46"/>
    <w:rsid w:val="00324A73"/>
    <w:rsid w:val="0032514C"/>
    <w:rsid w:val="00325357"/>
    <w:rsid w:val="003255BB"/>
    <w:rsid w:val="00325BBB"/>
    <w:rsid w:val="0032603F"/>
    <w:rsid w:val="0032694E"/>
    <w:rsid w:val="00326C05"/>
    <w:rsid w:val="00327940"/>
    <w:rsid w:val="003306B0"/>
    <w:rsid w:val="00330BEC"/>
    <w:rsid w:val="00331197"/>
    <w:rsid w:val="003311F2"/>
    <w:rsid w:val="00331279"/>
    <w:rsid w:val="00331704"/>
    <w:rsid w:val="00331715"/>
    <w:rsid w:val="003317FC"/>
    <w:rsid w:val="00331985"/>
    <w:rsid w:val="00331FC1"/>
    <w:rsid w:val="0033276C"/>
    <w:rsid w:val="00332B5D"/>
    <w:rsid w:val="00332D06"/>
    <w:rsid w:val="00333523"/>
    <w:rsid w:val="00333707"/>
    <w:rsid w:val="00333D4D"/>
    <w:rsid w:val="0033459B"/>
    <w:rsid w:val="0033491A"/>
    <w:rsid w:val="00334AE4"/>
    <w:rsid w:val="00334D4E"/>
    <w:rsid w:val="00335317"/>
    <w:rsid w:val="00335418"/>
    <w:rsid w:val="003366E7"/>
    <w:rsid w:val="00336A98"/>
    <w:rsid w:val="00336D1E"/>
    <w:rsid w:val="00336D84"/>
    <w:rsid w:val="00337170"/>
    <w:rsid w:val="0033725F"/>
    <w:rsid w:val="003378B7"/>
    <w:rsid w:val="003379D8"/>
    <w:rsid w:val="00337F11"/>
    <w:rsid w:val="0034029C"/>
    <w:rsid w:val="003402A2"/>
    <w:rsid w:val="00340C07"/>
    <w:rsid w:val="0034142A"/>
    <w:rsid w:val="00341C55"/>
    <w:rsid w:val="00341FBB"/>
    <w:rsid w:val="003423B1"/>
    <w:rsid w:val="003427D6"/>
    <w:rsid w:val="00342E51"/>
    <w:rsid w:val="00342F7D"/>
    <w:rsid w:val="003433EF"/>
    <w:rsid w:val="003438A4"/>
    <w:rsid w:val="00343E53"/>
    <w:rsid w:val="00344052"/>
    <w:rsid w:val="00344A7A"/>
    <w:rsid w:val="003459B0"/>
    <w:rsid w:val="00345BA5"/>
    <w:rsid w:val="0034607E"/>
    <w:rsid w:val="00346538"/>
    <w:rsid w:val="00346D13"/>
    <w:rsid w:val="00346E49"/>
    <w:rsid w:val="0034714E"/>
    <w:rsid w:val="003473FD"/>
    <w:rsid w:val="00347AB2"/>
    <w:rsid w:val="00347EFE"/>
    <w:rsid w:val="00350235"/>
    <w:rsid w:val="00350706"/>
    <w:rsid w:val="00350AD5"/>
    <w:rsid w:val="003515A8"/>
    <w:rsid w:val="00351DE7"/>
    <w:rsid w:val="003521BE"/>
    <w:rsid w:val="003526A2"/>
    <w:rsid w:val="00352B57"/>
    <w:rsid w:val="00352E71"/>
    <w:rsid w:val="00352FFB"/>
    <w:rsid w:val="0035338F"/>
    <w:rsid w:val="003537AD"/>
    <w:rsid w:val="00353933"/>
    <w:rsid w:val="00353976"/>
    <w:rsid w:val="00353BAD"/>
    <w:rsid w:val="003543F8"/>
    <w:rsid w:val="00354ED7"/>
    <w:rsid w:val="00354F4E"/>
    <w:rsid w:val="0035513A"/>
    <w:rsid w:val="003559A9"/>
    <w:rsid w:val="00355C28"/>
    <w:rsid w:val="00355E4F"/>
    <w:rsid w:val="0035611B"/>
    <w:rsid w:val="003561B3"/>
    <w:rsid w:val="00356CC6"/>
    <w:rsid w:val="00356DFA"/>
    <w:rsid w:val="00356ED1"/>
    <w:rsid w:val="003570FD"/>
    <w:rsid w:val="003571AC"/>
    <w:rsid w:val="003576AA"/>
    <w:rsid w:val="003577B4"/>
    <w:rsid w:val="00360321"/>
    <w:rsid w:val="00361586"/>
    <w:rsid w:val="0036162E"/>
    <w:rsid w:val="003616B6"/>
    <w:rsid w:val="00361775"/>
    <w:rsid w:val="00361C96"/>
    <w:rsid w:val="00362400"/>
    <w:rsid w:val="00362573"/>
    <w:rsid w:val="00362DAB"/>
    <w:rsid w:val="00363997"/>
    <w:rsid w:val="00363E25"/>
    <w:rsid w:val="00364157"/>
    <w:rsid w:val="00364564"/>
    <w:rsid w:val="00364777"/>
    <w:rsid w:val="00364A4A"/>
    <w:rsid w:val="00364A6A"/>
    <w:rsid w:val="00364AF6"/>
    <w:rsid w:val="00365630"/>
    <w:rsid w:val="00366209"/>
    <w:rsid w:val="003664AE"/>
    <w:rsid w:val="00367560"/>
    <w:rsid w:val="00367774"/>
    <w:rsid w:val="0036778A"/>
    <w:rsid w:val="0037003A"/>
    <w:rsid w:val="003702F3"/>
    <w:rsid w:val="003703D9"/>
    <w:rsid w:val="00370430"/>
    <w:rsid w:val="003707C0"/>
    <w:rsid w:val="003709FE"/>
    <w:rsid w:val="00370A7B"/>
    <w:rsid w:val="003719AB"/>
    <w:rsid w:val="00371BF7"/>
    <w:rsid w:val="00371EDF"/>
    <w:rsid w:val="003725AF"/>
    <w:rsid w:val="003728AA"/>
    <w:rsid w:val="00372CA4"/>
    <w:rsid w:val="00372F0E"/>
    <w:rsid w:val="00373AEF"/>
    <w:rsid w:val="00373B51"/>
    <w:rsid w:val="00373EB2"/>
    <w:rsid w:val="0037467C"/>
    <w:rsid w:val="00374690"/>
    <w:rsid w:val="003747E0"/>
    <w:rsid w:val="00374C4A"/>
    <w:rsid w:val="0037504A"/>
    <w:rsid w:val="003760D8"/>
    <w:rsid w:val="003770B2"/>
    <w:rsid w:val="003775CF"/>
    <w:rsid w:val="00377C26"/>
    <w:rsid w:val="00377CB8"/>
    <w:rsid w:val="00377D30"/>
    <w:rsid w:val="00380050"/>
    <w:rsid w:val="00380181"/>
    <w:rsid w:val="00380D79"/>
    <w:rsid w:val="00380E93"/>
    <w:rsid w:val="00381033"/>
    <w:rsid w:val="00381289"/>
    <w:rsid w:val="003814F4"/>
    <w:rsid w:val="0038188D"/>
    <w:rsid w:val="003818B5"/>
    <w:rsid w:val="0038193C"/>
    <w:rsid w:val="0038210A"/>
    <w:rsid w:val="0038227C"/>
    <w:rsid w:val="003822A5"/>
    <w:rsid w:val="003824BC"/>
    <w:rsid w:val="00382F58"/>
    <w:rsid w:val="00383259"/>
    <w:rsid w:val="0038372A"/>
    <w:rsid w:val="00383EA4"/>
    <w:rsid w:val="0038452A"/>
    <w:rsid w:val="00384708"/>
    <w:rsid w:val="003848E9"/>
    <w:rsid w:val="00384A3F"/>
    <w:rsid w:val="00384DBD"/>
    <w:rsid w:val="0038507F"/>
    <w:rsid w:val="00385468"/>
    <w:rsid w:val="00385939"/>
    <w:rsid w:val="003859A4"/>
    <w:rsid w:val="003859D3"/>
    <w:rsid w:val="00385BF5"/>
    <w:rsid w:val="00386E9A"/>
    <w:rsid w:val="0038721E"/>
    <w:rsid w:val="00387619"/>
    <w:rsid w:val="003904C1"/>
    <w:rsid w:val="003905D6"/>
    <w:rsid w:val="00390838"/>
    <w:rsid w:val="00390CDE"/>
    <w:rsid w:val="00391212"/>
    <w:rsid w:val="00391396"/>
    <w:rsid w:val="00391438"/>
    <w:rsid w:val="003916F4"/>
    <w:rsid w:val="00392345"/>
    <w:rsid w:val="00393862"/>
    <w:rsid w:val="00393CC7"/>
    <w:rsid w:val="00393CF0"/>
    <w:rsid w:val="003941E4"/>
    <w:rsid w:val="00394393"/>
    <w:rsid w:val="003943C0"/>
    <w:rsid w:val="0039455F"/>
    <w:rsid w:val="00394B99"/>
    <w:rsid w:val="003959E0"/>
    <w:rsid w:val="00395E18"/>
    <w:rsid w:val="003965C7"/>
    <w:rsid w:val="00396792"/>
    <w:rsid w:val="003970BE"/>
    <w:rsid w:val="003973A2"/>
    <w:rsid w:val="0039754D"/>
    <w:rsid w:val="0039779A"/>
    <w:rsid w:val="0039796D"/>
    <w:rsid w:val="00397F31"/>
    <w:rsid w:val="003A0283"/>
    <w:rsid w:val="003A0285"/>
    <w:rsid w:val="003A0348"/>
    <w:rsid w:val="003A064B"/>
    <w:rsid w:val="003A0920"/>
    <w:rsid w:val="003A0AB0"/>
    <w:rsid w:val="003A0B65"/>
    <w:rsid w:val="003A0F53"/>
    <w:rsid w:val="003A1612"/>
    <w:rsid w:val="003A181F"/>
    <w:rsid w:val="003A18CB"/>
    <w:rsid w:val="003A18E2"/>
    <w:rsid w:val="003A197F"/>
    <w:rsid w:val="003A1B73"/>
    <w:rsid w:val="003A2041"/>
    <w:rsid w:val="003A31C6"/>
    <w:rsid w:val="003A41F3"/>
    <w:rsid w:val="003A42C5"/>
    <w:rsid w:val="003A434F"/>
    <w:rsid w:val="003A4409"/>
    <w:rsid w:val="003A4CE4"/>
    <w:rsid w:val="003A4D35"/>
    <w:rsid w:val="003A4DE5"/>
    <w:rsid w:val="003A4DED"/>
    <w:rsid w:val="003A51BA"/>
    <w:rsid w:val="003A5871"/>
    <w:rsid w:val="003A5E1E"/>
    <w:rsid w:val="003A5F9C"/>
    <w:rsid w:val="003A675E"/>
    <w:rsid w:val="003A6D1F"/>
    <w:rsid w:val="003A7319"/>
    <w:rsid w:val="003A7836"/>
    <w:rsid w:val="003A7EE8"/>
    <w:rsid w:val="003B0241"/>
    <w:rsid w:val="003B0493"/>
    <w:rsid w:val="003B0BC5"/>
    <w:rsid w:val="003B0D7A"/>
    <w:rsid w:val="003B13DC"/>
    <w:rsid w:val="003B1D85"/>
    <w:rsid w:val="003B23EF"/>
    <w:rsid w:val="003B2658"/>
    <w:rsid w:val="003B27C8"/>
    <w:rsid w:val="003B334D"/>
    <w:rsid w:val="003B3A1F"/>
    <w:rsid w:val="003B3ECF"/>
    <w:rsid w:val="003B40C8"/>
    <w:rsid w:val="003B42EB"/>
    <w:rsid w:val="003B4306"/>
    <w:rsid w:val="003B46AC"/>
    <w:rsid w:val="003B50C3"/>
    <w:rsid w:val="003B513E"/>
    <w:rsid w:val="003B5713"/>
    <w:rsid w:val="003B5A44"/>
    <w:rsid w:val="003B5E6C"/>
    <w:rsid w:val="003B6297"/>
    <w:rsid w:val="003B62F1"/>
    <w:rsid w:val="003B6C3D"/>
    <w:rsid w:val="003B775D"/>
    <w:rsid w:val="003B7ADF"/>
    <w:rsid w:val="003B7B35"/>
    <w:rsid w:val="003B7E47"/>
    <w:rsid w:val="003C0147"/>
    <w:rsid w:val="003C03CE"/>
    <w:rsid w:val="003C0D02"/>
    <w:rsid w:val="003C0DFB"/>
    <w:rsid w:val="003C0E17"/>
    <w:rsid w:val="003C0FCF"/>
    <w:rsid w:val="003C104C"/>
    <w:rsid w:val="003C1603"/>
    <w:rsid w:val="003C18A9"/>
    <w:rsid w:val="003C1CA3"/>
    <w:rsid w:val="003C2214"/>
    <w:rsid w:val="003C228D"/>
    <w:rsid w:val="003C24F3"/>
    <w:rsid w:val="003C35C7"/>
    <w:rsid w:val="003C366D"/>
    <w:rsid w:val="003C38D9"/>
    <w:rsid w:val="003C4131"/>
    <w:rsid w:val="003C454E"/>
    <w:rsid w:val="003C4842"/>
    <w:rsid w:val="003C494F"/>
    <w:rsid w:val="003C56B6"/>
    <w:rsid w:val="003C5E7D"/>
    <w:rsid w:val="003C60FD"/>
    <w:rsid w:val="003C6466"/>
    <w:rsid w:val="003C64E4"/>
    <w:rsid w:val="003C6A7C"/>
    <w:rsid w:val="003C6D46"/>
    <w:rsid w:val="003C78D8"/>
    <w:rsid w:val="003C79B4"/>
    <w:rsid w:val="003C7AFE"/>
    <w:rsid w:val="003D00D8"/>
    <w:rsid w:val="003D0D9D"/>
    <w:rsid w:val="003D0FCB"/>
    <w:rsid w:val="003D1422"/>
    <w:rsid w:val="003D1469"/>
    <w:rsid w:val="003D2090"/>
    <w:rsid w:val="003D28F9"/>
    <w:rsid w:val="003D2F14"/>
    <w:rsid w:val="003D42DF"/>
    <w:rsid w:val="003D46ED"/>
    <w:rsid w:val="003D4CBD"/>
    <w:rsid w:val="003D4D6D"/>
    <w:rsid w:val="003D4DF3"/>
    <w:rsid w:val="003D55C7"/>
    <w:rsid w:val="003D5610"/>
    <w:rsid w:val="003D5A1A"/>
    <w:rsid w:val="003D5BB4"/>
    <w:rsid w:val="003D5DF6"/>
    <w:rsid w:val="003D611A"/>
    <w:rsid w:val="003D6150"/>
    <w:rsid w:val="003D648E"/>
    <w:rsid w:val="003D6595"/>
    <w:rsid w:val="003D676B"/>
    <w:rsid w:val="003D6E39"/>
    <w:rsid w:val="003D70AE"/>
    <w:rsid w:val="003D718B"/>
    <w:rsid w:val="003D78AB"/>
    <w:rsid w:val="003D7D59"/>
    <w:rsid w:val="003D7E7C"/>
    <w:rsid w:val="003E03A7"/>
    <w:rsid w:val="003E0954"/>
    <w:rsid w:val="003E0C5D"/>
    <w:rsid w:val="003E134C"/>
    <w:rsid w:val="003E15CC"/>
    <w:rsid w:val="003E1ACE"/>
    <w:rsid w:val="003E1F8D"/>
    <w:rsid w:val="003E20C1"/>
    <w:rsid w:val="003E26F0"/>
    <w:rsid w:val="003E31BF"/>
    <w:rsid w:val="003E323B"/>
    <w:rsid w:val="003E33C0"/>
    <w:rsid w:val="003E34A3"/>
    <w:rsid w:val="003E3879"/>
    <w:rsid w:val="003E3DE3"/>
    <w:rsid w:val="003E40A9"/>
    <w:rsid w:val="003E41DA"/>
    <w:rsid w:val="003E453F"/>
    <w:rsid w:val="003E540C"/>
    <w:rsid w:val="003E54E8"/>
    <w:rsid w:val="003E5716"/>
    <w:rsid w:val="003E578B"/>
    <w:rsid w:val="003E59DD"/>
    <w:rsid w:val="003E5D53"/>
    <w:rsid w:val="003E5E4B"/>
    <w:rsid w:val="003E6644"/>
    <w:rsid w:val="003E6CEB"/>
    <w:rsid w:val="003E6D2A"/>
    <w:rsid w:val="003E6D95"/>
    <w:rsid w:val="003E6DE1"/>
    <w:rsid w:val="003E6E17"/>
    <w:rsid w:val="003E6E30"/>
    <w:rsid w:val="003E779E"/>
    <w:rsid w:val="003E7BBD"/>
    <w:rsid w:val="003E7D1A"/>
    <w:rsid w:val="003E7FDE"/>
    <w:rsid w:val="003F078F"/>
    <w:rsid w:val="003F09F2"/>
    <w:rsid w:val="003F0F32"/>
    <w:rsid w:val="003F1022"/>
    <w:rsid w:val="003F154F"/>
    <w:rsid w:val="003F2751"/>
    <w:rsid w:val="003F2F17"/>
    <w:rsid w:val="003F3DD8"/>
    <w:rsid w:val="003F43AD"/>
    <w:rsid w:val="003F4BAD"/>
    <w:rsid w:val="003F4F69"/>
    <w:rsid w:val="003F50E3"/>
    <w:rsid w:val="003F63DE"/>
    <w:rsid w:val="003F6538"/>
    <w:rsid w:val="003F6D54"/>
    <w:rsid w:val="003F6DC1"/>
    <w:rsid w:val="003F70A7"/>
    <w:rsid w:val="003F761E"/>
    <w:rsid w:val="003F787C"/>
    <w:rsid w:val="003F7AC6"/>
    <w:rsid w:val="0040045F"/>
    <w:rsid w:val="004005F2"/>
    <w:rsid w:val="004007DB"/>
    <w:rsid w:val="00400BDA"/>
    <w:rsid w:val="00400EAE"/>
    <w:rsid w:val="00401D83"/>
    <w:rsid w:val="00402089"/>
    <w:rsid w:val="00402369"/>
    <w:rsid w:val="004025E9"/>
    <w:rsid w:val="004038C0"/>
    <w:rsid w:val="00403940"/>
    <w:rsid w:val="00403AB9"/>
    <w:rsid w:val="00403FE1"/>
    <w:rsid w:val="00404603"/>
    <w:rsid w:val="00404CD1"/>
    <w:rsid w:val="00404EAF"/>
    <w:rsid w:val="00404F76"/>
    <w:rsid w:val="0040545E"/>
    <w:rsid w:val="00405859"/>
    <w:rsid w:val="00405AB4"/>
    <w:rsid w:val="00405CF5"/>
    <w:rsid w:val="00405DE8"/>
    <w:rsid w:val="004061B1"/>
    <w:rsid w:val="004061FB"/>
    <w:rsid w:val="0040644C"/>
    <w:rsid w:val="004069E4"/>
    <w:rsid w:val="00406B1C"/>
    <w:rsid w:val="00406DBC"/>
    <w:rsid w:val="00406FA2"/>
    <w:rsid w:val="004074C0"/>
    <w:rsid w:val="004078A9"/>
    <w:rsid w:val="004078FF"/>
    <w:rsid w:val="004079F3"/>
    <w:rsid w:val="00407D69"/>
    <w:rsid w:val="0041035A"/>
    <w:rsid w:val="00410767"/>
    <w:rsid w:val="004108A9"/>
    <w:rsid w:val="00410ABF"/>
    <w:rsid w:val="00411191"/>
    <w:rsid w:val="004112B7"/>
    <w:rsid w:val="004113F6"/>
    <w:rsid w:val="004115B1"/>
    <w:rsid w:val="00411F46"/>
    <w:rsid w:val="00412CE1"/>
    <w:rsid w:val="004132F0"/>
    <w:rsid w:val="00413D2D"/>
    <w:rsid w:val="00414C05"/>
    <w:rsid w:val="004158CE"/>
    <w:rsid w:val="004159D9"/>
    <w:rsid w:val="004159EB"/>
    <w:rsid w:val="00415CF0"/>
    <w:rsid w:val="00415D8C"/>
    <w:rsid w:val="00416348"/>
    <w:rsid w:val="00416832"/>
    <w:rsid w:val="00416857"/>
    <w:rsid w:val="00416C63"/>
    <w:rsid w:val="004176D1"/>
    <w:rsid w:val="00417C4D"/>
    <w:rsid w:val="004200CF"/>
    <w:rsid w:val="00420823"/>
    <w:rsid w:val="0042121B"/>
    <w:rsid w:val="00421677"/>
    <w:rsid w:val="00421F0C"/>
    <w:rsid w:val="00422AA3"/>
    <w:rsid w:val="00422F8E"/>
    <w:rsid w:val="00423836"/>
    <w:rsid w:val="00424371"/>
    <w:rsid w:val="00424591"/>
    <w:rsid w:val="004246BB"/>
    <w:rsid w:val="0042479E"/>
    <w:rsid w:val="00424C02"/>
    <w:rsid w:val="00424D12"/>
    <w:rsid w:val="00425371"/>
    <w:rsid w:val="00425481"/>
    <w:rsid w:val="004254DF"/>
    <w:rsid w:val="00425855"/>
    <w:rsid w:val="00425E76"/>
    <w:rsid w:val="00426044"/>
    <w:rsid w:val="00426109"/>
    <w:rsid w:val="004263C7"/>
    <w:rsid w:val="00426BF0"/>
    <w:rsid w:val="00426F01"/>
    <w:rsid w:val="00427006"/>
    <w:rsid w:val="004273C5"/>
    <w:rsid w:val="0042747C"/>
    <w:rsid w:val="0042761F"/>
    <w:rsid w:val="0042777D"/>
    <w:rsid w:val="00427A99"/>
    <w:rsid w:val="00427B33"/>
    <w:rsid w:val="00427CA5"/>
    <w:rsid w:val="00427FA5"/>
    <w:rsid w:val="00430128"/>
    <w:rsid w:val="00430920"/>
    <w:rsid w:val="004309BD"/>
    <w:rsid w:val="00431169"/>
    <w:rsid w:val="00431AFA"/>
    <w:rsid w:val="00431D94"/>
    <w:rsid w:val="00432420"/>
    <w:rsid w:val="004327BF"/>
    <w:rsid w:val="00432C74"/>
    <w:rsid w:val="00432CB1"/>
    <w:rsid w:val="00432D25"/>
    <w:rsid w:val="00432D79"/>
    <w:rsid w:val="00432D83"/>
    <w:rsid w:val="00432F79"/>
    <w:rsid w:val="004334DF"/>
    <w:rsid w:val="0043401A"/>
    <w:rsid w:val="004346AE"/>
    <w:rsid w:val="0043472E"/>
    <w:rsid w:val="004348CC"/>
    <w:rsid w:val="004354C6"/>
    <w:rsid w:val="0043550B"/>
    <w:rsid w:val="00435730"/>
    <w:rsid w:val="00435A0B"/>
    <w:rsid w:val="00435FA3"/>
    <w:rsid w:val="00436351"/>
    <w:rsid w:val="004363FE"/>
    <w:rsid w:val="0043651E"/>
    <w:rsid w:val="00436A9F"/>
    <w:rsid w:val="00436AF1"/>
    <w:rsid w:val="00436B43"/>
    <w:rsid w:val="00436F19"/>
    <w:rsid w:val="00436F85"/>
    <w:rsid w:val="00437497"/>
    <w:rsid w:val="00437C1C"/>
    <w:rsid w:val="00437E8A"/>
    <w:rsid w:val="004402C3"/>
    <w:rsid w:val="004403C8"/>
    <w:rsid w:val="0044148A"/>
    <w:rsid w:val="00441B23"/>
    <w:rsid w:val="00441E13"/>
    <w:rsid w:val="00441FF1"/>
    <w:rsid w:val="004423C4"/>
    <w:rsid w:val="00442A6C"/>
    <w:rsid w:val="00442A99"/>
    <w:rsid w:val="00442E29"/>
    <w:rsid w:val="00443109"/>
    <w:rsid w:val="0044387C"/>
    <w:rsid w:val="00443BF6"/>
    <w:rsid w:val="00443BFB"/>
    <w:rsid w:val="00443FE9"/>
    <w:rsid w:val="004440D1"/>
    <w:rsid w:val="00444785"/>
    <w:rsid w:val="00444CAB"/>
    <w:rsid w:val="00444F70"/>
    <w:rsid w:val="004454A8"/>
    <w:rsid w:val="00445B62"/>
    <w:rsid w:val="00445DCC"/>
    <w:rsid w:val="00446057"/>
    <w:rsid w:val="0044638C"/>
    <w:rsid w:val="0044657B"/>
    <w:rsid w:val="0044711E"/>
    <w:rsid w:val="0044755F"/>
    <w:rsid w:val="00447DB0"/>
    <w:rsid w:val="00447E9F"/>
    <w:rsid w:val="00450046"/>
    <w:rsid w:val="0045085A"/>
    <w:rsid w:val="00450CBA"/>
    <w:rsid w:val="00450DA1"/>
    <w:rsid w:val="00450F65"/>
    <w:rsid w:val="00451027"/>
    <w:rsid w:val="0045125A"/>
    <w:rsid w:val="00451395"/>
    <w:rsid w:val="00451AE1"/>
    <w:rsid w:val="004520DE"/>
    <w:rsid w:val="00452CBC"/>
    <w:rsid w:val="00453113"/>
    <w:rsid w:val="00453376"/>
    <w:rsid w:val="00453596"/>
    <w:rsid w:val="00453B9E"/>
    <w:rsid w:val="00453BA3"/>
    <w:rsid w:val="00454040"/>
    <w:rsid w:val="004544DF"/>
    <w:rsid w:val="00454D43"/>
    <w:rsid w:val="004554E4"/>
    <w:rsid w:val="0045573F"/>
    <w:rsid w:val="004559C0"/>
    <w:rsid w:val="00455C24"/>
    <w:rsid w:val="00456233"/>
    <w:rsid w:val="004568DE"/>
    <w:rsid w:val="004569FC"/>
    <w:rsid w:val="00456D5C"/>
    <w:rsid w:val="00457218"/>
    <w:rsid w:val="00457A37"/>
    <w:rsid w:val="00461AB0"/>
    <w:rsid w:val="00461CEC"/>
    <w:rsid w:val="00461D9C"/>
    <w:rsid w:val="00461EA3"/>
    <w:rsid w:val="00462F5C"/>
    <w:rsid w:val="00463454"/>
    <w:rsid w:val="00463533"/>
    <w:rsid w:val="00463D15"/>
    <w:rsid w:val="0046412B"/>
    <w:rsid w:val="004645F7"/>
    <w:rsid w:val="00464D2D"/>
    <w:rsid w:val="0046543D"/>
    <w:rsid w:val="0046565B"/>
    <w:rsid w:val="00465D8E"/>
    <w:rsid w:val="004674F2"/>
    <w:rsid w:val="004679A6"/>
    <w:rsid w:val="00470008"/>
    <w:rsid w:val="0047095E"/>
    <w:rsid w:val="00470F92"/>
    <w:rsid w:val="00471044"/>
    <w:rsid w:val="004723DB"/>
    <w:rsid w:val="004729AA"/>
    <w:rsid w:val="00472F96"/>
    <w:rsid w:val="004732B8"/>
    <w:rsid w:val="004734B4"/>
    <w:rsid w:val="00473C27"/>
    <w:rsid w:val="00473C2A"/>
    <w:rsid w:val="004744BA"/>
    <w:rsid w:val="00474AFE"/>
    <w:rsid w:val="00474EAD"/>
    <w:rsid w:val="004751CF"/>
    <w:rsid w:val="0047520B"/>
    <w:rsid w:val="00475353"/>
    <w:rsid w:val="00475454"/>
    <w:rsid w:val="004758B5"/>
    <w:rsid w:val="00476784"/>
    <w:rsid w:val="00476B0E"/>
    <w:rsid w:val="00476DBC"/>
    <w:rsid w:val="00477487"/>
    <w:rsid w:val="00477DED"/>
    <w:rsid w:val="00480320"/>
    <w:rsid w:val="004805D3"/>
    <w:rsid w:val="004808AA"/>
    <w:rsid w:val="00480D47"/>
    <w:rsid w:val="00480D93"/>
    <w:rsid w:val="00480DE8"/>
    <w:rsid w:val="00481205"/>
    <w:rsid w:val="004816F1"/>
    <w:rsid w:val="00481967"/>
    <w:rsid w:val="004819E7"/>
    <w:rsid w:val="00482280"/>
    <w:rsid w:val="00482300"/>
    <w:rsid w:val="0048235E"/>
    <w:rsid w:val="00482701"/>
    <w:rsid w:val="00482802"/>
    <w:rsid w:val="00483052"/>
    <w:rsid w:val="00483244"/>
    <w:rsid w:val="00483CF5"/>
    <w:rsid w:val="00483EF9"/>
    <w:rsid w:val="00484148"/>
    <w:rsid w:val="004841F3"/>
    <w:rsid w:val="00484EA7"/>
    <w:rsid w:val="00485766"/>
    <w:rsid w:val="00485985"/>
    <w:rsid w:val="00485A44"/>
    <w:rsid w:val="00485FF1"/>
    <w:rsid w:val="004864D4"/>
    <w:rsid w:val="00486629"/>
    <w:rsid w:val="004868EA"/>
    <w:rsid w:val="004869A4"/>
    <w:rsid w:val="0048711C"/>
    <w:rsid w:val="00487334"/>
    <w:rsid w:val="00487B78"/>
    <w:rsid w:val="00487F96"/>
    <w:rsid w:val="00487FEA"/>
    <w:rsid w:val="004900C7"/>
    <w:rsid w:val="004905FF"/>
    <w:rsid w:val="004906FE"/>
    <w:rsid w:val="0049097A"/>
    <w:rsid w:val="004909F2"/>
    <w:rsid w:val="004909FA"/>
    <w:rsid w:val="00490A34"/>
    <w:rsid w:val="00491427"/>
    <w:rsid w:val="00491485"/>
    <w:rsid w:val="004915A1"/>
    <w:rsid w:val="0049164B"/>
    <w:rsid w:val="00491DA5"/>
    <w:rsid w:val="00491E18"/>
    <w:rsid w:val="00491F2C"/>
    <w:rsid w:val="004923FD"/>
    <w:rsid w:val="0049247D"/>
    <w:rsid w:val="00492BDE"/>
    <w:rsid w:val="00493104"/>
    <w:rsid w:val="004938B5"/>
    <w:rsid w:val="00493AA5"/>
    <w:rsid w:val="00493BF5"/>
    <w:rsid w:val="00493D80"/>
    <w:rsid w:val="0049417F"/>
    <w:rsid w:val="004941D3"/>
    <w:rsid w:val="004943B1"/>
    <w:rsid w:val="004948B5"/>
    <w:rsid w:val="0049495C"/>
    <w:rsid w:val="00494973"/>
    <w:rsid w:val="004949F3"/>
    <w:rsid w:val="00494AAC"/>
    <w:rsid w:val="00494ADA"/>
    <w:rsid w:val="00495026"/>
    <w:rsid w:val="00495762"/>
    <w:rsid w:val="00495DD8"/>
    <w:rsid w:val="004963A0"/>
    <w:rsid w:val="004965CF"/>
    <w:rsid w:val="00496630"/>
    <w:rsid w:val="00496A71"/>
    <w:rsid w:val="00496C9B"/>
    <w:rsid w:val="00496D82"/>
    <w:rsid w:val="0049705E"/>
    <w:rsid w:val="0049743C"/>
    <w:rsid w:val="00497A84"/>
    <w:rsid w:val="00497C3F"/>
    <w:rsid w:val="004A0658"/>
    <w:rsid w:val="004A0A7B"/>
    <w:rsid w:val="004A0B3D"/>
    <w:rsid w:val="004A0E2B"/>
    <w:rsid w:val="004A2310"/>
    <w:rsid w:val="004A256F"/>
    <w:rsid w:val="004A2B3D"/>
    <w:rsid w:val="004A2E25"/>
    <w:rsid w:val="004A2EFA"/>
    <w:rsid w:val="004A2F4A"/>
    <w:rsid w:val="004A3351"/>
    <w:rsid w:val="004A3914"/>
    <w:rsid w:val="004A3B0D"/>
    <w:rsid w:val="004A41CB"/>
    <w:rsid w:val="004A4636"/>
    <w:rsid w:val="004A46DD"/>
    <w:rsid w:val="004A4C1B"/>
    <w:rsid w:val="004A588B"/>
    <w:rsid w:val="004A5917"/>
    <w:rsid w:val="004A5E35"/>
    <w:rsid w:val="004A613C"/>
    <w:rsid w:val="004A619C"/>
    <w:rsid w:val="004A622E"/>
    <w:rsid w:val="004A6417"/>
    <w:rsid w:val="004A6FDD"/>
    <w:rsid w:val="004A7214"/>
    <w:rsid w:val="004A73C6"/>
    <w:rsid w:val="004A767D"/>
    <w:rsid w:val="004A76AE"/>
    <w:rsid w:val="004A7B8D"/>
    <w:rsid w:val="004A7C33"/>
    <w:rsid w:val="004B01DD"/>
    <w:rsid w:val="004B022B"/>
    <w:rsid w:val="004B04DF"/>
    <w:rsid w:val="004B0931"/>
    <w:rsid w:val="004B0D37"/>
    <w:rsid w:val="004B0E91"/>
    <w:rsid w:val="004B1378"/>
    <w:rsid w:val="004B149D"/>
    <w:rsid w:val="004B1CDD"/>
    <w:rsid w:val="004B1EA3"/>
    <w:rsid w:val="004B2106"/>
    <w:rsid w:val="004B2252"/>
    <w:rsid w:val="004B24F4"/>
    <w:rsid w:val="004B26CE"/>
    <w:rsid w:val="004B28BC"/>
    <w:rsid w:val="004B28E3"/>
    <w:rsid w:val="004B29C9"/>
    <w:rsid w:val="004B3172"/>
    <w:rsid w:val="004B33EC"/>
    <w:rsid w:val="004B3663"/>
    <w:rsid w:val="004B3F5A"/>
    <w:rsid w:val="004B414D"/>
    <w:rsid w:val="004B41B9"/>
    <w:rsid w:val="004B4AC9"/>
    <w:rsid w:val="004B5094"/>
    <w:rsid w:val="004B511A"/>
    <w:rsid w:val="004B539D"/>
    <w:rsid w:val="004B5908"/>
    <w:rsid w:val="004B5D04"/>
    <w:rsid w:val="004B5D4D"/>
    <w:rsid w:val="004B637F"/>
    <w:rsid w:val="004B6781"/>
    <w:rsid w:val="004B736D"/>
    <w:rsid w:val="004B7988"/>
    <w:rsid w:val="004C01B1"/>
    <w:rsid w:val="004C02AE"/>
    <w:rsid w:val="004C0536"/>
    <w:rsid w:val="004C0B2D"/>
    <w:rsid w:val="004C13AB"/>
    <w:rsid w:val="004C261C"/>
    <w:rsid w:val="004C2A10"/>
    <w:rsid w:val="004C2AF4"/>
    <w:rsid w:val="004C2E35"/>
    <w:rsid w:val="004C3A45"/>
    <w:rsid w:val="004C4326"/>
    <w:rsid w:val="004C45D2"/>
    <w:rsid w:val="004C46A5"/>
    <w:rsid w:val="004C490B"/>
    <w:rsid w:val="004C4943"/>
    <w:rsid w:val="004C515A"/>
    <w:rsid w:val="004C5457"/>
    <w:rsid w:val="004C5A5A"/>
    <w:rsid w:val="004C60F4"/>
    <w:rsid w:val="004C610C"/>
    <w:rsid w:val="004C6795"/>
    <w:rsid w:val="004C6E26"/>
    <w:rsid w:val="004D010E"/>
    <w:rsid w:val="004D09C0"/>
    <w:rsid w:val="004D0B72"/>
    <w:rsid w:val="004D1470"/>
    <w:rsid w:val="004D15A9"/>
    <w:rsid w:val="004D1A8D"/>
    <w:rsid w:val="004D2197"/>
    <w:rsid w:val="004D227B"/>
    <w:rsid w:val="004D2478"/>
    <w:rsid w:val="004D26DE"/>
    <w:rsid w:val="004D2A5A"/>
    <w:rsid w:val="004D2C43"/>
    <w:rsid w:val="004D3314"/>
    <w:rsid w:val="004D3863"/>
    <w:rsid w:val="004D391E"/>
    <w:rsid w:val="004D409F"/>
    <w:rsid w:val="004D40CA"/>
    <w:rsid w:val="004D4998"/>
    <w:rsid w:val="004D50EE"/>
    <w:rsid w:val="004D56AF"/>
    <w:rsid w:val="004D5DD4"/>
    <w:rsid w:val="004D62FA"/>
    <w:rsid w:val="004D6BED"/>
    <w:rsid w:val="004D750B"/>
    <w:rsid w:val="004D7A40"/>
    <w:rsid w:val="004D7C17"/>
    <w:rsid w:val="004E07C5"/>
    <w:rsid w:val="004E0C95"/>
    <w:rsid w:val="004E0EB4"/>
    <w:rsid w:val="004E1214"/>
    <w:rsid w:val="004E13D1"/>
    <w:rsid w:val="004E14EA"/>
    <w:rsid w:val="004E195A"/>
    <w:rsid w:val="004E1A16"/>
    <w:rsid w:val="004E2207"/>
    <w:rsid w:val="004E2698"/>
    <w:rsid w:val="004E2FEB"/>
    <w:rsid w:val="004E3682"/>
    <w:rsid w:val="004E4075"/>
    <w:rsid w:val="004E41B2"/>
    <w:rsid w:val="004E4333"/>
    <w:rsid w:val="004E4779"/>
    <w:rsid w:val="004E4B86"/>
    <w:rsid w:val="004E4BC8"/>
    <w:rsid w:val="004E4C4E"/>
    <w:rsid w:val="004E4CE9"/>
    <w:rsid w:val="004E5DC9"/>
    <w:rsid w:val="004E66DD"/>
    <w:rsid w:val="004E70AC"/>
    <w:rsid w:val="004E71D9"/>
    <w:rsid w:val="004E758F"/>
    <w:rsid w:val="004E7CA3"/>
    <w:rsid w:val="004E7CEB"/>
    <w:rsid w:val="004F06D0"/>
    <w:rsid w:val="004F07C9"/>
    <w:rsid w:val="004F0AD6"/>
    <w:rsid w:val="004F1714"/>
    <w:rsid w:val="004F1C8A"/>
    <w:rsid w:val="004F2487"/>
    <w:rsid w:val="004F27BB"/>
    <w:rsid w:val="004F297A"/>
    <w:rsid w:val="004F2B1C"/>
    <w:rsid w:val="004F340F"/>
    <w:rsid w:val="004F3AB8"/>
    <w:rsid w:val="004F3CC0"/>
    <w:rsid w:val="004F3E46"/>
    <w:rsid w:val="004F3EA6"/>
    <w:rsid w:val="004F4513"/>
    <w:rsid w:val="004F51E3"/>
    <w:rsid w:val="004F6031"/>
    <w:rsid w:val="004F6047"/>
    <w:rsid w:val="004F60A6"/>
    <w:rsid w:val="004F6227"/>
    <w:rsid w:val="004F632B"/>
    <w:rsid w:val="004F6E08"/>
    <w:rsid w:val="004F6FD5"/>
    <w:rsid w:val="004F7761"/>
    <w:rsid w:val="004F79C2"/>
    <w:rsid w:val="004F7A9E"/>
    <w:rsid w:val="004F7CAF"/>
    <w:rsid w:val="004F7FDC"/>
    <w:rsid w:val="00500627"/>
    <w:rsid w:val="00500C44"/>
    <w:rsid w:val="00500F87"/>
    <w:rsid w:val="0050125E"/>
    <w:rsid w:val="005014AB"/>
    <w:rsid w:val="00503CB9"/>
    <w:rsid w:val="005041EF"/>
    <w:rsid w:val="00504399"/>
    <w:rsid w:val="00504F01"/>
    <w:rsid w:val="00505128"/>
    <w:rsid w:val="005054F1"/>
    <w:rsid w:val="00505672"/>
    <w:rsid w:val="00505BE8"/>
    <w:rsid w:val="00505F69"/>
    <w:rsid w:val="00506EE7"/>
    <w:rsid w:val="005075D2"/>
    <w:rsid w:val="005076E1"/>
    <w:rsid w:val="00507BE5"/>
    <w:rsid w:val="00507FFE"/>
    <w:rsid w:val="00510072"/>
    <w:rsid w:val="005109CE"/>
    <w:rsid w:val="00510F9D"/>
    <w:rsid w:val="00511426"/>
    <w:rsid w:val="00511496"/>
    <w:rsid w:val="00511710"/>
    <w:rsid w:val="00512339"/>
    <w:rsid w:val="00512791"/>
    <w:rsid w:val="005135AD"/>
    <w:rsid w:val="0051393F"/>
    <w:rsid w:val="0051395F"/>
    <w:rsid w:val="005144B3"/>
    <w:rsid w:val="00514669"/>
    <w:rsid w:val="00514AAB"/>
    <w:rsid w:val="00514BDE"/>
    <w:rsid w:val="00514C50"/>
    <w:rsid w:val="00515BC2"/>
    <w:rsid w:val="00516222"/>
    <w:rsid w:val="005168AC"/>
    <w:rsid w:val="005175C8"/>
    <w:rsid w:val="00517D02"/>
    <w:rsid w:val="00517FF8"/>
    <w:rsid w:val="00520174"/>
    <w:rsid w:val="00520606"/>
    <w:rsid w:val="0052063F"/>
    <w:rsid w:val="00520A28"/>
    <w:rsid w:val="00520EDB"/>
    <w:rsid w:val="0052122F"/>
    <w:rsid w:val="005214E4"/>
    <w:rsid w:val="00521715"/>
    <w:rsid w:val="0052189A"/>
    <w:rsid w:val="005219B6"/>
    <w:rsid w:val="00521E66"/>
    <w:rsid w:val="00522019"/>
    <w:rsid w:val="0052283A"/>
    <w:rsid w:val="00522871"/>
    <w:rsid w:val="00522C8A"/>
    <w:rsid w:val="005239ED"/>
    <w:rsid w:val="00524087"/>
    <w:rsid w:val="005241F0"/>
    <w:rsid w:val="00524886"/>
    <w:rsid w:val="00524D8C"/>
    <w:rsid w:val="005252B3"/>
    <w:rsid w:val="005256F0"/>
    <w:rsid w:val="005269E7"/>
    <w:rsid w:val="00526C47"/>
    <w:rsid w:val="00527381"/>
    <w:rsid w:val="00527384"/>
    <w:rsid w:val="00527CE1"/>
    <w:rsid w:val="00527E16"/>
    <w:rsid w:val="00530132"/>
    <w:rsid w:val="0053117E"/>
    <w:rsid w:val="005313EF"/>
    <w:rsid w:val="0053192A"/>
    <w:rsid w:val="00532401"/>
    <w:rsid w:val="005325FA"/>
    <w:rsid w:val="00532BE2"/>
    <w:rsid w:val="0053303B"/>
    <w:rsid w:val="0053305A"/>
    <w:rsid w:val="00533120"/>
    <w:rsid w:val="005334DA"/>
    <w:rsid w:val="005335BA"/>
    <w:rsid w:val="0053369D"/>
    <w:rsid w:val="005336DA"/>
    <w:rsid w:val="00533CE9"/>
    <w:rsid w:val="0053444E"/>
    <w:rsid w:val="0053498A"/>
    <w:rsid w:val="00534E08"/>
    <w:rsid w:val="00534E88"/>
    <w:rsid w:val="00535B1B"/>
    <w:rsid w:val="00535BA7"/>
    <w:rsid w:val="00535C8F"/>
    <w:rsid w:val="00536003"/>
    <w:rsid w:val="0053617D"/>
    <w:rsid w:val="00536182"/>
    <w:rsid w:val="00536571"/>
    <w:rsid w:val="00536818"/>
    <w:rsid w:val="00536EDA"/>
    <w:rsid w:val="005379F1"/>
    <w:rsid w:val="00537A21"/>
    <w:rsid w:val="00537A3A"/>
    <w:rsid w:val="00537E3C"/>
    <w:rsid w:val="00540051"/>
    <w:rsid w:val="00540098"/>
    <w:rsid w:val="005406D9"/>
    <w:rsid w:val="005408D8"/>
    <w:rsid w:val="00540BB9"/>
    <w:rsid w:val="005413C7"/>
    <w:rsid w:val="0054196A"/>
    <w:rsid w:val="005419D2"/>
    <w:rsid w:val="00541F68"/>
    <w:rsid w:val="0054203D"/>
    <w:rsid w:val="005420EF"/>
    <w:rsid w:val="0054239B"/>
    <w:rsid w:val="0054264B"/>
    <w:rsid w:val="00542682"/>
    <w:rsid w:val="00542A15"/>
    <w:rsid w:val="00542E69"/>
    <w:rsid w:val="0054324C"/>
    <w:rsid w:val="00543772"/>
    <w:rsid w:val="00543991"/>
    <w:rsid w:val="005444F8"/>
    <w:rsid w:val="00544574"/>
    <w:rsid w:val="00544E62"/>
    <w:rsid w:val="00545691"/>
    <w:rsid w:val="00545C1B"/>
    <w:rsid w:val="00545F24"/>
    <w:rsid w:val="005466BD"/>
    <w:rsid w:val="0054711C"/>
    <w:rsid w:val="0054723C"/>
    <w:rsid w:val="00547444"/>
    <w:rsid w:val="005474E5"/>
    <w:rsid w:val="00547782"/>
    <w:rsid w:val="0054786D"/>
    <w:rsid w:val="00547A73"/>
    <w:rsid w:val="00550A8F"/>
    <w:rsid w:val="00550B82"/>
    <w:rsid w:val="00550FB3"/>
    <w:rsid w:val="00551B63"/>
    <w:rsid w:val="00551E8E"/>
    <w:rsid w:val="005520A5"/>
    <w:rsid w:val="005522AE"/>
    <w:rsid w:val="0055253D"/>
    <w:rsid w:val="005529D4"/>
    <w:rsid w:val="00552C52"/>
    <w:rsid w:val="00552FAC"/>
    <w:rsid w:val="00553790"/>
    <w:rsid w:val="00553A6B"/>
    <w:rsid w:val="00553AC3"/>
    <w:rsid w:val="00553ADC"/>
    <w:rsid w:val="00553E72"/>
    <w:rsid w:val="005548E1"/>
    <w:rsid w:val="00554E56"/>
    <w:rsid w:val="005552C9"/>
    <w:rsid w:val="005554F8"/>
    <w:rsid w:val="005556EC"/>
    <w:rsid w:val="00555D00"/>
    <w:rsid w:val="00556716"/>
    <w:rsid w:val="00556774"/>
    <w:rsid w:val="00556B4A"/>
    <w:rsid w:val="00556D3D"/>
    <w:rsid w:val="00556F80"/>
    <w:rsid w:val="005570E8"/>
    <w:rsid w:val="0055713F"/>
    <w:rsid w:val="0055715E"/>
    <w:rsid w:val="005572C4"/>
    <w:rsid w:val="005600C3"/>
    <w:rsid w:val="00560C0D"/>
    <w:rsid w:val="00560EDC"/>
    <w:rsid w:val="00561105"/>
    <w:rsid w:val="0056145B"/>
    <w:rsid w:val="00561514"/>
    <w:rsid w:val="0056152D"/>
    <w:rsid w:val="0056191F"/>
    <w:rsid w:val="00561E5E"/>
    <w:rsid w:val="00562136"/>
    <w:rsid w:val="005624DB"/>
    <w:rsid w:val="005624EA"/>
    <w:rsid w:val="00562DA9"/>
    <w:rsid w:val="0056341B"/>
    <w:rsid w:val="00563577"/>
    <w:rsid w:val="0056393C"/>
    <w:rsid w:val="00564C5D"/>
    <w:rsid w:val="005652C7"/>
    <w:rsid w:val="00565BCE"/>
    <w:rsid w:val="00565C4D"/>
    <w:rsid w:val="00566511"/>
    <w:rsid w:val="00566522"/>
    <w:rsid w:val="0056653A"/>
    <w:rsid w:val="005668CA"/>
    <w:rsid w:val="005668D3"/>
    <w:rsid w:val="005669DD"/>
    <w:rsid w:val="00566BC7"/>
    <w:rsid w:val="00566FAD"/>
    <w:rsid w:val="0056703A"/>
    <w:rsid w:val="005671B6"/>
    <w:rsid w:val="00567321"/>
    <w:rsid w:val="0056744C"/>
    <w:rsid w:val="005675A1"/>
    <w:rsid w:val="00567651"/>
    <w:rsid w:val="00567924"/>
    <w:rsid w:val="00567E36"/>
    <w:rsid w:val="00567E8A"/>
    <w:rsid w:val="00567EC7"/>
    <w:rsid w:val="0057033C"/>
    <w:rsid w:val="0057058F"/>
    <w:rsid w:val="00571401"/>
    <w:rsid w:val="005714D7"/>
    <w:rsid w:val="0057150D"/>
    <w:rsid w:val="0057154A"/>
    <w:rsid w:val="005715AD"/>
    <w:rsid w:val="005718C3"/>
    <w:rsid w:val="00572DCB"/>
    <w:rsid w:val="005732F7"/>
    <w:rsid w:val="00573387"/>
    <w:rsid w:val="005738F9"/>
    <w:rsid w:val="00573CFD"/>
    <w:rsid w:val="00573E79"/>
    <w:rsid w:val="0057415A"/>
    <w:rsid w:val="005741C8"/>
    <w:rsid w:val="00574409"/>
    <w:rsid w:val="005748CB"/>
    <w:rsid w:val="00575041"/>
    <w:rsid w:val="00575085"/>
    <w:rsid w:val="005750FB"/>
    <w:rsid w:val="005751BA"/>
    <w:rsid w:val="00575E9C"/>
    <w:rsid w:val="00575F64"/>
    <w:rsid w:val="0057604B"/>
    <w:rsid w:val="005761CC"/>
    <w:rsid w:val="00576279"/>
    <w:rsid w:val="00576559"/>
    <w:rsid w:val="00576F25"/>
    <w:rsid w:val="0057756D"/>
    <w:rsid w:val="00577615"/>
    <w:rsid w:val="00577960"/>
    <w:rsid w:val="00577A1F"/>
    <w:rsid w:val="00577D30"/>
    <w:rsid w:val="00580653"/>
    <w:rsid w:val="00580834"/>
    <w:rsid w:val="00580B2A"/>
    <w:rsid w:val="00580C1C"/>
    <w:rsid w:val="0058114F"/>
    <w:rsid w:val="00581911"/>
    <w:rsid w:val="00581D5A"/>
    <w:rsid w:val="0058231B"/>
    <w:rsid w:val="0058273A"/>
    <w:rsid w:val="00582A2D"/>
    <w:rsid w:val="00582AC7"/>
    <w:rsid w:val="005842B0"/>
    <w:rsid w:val="00584670"/>
    <w:rsid w:val="00584ADF"/>
    <w:rsid w:val="00584DBD"/>
    <w:rsid w:val="005853BC"/>
    <w:rsid w:val="0058543C"/>
    <w:rsid w:val="005856F8"/>
    <w:rsid w:val="00585760"/>
    <w:rsid w:val="005858C6"/>
    <w:rsid w:val="00585C50"/>
    <w:rsid w:val="00585C99"/>
    <w:rsid w:val="00585E97"/>
    <w:rsid w:val="00585F08"/>
    <w:rsid w:val="005860C9"/>
    <w:rsid w:val="0058690A"/>
    <w:rsid w:val="00586AD5"/>
    <w:rsid w:val="00586D21"/>
    <w:rsid w:val="00587319"/>
    <w:rsid w:val="00587A49"/>
    <w:rsid w:val="00587CB0"/>
    <w:rsid w:val="005906F6"/>
    <w:rsid w:val="005909AE"/>
    <w:rsid w:val="00590A41"/>
    <w:rsid w:val="00590E2E"/>
    <w:rsid w:val="00590EF5"/>
    <w:rsid w:val="0059125D"/>
    <w:rsid w:val="005912CD"/>
    <w:rsid w:val="005912FB"/>
    <w:rsid w:val="00591796"/>
    <w:rsid w:val="005917A4"/>
    <w:rsid w:val="00591B04"/>
    <w:rsid w:val="00591B43"/>
    <w:rsid w:val="005923D6"/>
    <w:rsid w:val="0059322E"/>
    <w:rsid w:val="00593242"/>
    <w:rsid w:val="0059356B"/>
    <w:rsid w:val="0059357C"/>
    <w:rsid w:val="005943B7"/>
    <w:rsid w:val="005944D6"/>
    <w:rsid w:val="005945C8"/>
    <w:rsid w:val="00594645"/>
    <w:rsid w:val="00594D6A"/>
    <w:rsid w:val="0059596E"/>
    <w:rsid w:val="00596555"/>
    <w:rsid w:val="005967BE"/>
    <w:rsid w:val="00596A00"/>
    <w:rsid w:val="00596A6F"/>
    <w:rsid w:val="00596D05"/>
    <w:rsid w:val="0059710B"/>
    <w:rsid w:val="005977D2"/>
    <w:rsid w:val="00597CB9"/>
    <w:rsid w:val="00597D45"/>
    <w:rsid w:val="00597D4B"/>
    <w:rsid w:val="00597EFE"/>
    <w:rsid w:val="00597F31"/>
    <w:rsid w:val="00597FAE"/>
    <w:rsid w:val="005A07A2"/>
    <w:rsid w:val="005A0CB2"/>
    <w:rsid w:val="005A1033"/>
    <w:rsid w:val="005A1127"/>
    <w:rsid w:val="005A195F"/>
    <w:rsid w:val="005A1ED2"/>
    <w:rsid w:val="005A2048"/>
    <w:rsid w:val="005A2179"/>
    <w:rsid w:val="005A24D9"/>
    <w:rsid w:val="005A27EB"/>
    <w:rsid w:val="005A2C4A"/>
    <w:rsid w:val="005A2D1A"/>
    <w:rsid w:val="005A3048"/>
    <w:rsid w:val="005A39BD"/>
    <w:rsid w:val="005A3B9E"/>
    <w:rsid w:val="005A3CF9"/>
    <w:rsid w:val="005A4018"/>
    <w:rsid w:val="005A4629"/>
    <w:rsid w:val="005A4A3A"/>
    <w:rsid w:val="005A4CD5"/>
    <w:rsid w:val="005A4F7F"/>
    <w:rsid w:val="005A5457"/>
    <w:rsid w:val="005A65FF"/>
    <w:rsid w:val="005A698A"/>
    <w:rsid w:val="005A6C8D"/>
    <w:rsid w:val="005A6DB6"/>
    <w:rsid w:val="005A7160"/>
    <w:rsid w:val="005A728C"/>
    <w:rsid w:val="005A7A0F"/>
    <w:rsid w:val="005B03F0"/>
    <w:rsid w:val="005B066C"/>
    <w:rsid w:val="005B0BE8"/>
    <w:rsid w:val="005B0E18"/>
    <w:rsid w:val="005B0F77"/>
    <w:rsid w:val="005B110C"/>
    <w:rsid w:val="005B16E9"/>
    <w:rsid w:val="005B1FE8"/>
    <w:rsid w:val="005B2433"/>
    <w:rsid w:val="005B2CDC"/>
    <w:rsid w:val="005B2F37"/>
    <w:rsid w:val="005B3315"/>
    <w:rsid w:val="005B338E"/>
    <w:rsid w:val="005B3836"/>
    <w:rsid w:val="005B3ADE"/>
    <w:rsid w:val="005B3C5F"/>
    <w:rsid w:val="005B435B"/>
    <w:rsid w:val="005B453A"/>
    <w:rsid w:val="005B51BF"/>
    <w:rsid w:val="005B60EC"/>
    <w:rsid w:val="005B65FE"/>
    <w:rsid w:val="005B67D2"/>
    <w:rsid w:val="005B705F"/>
    <w:rsid w:val="005B75A8"/>
    <w:rsid w:val="005B78CB"/>
    <w:rsid w:val="005C02E9"/>
    <w:rsid w:val="005C0822"/>
    <w:rsid w:val="005C0974"/>
    <w:rsid w:val="005C0B9D"/>
    <w:rsid w:val="005C13C0"/>
    <w:rsid w:val="005C1E51"/>
    <w:rsid w:val="005C1E7C"/>
    <w:rsid w:val="005C2897"/>
    <w:rsid w:val="005C2BED"/>
    <w:rsid w:val="005C2C00"/>
    <w:rsid w:val="005C2DF2"/>
    <w:rsid w:val="005C307D"/>
    <w:rsid w:val="005C34A8"/>
    <w:rsid w:val="005C373E"/>
    <w:rsid w:val="005C3964"/>
    <w:rsid w:val="005C3B7F"/>
    <w:rsid w:val="005C3CDE"/>
    <w:rsid w:val="005C46CA"/>
    <w:rsid w:val="005C4834"/>
    <w:rsid w:val="005C49A6"/>
    <w:rsid w:val="005C4A90"/>
    <w:rsid w:val="005C4BCC"/>
    <w:rsid w:val="005C4DD2"/>
    <w:rsid w:val="005C4EFE"/>
    <w:rsid w:val="005C5920"/>
    <w:rsid w:val="005C6298"/>
    <w:rsid w:val="005C648B"/>
    <w:rsid w:val="005C6547"/>
    <w:rsid w:val="005C656E"/>
    <w:rsid w:val="005C69B2"/>
    <w:rsid w:val="005C6DCF"/>
    <w:rsid w:val="005C6F6D"/>
    <w:rsid w:val="005C714B"/>
    <w:rsid w:val="005C7196"/>
    <w:rsid w:val="005C7227"/>
    <w:rsid w:val="005C7B05"/>
    <w:rsid w:val="005D06F3"/>
    <w:rsid w:val="005D0CC4"/>
    <w:rsid w:val="005D0F03"/>
    <w:rsid w:val="005D117F"/>
    <w:rsid w:val="005D13B9"/>
    <w:rsid w:val="005D14B6"/>
    <w:rsid w:val="005D14DF"/>
    <w:rsid w:val="005D1692"/>
    <w:rsid w:val="005D1EE8"/>
    <w:rsid w:val="005D219E"/>
    <w:rsid w:val="005D2EA9"/>
    <w:rsid w:val="005D3290"/>
    <w:rsid w:val="005D37B4"/>
    <w:rsid w:val="005D3835"/>
    <w:rsid w:val="005D3D6A"/>
    <w:rsid w:val="005D3E0F"/>
    <w:rsid w:val="005D46B8"/>
    <w:rsid w:val="005D46DF"/>
    <w:rsid w:val="005D4B18"/>
    <w:rsid w:val="005D5839"/>
    <w:rsid w:val="005D6555"/>
    <w:rsid w:val="005D6C5B"/>
    <w:rsid w:val="005D6F61"/>
    <w:rsid w:val="005D719C"/>
    <w:rsid w:val="005D7501"/>
    <w:rsid w:val="005D77D5"/>
    <w:rsid w:val="005D7986"/>
    <w:rsid w:val="005D79B6"/>
    <w:rsid w:val="005E0F68"/>
    <w:rsid w:val="005E1AE0"/>
    <w:rsid w:val="005E1E61"/>
    <w:rsid w:val="005E2FCF"/>
    <w:rsid w:val="005E3066"/>
    <w:rsid w:val="005E3C6A"/>
    <w:rsid w:val="005E439A"/>
    <w:rsid w:val="005E4AC2"/>
    <w:rsid w:val="005E4BFF"/>
    <w:rsid w:val="005E5D47"/>
    <w:rsid w:val="005E5ED4"/>
    <w:rsid w:val="005E6393"/>
    <w:rsid w:val="005E68AA"/>
    <w:rsid w:val="005E6918"/>
    <w:rsid w:val="005E7392"/>
    <w:rsid w:val="005E791B"/>
    <w:rsid w:val="005E7B0C"/>
    <w:rsid w:val="005F06E5"/>
    <w:rsid w:val="005F0849"/>
    <w:rsid w:val="005F1411"/>
    <w:rsid w:val="005F2328"/>
    <w:rsid w:val="005F2FAD"/>
    <w:rsid w:val="005F348B"/>
    <w:rsid w:val="005F3AD4"/>
    <w:rsid w:val="005F4241"/>
    <w:rsid w:val="005F4310"/>
    <w:rsid w:val="005F4A65"/>
    <w:rsid w:val="005F4A7F"/>
    <w:rsid w:val="005F500B"/>
    <w:rsid w:val="005F5361"/>
    <w:rsid w:val="005F540C"/>
    <w:rsid w:val="005F5BCC"/>
    <w:rsid w:val="005F5BFD"/>
    <w:rsid w:val="005F6045"/>
    <w:rsid w:val="005F6103"/>
    <w:rsid w:val="005F6358"/>
    <w:rsid w:val="005F6425"/>
    <w:rsid w:val="005F6F38"/>
    <w:rsid w:val="005F737B"/>
    <w:rsid w:val="005F7662"/>
    <w:rsid w:val="005F78A2"/>
    <w:rsid w:val="005F7CC5"/>
    <w:rsid w:val="005F7DAA"/>
    <w:rsid w:val="00600297"/>
    <w:rsid w:val="0060043D"/>
    <w:rsid w:val="0060069F"/>
    <w:rsid w:val="00600CBC"/>
    <w:rsid w:val="006011F7"/>
    <w:rsid w:val="006014B6"/>
    <w:rsid w:val="00601A93"/>
    <w:rsid w:val="00601D35"/>
    <w:rsid w:val="00601DC6"/>
    <w:rsid w:val="006022DA"/>
    <w:rsid w:val="006034BE"/>
    <w:rsid w:val="006035E3"/>
    <w:rsid w:val="006039F1"/>
    <w:rsid w:val="00604189"/>
    <w:rsid w:val="00604314"/>
    <w:rsid w:val="00604623"/>
    <w:rsid w:val="00604F2B"/>
    <w:rsid w:val="00605291"/>
    <w:rsid w:val="00605763"/>
    <w:rsid w:val="00605935"/>
    <w:rsid w:val="00605A75"/>
    <w:rsid w:val="00605BA2"/>
    <w:rsid w:val="00606196"/>
    <w:rsid w:val="006061C5"/>
    <w:rsid w:val="0060650B"/>
    <w:rsid w:val="006066A8"/>
    <w:rsid w:val="0060686F"/>
    <w:rsid w:val="00606E0F"/>
    <w:rsid w:val="00606F92"/>
    <w:rsid w:val="00607516"/>
    <w:rsid w:val="00607E5B"/>
    <w:rsid w:val="0061003E"/>
    <w:rsid w:val="00610445"/>
    <w:rsid w:val="0061056C"/>
    <w:rsid w:val="006109CB"/>
    <w:rsid w:val="00610BC3"/>
    <w:rsid w:val="00610E17"/>
    <w:rsid w:val="00610F7B"/>
    <w:rsid w:val="006116CE"/>
    <w:rsid w:val="00611A92"/>
    <w:rsid w:val="00611F7C"/>
    <w:rsid w:val="0061225D"/>
    <w:rsid w:val="006125C6"/>
    <w:rsid w:val="00612925"/>
    <w:rsid w:val="00613205"/>
    <w:rsid w:val="006132EF"/>
    <w:rsid w:val="006134DD"/>
    <w:rsid w:val="00613990"/>
    <w:rsid w:val="00613ED4"/>
    <w:rsid w:val="00614A54"/>
    <w:rsid w:val="00614D3C"/>
    <w:rsid w:val="00614E22"/>
    <w:rsid w:val="00615384"/>
    <w:rsid w:val="0061592F"/>
    <w:rsid w:val="006160EA"/>
    <w:rsid w:val="006160EF"/>
    <w:rsid w:val="0061636E"/>
    <w:rsid w:val="0061730B"/>
    <w:rsid w:val="00617328"/>
    <w:rsid w:val="00617457"/>
    <w:rsid w:val="00617537"/>
    <w:rsid w:val="00617B27"/>
    <w:rsid w:val="00617D03"/>
    <w:rsid w:val="00620401"/>
    <w:rsid w:val="00620619"/>
    <w:rsid w:val="0062061F"/>
    <w:rsid w:val="00620B28"/>
    <w:rsid w:val="00620F7D"/>
    <w:rsid w:val="006212E7"/>
    <w:rsid w:val="00621AD4"/>
    <w:rsid w:val="00621B96"/>
    <w:rsid w:val="00622065"/>
    <w:rsid w:val="00622F0C"/>
    <w:rsid w:val="00623051"/>
    <w:rsid w:val="00623823"/>
    <w:rsid w:val="006238D9"/>
    <w:rsid w:val="00623B93"/>
    <w:rsid w:val="00623D8E"/>
    <w:rsid w:val="006247B2"/>
    <w:rsid w:val="00624A95"/>
    <w:rsid w:val="00624E04"/>
    <w:rsid w:val="00625016"/>
    <w:rsid w:val="006250E3"/>
    <w:rsid w:val="006253A3"/>
    <w:rsid w:val="006258F3"/>
    <w:rsid w:val="00625A94"/>
    <w:rsid w:val="00625DE9"/>
    <w:rsid w:val="00625F66"/>
    <w:rsid w:val="0062658E"/>
    <w:rsid w:val="00626884"/>
    <w:rsid w:val="00626994"/>
    <w:rsid w:val="006271E0"/>
    <w:rsid w:val="00627212"/>
    <w:rsid w:val="00627DB8"/>
    <w:rsid w:val="00630033"/>
    <w:rsid w:val="0063026D"/>
    <w:rsid w:val="0063076A"/>
    <w:rsid w:val="0063077A"/>
    <w:rsid w:val="00631483"/>
    <w:rsid w:val="006318F4"/>
    <w:rsid w:val="00631920"/>
    <w:rsid w:val="006322A0"/>
    <w:rsid w:val="00632780"/>
    <w:rsid w:val="006328FB"/>
    <w:rsid w:val="00632BF1"/>
    <w:rsid w:val="00632E1E"/>
    <w:rsid w:val="00633050"/>
    <w:rsid w:val="0063348E"/>
    <w:rsid w:val="006335C3"/>
    <w:rsid w:val="00633EA2"/>
    <w:rsid w:val="0063403B"/>
    <w:rsid w:val="0063478E"/>
    <w:rsid w:val="0063480E"/>
    <w:rsid w:val="00634A58"/>
    <w:rsid w:val="00635669"/>
    <w:rsid w:val="006357A5"/>
    <w:rsid w:val="00635D5A"/>
    <w:rsid w:val="0063610F"/>
    <w:rsid w:val="00636BF9"/>
    <w:rsid w:val="006371C7"/>
    <w:rsid w:val="00637359"/>
    <w:rsid w:val="00640142"/>
    <w:rsid w:val="0064038C"/>
    <w:rsid w:val="00640532"/>
    <w:rsid w:val="0064055E"/>
    <w:rsid w:val="00640690"/>
    <w:rsid w:val="0064109D"/>
    <w:rsid w:val="00641144"/>
    <w:rsid w:val="00641800"/>
    <w:rsid w:val="00641842"/>
    <w:rsid w:val="00641ECA"/>
    <w:rsid w:val="00641FE1"/>
    <w:rsid w:val="006421F2"/>
    <w:rsid w:val="0064282B"/>
    <w:rsid w:val="00642C85"/>
    <w:rsid w:val="00642FC8"/>
    <w:rsid w:val="006432C6"/>
    <w:rsid w:val="006436BB"/>
    <w:rsid w:val="00644328"/>
    <w:rsid w:val="00644BD2"/>
    <w:rsid w:val="00644D14"/>
    <w:rsid w:val="00644D27"/>
    <w:rsid w:val="006453FA"/>
    <w:rsid w:val="00645E4D"/>
    <w:rsid w:val="00645FEA"/>
    <w:rsid w:val="00646265"/>
    <w:rsid w:val="00646301"/>
    <w:rsid w:val="00646699"/>
    <w:rsid w:val="00646BDB"/>
    <w:rsid w:val="00646F02"/>
    <w:rsid w:val="00647403"/>
    <w:rsid w:val="00647A35"/>
    <w:rsid w:val="00650438"/>
    <w:rsid w:val="00650653"/>
    <w:rsid w:val="00650C09"/>
    <w:rsid w:val="00650D1B"/>
    <w:rsid w:val="0065151B"/>
    <w:rsid w:val="00651607"/>
    <w:rsid w:val="00651730"/>
    <w:rsid w:val="00652AD4"/>
    <w:rsid w:val="006535F0"/>
    <w:rsid w:val="00653798"/>
    <w:rsid w:val="00653C76"/>
    <w:rsid w:val="006546D4"/>
    <w:rsid w:val="00654873"/>
    <w:rsid w:val="00654D14"/>
    <w:rsid w:val="00654D3D"/>
    <w:rsid w:val="006550DD"/>
    <w:rsid w:val="00655169"/>
    <w:rsid w:val="00655622"/>
    <w:rsid w:val="00655694"/>
    <w:rsid w:val="006557C4"/>
    <w:rsid w:val="00655DC4"/>
    <w:rsid w:val="00657388"/>
    <w:rsid w:val="006575DE"/>
    <w:rsid w:val="00657A6E"/>
    <w:rsid w:val="00657A78"/>
    <w:rsid w:val="00657B59"/>
    <w:rsid w:val="00657B89"/>
    <w:rsid w:val="00660AB4"/>
    <w:rsid w:val="00660CB9"/>
    <w:rsid w:val="00660F9C"/>
    <w:rsid w:val="00661513"/>
    <w:rsid w:val="006615FC"/>
    <w:rsid w:val="006628B6"/>
    <w:rsid w:val="00662AF8"/>
    <w:rsid w:val="006633FE"/>
    <w:rsid w:val="00663451"/>
    <w:rsid w:val="00663923"/>
    <w:rsid w:val="00663B58"/>
    <w:rsid w:val="00663F36"/>
    <w:rsid w:val="0066417E"/>
    <w:rsid w:val="006642AB"/>
    <w:rsid w:val="0066437C"/>
    <w:rsid w:val="00664491"/>
    <w:rsid w:val="00664AA2"/>
    <w:rsid w:val="00664B22"/>
    <w:rsid w:val="006658CC"/>
    <w:rsid w:val="00665948"/>
    <w:rsid w:val="00665D96"/>
    <w:rsid w:val="00665F3E"/>
    <w:rsid w:val="006660BB"/>
    <w:rsid w:val="006662F1"/>
    <w:rsid w:val="00666404"/>
    <w:rsid w:val="00667766"/>
    <w:rsid w:val="00670724"/>
    <w:rsid w:val="00670BA7"/>
    <w:rsid w:val="00670D4F"/>
    <w:rsid w:val="00670EA2"/>
    <w:rsid w:val="00670ED9"/>
    <w:rsid w:val="00670F21"/>
    <w:rsid w:val="00670F70"/>
    <w:rsid w:val="00670F72"/>
    <w:rsid w:val="006714DF"/>
    <w:rsid w:val="0067197A"/>
    <w:rsid w:val="00671A4B"/>
    <w:rsid w:val="00671B84"/>
    <w:rsid w:val="00672047"/>
    <w:rsid w:val="0067208E"/>
    <w:rsid w:val="00672643"/>
    <w:rsid w:val="0067265C"/>
    <w:rsid w:val="00672BD3"/>
    <w:rsid w:val="00672ED3"/>
    <w:rsid w:val="00672FED"/>
    <w:rsid w:val="0067355F"/>
    <w:rsid w:val="00673721"/>
    <w:rsid w:val="0067373D"/>
    <w:rsid w:val="00673776"/>
    <w:rsid w:val="00673E7D"/>
    <w:rsid w:val="006740C4"/>
    <w:rsid w:val="0067467F"/>
    <w:rsid w:val="006748D9"/>
    <w:rsid w:val="00674DC3"/>
    <w:rsid w:val="006751AE"/>
    <w:rsid w:val="00675FA7"/>
    <w:rsid w:val="0067636A"/>
    <w:rsid w:val="0067646C"/>
    <w:rsid w:val="0067646F"/>
    <w:rsid w:val="0068010C"/>
    <w:rsid w:val="0068026D"/>
    <w:rsid w:val="00680761"/>
    <w:rsid w:val="00680AD6"/>
    <w:rsid w:val="00680C63"/>
    <w:rsid w:val="006826A7"/>
    <w:rsid w:val="00682A63"/>
    <w:rsid w:val="00683EDF"/>
    <w:rsid w:val="00684172"/>
    <w:rsid w:val="006845FB"/>
    <w:rsid w:val="006847DE"/>
    <w:rsid w:val="006851E1"/>
    <w:rsid w:val="00685220"/>
    <w:rsid w:val="0068541C"/>
    <w:rsid w:val="00685483"/>
    <w:rsid w:val="006854E3"/>
    <w:rsid w:val="0068555D"/>
    <w:rsid w:val="00685FCB"/>
    <w:rsid w:val="00685FDE"/>
    <w:rsid w:val="00686836"/>
    <w:rsid w:val="00686854"/>
    <w:rsid w:val="00686F01"/>
    <w:rsid w:val="00687085"/>
    <w:rsid w:val="00687589"/>
    <w:rsid w:val="00687CA0"/>
    <w:rsid w:val="00687D62"/>
    <w:rsid w:val="006901D6"/>
    <w:rsid w:val="006911D9"/>
    <w:rsid w:val="00691547"/>
    <w:rsid w:val="00691680"/>
    <w:rsid w:val="006916C6"/>
    <w:rsid w:val="00691DE9"/>
    <w:rsid w:val="00691EC2"/>
    <w:rsid w:val="00691F31"/>
    <w:rsid w:val="00692060"/>
    <w:rsid w:val="00692281"/>
    <w:rsid w:val="00692794"/>
    <w:rsid w:val="00693335"/>
    <w:rsid w:val="0069350C"/>
    <w:rsid w:val="00693528"/>
    <w:rsid w:val="00693808"/>
    <w:rsid w:val="00693CD8"/>
    <w:rsid w:val="00693CFA"/>
    <w:rsid w:val="00694553"/>
    <w:rsid w:val="006947B0"/>
    <w:rsid w:val="00694CD0"/>
    <w:rsid w:val="0069525C"/>
    <w:rsid w:val="006956A2"/>
    <w:rsid w:val="00695B19"/>
    <w:rsid w:val="00696136"/>
    <w:rsid w:val="0069728F"/>
    <w:rsid w:val="00697308"/>
    <w:rsid w:val="00697679"/>
    <w:rsid w:val="00697975"/>
    <w:rsid w:val="00697BDC"/>
    <w:rsid w:val="006A01B9"/>
    <w:rsid w:val="006A0291"/>
    <w:rsid w:val="006A0B5E"/>
    <w:rsid w:val="006A0F14"/>
    <w:rsid w:val="006A0F77"/>
    <w:rsid w:val="006A1115"/>
    <w:rsid w:val="006A122C"/>
    <w:rsid w:val="006A196C"/>
    <w:rsid w:val="006A1A9F"/>
    <w:rsid w:val="006A21B9"/>
    <w:rsid w:val="006A311F"/>
    <w:rsid w:val="006A3671"/>
    <w:rsid w:val="006A37E4"/>
    <w:rsid w:val="006A3D5F"/>
    <w:rsid w:val="006A3E50"/>
    <w:rsid w:val="006A4304"/>
    <w:rsid w:val="006A4756"/>
    <w:rsid w:val="006A48B1"/>
    <w:rsid w:val="006A48CB"/>
    <w:rsid w:val="006A48FF"/>
    <w:rsid w:val="006A4A83"/>
    <w:rsid w:val="006A4C41"/>
    <w:rsid w:val="006A5021"/>
    <w:rsid w:val="006A5384"/>
    <w:rsid w:val="006A5464"/>
    <w:rsid w:val="006A57A0"/>
    <w:rsid w:val="006A6D2E"/>
    <w:rsid w:val="006A771A"/>
    <w:rsid w:val="006B00B9"/>
    <w:rsid w:val="006B0F7B"/>
    <w:rsid w:val="006B10A9"/>
    <w:rsid w:val="006B10F5"/>
    <w:rsid w:val="006B1105"/>
    <w:rsid w:val="006B174E"/>
    <w:rsid w:val="006B1AA1"/>
    <w:rsid w:val="006B1FDB"/>
    <w:rsid w:val="006B226F"/>
    <w:rsid w:val="006B22A3"/>
    <w:rsid w:val="006B25C6"/>
    <w:rsid w:val="006B2836"/>
    <w:rsid w:val="006B2D2E"/>
    <w:rsid w:val="006B37BC"/>
    <w:rsid w:val="006B3B4B"/>
    <w:rsid w:val="006B3B8D"/>
    <w:rsid w:val="006B3BE4"/>
    <w:rsid w:val="006B4DBC"/>
    <w:rsid w:val="006B504B"/>
    <w:rsid w:val="006B5281"/>
    <w:rsid w:val="006B54C3"/>
    <w:rsid w:val="006B5564"/>
    <w:rsid w:val="006B698D"/>
    <w:rsid w:val="006B6E00"/>
    <w:rsid w:val="006B7576"/>
    <w:rsid w:val="006C12C1"/>
    <w:rsid w:val="006C1810"/>
    <w:rsid w:val="006C1EC2"/>
    <w:rsid w:val="006C263C"/>
    <w:rsid w:val="006C2F05"/>
    <w:rsid w:val="006C35A2"/>
    <w:rsid w:val="006C383D"/>
    <w:rsid w:val="006C40D8"/>
    <w:rsid w:val="006C423F"/>
    <w:rsid w:val="006C45E8"/>
    <w:rsid w:val="006C4EC6"/>
    <w:rsid w:val="006C4F04"/>
    <w:rsid w:val="006C505D"/>
    <w:rsid w:val="006C544D"/>
    <w:rsid w:val="006C5EAF"/>
    <w:rsid w:val="006C6556"/>
    <w:rsid w:val="006C6711"/>
    <w:rsid w:val="006C717C"/>
    <w:rsid w:val="006C73FD"/>
    <w:rsid w:val="006C7806"/>
    <w:rsid w:val="006C7AA4"/>
    <w:rsid w:val="006C7CD6"/>
    <w:rsid w:val="006D036B"/>
    <w:rsid w:val="006D0AA5"/>
    <w:rsid w:val="006D0D42"/>
    <w:rsid w:val="006D1237"/>
    <w:rsid w:val="006D12AB"/>
    <w:rsid w:val="006D1BE8"/>
    <w:rsid w:val="006D1CCF"/>
    <w:rsid w:val="006D21AF"/>
    <w:rsid w:val="006D2313"/>
    <w:rsid w:val="006D25FB"/>
    <w:rsid w:val="006D2A08"/>
    <w:rsid w:val="006D3663"/>
    <w:rsid w:val="006D3944"/>
    <w:rsid w:val="006D399A"/>
    <w:rsid w:val="006D3A44"/>
    <w:rsid w:val="006D3B6B"/>
    <w:rsid w:val="006D3DC2"/>
    <w:rsid w:val="006D41BC"/>
    <w:rsid w:val="006D44DD"/>
    <w:rsid w:val="006D4BE4"/>
    <w:rsid w:val="006D51C0"/>
    <w:rsid w:val="006D53B9"/>
    <w:rsid w:val="006D58EB"/>
    <w:rsid w:val="006D5CE7"/>
    <w:rsid w:val="006D60AC"/>
    <w:rsid w:val="006D682C"/>
    <w:rsid w:val="006D6DFD"/>
    <w:rsid w:val="006D796F"/>
    <w:rsid w:val="006D7AE1"/>
    <w:rsid w:val="006D7DE2"/>
    <w:rsid w:val="006D7E86"/>
    <w:rsid w:val="006E0745"/>
    <w:rsid w:val="006E0A5A"/>
    <w:rsid w:val="006E134A"/>
    <w:rsid w:val="006E1690"/>
    <w:rsid w:val="006E1F80"/>
    <w:rsid w:val="006E230D"/>
    <w:rsid w:val="006E238D"/>
    <w:rsid w:val="006E2444"/>
    <w:rsid w:val="006E2B2A"/>
    <w:rsid w:val="006E3633"/>
    <w:rsid w:val="006E4388"/>
    <w:rsid w:val="006E48BF"/>
    <w:rsid w:val="006E4906"/>
    <w:rsid w:val="006E49F4"/>
    <w:rsid w:val="006E4ACA"/>
    <w:rsid w:val="006E4C44"/>
    <w:rsid w:val="006E4F5B"/>
    <w:rsid w:val="006E54DA"/>
    <w:rsid w:val="006E5738"/>
    <w:rsid w:val="006E5B4C"/>
    <w:rsid w:val="006E5BDB"/>
    <w:rsid w:val="006E6256"/>
    <w:rsid w:val="006E6463"/>
    <w:rsid w:val="006E64B5"/>
    <w:rsid w:val="006E65E2"/>
    <w:rsid w:val="006E6975"/>
    <w:rsid w:val="006E6E3B"/>
    <w:rsid w:val="006E6F4A"/>
    <w:rsid w:val="006E7A6A"/>
    <w:rsid w:val="006F0340"/>
    <w:rsid w:val="006F074B"/>
    <w:rsid w:val="006F075E"/>
    <w:rsid w:val="006F0B9E"/>
    <w:rsid w:val="006F1D59"/>
    <w:rsid w:val="006F1EF1"/>
    <w:rsid w:val="006F2575"/>
    <w:rsid w:val="006F2DA5"/>
    <w:rsid w:val="006F3141"/>
    <w:rsid w:val="006F31F2"/>
    <w:rsid w:val="006F3543"/>
    <w:rsid w:val="006F35CD"/>
    <w:rsid w:val="006F3866"/>
    <w:rsid w:val="006F38B3"/>
    <w:rsid w:val="006F38F1"/>
    <w:rsid w:val="006F3908"/>
    <w:rsid w:val="006F3973"/>
    <w:rsid w:val="006F3AD4"/>
    <w:rsid w:val="006F3CB6"/>
    <w:rsid w:val="006F3DCB"/>
    <w:rsid w:val="006F3E66"/>
    <w:rsid w:val="006F4038"/>
    <w:rsid w:val="006F44CE"/>
    <w:rsid w:val="006F46BE"/>
    <w:rsid w:val="006F4CD2"/>
    <w:rsid w:val="006F502C"/>
    <w:rsid w:val="006F5157"/>
    <w:rsid w:val="006F5A72"/>
    <w:rsid w:val="006F5D22"/>
    <w:rsid w:val="006F5F6B"/>
    <w:rsid w:val="006F6684"/>
    <w:rsid w:val="006F66DA"/>
    <w:rsid w:val="006F70D2"/>
    <w:rsid w:val="006F70D4"/>
    <w:rsid w:val="006F79EA"/>
    <w:rsid w:val="006F7C72"/>
    <w:rsid w:val="00700990"/>
    <w:rsid w:val="00700C59"/>
    <w:rsid w:val="0070115C"/>
    <w:rsid w:val="007012A2"/>
    <w:rsid w:val="0070177E"/>
    <w:rsid w:val="007019DE"/>
    <w:rsid w:val="00701B86"/>
    <w:rsid w:val="00702102"/>
    <w:rsid w:val="00702914"/>
    <w:rsid w:val="00702940"/>
    <w:rsid w:val="00702AD4"/>
    <w:rsid w:val="00702ADC"/>
    <w:rsid w:val="007038A5"/>
    <w:rsid w:val="007039EC"/>
    <w:rsid w:val="00703EB4"/>
    <w:rsid w:val="0070470D"/>
    <w:rsid w:val="00704C31"/>
    <w:rsid w:val="0070527B"/>
    <w:rsid w:val="007052E8"/>
    <w:rsid w:val="00705727"/>
    <w:rsid w:val="00705BDB"/>
    <w:rsid w:val="00705D91"/>
    <w:rsid w:val="007065B7"/>
    <w:rsid w:val="00706C78"/>
    <w:rsid w:val="0070727F"/>
    <w:rsid w:val="007073F4"/>
    <w:rsid w:val="00707C27"/>
    <w:rsid w:val="00707DD6"/>
    <w:rsid w:val="00710047"/>
    <w:rsid w:val="00710334"/>
    <w:rsid w:val="007104DA"/>
    <w:rsid w:val="00710730"/>
    <w:rsid w:val="00710899"/>
    <w:rsid w:val="007109B1"/>
    <w:rsid w:val="00710D17"/>
    <w:rsid w:val="007114E9"/>
    <w:rsid w:val="00711BF2"/>
    <w:rsid w:val="00711DCE"/>
    <w:rsid w:val="0071200D"/>
    <w:rsid w:val="00712200"/>
    <w:rsid w:val="00712F48"/>
    <w:rsid w:val="00713419"/>
    <w:rsid w:val="00713424"/>
    <w:rsid w:val="00713A50"/>
    <w:rsid w:val="00713BAF"/>
    <w:rsid w:val="00713D88"/>
    <w:rsid w:val="00713ED8"/>
    <w:rsid w:val="0071433E"/>
    <w:rsid w:val="00714354"/>
    <w:rsid w:val="00714772"/>
    <w:rsid w:val="007148D9"/>
    <w:rsid w:val="00714A87"/>
    <w:rsid w:val="00714EB5"/>
    <w:rsid w:val="007150ED"/>
    <w:rsid w:val="0071510E"/>
    <w:rsid w:val="007154CB"/>
    <w:rsid w:val="00715528"/>
    <w:rsid w:val="00715CC8"/>
    <w:rsid w:val="00715E50"/>
    <w:rsid w:val="007160E2"/>
    <w:rsid w:val="00716210"/>
    <w:rsid w:val="00716D3D"/>
    <w:rsid w:val="00716E99"/>
    <w:rsid w:val="007172D8"/>
    <w:rsid w:val="00717551"/>
    <w:rsid w:val="007177B8"/>
    <w:rsid w:val="00717AEB"/>
    <w:rsid w:val="00720036"/>
    <w:rsid w:val="0072047B"/>
    <w:rsid w:val="007208C9"/>
    <w:rsid w:val="00720E34"/>
    <w:rsid w:val="00720EB2"/>
    <w:rsid w:val="00720EDD"/>
    <w:rsid w:val="0072114D"/>
    <w:rsid w:val="007222B2"/>
    <w:rsid w:val="00722588"/>
    <w:rsid w:val="0072288E"/>
    <w:rsid w:val="00722C05"/>
    <w:rsid w:val="00723351"/>
    <w:rsid w:val="007235F5"/>
    <w:rsid w:val="00723E69"/>
    <w:rsid w:val="00723E86"/>
    <w:rsid w:val="00723FB4"/>
    <w:rsid w:val="0072401D"/>
    <w:rsid w:val="007242F2"/>
    <w:rsid w:val="007247D0"/>
    <w:rsid w:val="007247ED"/>
    <w:rsid w:val="007254DA"/>
    <w:rsid w:val="00725659"/>
    <w:rsid w:val="00725898"/>
    <w:rsid w:val="0072643D"/>
    <w:rsid w:val="00726690"/>
    <w:rsid w:val="0072690C"/>
    <w:rsid w:val="00726C6B"/>
    <w:rsid w:val="0072746F"/>
    <w:rsid w:val="00727869"/>
    <w:rsid w:val="0072798F"/>
    <w:rsid w:val="00727CA9"/>
    <w:rsid w:val="00730936"/>
    <w:rsid w:val="00730AA3"/>
    <w:rsid w:val="00730B69"/>
    <w:rsid w:val="00731429"/>
    <w:rsid w:val="007317F0"/>
    <w:rsid w:val="007318D1"/>
    <w:rsid w:val="00731F18"/>
    <w:rsid w:val="00732061"/>
    <w:rsid w:val="00732120"/>
    <w:rsid w:val="007322E3"/>
    <w:rsid w:val="00732300"/>
    <w:rsid w:val="007327C4"/>
    <w:rsid w:val="00732913"/>
    <w:rsid w:val="00732BC4"/>
    <w:rsid w:val="00733235"/>
    <w:rsid w:val="007332A4"/>
    <w:rsid w:val="00733573"/>
    <w:rsid w:val="00733958"/>
    <w:rsid w:val="007346B4"/>
    <w:rsid w:val="007369E8"/>
    <w:rsid w:val="00736FCB"/>
    <w:rsid w:val="007374A0"/>
    <w:rsid w:val="0073750D"/>
    <w:rsid w:val="007379C7"/>
    <w:rsid w:val="00737F90"/>
    <w:rsid w:val="0074016A"/>
    <w:rsid w:val="007401FC"/>
    <w:rsid w:val="00740353"/>
    <w:rsid w:val="00740642"/>
    <w:rsid w:val="00740AA2"/>
    <w:rsid w:val="00740C83"/>
    <w:rsid w:val="00740DE6"/>
    <w:rsid w:val="007413C3"/>
    <w:rsid w:val="00741758"/>
    <w:rsid w:val="00742005"/>
    <w:rsid w:val="0074300C"/>
    <w:rsid w:val="00743F0F"/>
    <w:rsid w:val="00744806"/>
    <w:rsid w:val="00744B6A"/>
    <w:rsid w:val="00744C8E"/>
    <w:rsid w:val="00744D6B"/>
    <w:rsid w:val="00744E6B"/>
    <w:rsid w:val="007459A3"/>
    <w:rsid w:val="00745E97"/>
    <w:rsid w:val="0074616B"/>
    <w:rsid w:val="007462C1"/>
    <w:rsid w:val="00746E45"/>
    <w:rsid w:val="0074732D"/>
    <w:rsid w:val="007473D2"/>
    <w:rsid w:val="00747412"/>
    <w:rsid w:val="00747529"/>
    <w:rsid w:val="0074794C"/>
    <w:rsid w:val="00750788"/>
    <w:rsid w:val="007507C9"/>
    <w:rsid w:val="0075084F"/>
    <w:rsid w:val="00750D4C"/>
    <w:rsid w:val="007517D4"/>
    <w:rsid w:val="00751CFA"/>
    <w:rsid w:val="007520BF"/>
    <w:rsid w:val="00752563"/>
    <w:rsid w:val="007526F9"/>
    <w:rsid w:val="00752CAF"/>
    <w:rsid w:val="007530BE"/>
    <w:rsid w:val="00753534"/>
    <w:rsid w:val="00753902"/>
    <w:rsid w:val="00753F03"/>
    <w:rsid w:val="00754886"/>
    <w:rsid w:val="00754BFF"/>
    <w:rsid w:val="0075504D"/>
    <w:rsid w:val="0075697A"/>
    <w:rsid w:val="00756ADD"/>
    <w:rsid w:val="00756F56"/>
    <w:rsid w:val="00757150"/>
    <w:rsid w:val="0075721E"/>
    <w:rsid w:val="007572D9"/>
    <w:rsid w:val="00757324"/>
    <w:rsid w:val="007600F5"/>
    <w:rsid w:val="007601AE"/>
    <w:rsid w:val="00760DD1"/>
    <w:rsid w:val="00760F59"/>
    <w:rsid w:val="00761E08"/>
    <w:rsid w:val="00761E70"/>
    <w:rsid w:val="00761F71"/>
    <w:rsid w:val="00761FB3"/>
    <w:rsid w:val="0076256B"/>
    <w:rsid w:val="007629E5"/>
    <w:rsid w:val="00763335"/>
    <w:rsid w:val="0076358D"/>
    <w:rsid w:val="00763593"/>
    <w:rsid w:val="0076392C"/>
    <w:rsid w:val="00763A43"/>
    <w:rsid w:val="00763A59"/>
    <w:rsid w:val="00763DDD"/>
    <w:rsid w:val="00764789"/>
    <w:rsid w:val="0076486A"/>
    <w:rsid w:val="00764E20"/>
    <w:rsid w:val="00766243"/>
    <w:rsid w:val="00766250"/>
    <w:rsid w:val="00766727"/>
    <w:rsid w:val="00767295"/>
    <w:rsid w:val="0077059E"/>
    <w:rsid w:val="0077142A"/>
    <w:rsid w:val="00771CC9"/>
    <w:rsid w:val="0077205E"/>
    <w:rsid w:val="00772A73"/>
    <w:rsid w:val="00772B90"/>
    <w:rsid w:val="00772BED"/>
    <w:rsid w:val="00773027"/>
    <w:rsid w:val="00773667"/>
    <w:rsid w:val="0077395F"/>
    <w:rsid w:val="00774C6C"/>
    <w:rsid w:val="00774E63"/>
    <w:rsid w:val="0077510B"/>
    <w:rsid w:val="007755EF"/>
    <w:rsid w:val="00775889"/>
    <w:rsid w:val="00775F2F"/>
    <w:rsid w:val="00775F7A"/>
    <w:rsid w:val="00776035"/>
    <w:rsid w:val="00776898"/>
    <w:rsid w:val="00776945"/>
    <w:rsid w:val="00776A78"/>
    <w:rsid w:val="00776BD6"/>
    <w:rsid w:val="00776EC8"/>
    <w:rsid w:val="00777B44"/>
    <w:rsid w:val="00780826"/>
    <w:rsid w:val="00780CAE"/>
    <w:rsid w:val="0078151F"/>
    <w:rsid w:val="00781BA1"/>
    <w:rsid w:val="00782125"/>
    <w:rsid w:val="00782527"/>
    <w:rsid w:val="007827F3"/>
    <w:rsid w:val="00782C3D"/>
    <w:rsid w:val="007837BE"/>
    <w:rsid w:val="00783D88"/>
    <w:rsid w:val="00783EFC"/>
    <w:rsid w:val="00784186"/>
    <w:rsid w:val="007848F2"/>
    <w:rsid w:val="00784B74"/>
    <w:rsid w:val="00784BF9"/>
    <w:rsid w:val="0078506C"/>
    <w:rsid w:val="007851CF"/>
    <w:rsid w:val="00785399"/>
    <w:rsid w:val="00785B90"/>
    <w:rsid w:val="00785CB6"/>
    <w:rsid w:val="00785FC8"/>
    <w:rsid w:val="00785FE8"/>
    <w:rsid w:val="0078635F"/>
    <w:rsid w:val="00786E32"/>
    <w:rsid w:val="007870A3"/>
    <w:rsid w:val="0078720B"/>
    <w:rsid w:val="00787764"/>
    <w:rsid w:val="00787AAB"/>
    <w:rsid w:val="00790106"/>
    <w:rsid w:val="00790824"/>
    <w:rsid w:val="00790848"/>
    <w:rsid w:val="00790DCB"/>
    <w:rsid w:val="00790E60"/>
    <w:rsid w:val="007913C6"/>
    <w:rsid w:val="00791813"/>
    <w:rsid w:val="007918D5"/>
    <w:rsid w:val="00791A54"/>
    <w:rsid w:val="00792068"/>
    <w:rsid w:val="007926FA"/>
    <w:rsid w:val="0079276C"/>
    <w:rsid w:val="007927FC"/>
    <w:rsid w:val="00792DE1"/>
    <w:rsid w:val="0079316C"/>
    <w:rsid w:val="0079336C"/>
    <w:rsid w:val="007936AB"/>
    <w:rsid w:val="007937FA"/>
    <w:rsid w:val="007938E5"/>
    <w:rsid w:val="00793ADF"/>
    <w:rsid w:val="00793B45"/>
    <w:rsid w:val="00793BBC"/>
    <w:rsid w:val="00793EDE"/>
    <w:rsid w:val="007942A2"/>
    <w:rsid w:val="00794DAA"/>
    <w:rsid w:val="00795042"/>
    <w:rsid w:val="007950FF"/>
    <w:rsid w:val="00795D4C"/>
    <w:rsid w:val="007960E8"/>
    <w:rsid w:val="00796179"/>
    <w:rsid w:val="00796A0C"/>
    <w:rsid w:val="007970B6"/>
    <w:rsid w:val="00797468"/>
    <w:rsid w:val="0079750A"/>
    <w:rsid w:val="00797A5D"/>
    <w:rsid w:val="007A0927"/>
    <w:rsid w:val="007A0BD6"/>
    <w:rsid w:val="007A208B"/>
    <w:rsid w:val="007A2BB3"/>
    <w:rsid w:val="007A2E74"/>
    <w:rsid w:val="007A3317"/>
    <w:rsid w:val="007A39B7"/>
    <w:rsid w:val="007A3F63"/>
    <w:rsid w:val="007A3FC4"/>
    <w:rsid w:val="007A4162"/>
    <w:rsid w:val="007A455D"/>
    <w:rsid w:val="007A4585"/>
    <w:rsid w:val="007A48E9"/>
    <w:rsid w:val="007A5A45"/>
    <w:rsid w:val="007A5B02"/>
    <w:rsid w:val="007A5D0F"/>
    <w:rsid w:val="007A5D16"/>
    <w:rsid w:val="007A5D98"/>
    <w:rsid w:val="007A63AF"/>
    <w:rsid w:val="007A68BF"/>
    <w:rsid w:val="007A732A"/>
    <w:rsid w:val="007A74FB"/>
    <w:rsid w:val="007A7B77"/>
    <w:rsid w:val="007B0122"/>
    <w:rsid w:val="007B03D5"/>
    <w:rsid w:val="007B0A49"/>
    <w:rsid w:val="007B10A6"/>
    <w:rsid w:val="007B10F6"/>
    <w:rsid w:val="007B17E0"/>
    <w:rsid w:val="007B19BC"/>
    <w:rsid w:val="007B2C2E"/>
    <w:rsid w:val="007B2D54"/>
    <w:rsid w:val="007B30C9"/>
    <w:rsid w:val="007B3C18"/>
    <w:rsid w:val="007B3DA1"/>
    <w:rsid w:val="007B3EEE"/>
    <w:rsid w:val="007B4028"/>
    <w:rsid w:val="007B40E1"/>
    <w:rsid w:val="007B4250"/>
    <w:rsid w:val="007B45F6"/>
    <w:rsid w:val="007B4AD2"/>
    <w:rsid w:val="007B4CE9"/>
    <w:rsid w:val="007B5674"/>
    <w:rsid w:val="007B5AD4"/>
    <w:rsid w:val="007B5C74"/>
    <w:rsid w:val="007B5D12"/>
    <w:rsid w:val="007B6552"/>
    <w:rsid w:val="007B74C1"/>
    <w:rsid w:val="007B7540"/>
    <w:rsid w:val="007B7696"/>
    <w:rsid w:val="007B781D"/>
    <w:rsid w:val="007C0BCE"/>
    <w:rsid w:val="007C0CCA"/>
    <w:rsid w:val="007C0D16"/>
    <w:rsid w:val="007C107E"/>
    <w:rsid w:val="007C138C"/>
    <w:rsid w:val="007C139E"/>
    <w:rsid w:val="007C148C"/>
    <w:rsid w:val="007C19BA"/>
    <w:rsid w:val="007C1A6C"/>
    <w:rsid w:val="007C1FFC"/>
    <w:rsid w:val="007C2165"/>
    <w:rsid w:val="007C2A99"/>
    <w:rsid w:val="007C2CB2"/>
    <w:rsid w:val="007C3F02"/>
    <w:rsid w:val="007C449F"/>
    <w:rsid w:val="007C470C"/>
    <w:rsid w:val="007C53C4"/>
    <w:rsid w:val="007C5412"/>
    <w:rsid w:val="007C548D"/>
    <w:rsid w:val="007C5AD5"/>
    <w:rsid w:val="007C640A"/>
    <w:rsid w:val="007C6503"/>
    <w:rsid w:val="007C66D1"/>
    <w:rsid w:val="007C737C"/>
    <w:rsid w:val="007C74C3"/>
    <w:rsid w:val="007D00F9"/>
    <w:rsid w:val="007D086C"/>
    <w:rsid w:val="007D0CB9"/>
    <w:rsid w:val="007D1582"/>
    <w:rsid w:val="007D1998"/>
    <w:rsid w:val="007D1BBD"/>
    <w:rsid w:val="007D1BED"/>
    <w:rsid w:val="007D1EDF"/>
    <w:rsid w:val="007D1FD4"/>
    <w:rsid w:val="007D2145"/>
    <w:rsid w:val="007D2216"/>
    <w:rsid w:val="007D2578"/>
    <w:rsid w:val="007D2D54"/>
    <w:rsid w:val="007D2DEA"/>
    <w:rsid w:val="007D2EAA"/>
    <w:rsid w:val="007D315C"/>
    <w:rsid w:val="007D345C"/>
    <w:rsid w:val="007D3A08"/>
    <w:rsid w:val="007D3E8A"/>
    <w:rsid w:val="007D4A55"/>
    <w:rsid w:val="007D4B81"/>
    <w:rsid w:val="007D4C3A"/>
    <w:rsid w:val="007D5656"/>
    <w:rsid w:val="007D5C9B"/>
    <w:rsid w:val="007D5D87"/>
    <w:rsid w:val="007D613E"/>
    <w:rsid w:val="007D61EB"/>
    <w:rsid w:val="007D64C5"/>
    <w:rsid w:val="007D6D4C"/>
    <w:rsid w:val="007E02C3"/>
    <w:rsid w:val="007E0354"/>
    <w:rsid w:val="007E0C2C"/>
    <w:rsid w:val="007E0C46"/>
    <w:rsid w:val="007E1303"/>
    <w:rsid w:val="007E158D"/>
    <w:rsid w:val="007E2209"/>
    <w:rsid w:val="007E23C4"/>
    <w:rsid w:val="007E264D"/>
    <w:rsid w:val="007E26A8"/>
    <w:rsid w:val="007E3237"/>
    <w:rsid w:val="007E4444"/>
    <w:rsid w:val="007E4AC0"/>
    <w:rsid w:val="007E4F3A"/>
    <w:rsid w:val="007E4F81"/>
    <w:rsid w:val="007E528B"/>
    <w:rsid w:val="007E54FF"/>
    <w:rsid w:val="007E5CD1"/>
    <w:rsid w:val="007E6373"/>
    <w:rsid w:val="007E689D"/>
    <w:rsid w:val="007E6982"/>
    <w:rsid w:val="007E6A8B"/>
    <w:rsid w:val="007E6AF9"/>
    <w:rsid w:val="007E6FAC"/>
    <w:rsid w:val="007E6FE8"/>
    <w:rsid w:val="007E7541"/>
    <w:rsid w:val="007E77E0"/>
    <w:rsid w:val="007E780D"/>
    <w:rsid w:val="007E7B9F"/>
    <w:rsid w:val="007F0034"/>
    <w:rsid w:val="007F0750"/>
    <w:rsid w:val="007F07BB"/>
    <w:rsid w:val="007F0BAA"/>
    <w:rsid w:val="007F0F09"/>
    <w:rsid w:val="007F1012"/>
    <w:rsid w:val="007F1112"/>
    <w:rsid w:val="007F16A2"/>
    <w:rsid w:val="007F1A3A"/>
    <w:rsid w:val="007F1B50"/>
    <w:rsid w:val="007F2385"/>
    <w:rsid w:val="007F292E"/>
    <w:rsid w:val="007F338D"/>
    <w:rsid w:val="007F40F0"/>
    <w:rsid w:val="007F4114"/>
    <w:rsid w:val="007F41A3"/>
    <w:rsid w:val="007F4B54"/>
    <w:rsid w:val="007F4C34"/>
    <w:rsid w:val="007F52DB"/>
    <w:rsid w:val="007F549B"/>
    <w:rsid w:val="007F5A0A"/>
    <w:rsid w:val="007F5FAB"/>
    <w:rsid w:val="007F603E"/>
    <w:rsid w:val="007F6C2B"/>
    <w:rsid w:val="007F6C5A"/>
    <w:rsid w:val="007F7079"/>
    <w:rsid w:val="007F713C"/>
    <w:rsid w:val="007F7256"/>
    <w:rsid w:val="007F7534"/>
    <w:rsid w:val="00800E7D"/>
    <w:rsid w:val="00800EDE"/>
    <w:rsid w:val="00801541"/>
    <w:rsid w:val="00801551"/>
    <w:rsid w:val="00801702"/>
    <w:rsid w:val="00801E82"/>
    <w:rsid w:val="008023DD"/>
    <w:rsid w:val="0080272F"/>
    <w:rsid w:val="00802D94"/>
    <w:rsid w:val="008032DD"/>
    <w:rsid w:val="008034AD"/>
    <w:rsid w:val="00803A10"/>
    <w:rsid w:val="00804117"/>
    <w:rsid w:val="00804461"/>
    <w:rsid w:val="00804B07"/>
    <w:rsid w:val="00804D35"/>
    <w:rsid w:val="00804ECA"/>
    <w:rsid w:val="00805272"/>
    <w:rsid w:val="0080594B"/>
    <w:rsid w:val="00805F06"/>
    <w:rsid w:val="008061E8"/>
    <w:rsid w:val="00806212"/>
    <w:rsid w:val="0080718B"/>
    <w:rsid w:val="00807636"/>
    <w:rsid w:val="0080793B"/>
    <w:rsid w:val="008100C2"/>
    <w:rsid w:val="008102E1"/>
    <w:rsid w:val="00810B6C"/>
    <w:rsid w:val="00810CEB"/>
    <w:rsid w:val="0081105E"/>
    <w:rsid w:val="00811525"/>
    <w:rsid w:val="008117B5"/>
    <w:rsid w:val="00811A0D"/>
    <w:rsid w:val="0081332A"/>
    <w:rsid w:val="00813737"/>
    <w:rsid w:val="00813889"/>
    <w:rsid w:val="00814A65"/>
    <w:rsid w:val="00814B81"/>
    <w:rsid w:val="00815052"/>
    <w:rsid w:val="00815169"/>
    <w:rsid w:val="00816F9B"/>
    <w:rsid w:val="00816FA0"/>
    <w:rsid w:val="00817404"/>
    <w:rsid w:val="0081774B"/>
    <w:rsid w:val="00817782"/>
    <w:rsid w:val="00817A17"/>
    <w:rsid w:val="00817ADF"/>
    <w:rsid w:val="00817BC6"/>
    <w:rsid w:val="00817C9C"/>
    <w:rsid w:val="0082020F"/>
    <w:rsid w:val="0082047B"/>
    <w:rsid w:val="00821BC2"/>
    <w:rsid w:val="00821F4F"/>
    <w:rsid w:val="008226C5"/>
    <w:rsid w:val="00822756"/>
    <w:rsid w:val="00822D65"/>
    <w:rsid w:val="00823085"/>
    <w:rsid w:val="0082310B"/>
    <w:rsid w:val="0082316F"/>
    <w:rsid w:val="00823235"/>
    <w:rsid w:val="00823463"/>
    <w:rsid w:val="008239CC"/>
    <w:rsid w:val="00823A98"/>
    <w:rsid w:val="00823CD7"/>
    <w:rsid w:val="00823FE2"/>
    <w:rsid w:val="008241A0"/>
    <w:rsid w:val="00824378"/>
    <w:rsid w:val="008243CD"/>
    <w:rsid w:val="00824588"/>
    <w:rsid w:val="008245D9"/>
    <w:rsid w:val="008246E6"/>
    <w:rsid w:val="00824B2A"/>
    <w:rsid w:val="00824DC1"/>
    <w:rsid w:val="00825047"/>
    <w:rsid w:val="008258FF"/>
    <w:rsid w:val="00825BB7"/>
    <w:rsid w:val="00826059"/>
    <w:rsid w:val="00826352"/>
    <w:rsid w:val="008263B5"/>
    <w:rsid w:val="00826600"/>
    <w:rsid w:val="00826B2D"/>
    <w:rsid w:val="00826B87"/>
    <w:rsid w:val="00826DB7"/>
    <w:rsid w:val="00826E37"/>
    <w:rsid w:val="008270C9"/>
    <w:rsid w:val="0082711B"/>
    <w:rsid w:val="008272AF"/>
    <w:rsid w:val="00827C1C"/>
    <w:rsid w:val="00827FA4"/>
    <w:rsid w:val="008301C5"/>
    <w:rsid w:val="008302DA"/>
    <w:rsid w:val="0083032A"/>
    <w:rsid w:val="00830BE9"/>
    <w:rsid w:val="008319DB"/>
    <w:rsid w:val="008322F3"/>
    <w:rsid w:val="0083277F"/>
    <w:rsid w:val="00832BED"/>
    <w:rsid w:val="00832CC5"/>
    <w:rsid w:val="00832CCF"/>
    <w:rsid w:val="008338DF"/>
    <w:rsid w:val="0083438F"/>
    <w:rsid w:val="00834475"/>
    <w:rsid w:val="008349F8"/>
    <w:rsid w:val="00834B09"/>
    <w:rsid w:val="00834EB1"/>
    <w:rsid w:val="00834EC3"/>
    <w:rsid w:val="00835B3F"/>
    <w:rsid w:val="0083605C"/>
    <w:rsid w:val="00836652"/>
    <w:rsid w:val="0083674C"/>
    <w:rsid w:val="00836BD6"/>
    <w:rsid w:val="00837336"/>
    <w:rsid w:val="00837372"/>
    <w:rsid w:val="00837BB1"/>
    <w:rsid w:val="00837F9D"/>
    <w:rsid w:val="00837FEF"/>
    <w:rsid w:val="00840282"/>
    <w:rsid w:val="0084072E"/>
    <w:rsid w:val="00840B1D"/>
    <w:rsid w:val="00841637"/>
    <w:rsid w:val="00841B43"/>
    <w:rsid w:val="00842843"/>
    <w:rsid w:val="00842AFF"/>
    <w:rsid w:val="00842BA7"/>
    <w:rsid w:val="00842C10"/>
    <w:rsid w:val="00842C49"/>
    <w:rsid w:val="00842D50"/>
    <w:rsid w:val="008430AB"/>
    <w:rsid w:val="008431FE"/>
    <w:rsid w:val="00843256"/>
    <w:rsid w:val="00843851"/>
    <w:rsid w:val="00843A66"/>
    <w:rsid w:val="00843C78"/>
    <w:rsid w:val="00843D8E"/>
    <w:rsid w:val="00843E57"/>
    <w:rsid w:val="00844269"/>
    <w:rsid w:val="008442E6"/>
    <w:rsid w:val="00844FFB"/>
    <w:rsid w:val="008450B2"/>
    <w:rsid w:val="008456C3"/>
    <w:rsid w:val="00845C91"/>
    <w:rsid w:val="00845E93"/>
    <w:rsid w:val="008462F9"/>
    <w:rsid w:val="00846556"/>
    <w:rsid w:val="0084690E"/>
    <w:rsid w:val="008469FE"/>
    <w:rsid w:val="00846AAB"/>
    <w:rsid w:val="00847023"/>
    <w:rsid w:val="0084737D"/>
    <w:rsid w:val="00847826"/>
    <w:rsid w:val="00847A1A"/>
    <w:rsid w:val="00847BA4"/>
    <w:rsid w:val="00847EFF"/>
    <w:rsid w:val="0085023A"/>
    <w:rsid w:val="00850466"/>
    <w:rsid w:val="00850AA4"/>
    <w:rsid w:val="00850C04"/>
    <w:rsid w:val="00850D01"/>
    <w:rsid w:val="00850E29"/>
    <w:rsid w:val="0085157F"/>
    <w:rsid w:val="0085225A"/>
    <w:rsid w:val="00852363"/>
    <w:rsid w:val="0085239C"/>
    <w:rsid w:val="008527B6"/>
    <w:rsid w:val="00853260"/>
    <w:rsid w:val="00853264"/>
    <w:rsid w:val="00853C28"/>
    <w:rsid w:val="00853CFE"/>
    <w:rsid w:val="00853DCA"/>
    <w:rsid w:val="00854897"/>
    <w:rsid w:val="00854B2E"/>
    <w:rsid w:val="00854C12"/>
    <w:rsid w:val="00854D28"/>
    <w:rsid w:val="00854E72"/>
    <w:rsid w:val="00856334"/>
    <w:rsid w:val="008569F0"/>
    <w:rsid w:val="00856B67"/>
    <w:rsid w:val="00856C68"/>
    <w:rsid w:val="00856D79"/>
    <w:rsid w:val="00857067"/>
    <w:rsid w:val="00857BEA"/>
    <w:rsid w:val="00857D06"/>
    <w:rsid w:val="00860516"/>
    <w:rsid w:val="00860A50"/>
    <w:rsid w:val="00860B0B"/>
    <w:rsid w:val="0086135D"/>
    <w:rsid w:val="008629EC"/>
    <w:rsid w:val="00862DAC"/>
    <w:rsid w:val="00862F41"/>
    <w:rsid w:val="00863084"/>
    <w:rsid w:val="008632FA"/>
    <w:rsid w:val="0086367B"/>
    <w:rsid w:val="00863C80"/>
    <w:rsid w:val="008640AD"/>
    <w:rsid w:val="0086491D"/>
    <w:rsid w:val="00864D68"/>
    <w:rsid w:val="00865525"/>
    <w:rsid w:val="00865722"/>
    <w:rsid w:val="00867047"/>
    <w:rsid w:val="00867464"/>
    <w:rsid w:val="00867519"/>
    <w:rsid w:val="008675FB"/>
    <w:rsid w:val="008679DE"/>
    <w:rsid w:val="00867CE1"/>
    <w:rsid w:val="00867F52"/>
    <w:rsid w:val="00867FF9"/>
    <w:rsid w:val="00870261"/>
    <w:rsid w:val="008706BF"/>
    <w:rsid w:val="00871002"/>
    <w:rsid w:val="00871288"/>
    <w:rsid w:val="00871701"/>
    <w:rsid w:val="0087197F"/>
    <w:rsid w:val="008724F2"/>
    <w:rsid w:val="00872554"/>
    <w:rsid w:val="00872C30"/>
    <w:rsid w:val="00872D4B"/>
    <w:rsid w:val="00873481"/>
    <w:rsid w:val="0087366B"/>
    <w:rsid w:val="00873831"/>
    <w:rsid w:val="00873DC3"/>
    <w:rsid w:val="00873FBC"/>
    <w:rsid w:val="0087401C"/>
    <w:rsid w:val="0087436A"/>
    <w:rsid w:val="008744A5"/>
    <w:rsid w:val="00874744"/>
    <w:rsid w:val="00874B57"/>
    <w:rsid w:val="008766BF"/>
    <w:rsid w:val="008768EB"/>
    <w:rsid w:val="00876900"/>
    <w:rsid w:val="008773F4"/>
    <w:rsid w:val="00877646"/>
    <w:rsid w:val="00877838"/>
    <w:rsid w:val="00877A02"/>
    <w:rsid w:val="00877E3A"/>
    <w:rsid w:val="00877EA7"/>
    <w:rsid w:val="00877F2A"/>
    <w:rsid w:val="00880A95"/>
    <w:rsid w:val="00880B9D"/>
    <w:rsid w:val="00880FA9"/>
    <w:rsid w:val="0088137E"/>
    <w:rsid w:val="008825CD"/>
    <w:rsid w:val="008825F9"/>
    <w:rsid w:val="00882A60"/>
    <w:rsid w:val="00883512"/>
    <w:rsid w:val="00883A0F"/>
    <w:rsid w:val="00883D85"/>
    <w:rsid w:val="00884500"/>
    <w:rsid w:val="00884857"/>
    <w:rsid w:val="00884A29"/>
    <w:rsid w:val="00884ACE"/>
    <w:rsid w:val="00884ADE"/>
    <w:rsid w:val="00884D04"/>
    <w:rsid w:val="00884F6F"/>
    <w:rsid w:val="00885AE9"/>
    <w:rsid w:val="00885D0A"/>
    <w:rsid w:val="00886396"/>
    <w:rsid w:val="00886762"/>
    <w:rsid w:val="00886EAC"/>
    <w:rsid w:val="00887443"/>
    <w:rsid w:val="008875FE"/>
    <w:rsid w:val="00887841"/>
    <w:rsid w:val="00887B93"/>
    <w:rsid w:val="00887DBF"/>
    <w:rsid w:val="00887F57"/>
    <w:rsid w:val="008907DB"/>
    <w:rsid w:val="008908A9"/>
    <w:rsid w:val="008908E4"/>
    <w:rsid w:val="00890A86"/>
    <w:rsid w:val="00890C67"/>
    <w:rsid w:val="00890EBE"/>
    <w:rsid w:val="00890FA9"/>
    <w:rsid w:val="008913C4"/>
    <w:rsid w:val="0089146A"/>
    <w:rsid w:val="00891916"/>
    <w:rsid w:val="00891947"/>
    <w:rsid w:val="00892290"/>
    <w:rsid w:val="008922FA"/>
    <w:rsid w:val="00892676"/>
    <w:rsid w:val="00892830"/>
    <w:rsid w:val="00892D57"/>
    <w:rsid w:val="00893269"/>
    <w:rsid w:val="008932EF"/>
    <w:rsid w:val="008933A2"/>
    <w:rsid w:val="00893419"/>
    <w:rsid w:val="008934A2"/>
    <w:rsid w:val="008934E8"/>
    <w:rsid w:val="00893532"/>
    <w:rsid w:val="00893E2A"/>
    <w:rsid w:val="0089405C"/>
    <w:rsid w:val="0089542B"/>
    <w:rsid w:val="008955B9"/>
    <w:rsid w:val="00895A11"/>
    <w:rsid w:val="00896358"/>
    <w:rsid w:val="008963CA"/>
    <w:rsid w:val="00896B84"/>
    <w:rsid w:val="00896E60"/>
    <w:rsid w:val="00896EFC"/>
    <w:rsid w:val="008977EE"/>
    <w:rsid w:val="008979CF"/>
    <w:rsid w:val="008979DD"/>
    <w:rsid w:val="00897AF4"/>
    <w:rsid w:val="00897C75"/>
    <w:rsid w:val="00897F4C"/>
    <w:rsid w:val="008A0041"/>
    <w:rsid w:val="008A0B4B"/>
    <w:rsid w:val="008A0E9C"/>
    <w:rsid w:val="008A0FD8"/>
    <w:rsid w:val="008A10A5"/>
    <w:rsid w:val="008A20DD"/>
    <w:rsid w:val="008A29F2"/>
    <w:rsid w:val="008A2C9E"/>
    <w:rsid w:val="008A2D46"/>
    <w:rsid w:val="008A30F2"/>
    <w:rsid w:val="008A3BE8"/>
    <w:rsid w:val="008A3F4E"/>
    <w:rsid w:val="008A40BC"/>
    <w:rsid w:val="008A43F6"/>
    <w:rsid w:val="008A4760"/>
    <w:rsid w:val="008A4820"/>
    <w:rsid w:val="008A4E2D"/>
    <w:rsid w:val="008A4EAF"/>
    <w:rsid w:val="008A506C"/>
    <w:rsid w:val="008A61F3"/>
    <w:rsid w:val="008A64D6"/>
    <w:rsid w:val="008A65E0"/>
    <w:rsid w:val="008A66AA"/>
    <w:rsid w:val="008A698E"/>
    <w:rsid w:val="008A71A7"/>
    <w:rsid w:val="008A75BF"/>
    <w:rsid w:val="008B05AD"/>
    <w:rsid w:val="008B0BE9"/>
    <w:rsid w:val="008B0D31"/>
    <w:rsid w:val="008B160E"/>
    <w:rsid w:val="008B1950"/>
    <w:rsid w:val="008B220A"/>
    <w:rsid w:val="008B2843"/>
    <w:rsid w:val="008B303C"/>
    <w:rsid w:val="008B309C"/>
    <w:rsid w:val="008B35C0"/>
    <w:rsid w:val="008B3695"/>
    <w:rsid w:val="008B37A7"/>
    <w:rsid w:val="008B391F"/>
    <w:rsid w:val="008B4885"/>
    <w:rsid w:val="008B4A2A"/>
    <w:rsid w:val="008B4B4D"/>
    <w:rsid w:val="008B4D37"/>
    <w:rsid w:val="008B51A5"/>
    <w:rsid w:val="008B51C9"/>
    <w:rsid w:val="008B5353"/>
    <w:rsid w:val="008B54DA"/>
    <w:rsid w:val="008B5615"/>
    <w:rsid w:val="008B56D2"/>
    <w:rsid w:val="008B593A"/>
    <w:rsid w:val="008B5B31"/>
    <w:rsid w:val="008B5F31"/>
    <w:rsid w:val="008B5F5A"/>
    <w:rsid w:val="008B606D"/>
    <w:rsid w:val="008B6632"/>
    <w:rsid w:val="008B664C"/>
    <w:rsid w:val="008B6A6E"/>
    <w:rsid w:val="008B7565"/>
    <w:rsid w:val="008B77C3"/>
    <w:rsid w:val="008B79A5"/>
    <w:rsid w:val="008B7C51"/>
    <w:rsid w:val="008B7C7F"/>
    <w:rsid w:val="008B7C81"/>
    <w:rsid w:val="008B7E2A"/>
    <w:rsid w:val="008B7EBE"/>
    <w:rsid w:val="008C00A5"/>
    <w:rsid w:val="008C0728"/>
    <w:rsid w:val="008C07EC"/>
    <w:rsid w:val="008C08AF"/>
    <w:rsid w:val="008C17B9"/>
    <w:rsid w:val="008C219D"/>
    <w:rsid w:val="008C2369"/>
    <w:rsid w:val="008C2796"/>
    <w:rsid w:val="008C27F6"/>
    <w:rsid w:val="008C2A8C"/>
    <w:rsid w:val="008C3365"/>
    <w:rsid w:val="008C3513"/>
    <w:rsid w:val="008C3852"/>
    <w:rsid w:val="008C39E0"/>
    <w:rsid w:val="008C400E"/>
    <w:rsid w:val="008C45E7"/>
    <w:rsid w:val="008C4769"/>
    <w:rsid w:val="008C4915"/>
    <w:rsid w:val="008C4C52"/>
    <w:rsid w:val="008C4DE0"/>
    <w:rsid w:val="008C515F"/>
    <w:rsid w:val="008C5784"/>
    <w:rsid w:val="008C5B2B"/>
    <w:rsid w:val="008C5D31"/>
    <w:rsid w:val="008C6038"/>
    <w:rsid w:val="008C6DC0"/>
    <w:rsid w:val="008C72C2"/>
    <w:rsid w:val="008C73A6"/>
    <w:rsid w:val="008C750F"/>
    <w:rsid w:val="008C76AE"/>
    <w:rsid w:val="008C782A"/>
    <w:rsid w:val="008C7A9D"/>
    <w:rsid w:val="008C7D3E"/>
    <w:rsid w:val="008C7ECC"/>
    <w:rsid w:val="008C7FB5"/>
    <w:rsid w:val="008D031A"/>
    <w:rsid w:val="008D05BE"/>
    <w:rsid w:val="008D0872"/>
    <w:rsid w:val="008D0A77"/>
    <w:rsid w:val="008D0BBB"/>
    <w:rsid w:val="008D0C26"/>
    <w:rsid w:val="008D130E"/>
    <w:rsid w:val="008D1374"/>
    <w:rsid w:val="008D1840"/>
    <w:rsid w:val="008D1B3C"/>
    <w:rsid w:val="008D1C9B"/>
    <w:rsid w:val="008D1DC3"/>
    <w:rsid w:val="008D1E49"/>
    <w:rsid w:val="008D20DE"/>
    <w:rsid w:val="008D2388"/>
    <w:rsid w:val="008D2A26"/>
    <w:rsid w:val="008D2CF6"/>
    <w:rsid w:val="008D31CC"/>
    <w:rsid w:val="008D324A"/>
    <w:rsid w:val="008D39D5"/>
    <w:rsid w:val="008D400A"/>
    <w:rsid w:val="008D4828"/>
    <w:rsid w:val="008D488F"/>
    <w:rsid w:val="008D490C"/>
    <w:rsid w:val="008D4CE7"/>
    <w:rsid w:val="008D51A2"/>
    <w:rsid w:val="008D5993"/>
    <w:rsid w:val="008D5C6D"/>
    <w:rsid w:val="008D63E0"/>
    <w:rsid w:val="008D651B"/>
    <w:rsid w:val="008D6B47"/>
    <w:rsid w:val="008D6C96"/>
    <w:rsid w:val="008D75C7"/>
    <w:rsid w:val="008D78BE"/>
    <w:rsid w:val="008E023B"/>
    <w:rsid w:val="008E040E"/>
    <w:rsid w:val="008E04BF"/>
    <w:rsid w:val="008E0EFB"/>
    <w:rsid w:val="008E10C0"/>
    <w:rsid w:val="008E1141"/>
    <w:rsid w:val="008E12AF"/>
    <w:rsid w:val="008E16A9"/>
    <w:rsid w:val="008E1A8B"/>
    <w:rsid w:val="008E1F38"/>
    <w:rsid w:val="008E222E"/>
    <w:rsid w:val="008E2CC1"/>
    <w:rsid w:val="008E3079"/>
    <w:rsid w:val="008E33FB"/>
    <w:rsid w:val="008E3485"/>
    <w:rsid w:val="008E3E71"/>
    <w:rsid w:val="008E563F"/>
    <w:rsid w:val="008E5E07"/>
    <w:rsid w:val="008E655D"/>
    <w:rsid w:val="008E6BDF"/>
    <w:rsid w:val="008E6CAE"/>
    <w:rsid w:val="008E73F5"/>
    <w:rsid w:val="008E7D32"/>
    <w:rsid w:val="008F11DD"/>
    <w:rsid w:val="008F1C4C"/>
    <w:rsid w:val="008F1C76"/>
    <w:rsid w:val="008F1EDF"/>
    <w:rsid w:val="008F1F8A"/>
    <w:rsid w:val="008F2904"/>
    <w:rsid w:val="008F2AB7"/>
    <w:rsid w:val="008F3010"/>
    <w:rsid w:val="008F36DA"/>
    <w:rsid w:val="008F4031"/>
    <w:rsid w:val="008F4465"/>
    <w:rsid w:val="008F4E3E"/>
    <w:rsid w:val="008F53B6"/>
    <w:rsid w:val="008F53F2"/>
    <w:rsid w:val="008F5BEB"/>
    <w:rsid w:val="008F5EBC"/>
    <w:rsid w:val="008F5F9C"/>
    <w:rsid w:val="008F6202"/>
    <w:rsid w:val="008F63FA"/>
    <w:rsid w:val="008F64D3"/>
    <w:rsid w:val="008F6ED0"/>
    <w:rsid w:val="008F6F58"/>
    <w:rsid w:val="008F7124"/>
    <w:rsid w:val="008F7C55"/>
    <w:rsid w:val="0090019E"/>
    <w:rsid w:val="00900863"/>
    <w:rsid w:val="00900A00"/>
    <w:rsid w:val="00901148"/>
    <w:rsid w:val="009012E9"/>
    <w:rsid w:val="009014C3"/>
    <w:rsid w:val="00901765"/>
    <w:rsid w:val="00901996"/>
    <w:rsid w:val="00901BEB"/>
    <w:rsid w:val="00901C5D"/>
    <w:rsid w:val="00901D02"/>
    <w:rsid w:val="0090238A"/>
    <w:rsid w:val="009025F1"/>
    <w:rsid w:val="00902823"/>
    <w:rsid w:val="009033F1"/>
    <w:rsid w:val="00903642"/>
    <w:rsid w:val="00903A94"/>
    <w:rsid w:val="00903BDE"/>
    <w:rsid w:val="00903D2F"/>
    <w:rsid w:val="00904413"/>
    <w:rsid w:val="00904721"/>
    <w:rsid w:val="009048A2"/>
    <w:rsid w:val="0090495B"/>
    <w:rsid w:val="009053DD"/>
    <w:rsid w:val="0090570C"/>
    <w:rsid w:val="00905D9C"/>
    <w:rsid w:val="00905E72"/>
    <w:rsid w:val="009062C7"/>
    <w:rsid w:val="0090671C"/>
    <w:rsid w:val="00906A15"/>
    <w:rsid w:val="00906E02"/>
    <w:rsid w:val="00907075"/>
    <w:rsid w:val="00907279"/>
    <w:rsid w:val="009074B4"/>
    <w:rsid w:val="00907B56"/>
    <w:rsid w:val="00907C04"/>
    <w:rsid w:val="00907E7F"/>
    <w:rsid w:val="009111DB"/>
    <w:rsid w:val="009114F8"/>
    <w:rsid w:val="00911FAB"/>
    <w:rsid w:val="00912DBC"/>
    <w:rsid w:val="0091391B"/>
    <w:rsid w:val="00914C48"/>
    <w:rsid w:val="00914D73"/>
    <w:rsid w:val="00914E4F"/>
    <w:rsid w:val="00915028"/>
    <w:rsid w:val="009151DE"/>
    <w:rsid w:val="00915F20"/>
    <w:rsid w:val="00916032"/>
    <w:rsid w:val="009164FD"/>
    <w:rsid w:val="00916820"/>
    <w:rsid w:val="00916827"/>
    <w:rsid w:val="009170C6"/>
    <w:rsid w:val="009175A3"/>
    <w:rsid w:val="0091778A"/>
    <w:rsid w:val="009177AD"/>
    <w:rsid w:val="0091792A"/>
    <w:rsid w:val="00917C69"/>
    <w:rsid w:val="00917C83"/>
    <w:rsid w:val="00917FED"/>
    <w:rsid w:val="00920186"/>
    <w:rsid w:val="00920CB8"/>
    <w:rsid w:val="00920E91"/>
    <w:rsid w:val="009212FB"/>
    <w:rsid w:val="0092173C"/>
    <w:rsid w:val="00921CD1"/>
    <w:rsid w:val="0092228C"/>
    <w:rsid w:val="009225E7"/>
    <w:rsid w:val="00922860"/>
    <w:rsid w:val="00922A38"/>
    <w:rsid w:val="00922EC6"/>
    <w:rsid w:val="00923046"/>
    <w:rsid w:val="0092322F"/>
    <w:rsid w:val="0092391F"/>
    <w:rsid w:val="00923E58"/>
    <w:rsid w:val="0092453C"/>
    <w:rsid w:val="009245BE"/>
    <w:rsid w:val="00924CBA"/>
    <w:rsid w:val="00924EFC"/>
    <w:rsid w:val="00925002"/>
    <w:rsid w:val="00925066"/>
    <w:rsid w:val="009251A2"/>
    <w:rsid w:val="00925239"/>
    <w:rsid w:val="00925632"/>
    <w:rsid w:val="0092637C"/>
    <w:rsid w:val="00926568"/>
    <w:rsid w:val="00926927"/>
    <w:rsid w:val="00926973"/>
    <w:rsid w:val="009269CF"/>
    <w:rsid w:val="00926D19"/>
    <w:rsid w:val="00926F01"/>
    <w:rsid w:val="0092727B"/>
    <w:rsid w:val="0092745C"/>
    <w:rsid w:val="0093068F"/>
    <w:rsid w:val="0093073C"/>
    <w:rsid w:val="00930BF7"/>
    <w:rsid w:val="00930C95"/>
    <w:rsid w:val="00930DD5"/>
    <w:rsid w:val="0093117A"/>
    <w:rsid w:val="00931632"/>
    <w:rsid w:val="0093190A"/>
    <w:rsid w:val="00931C32"/>
    <w:rsid w:val="00931DB5"/>
    <w:rsid w:val="00932772"/>
    <w:rsid w:val="00932F63"/>
    <w:rsid w:val="00933057"/>
    <w:rsid w:val="009337FC"/>
    <w:rsid w:val="00933851"/>
    <w:rsid w:val="00933A7B"/>
    <w:rsid w:val="00933C39"/>
    <w:rsid w:val="00933D07"/>
    <w:rsid w:val="00934691"/>
    <w:rsid w:val="00934AAD"/>
    <w:rsid w:val="0093566F"/>
    <w:rsid w:val="0093572F"/>
    <w:rsid w:val="00935EAE"/>
    <w:rsid w:val="00936342"/>
    <w:rsid w:val="009366BB"/>
    <w:rsid w:val="0093717D"/>
    <w:rsid w:val="0093723D"/>
    <w:rsid w:val="00937EE6"/>
    <w:rsid w:val="00937F17"/>
    <w:rsid w:val="0094014A"/>
    <w:rsid w:val="00940857"/>
    <w:rsid w:val="00940DC1"/>
    <w:rsid w:val="00941048"/>
    <w:rsid w:val="00941178"/>
    <w:rsid w:val="0094121C"/>
    <w:rsid w:val="0094193E"/>
    <w:rsid w:val="009419AF"/>
    <w:rsid w:val="00942307"/>
    <w:rsid w:val="0094253C"/>
    <w:rsid w:val="00942FC0"/>
    <w:rsid w:val="00943763"/>
    <w:rsid w:val="0094424C"/>
    <w:rsid w:val="009442CB"/>
    <w:rsid w:val="0094456C"/>
    <w:rsid w:val="00944A2A"/>
    <w:rsid w:val="009451C6"/>
    <w:rsid w:val="00945258"/>
    <w:rsid w:val="00945412"/>
    <w:rsid w:val="00945CCD"/>
    <w:rsid w:val="00945E3D"/>
    <w:rsid w:val="00945FD1"/>
    <w:rsid w:val="009465C9"/>
    <w:rsid w:val="0094755C"/>
    <w:rsid w:val="0094786E"/>
    <w:rsid w:val="00947F6E"/>
    <w:rsid w:val="00950214"/>
    <w:rsid w:val="0095058F"/>
    <w:rsid w:val="00950AB5"/>
    <w:rsid w:val="00950C3C"/>
    <w:rsid w:val="00950F07"/>
    <w:rsid w:val="009511A1"/>
    <w:rsid w:val="00951248"/>
    <w:rsid w:val="00951401"/>
    <w:rsid w:val="009518D2"/>
    <w:rsid w:val="00951CA4"/>
    <w:rsid w:val="00951DBC"/>
    <w:rsid w:val="00951E6E"/>
    <w:rsid w:val="0095248A"/>
    <w:rsid w:val="009533D6"/>
    <w:rsid w:val="00953637"/>
    <w:rsid w:val="00954EB1"/>
    <w:rsid w:val="009554B3"/>
    <w:rsid w:val="00955997"/>
    <w:rsid w:val="00955F98"/>
    <w:rsid w:val="00955FBB"/>
    <w:rsid w:val="00956169"/>
    <w:rsid w:val="0095620A"/>
    <w:rsid w:val="009566E2"/>
    <w:rsid w:val="0095773E"/>
    <w:rsid w:val="00957ECE"/>
    <w:rsid w:val="00960096"/>
    <w:rsid w:val="00960490"/>
    <w:rsid w:val="00960595"/>
    <w:rsid w:val="009608A7"/>
    <w:rsid w:val="00960BBA"/>
    <w:rsid w:val="00960D82"/>
    <w:rsid w:val="0096115E"/>
    <w:rsid w:val="009619AB"/>
    <w:rsid w:val="00961A3B"/>
    <w:rsid w:val="00961CBB"/>
    <w:rsid w:val="00962726"/>
    <w:rsid w:val="00962A16"/>
    <w:rsid w:val="00962B3D"/>
    <w:rsid w:val="00962CB6"/>
    <w:rsid w:val="00962F76"/>
    <w:rsid w:val="00963757"/>
    <w:rsid w:val="00963ABE"/>
    <w:rsid w:val="009643CF"/>
    <w:rsid w:val="009644AE"/>
    <w:rsid w:val="00964777"/>
    <w:rsid w:val="00965509"/>
    <w:rsid w:val="00966101"/>
    <w:rsid w:val="009663B6"/>
    <w:rsid w:val="009666DE"/>
    <w:rsid w:val="009666E9"/>
    <w:rsid w:val="00967A4F"/>
    <w:rsid w:val="00967C54"/>
    <w:rsid w:val="00970016"/>
    <w:rsid w:val="009700C8"/>
    <w:rsid w:val="00970374"/>
    <w:rsid w:val="0097157B"/>
    <w:rsid w:val="00971745"/>
    <w:rsid w:val="0097234F"/>
    <w:rsid w:val="0097235A"/>
    <w:rsid w:val="00972491"/>
    <w:rsid w:val="00972C3C"/>
    <w:rsid w:val="00972F98"/>
    <w:rsid w:val="00972FB1"/>
    <w:rsid w:val="0097303F"/>
    <w:rsid w:val="009736DD"/>
    <w:rsid w:val="00974044"/>
    <w:rsid w:val="009740EC"/>
    <w:rsid w:val="00974211"/>
    <w:rsid w:val="009746CD"/>
    <w:rsid w:val="00974877"/>
    <w:rsid w:val="0097540B"/>
    <w:rsid w:val="00976003"/>
    <w:rsid w:val="00976112"/>
    <w:rsid w:val="00976638"/>
    <w:rsid w:val="00976AD7"/>
    <w:rsid w:val="00976DA3"/>
    <w:rsid w:val="00976DAE"/>
    <w:rsid w:val="00977107"/>
    <w:rsid w:val="009773AD"/>
    <w:rsid w:val="009775BB"/>
    <w:rsid w:val="00977844"/>
    <w:rsid w:val="00977EA9"/>
    <w:rsid w:val="0098067E"/>
    <w:rsid w:val="00980783"/>
    <w:rsid w:val="009808DC"/>
    <w:rsid w:val="0098131C"/>
    <w:rsid w:val="00981479"/>
    <w:rsid w:val="00981532"/>
    <w:rsid w:val="00981FA8"/>
    <w:rsid w:val="0098214F"/>
    <w:rsid w:val="0098253D"/>
    <w:rsid w:val="00982612"/>
    <w:rsid w:val="009826AD"/>
    <w:rsid w:val="00982D1C"/>
    <w:rsid w:val="009835C6"/>
    <w:rsid w:val="009837D4"/>
    <w:rsid w:val="00983BA3"/>
    <w:rsid w:val="00983BAB"/>
    <w:rsid w:val="00983BB1"/>
    <w:rsid w:val="00983CB4"/>
    <w:rsid w:val="00983DDB"/>
    <w:rsid w:val="0098417B"/>
    <w:rsid w:val="009844C4"/>
    <w:rsid w:val="0098455B"/>
    <w:rsid w:val="00984717"/>
    <w:rsid w:val="00984928"/>
    <w:rsid w:val="00984967"/>
    <w:rsid w:val="009849D7"/>
    <w:rsid w:val="00984A7E"/>
    <w:rsid w:val="00984B09"/>
    <w:rsid w:val="009853D0"/>
    <w:rsid w:val="00985E3A"/>
    <w:rsid w:val="00986408"/>
    <w:rsid w:val="009869A4"/>
    <w:rsid w:val="00986A46"/>
    <w:rsid w:val="00986DC4"/>
    <w:rsid w:val="00986E39"/>
    <w:rsid w:val="009872CE"/>
    <w:rsid w:val="0098739C"/>
    <w:rsid w:val="009873C6"/>
    <w:rsid w:val="009877A6"/>
    <w:rsid w:val="0098782B"/>
    <w:rsid w:val="0098787B"/>
    <w:rsid w:val="009878B8"/>
    <w:rsid w:val="00987918"/>
    <w:rsid w:val="00987A8D"/>
    <w:rsid w:val="0099030B"/>
    <w:rsid w:val="00990932"/>
    <w:rsid w:val="00990B74"/>
    <w:rsid w:val="00990EB0"/>
    <w:rsid w:val="00991DC9"/>
    <w:rsid w:val="00991DD6"/>
    <w:rsid w:val="0099258A"/>
    <w:rsid w:val="009934D5"/>
    <w:rsid w:val="009934E3"/>
    <w:rsid w:val="009936C8"/>
    <w:rsid w:val="00993794"/>
    <w:rsid w:val="00993CF9"/>
    <w:rsid w:val="009940A3"/>
    <w:rsid w:val="00994A55"/>
    <w:rsid w:val="00994CE3"/>
    <w:rsid w:val="00995739"/>
    <w:rsid w:val="0099578F"/>
    <w:rsid w:val="00995991"/>
    <w:rsid w:val="00995A2D"/>
    <w:rsid w:val="00995EC8"/>
    <w:rsid w:val="00996198"/>
    <w:rsid w:val="0099645C"/>
    <w:rsid w:val="00996DB9"/>
    <w:rsid w:val="00997FAE"/>
    <w:rsid w:val="009A0471"/>
    <w:rsid w:val="009A05B7"/>
    <w:rsid w:val="009A0BBF"/>
    <w:rsid w:val="009A100B"/>
    <w:rsid w:val="009A12E4"/>
    <w:rsid w:val="009A1451"/>
    <w:rsid w:val="009A1BEF"/>
    <w:rsid w:val="009A20A7"/>
    <w:rsid w:val="009A259C"/>
    <w:rsid w:val="009A2748"/>
    <w:rsid w:val="009A2B44"/>
    <w:rsid w:val="009A3822"/>
    <w:rsid w:val="009A3B0B"/>
    <w:rsid w:val="009A4397"/>
    <w:rsid w:val="009A440C"/>
    <w:rsid w:val="009A45EE"/>
    <w:rsid w:val="009A470E"/>
    <w:rsid w:val="009A4814"/>
    <w:rsid w:val="009A4BF2"/>
    <w:rsid w:val="009A505C"/>
    <w:rsid w:val="009A53AD"/>
    <w:rsid w:val="009A5CB0"/>
    <w:rsid w:val="009A6375"/>
    <w:rsid w:val="009A6AE4"/>
    <w:rsid w:val="009A7C84"/>
    <w:rsid w:val="009B0205"/>
    <w:rsid w:val="009B0555"/>
    <w:rsid w:val="009B0A5E"/>
    <w:rsid w:val="009B0C0F"/>
    <w:rsid w:val="009B1125"/>
    <w:rsid w:val="009B1710"/>
    <w:rsid w:val="009B2119"/>
    <w:rsid w:val="009B2634"/>
    <w:rsid w:val="009B289D"/>
    <w:rsid w:val="009B2C24"/>
    <w:rsid w:val="009B31A4"/>
    <w:rsid w:val="009B3CA9"/>
    <w:rsid w:val="009B3F62"/>
    <w:rsid w:val="009B3F6B"/>
    <w:rsid w:val="009B4289"/>
    <w:rsid w:val="009B446C"/>
    <w:rsid w:val="009B483F"/>
    <w:rsid w:val="009B4CC5"/>
    <w:rsid w:val="009B4E28"/>
    <w:rsid w:val="009B4ED9"/>
    <w:rsid w:val="009B5546"/>
    <w:rsid w:val="009B574A"/>
    <w:rsid w:val="009B6AAE"/>
    <w:rsid w:val="009B6C63"/>
    <w:rsid w:val="009B6DF5"/>
    <w:rsid w:val="009B7665"/>
    <w:rsid w:val="009B78EB"/>
    <w:rsid w:val="009C015F"/>
    <w:rsid w:val="009C1CA5"/>
    <w:rsid w:val="009C1FFE"/>
    <w:rsid w:val="009C299D"/>
    <w:rsid w:val="009C2C1B"/>
    <w:rsid w:val="009C329E"/>
    <w:rsid w:val="009C32AD"/>
    <w:rsid w:val="009C331C"/>
    <w:rsid w:val="009C37AE"/>
    <w:rsid w:val="009C3864"/>
    <w:rsid w:val="009C3A6C"/>
    <w:rsid w:val="009C3EA1"/>
    <w:rsid w:val="009C461B"/>
    <w:rsid w:val="009C4B1E"/>
    <w:rsid w:val="009C4F0F"/>
    <w:rsid w:val="009C4FDC"/>
    <w:rsid w:val="009C5077"/>
    <w:rsid w:val="009C547F"/>
    <w:rsid w:val="009C58A0"/>
    <w:rsid w:val="009C5C1A"/>
    <w:rsid w:val="009C5EF7"/>
    <w:rsid w:val="009C64AB"/>
    <w:rsid w:val="009C6760"/>
    <w:rsid w:val="009C6D90"/>
    <w:rsid w:val="009C714D"/>
    <w:rsid w:val="009C76FA"/>
    <w:rsid w:val="009C78D7"/>
    <w:rsid w:val="009C7AD1"/>
    <w:rsid w:val="009C7CE3"/>
    <w:rsid w:val="009C7E40"/>
    <w:rsid w:val="009D1B82"/>
    <w:rsid w:val="009D1DD9"/>
    <w:rsid w:val="009D1E53"/>
    <w:rsid w:val="009D2063"/>
    <w:rsid w:val="009D20BE"/>
    <w:rsid w:val="009D239A"/>
    <w:rsid w:val="009D2482"/>
    <w:rsid w:val="009D268D"/>
    <w:rsid w:val="009D2B25"/>
    <w:rsid w:val="009D2B93"/>
    <w:rsid w:val="009D32B1"/>
    <w:rsid w:val="009D33F5"/>
    <w:rsid w:val="009D3758"/>
    <w:rsid w:val="009D378B"/>
    <w:rsid w:val="009D3B0E"/>
    <w:rsid w:val="009D3FB3"/>
    <w:rsid w:val="009D4991"/>
    <w:rsid w:val="009D592B"/>
    <w:rsid w:val="009D5A9A"/>
    <w:rsid w:val="009D5FDD"/>
    <w:rsid w:val="009D631F"/>
    <w:rsid w:val="009D66B0"/>
    <w:rsid w:val="009D6CD9"/>
    <w:rsid w:val="009D7583"/>
    <w:rsid w:val="009D77B2"/>
    <w:rsid w:val="009D7970"/>
    <w:rsid w:val="009D7E59"/>
    <w:rsid w:val="009D7EBE"/>
    <w:rsid w:val="009E0205"/>
    <w:rsid w:val="009E036F"/>
    <w:rsid w:val="009E09C7"/>
    <w:rsid w:val="009E0A8E"/>
    <w:rsid w:val="009E1312"/>
    <w:rsid w:val="009E13ED"/>
    <w:rsid w:val="009E1704"/>
    <w:rsid w:val="009E1718"/>
    <w:rsid w:val="009E1B3A"/>
    <w:rsid w:val="009E1CC6"/>
    <w:rsid w:val="009E1E03"/>
    <w:rsid w:val="009E1E8C"/>
    <w:rsid w:val="009E22AF"/>
    <w:rsid w:val="009E264B"/>
    <w:rsid w:val="009E28AD"/>
    <w:rsid w:val="009E2B67"/>
    <w:rsid w:val="009E3146"/>
    <w:rsid w:val="009E3FCA"/>
    <w:rsid w:val="009E4DC1"/>
    <w:rsid w:val="009E5157"/>
    <w:rsid w:val="009E5973"/>
    <w:rsid w:val="009E59EF"/>
    <w:rsid w:val="009E5B4C"/>
    <w:rsid w:val="009E5CD5"/>
    <w:rsid w:val="009E5EB9"/>
    <w:rsid w:val="009E6124"/>
    <w:rsid w:val="009E623C"/>
    <w:rsid w:val="009E6514"/>
    <w:rsid w:val="009E6DC9"/>
    <w:rsid w:val="009E77F0"/>
    <w:rsid w:val="009F0316"/>
    <w:rsid w:val="009F04E4"/>
    <w:rsid w:val="009F0C8F"/>
    <w:rsid w:val="009F1BE3"/>
    <w:rsid w:val="009F21B7"/>
    <w:rsid w:val="009F28E1"/>
    <w:rsid w:val="009F2F08"/>
    <w:rsid w:val="009F3443"/>
    <w:rsid w:val="009F369E"/>
    <w:rsid w:val="009F3D49"/>
    <w:rsid w:val="009F3D57"/>
    <w:rsid w:val="009F428D"/>
    <w:rsid w:val="009F529E"/>
    <w:rsid w:val="009F571D"/>
    <w:rsid w:val="009F5ACF"/>
    <w:rsid w:val="009F6E2A"/>
    <w:rsid w:val="009F6F44"/>
    <w:rsid w:val="009F761B"/>
    <w:rsid w:val="00A00128"/>
    <w:rsid w:val="00A0088D"/>
    <w:rsid w:val="00A00B45"/>
    <w:rsid w:val="00A01036"/>
    <w:rsid w:val="00A01097"/>
    <w:rsid w:val="00A015DA"/>
    <w:rsid w:val="00A0187C"/>
    <w:rsid w:val="00A019F2"/>
    <w:rsid w:val="00A01ADF"/>
    <w:rsid w:val="00A01B03"/>
    <w:rsid w:val="00A024A4"/>
    <w:rsid w:val="00A027F8"/>
    <w:rsid w:val="00A029CA"/>
    <w:rsid w:val="00A02C50"/>
    <w:rsid w:val="00A02D8C"/>
    <w:rsid w:val="00A03521"/>
    <w:rsid w:val="00A0379F"/>
    <w:rsid w:val="00A03846"/>
    <w:rsid w:val="00A03C88"/>
    <w:rsid w:val="00A03E50"/>
    <w:rsid w:val="00A03EA3"/>
    <w:rsid w:val="00A0432E"/>
    <w:rsid w:val="00A043D3"/>
    <w:rsid w:val="00A04E50"/>
    <w:rsid w:val="00A0589D"/>
    <w:rsid w:val="00A05FF0"/>
    <w:rsid w:val="00A06376"/>
    <w:rsid w:val="00A06D48"/>
    <w:rsid w:val="00A06EA4"/>
    <w:rsid w:val="00A0723A"/>
    <w:rsid w:val="00A07DB3"/>
    <w:rsid w:val="00A10414"/>
    <w:rsid w:val="00A10742"/>
    <w:rsid w:val="00A1096B"/>
    <w:rsid w:val="00A10B44"/>
    <w:rsid w:val="00A10EFB"/>
    <w:rsid w:val="00A1104C"/>
    <w:rsid w:val="00A112B0"/>
    <w:rsid w:val="00A116BB"/>
    <w:rsid w:val="00A118A2"/>
    <w:rsid w:val="00A11ECB"/>
    <w:rsid w:val="00A12003"/>
    <w:rsid w:val="00A12CF6"/>
    <w:rsid w:val="00A12E7E"/>
    <w:rsid w:val="00A12FB4"/>
    <w:rsid w:val="00A13920"/>
    <w:rsid w:val="00A13D9B"/>
    <w:rsid w:val="00A13F91"/>
    <w:rsid w:val="00A1417A"/>
    <w:rsid w:val="00A14480"/>
    <w:rsid w:val="00A15331"/>
    <w:rsid w:val="00A162CD"/>
    <w:rsid w:val="00A1644B"/>
    <w:rsid w:val="00A16CDC"/>
    <w:rsid w:val="00A17A68"/>
    <w:rsid w:val="00A17C04"/>
    <w:rsid w:val="00A17CE4"/>
    <w:rsid w:val="00A17EA9"/>
    <w:rsid w:val="00A20821"/>
    <w:rsid w:val="00A215EC"/>
    <w:rsid w:val="00A218F5"/>
    <w:rsid w:val="00A21913"/>
    <w:rsid w:val="00A21982"/>
    <w:rsid w:val="00A21CDD"/>
    <w:rsid w:val="00A22310"/>
    <w:rsid w:val="00A2255C"/>
    <w:rsid w:val="00A22CB9"/>
    <w:rsid w:val="00A23008"/>
    <w:rsid w:val="00A23032"/>
    <w:rsid w:val="00A23588"/>
    <w:rsid w:val="00A2375E"/>
    <w:rsid w:val="00A237E7"/>
    <w:rsid w:val="00A23A07"/>
    <w:rsid w:val="00A23CA0"/>
    <w:rsid w:val="00A23E2D"/>
    <w:rsid w:val="00A23F67"/>
    <w:rsid w:val="00A2435A"/>
    <w:rsid w:val="00A24DDD"/>
    <w:rsid w:val="00A24E71"/>
    <w:rsid w:val="00A254C6"/>
    <w:rsid w:val="00A2578F"/>
    <w:rsid w:val="00A25FF6"/>
    <w:rsid w:val="00A260BF"/>
    <w:rsid w:val="00A260EB"/>
    <w:rsid w:val="00A26362"/>
    <w:rsid w:val="00A26A98"/>
    <w:rsid w:val="00A26C61"/>
    <w:rsid w:val="00A2712D"/>
    <w:rsid w:val="00A273BD"/>
    <w:rsid w:val="00A27592"/>
    <w:rsid w:val="00A27605"/>
    <w:rsid w:val="00A277DD"/>
    <w:rsid w:val="00A27CDB"/>
    <w:rsid w:val="00A30135"/>
    <w:rsid w:val="00A307A5"/>
    <w:rsid w:val="00A3113D"/>
    <w:rsid w:val="00A31833"/>
    <w:rsid w:val="00A318C4"/>
    <w:rsid w:val="00A318E4"/>
    <w:rsid w:val="00A31C47"/>
    <w:rsid w:val="00A31C77"/>
    <w:rsid w:val="00A320FF"/>
    <w:rsid w:val="00A328FB"/>
    <w:rsid w:val="00A32C83"/>
    <w:rsid w:val="00A32E9B"/>
    <w:rsid w:val="00A32F94"/>
    <w:rsid w:val="00A33478"/>
    <w:rsid w:val="00A335F5"/>
    <w:rsid w:val="00A33699"/>
    <w:rsid w:val="00A34DA9"/>
    <w:rsid w:val="00A351AF"/>
    <w:rsid w:val="00A3548A"/>
    <w:rsid w:val="00A354DA"/>
    <w:rsid w:val="00A35559"/>
    <w:rsid w:val="00A3586B"/>
    <w:rsid w:val="00A36347"/>
    <w:rsid w:val="00A36565"/>
    <w:rsid w:val="00A36D73"/>
    <w:rsid w:val="00A37259"/>
    <w:rsid w:val="00A37301"/>
    <w:rsid w:val="00A37681"/>
    <w:rsid w:val="00A379E9"/>
    <w:rsid w:val="00A37C6B"/>
    <w:rsid w:val="00A40023"/>
    <w:rsid w:val="00A4006B"/>
    <w:rsid w:val="00A402AD"/>
    <w:rsid w:val="00A40327"/>
    <w:rsid w:val="00A405E0"/>
    <w:rsid w:val="00A4067E"/>
    <w:rsid w:val="00A4088E"/>
    <w:rsid w:val="00A40CA0"/>
    <w:rsid w:val="00A40CF7"/>
    <w:rsid w:val="00A40F6E"/>
    <w:rsid w:val="00A40FBC"/>
    <w:rsid w:val="00A4105D"/>
    <w:rsid w:val="00A410AA"/>
    <w:rsid w:val="00A410AB"/>
    <w:rsid w:val="00A41297"/>
    <w:rsid w:val="00A412A6"/>
    <w:rsid w:val="00A415BE"/>
    <w:rsid w:val="00A417CF"/>
    <w:rsid w:val="00A418A1"/>
    <w:rsid w:val="00A41CF2"/>
    <w:rsid w:val="00A41FD7"/>
    <w:rsid w:val="00A420B1"/>
    <w:rsid w:val="00A425C4"/>
    <w:rsid w:val="00A42906"/>
    <w:rsid w:val="00A42E72"/>
    <w:rsid w:val="00A43608"/>
    <w:rsid w:val="00A43988"/>
    <w:rsid w:val="00A44135"/>
    <w:rsid w:val="00A4449C"/>
    <w:rsid w:val="00A44EA5"/>
    <w:rsid w:val="00A456B1"/>
    <w:rsid w:val="00A45CAC"/>
    <w:rsid w:val="00A4695C"/>
    <w:rsid w:val="00A47689"/>
    <w:rsid w:val="00A47BDB"/>
    <w:rsid w:val="00A47ED3"/>
    <w:rsid w:val="00A50182"/>
    <w:rsid w:val="00A502E4"/>
    <w:rsid w:val="00A50B1A"/>
    <w:rsid w:val="00A51336"/>
    <w:rsid w:val="00A51D96"/>
    <w:rsid w:val="00A521EC"/>
    <w:rsid w:val="00A525D3"/>
    <w:rsid w:val="00A52B0D"/>
    <w:rsid w:val="00A53B45"/>
    <w:rsid w:val="00A53C7D"/>
    <w:rsid w:val="00A53CAA"/>
    <w:rsid w:val="00A545CD"/>
    <w:rsid w:val="00A5465B"/>
    <w:rsid w:val="00A5534E"/>
    <w:rsid w:val="00A55775"/>
    <w:rsid w:val="00A56250"/>
    <w:rsid w:val="00A56256"/>
    <w:rsid w:val="00A56327"/>
    <w:rsid w:val="00A56565"/>
    <w:rsid w:val="00A56693"/>
    <w:rsid w:val="00A567F4"/>
    <w:rsid w:val="00A56879"/>
    <w:rsid w:val="00A573E1"/>
    <w:rsid w:val="00A57480"/>
    <w:rsid w:val="00A60609"/>
    <w:rsid w:val="00A60E74"/>
    <w:rsid w:val="00A61141"/>
    <w:rsid w:val="00A61626"/>
    <w:rsid w:val="00A616C7"/>
    <w:rsid w:val="00A61C14"/>
    <w:rsid w:val="00A61C85"/>
    <w:rsid w:val="00A61E46"/>
    <w:rsid w:val="00A622D6"/>
    <w:rsid w:val="00A62302"/>
    <w:rsid w:val="00A6234C"/>
    <w:rsid w:val="00A62BF8"/>
    <w:rsid w:val="00A62D1F"/>
    <w:rsid w:val="00A636A5"/>
    <w:rsid w:val="00A637A7"/>
    <w:rsid w:val="00A64152"/>
    <w:rsid w:val="00A64AF3"/>
    <w:rsid w:val="00A64C40"/>
    <w:rsid w:val="00A652F1"/>
    <w:rsid w:val="00A655F9"/>
    <w:rsid w:val="00A6575D"/>
    <w:rsid w:val="00A657FC"/>
    <w:rsid w:val="00A65E49"/>
    <w:rsid w:val="00A66192"/>
    <w:rsid w:val="00A667C3"/>
    <w:rsid w:val="00A67414"/>
    <w:rsid w:val="00A675ED"/>
    <w:rsid w:val="00A70BC1"/>
    <w:rsid w:val="00A70DF5"/>
    <w:rsid w:val="00A70F96"/>
    <w:rsid w:val="00A716BD"/>
    <w:rsid w:val="00A71868"/>
    <w:rsid w:val="00A718C1"/>
    <w:rsid w:val="00A71C32"/>
    <w:rsid w:val="00A72033"/>
    <w:rsid w:val="00A7237C"/>
    <w:rsid w:val="00A72A93"/>
    <w:rsid w:val="00A72CD5"/>
    <w:rsid w:val="00A73EA2"/>
    <w:rsid w:val="00A75276"/>
    <w:rsid w:val="00A75394"/>
    <w:rsid w:val="00A755D1"/>
    <w:rsid w:val="00A75994"/>
    <w:rsid w:val="00A75CC7"/>
    <w:rsid w:val="00A75FD5"/>
    <w:rsid w:val="00A774A6"/>
    <w:rsid w:val="00A775DF"/>
    <w:rsid w:val="00A777AF"/>
    <w:rsid w:val="00A77A62"/>
    <w:rsid w:val="00A80439"/>
    <w:rsid w:val="00A806BD"/>
    <w:rsid w:val="00A80F92"/>
    <w:rsid w:val="00A8108C"/>
    <w:rsid w:val="00A810F6"/>
    <w:rsid w:val="00A813BE"/>
    <w:rsid w:val="00A813E3"/>
    <w:rsid w:val="00A8166C"/>
    <w:rsid w:val="00A81E6C"/>
    <w:rsid w:val="00A823E0"/>
    <w:rsid w:val="00A82DB7"/>
    <w:rsid w:val="00A82E48"/>
    <w:rsid w:val="00A831DB"/>
    <w:rsid w:val="00A83439"/>
    <w:rsid w:val="00A83786"/>
    <w:rsid w:val="00A83CB5"/>
    <w:rsid w:val="00A8421F"/>
    <w:rsid w:val="00A844D5"/>
    <w:rsid w:val="00A849BB"/>
    <w:rsid w:val="00A84B9A"/>
    <w:rsid w:val="00A84E74"/>
    <w:rsid w:val="00A850CA"/>
    <w:rsid w:val="00A8511E"/>
    <w:rsid w:val="00A854CA"/>
    <w:rsid w:val="00A86137"/>
    <w:rsid w:val="00A872E9"/>
    <w:rsid w:val="00A87466"/>
    <w:rsid w:val="00A90248"/>
    <w:rsid w:val="00A9046F"/>
    <w:rsid w:val="00A9065F"/>
    <w:rsid w:val="00A916D6"/>
    <w:rsid w:val="00A91A7C"/>
    <w:rsid w:val="00A91ABE"/>
    <w:rsid w:val="00A91D5E"/>
    <w:rsid w:val="00A92A8A"/>
    <w:rsid w:val="00A92B4F"/>
    <w:rsid w:val="00A92B89"/>
    <w:rsid w:val="00A92CDD"/>
    <w:rsid w:val="00A9321C"/>
    <w:rsid w:val="00A93480"/>
    <w:rsid w:val="00A9358B"/>
    <w:rsid w:val="00A93763"/>
    <w:rsid w:val="00A93767"/>
    <w:rsid w:val="00A93C21"/>
    <w:rsid w:val="00A93D9A"/>
    <w:rsid w:val="00A93EB0"/>
    <w:rsid w:val="00A940F2"/>
    <w:rsid w:val="00A9431B"/>
    <w:rsid w:val="00A946BE"/>
    <w:rsid w:val="00A9521A"/>
    <w:rsid w:val="00A953F4"/>
    <w:rsid w:val="00A954E9"/>
    <w:rsid w:val="00A956E2"/>
    <w:rsid w:val="00A95899"/>
    <w:rsid w:val="00A959DA"/>
    <w:rsid w:val="00A95BDA"/>
    <w:rsid w:val="00A96339"/>
    <w:rsid w:val="00A96944"/>
    <w:rsid w:val="00A96C73"/>
    <w:rsid w:val="00A972A5"/>
    <w:rsid w:val="00A97CB5"/>
    <w:rsid w:val="00AA02D1"/>
    <w:rsid w:val="00AA0F5A"/>
    <w:rsid w:val="00AA12E5"/>
    <w:rsid w:val="00AA1376"/>
    <w:rsid w:val="00AA15BF"/>
    <w:rsid w:val="00AA2274"/>
    <w:rsid w:val="00AA297A"/>
    <w:rsid w:val="00AA2ACD"/>
    <w:rsid w:val="00AA2E27"/>
    <w:rsid w:val="00AA3540"/>
    <w:rsid w:val="00AA37DE"/>
    <w:rsid w:val="00AA38D3"/>
    <w:rsid w:val="00AA3D5A"/>
    <w:rsid w:val="00AA40A5"/>
    <w:rsid w:val="00AA4E20"/>
    <w:rsid w:val="00AA5009"/>
    <w:rsid w:val="00AA5220"/>
    <w:rsid w:val="00AA5477"/>
    <w:rsid w:val="00AA5F11"/>
    <w:rsid w:val="00AA61A6"/>
    <w:rsid w:val="00AA6848"/>
    <w:rsid w:val="00AA6ED3"/>
    <w:rsid w:val="00AA71F6"/>
    <w:rsid w:val="00AA7EDF"/>
    <w:rsid w:val="00AB0377"/>
    <w:rsid w:val="00AB086E"/>
    <w:rsid w:val="00AB090A"/>
    <w:rsid w:val="00AB0BA7"/>
    <w:rsid w:val="00AB0F7D"/>
    <w:rsid w:val="00AB12AF"/>
    <w:rsid w:val="00AB13AE"/>
    <w:rsid w:val="00AB13B1"/>
    <w:rsid w:val="00AB1434"/>
    <w:rsid w:val="00AB1730"/>
    <w:rsid w:val="00AB17D8"/>
    <w:rsid w:val="00AB2587"/>
    <w:rsid w:val="00AB25B2"/>
    <w:rsid w:val="00AB29AD"/>
    <w:rsid w:val="00AB2A86"/>
    <w:rsid w:val="00AB2CD7"/>
    <w:rsid w:val="00AB381C"/>
    <w:rsid w:val="00AB3A51"/>
    <w:rsid w:val="00AB3EA1"/>
    <w:rsid w:val="00AB441E"/>
    <w:rsid w:val="00AB45FF"/>
    <w:rsid w:val="00AB462F"/>
    <w:rsid w:val="00AB4C2F"/>
    <w:rsid w:val="00AB4D88"/>
    <w:rsid w:val="00AB6484"/>
    <w:rsid w:val="00AB69C7"/>
    <w:rsid w:val="00AB69D6"/>
    <w:rsid w:val="00AB6C6D"/>
    <w:rsid w:val="00AB7084"/>
    <w:rsid w:val="00AB77C4"/>
    <w:rsid w:val="00AB7F83"/>
    <w:rsid w:val="00AC06C2"/>
    <w:rsid w:val="00AC0C10"/>
    <w:rsid w:val="00AC1789"/>
    <w:rsid w:val="00AC1EE5"/>
    <w:rsid w:val="00AC1FCA"/>
    <w:rsid w:val="00AC2219"/>
    <w:rsid w:val="00AC22A3"/>
    <w:rsid w:val="00AC22FD"/>
    <w:rsid w:val="00AC29DC"/>
    <w:rsid w:val="00AC3A9F"/>
    <w:rsid w:val="00AC3C27"/>
    <w:rsid w:val="00AC3CD6"/>
    <w:rsid w:val="00AC5167"/>
    <w:rsid w:val="00AC5350"/>
    <w:rsid w:val="00AC5A3A"/>
    <w:rsid w:val="00AC5C55"/>
    <w:rsid w:val="00AC5D1F"/>
    <w:rsid w:val="00AC6178"/>
    <w:rsid w:val="00AC6BB1"/>
    <w:rsid w:val="00AC7424"/>
    <w:rsid w:val="00AC7527"/>
    <w:rsid w:val="00AD030D"/>
    <w:rsid w:val="00AD0417"/>
    <w:rsid w:val="00AD05EB"/>
    <w:rsid w:val="00AD08A1"/>
    <w:rsid w:val="00AD1487"/>
    <w:rsid w:val="00AD1BC8"/>
    <w:rsid w:val="00AD1D0B"/>
    <w:rsid w:val="00AD1F43"/>
    <w:rsid w:val="00AD2279"/>
    <w:rsid w:val="00AD22FB"/>
    <w:rsid w:val="00AD24DB"/>
    <w:rsid w:val="00AD2660"/>
    <w:rsid w:val="00AD2BCC"/>
    <w:rsid w:val="00AD2BE8"/>
    <w:rsid w:val="00AD2D33"/>
    <w:rsid w:val="00AD2F5E"/>
    <w:rsid w:val="00AD3109"/>
    <w:rsid w:val="00AD38C1"/>
    <w:rsid w:val="00AD38EF"/>
    <w:rsid w:val="00AD3F5E"/>
    <w:rsid w:val="00AD4B3D"/>
    <w:rsid w:val="00AD4DC0"/>
    <w:rsid w:val="00AD6022"/>
    <w:rsid w:val="00AD647A"/>
    <w:rsid w:val="00AD66E5"/>
    <w:rsid w:val="00AD6812"/>
    <w:rsid w:val="00AD6859"/>
    <w:rsid w:val="00AD69EA"/>
    <w:rsid w:val="00AD702D"/>
    <w:rsid w:val="00AD7685"/>
    <w:rsid w:val="00AD7E24"/>
    <w:rsid w:val="00AE0064"/>
    <w:rsid w:val="00AE014A"/>
    <w:rsid w:val="00AE03F7"/>
    <w:rsid w:val="00AE05F8"/>
    <w:rsid w:val="00AE0D7B"/>
    <w:rsid w:val="00AE0FFF"/>
    <w:rsid w:val="00AE150B"/>
    <w:rsid w:val="00AE15EB"/>
    <w:rsid w:val="00AE197D"/>
    <w:rsid w:val="00AE1ADD"/>
    <w:rsid w:val="00AE1E82"/>
    <w:rsid w:val="00AE22A6"/>
    <w:rsid w:val="00AE22DE"/>
    <w:rsid w:val="00AE272B"/>
    <w:rsid w:val="00AE2879"/>
    <w:rsid w:val="00AE2946"/>
    <w:rsid w:val="00AE2C13"/>
    <w:rsid w:val="00AE2FEA"/>
    <w:rsid w:val="00AE3064"/>
    <w:rsid w:val="00AE34F5"/>
    <w:rsid w:val="00AE377C"/>
    <w:rsid w:val="00AE3AD5"/>
    <w:rsid w:val="00AE4369"/>
    <w:rsid w:val="00AE4394"/>
    <w:rsid w:val="00AE45D3"/>
    <w:rsid w:val="00AE465E"/>
    <w:rsid w:val="00AE4FBC"/>
    <w:rsid w:val="00AE5A3F"/>
    <w:rsid w:val="00AE5DD4"/>
    <w:rsid w:val="00AE6252"/>
    <w:rsid w:val="00AE6FE1"/>
    <w:rsid w:val="00AE7335"/>
    <w:rsid w:val="00AE75E2"/>
    <w:rsid w:val="00AE7750"/>
    <w:rsid w:val="00AE7DB2"/>
    <w:rsid w:val="00AF01AA"/>
    <w:rsid w:val="00AF0821"/>
    <w:rsid w:val="00AF0F5C"/>
    <w:rsid w:val="00AF15DF"/>
    <w:rsid w:val="00AF1AE0"/>
    <w:rsid w:val="00AF1BD6"/>
    <w:rsid w:val="00AF1F3A"/>
    <w:rsid w:val="00AF2089"/>
    <w:rsid w:val="00AF2E78"/>
    <w:rsid w:val="00AF311F"/>
    <w:rsid w:val="00AF34FE"/>
    <w:rsid w:val="00AF3F58"/>
    <w:rsid w:val="00AF4368"/>
    <w:rsid w:val="00AF4872"/>
    <w:rsid w:val="00AF4A70"/>
    <w:rsid w:val="00AF4F91"/>
    <w:rsid w:val="00AF53B0"/>
    <w:rsid w:val="00AF54D3"/>
    <w:rsid w:val="00AF5632"/>
    <w:rsid w:val="00AF5AB5"/>
    <w:rsid w:val="00AF617E"/>
    <w:rsid w:val="00AF6F73"/>
    <w:rsid w:val="00AF730C"/>
    <w:rsid w:val="00AF753A"/>
    <w:rsid w:val="00AF772B"/>
    <w:rsid w:val="00AF7D11"/>
    <w:rsid w:val="00AF7DDC"/>
    <w:rsid w:val="00AF7ED8"/>
    <w:rsid w:val="00B002A6"/>
    <w:rsid w:val="00B002DD"/>
    <w:rsid w:val="00B00318"/>
    <w:rsid w:val="00B00877"/>
    <w:rsid w:val="00B00B5C"/>
    <w:rsid w:val="00B00C21"/>
    <w:rsid w:val="00B01142"/>
    <w:rsid w:val="00B01191"/>
    <w:rsid w:val="00B01E3C"/>
    <w:rsid w:val="00B023FF"/>
    <w:rsid w:val="00B024CA"/>
    <w:rsid w:val="00B0265F"/>
    <w:rsid w:val="00B033BE"/>
    <w:rsid w:val="00B03FCB"/>
    <w:rsid w:val="00B0417B"/>
    <w:rsid w:val="00B0447F"/>
    <w:rsid w:val="00B04863"/>
    <w:rsid w:val="00B04AEB"/>
    <w:rsid w:val="00B04C85"/>
    <w:rsid w:val="00B04D87"/>
    <w:rsid w:val="00B050FF"/>
    <w:rsid w:val="00B0541B"/>
    <w:rsid w:val="00B0569A"/>
    <w:rsid w:val="00B0597F"/>
    <w:rsid w:val="00B05C5A"/>
    <w:rsid w:val="00B05DB5"/>
    <w:rsid w:val="00B06958"/>
    <w:rsid w:val="00B06B2D"/>
    <w:rsid w:val="00B076C1"/>
    <w:rsid w:val="00B0773E"/>
    <w:rsid w:val="00B10D4D"/>
    <w:rsid w:val="00B11A0F"/>
    <w:rsid w:val="00B1236B"/>
    <w:rsid w:val="00B12547"/>
    <w:rsid w:val="00B1291A"/>
    <w:rsid w:val="00B12C7A"/>
    <w:rsid w:val="00B12E6D"/>
    <w:rsid w:val="00B130B0"/>
    <w:rsid w:val="00B131F0"/>
    <w:rsid w:val="00B13E5A"/>
    <w:rsid w:val="00B14159"/>
    <w:rsid w:val="00B141DF"/>
    <w:rsid w:val="00B14225"/>
    <w:rsid w:val="00B149AC"/>
    <w:rsid w:val="00B15151"/>
    <w:rsid w:val="00B165C7"/>
    <w:rsid w:val="00B165D0"/>
    <w:rsid w:val="00B16699"/>
    <w:rsid w:val="00B1674E"/>
    <w:rsid w:val="00B16798"/>
    <w:rsid w:val="00B169F8"/>
    <w:rsid w:val="00B170D0"/>
    <w:rsid w:val="00B17490"/>
    <w:rsid w:val="00B17A4C"/>
    <w:rsid w:val="00B200A8"/>
    <w:rsid w:val="00B21C14"/>
    <w:rsid w:val="00B21CE9"/>
    <w:rsid w:val="00B2246E"/>
    <w:rsid w:val="00B2247A"/>
    <w:rsid w:val="00B22744"/>
    <w:rsid w:val="00B22838"/>
    <w:rsid w:val="00B23118"/>
    <w:rsid w:val="00B23472"/>
    <w:rsid w:val="00B23639"/>
    <w:rsid w:val="00B23BC6"/>
    <w:rsid w:val="00B23DFD"/>
    <w:rsid w:val="00B23E4F"/>
    <w:rsid w:val="00B23F02"/>
    <w:rsid w:val="00B2434A"/>
    <w:rsid w:val="00B24711"/>
    <w:rsid w:val="00B24B5A"/>
    <w:rsid w:val="00B25187"/>
    <w:rsid w:val="00B2525F"/>
    <w:rsid w:val="00B252A4"/>
    <w:rsid w:val="00B25418"/>
    <w:rsid w:val="00B256E0"/>
    <w:rsid w:val="00B258B4"/>
    <w:rsid w:val="00B25EE7"/>
    <w:rsid w:val="00B264A3"/>
    <w:rsid w:val="00B266D9"/>
    <w:rsid w:val="00B268EA"/>
    <w:rsid w:val="00B27073"/>
    <w:rsid w:val="00B2765C"/>
    <w:rsid w:val="00B27AB0"/>
    <w:rsid w:val="00B27CB7"/>
    <w:rsid w:val="00B27CC9"/>
    <w:rsid w:val="00B301DF"/>
    <w:rsid w:val="00B30965"/>
    <w:rsid w:val="00B3097B"/>
    <w:rsid w:val="00B30A0F"/>
    <w:rsid w:val="00B30A6A"/>
    <w:rsid w:val="00B30AC7"/>
    <w:rsid w:val="00B31705"/>
    <w:rsid w:val="00B32395"/>
    <w:rsid w:val="00B326DE"/>
    <w:rsid w:val="00B328A4"/>
    <w:rsid w:val="00B32C22"/>
    <w:rsid w:val="00B33550"/>
    <w:rsid w:val="00B33DA8"/>
    <w:rsid w:val="00B343C2"/>
    <w:rsid w:val="00B344C8"/>
    <w:rsid w:val="00B34545"/>
    <w:rsid w:val="00B34CA3"/>
    <w:rsid w:val="00B3544E"/>
    <w:rsid w:val="00B35628"/>
    <w:rsid w:val="00B36544"/>
    <w:rsid w:val="00B36A9F"/>
    <w:rsid w:val="00B37419"/>
    <w:rsid w:val="00B37477"/>
    <w:rsid w:val="00B379E4"/>
    <w:rsid w:val="00B402F0"/>
    <w:rsid w:val="00B40302"/>
    <w:rsid w:val="00B404C4"/>
    <w:rsid w:val="00B4055E"/>
    <w:rsid w:val="00B40728"/>
    <w:rsid w:val="00B407A0"/>
    <w:rsid w:val="00B40A47"/>
    <w:rsid w:val="00B40B9C"/>
    <w:rsid w:val="00B40CCE"/>
    <w:rsid w:val="00B4137E"/>
    <w:rsid w:val="00B4225D"/>
    <w:rsid w:val="00B42C5F"/>
    <w:rsid w:val="00B42D55"/>
    <w:rsid w:val="00B433B2"/>
    <w:rsid w:val="00B43F65"/>
    <w:rsid w:val="00B44034"/>
    <w:rsid w:val="00B44553"/>
    <w:rsid w:val="00B44680"/>
    <w:rsid w:val="00B448EE"/>
    <w:rsid w:val="00B44A24"/>
    <w:rsid w:val="00B45051"/>
    <w:rsid w:val="00B45273"/>
    <w:rsid w:val="00B457F4"/>
    <w:rsid w:val="00B461D0"/>
    <w:rsid w:val="00B4632E"/>
    <w:rsid w:val="00B464DA"/>
    <w:rsid w:val="00B46F73"/>
    <w:rsid w:val="00B4743B"/>
    <w:rsid w:val="00B47CC2"/>
    <w:rsid w:val="00B50492"/>
    <w:rsid w:val="00B5066B"/>
    <w:rsid w:val="00B50AC5"/>
    <w:rsid w:val="00B50FA3"/>
    <w:rsid w:val="00B5129B"/>
    <w:rsid w:val="00B51358"/>
    <w:rsid w:val="00B51453"/>
    <w:rsid w:val="00B522D9"/>
    <w:rsid w:val="00B52649"/>
    <w:rsid w:val="00B52709"/>
    <w:rsid w:val="00B52946"/>
    <w:rsid w:val="00B52FEE"/>
    <w:rsid w:val="00B53183"/>
    <w:rsid w:val="00B531BC"/>
    <w:rsid w:val="00B53E49"/>
    <w:rsid w:val="00B542BF"/>
    <w:rsid w:val="00B5441E"/>
    <w:rsid w:val="00B54CDA"/>
    <w:rsid w:val="00B54FA8"/>
    <w:rsid w:val="00B5587D"/>
    <w:rsid w:val="00B55E68"/>
    <w:rsid w:val="00B567BC"/>
    <w:rsid w:val="00B570EB"/>
    <w:rsid w:val="00B57651"/>
    <w:rsid w:val="00B577D2"/>
    <w:rsid w:val="00B57A0A"/>
    <w:rsid w:val="00B57B11"/>
    <w:rsid w:val="00B604D6"/>
    <w:rsid w:val="00B60FBC"/>
    <w:rsid w:val="00B614D0"/>
    <w:rsid w:val="00B61654"/>
    <w:rsid w:val="00B62709"/>
    <w:rsid w:val="00B62F6B"/>
    <w:rsid w:val="00B6335E"/>
    <w:rsid w:val="00B64063"/>
    <w:rsid w:val="00B6421A"/>
    <w:rsid w:val="00B64224"/>
    <w:rsid w:val="00B6451E"/>
    <w:rsid w:val="00B64C97"/>
    <w:rsid w:val="00B64F6C"/>
    <w:rsid w:val="00B65927"/>
    <w:rsid w:val="00B65E63"/>
    <w:rsid w:val="00B6613D"/>
    <w:rsid w:val="00B665F8"/>
    <w:rsid w:val="00B66777"/>
    <w:rsid w:val="00B668F5"/>
    <w:rsid w:val="00B66A69"/>
    <w:rsid w:val="00B66B0F"/>
    <w:rsid w:val="00B66ECC"/>
    <w:rsid w:val="00B66F65"/>
    <w:rsid w:val="00B676AF"/>
    <w:rsid w:val="00B6788E"/>
    <w:rsid w:val="00B7006A"/>
    <w:rsid w:val="00B7054D"/>
    <w:rsid w:val="00B70661"/>
    <w:rsid w:val="00B70784"/>
    <w:rsid w:val="00B70BA2"/>
    <w:rsid w:val="00B70EFD"/>
    <w:rsid w:val="00B7119D"/>
    <w:rsid w:val="00B71254"/>
    <w:rsid w:val="00B714F3"/>
    <w:rsid w:val="00B717A6"/>
    <w:rsid w:val="00B71CBB"/>
    <w:rsid w:val="00B7272C"/>
    <w:rsid w:val="00B727F8"/>
    <w:rsid w:val="00B72901"/>
    <w:rsid w:val="00B7292D"/>
    <w:rsid w:val="00B72A4B"/>
    <w:rsid w:val="00B72A77"/>
    <w:rsid w:val="00B7311B"/>
    <w:rsid w:val="00B73DD9"/>
    <w:rsid w:val="00B741EF"/>
    <w:rsid w:val="00B74203"/>
    <w:rsid w:val="00B7428C"/>
    <w:rsid w:val="00B743AE"/>
    <w:rsid w:val="00B7460A"/>
    <w:rsid w:val="00B74B9D"/>
    <w:rsid w:val="00B75398"/>
    <w:rsid w:val="00B75889"/>
    <w:rsid w:val="00B758EF"/>
    <w:rsid w:val="00B75E7B"/>
    <w:rsid w:val="00B76683"/>
    <w:rsid w:val="00B76CF4"/>
    <w:rsid w:val="00B76E40"/>
    <w:rsid w:val="00B7751A"/>
    <w:rsid w:val="00B776AF"/>
    <w:rsid w:val="00B7790B"/>
    <w:rsid w:val="00B77E52"/>
    <w:rsid w:val="00B77FB2"/>
    <w:rsid w:val="00B77FB7"/>
    <w:rsid w:val="00B8040E"/>
    <w:rsid w:val="00B8061E"/>
    <w:rsid w:val="00B808B3"/>
    <w:rsid w:val="00B80BB0"/>
    <w:rsid w:val="00B80C2D"/>
    <w:rsid w:val="00B80F74"/>
    <w:rsid w:val="00B8105C"/>
    <w:rsid w:val="00B81821"/>
    <w:rsid w:val="00B81B41"/>
    <w:rsid w:val="00B81DB1"/>
    <w:rsid w:val="00B81FC6"/>
    <w:rsid w:val="00B828AF"/>
    <w:rsid w:val="00B82B30"/>
    <w:rsid w:val="00B82D40"/>
    <w:rsid w:val="00B8311B"/>
    <w:rsid w:val="00B83692"/>
    <w:rsid w:val="00B838B2"/>
    <w:rsid w:val="00B8434C"/>
    <w:rsid w:val="00B84C90"/>
    <w:rsid w:val="00B8535C"/>
    <w:rsid w:val="00B85417"/>
    <w:rsid w:val="00B8542D"/>
    <w:rsid w:val="00B8582E"/>
    <w:rsid w:val="00B863DE"/>
    <w:rsid w:val="00B86455"/>
    <w:rsid w:val="00B8705E"/>
    <w:rsid w:val="00B8769A"/>
    <w:rsid w:val="00B878FF"/>
    <w:rsid w:val="00B901D2"/>
    <w:rsid w:val="00B90461"/>
    <w:rsid w:val="00B90EB6"/>
    <w:rsid w:val="00B91D22"/>
    <w:rsid w:val="00B91EB0"/>
    <w:rsid w:val="00B91EB5"/>
    <w:rsid w:val="00B91F85"/>
    <w:rsid w:val="00B92247"/>
    <w:rsid w:val="00B927DA"/>
    <w:rsid w:val="00B93AC8"/>
    <w:rsid w:val="00B93B1C"/>
    <w:rsid w:val="00B940C9"/>
    <w:rsid w:val="00B94615"/>
    <w:rsid w:val="00B94874"/>
    <w:rsid w:val="00B94DD7"/>
    <w:rsid w:val="00B94F39"/>
    <w:rsid w:val="00B95754"/>
    <w:rsid w:val="00B95A68"/>
    <w:rsid w:val="00B9624E"/>
    <w:rsid w:val="00B968FC"/>
    <w:rsid w:val="00B96AA6"/>
    <w:rsid w:val="00B97138"/>
    <w:rsid w:val="00B9721B"/>
    <w:rsid w:val="00B9725F"/>
    <w:rsid w:val="00B97519"/>
    <w:rsid w:val="00B97FEA"/>
    <w:rsid w:val="00B97FF7"/>
    <w:rsid w:val="00BA00C0"/>
    <w:rsid w:val="00BA01CE"/>
    <w:rsid w:val="00BA03E1"/>
    <w:rsid w:val="00BA0AAA"/>
    <w:rsid w:val="00BA118C"/>
    <w:rsid w:val="00BA1293"/>
    <w:rsid w:val="00BA12F3"/>
    <w:rsid w:val="00BA1364"/>
    <w:rsid w:val="00BA13DF"/>
    <w:rsid w:val="00BA1B39"/>
    <w:rsid w:val="00BA25CA"/>
    <w:rsid w:val="00BA2676"/>
    <w:rsid w:val="00BA2921"/>
    <w:rsid w:val="00BA2A6D"/>
    <w:rsid w:val="00BA2E72"/>
    <w:rsid w:val="00BA378E"/>
    <w:rsid w:val="00BA4057"/>
    <w:rsid w:val="00BA42DE"/>
    <w:rsid w:val="00BA45D5"/>
    <w:rsid w:val="00BA4CC0"/>
    <w:rsid w:val="00BA4E5D"/>
    <w:rsid w:val="00BA52C5"/>
    <w:rsid w:val="00BA546E"/>
    <w:rsid w:val="00BA610A"/>
    <w:rsid w:val="00BA654D"/>
    <w:rsid w:val="00BA7052"/>
    <w:rsid w:val="00BA7066"/>
    <w:rsid w:val="00BA7102"/>
    <w:rsid w:val="00BA75AD"/>
    <w:rsid w:val="00BA7B38"/>
    <w:rsid w:val="00BA7FAE"/>
    <w:rsid w:val="00BB0178"/>
    <w:rsid w:val="00BB08BF"/>
    <w:rsid w:val="00BB0DA4"/>
    <w:rsid w:val="00BB0E4A"/>
    <w:rsid w:val="00BB0F84"/>
    <w:rsid w:val="00BB1171"/>
    <w:rsid w:val="00BB1853"/>
    <w:rsid w:val="00BB2196"/>
    <w:rsid w:val="00BB2257"/>
    <w:rsid w:val="00BB284A"/>
    <w:rsid w:val="00BB31AA"/>
    <w:rsid w:val="00BB3226"/>
    <w:rsid w:val="00BB37AC"/>
    <w:rsid w:val="00BB463C"/>
    <w:rsid w:val="00BB4927"/>
    <w:rsid w:val="00BB4943"/>
    <w:rsid w:val="00BB54CA"/>
    <w:rsid w:val="00BB551E"/>
    <w:rsid w:val="00BB61C8"/>
    <w:rsid w:val="00BB6502"/>
    <w:rsid w:val="00BB65B3"/>
    <w:rsid w:val="00BB6CBE"/>
    <w:rsid w:val="00BB70A1"/>
    <w:rsid w:val="00BB770A"/>
    <w:rsid w:val="00BB77FF"/>
    <w:rsid w:val="00BC0E1C"/>
    <w:rsid w:val="00BC101D"/>
    <w:rsid w:val="00BC11FF"/>
    <w:rsid w:val="00BC16FB"/>
    <w:rsid w:val="00BC1FD3"/>
    <w:rsid w:val="00BC252F"/>
    <w:rsid w:val="00BC2A12"/>
    <w:rsid w:val="00BC2C92"/>
    <w:rsid w:val="00BC2EE6"/>
    <w:rsid w:val="00BC3D8C"/>
    <w:rsid w:val="00BC4A16"/>
    <w:rsid w:val="00BC4C33"/>
    <w:rsid w:val="00BC527D"/>
    <w:rsid w:val="00BC5850"/>
    <w:rsid w:val="00BC5907"/>
    <w:rsid w:val="00BC67B3"/>
    <w:rsid w:val="00BC67BB"/>
    <w:rsid w:val="00BC6997"/>
    <w:rsid w:val="00BC6B8F"/>
    <w:rsid w:val="00BC6BFC"/>
    <w:rsid w:val="00BC6F71"/>
    <w:rsid w:val="00BC7488"/>
    <w:rsid w:val="00BD01E6"/>
    <w:rsid w:val="00BD04A2"/>
    <w:rsid w:val="00BD04BC"/>
    <w:rsid w:val="00BD054D"/>
    <w:rsid w:val="00BD0977"/>
    <w:rsid w:val="00BD0D09"/>
    <w:rsid w:val="00BD2019"/>
    <w:rsid w:val="00BD20DA"/>
    <w:rsid w:val="00BD2B91"/>
    <w:rsid w:val="00BD31BD"/>
    <w:rsid w:val="00BD3428"/>
    <w:rsid w:val="00BD3519"/>
    <w:rsid w:val="00BD398D"/>
    <w:rsid w:val="00BD3B0E"/>
    <w:rsid w:val="00BD3F4D"/>
    <w:rsid w:val="00BD3F5D"/>
    <w:rsid w:val="00BD40B6"/>
    <w:rsid w:val="00BD4613"/>
    <w:rsid w:val="00BD46C1"/>
    <w:rsid w:val="00BD4799"/>
    <w:rsid w:val="00BD4825"/>
    <w:rsid w:val="00BD48E7"/>
    <w:rsid w:val="00BD49A2"/>
    <w:rsid w:val="00BD49F2"/>
    <w:rsid w:val="00BD4D99"/>
    <w:rsid w:val="00BD5048"/>
    <w:rsid w:val="00BD54C7"/>
    <w:rsid w:val="00BD5849"/>
    <w:rsid w:val="00BD5930"/>
    <w:rsid w:val="00BD59EB"/>
    <w:rsid w:val="00BD5D2E"/>
    <w:rsid w:val="00BD5EC2"/>
    <w:rsid w:val="00BD6173"/>
    <w:rsid w:val="00BD6B15"/>
    <w:rsid w:val="00BD6D2F"/>
    <w:rsid w:val="00BD6E7F"/>
    <w:rsid w:val="00BD6FD9"/>
    <w:rsid w:val="00BD6FF6"/>
    <w:rsid w:val="00BD7726"/>
    <w:rsid w:val="00BD7D2F"/>
    <w:rsid w:val="00BE0113"/>
    <w:rsid w:val="00BE20E3"/>
    <w:rsid w:val="00BE24DD"/>
    <w:rsid w:val="00BE2B73"/>
    <w:rsid w:val="00BE343F"/>
    <w:rsid w:val="00BE3A99"/>
    <w:rsid w:val="00BE3D6D"/>
    <w:rsid w:val="00BE426B"/>
    <w:rsid w:val="00BE4501"/>
    <w:rsid w:val="00BE4C41"/>
    <w:rsid w:val="00BE5334"/>
    <w:rsid w:val="00BE5908"/>
    <w:rsid w:val="00BE5BF4"/>
    <w:rsid w:val="00BE5D41"/>
    <w:rsid w:val="00BE604B"/>
    <w:rsid w:val="00BE612A"/>
    <w:rsid w:val="00BE63D1"/>
    <w:rsid w:val="00BE68D0"/>
    <w:rsid w:val="00BE6C7F"/>
    <w:rsid w:val="00BE725C"/>
    <w:rsid w:val="00BE7506"/>
    <w:rsid w:val="00BE7E57"/>
    <w:rsid w:val="00BE7F55"/>
    <w:rsid w:val="00BF02E2"/>
    <w:rsid w:val="00BF0CEA"/>
    <w:rsid w:val="00BF0DED"/>
    <w:rsid w:val="00BF0FC1"/>
    <w:rsid w:val="00BF1788"/>
    <w:rsid w:val="00BF180D"/>
    <w:rsid w:val="00BF19C8"/>
    <w:rsid w:val="00BF1A2D"/>
    <w:rsid w:val="00BF1E08"/>
    <w:rsid w:val="00BF1FBF"/>
    <w:rsid w:val="00BF2286"/>
    <w:rsid w:val="00BF2A1B"/>
    <w:rsid w:val="00BF3471"/>
    <w:rsid w:val="00BF3EAB"/>
    <w:rsid w:val="00BF4289"/>
    <w:rsid w:val="00BF4414"/>
    <w:rsid w:val="00BF5489"/>
    <w:rsid w:val="00BF54C5"/>
    <w:rsid w:val="00BF5B64"/>
    <w:rsid w:val="00BF60BE"/>
    <w:rsid w:val="00BF66E6"/>
    <w:rsid w:val="00BF6F7F"/>
    <w:rsid w:val="00BF7311"/>
    <w:rsid w:val="00BF73D3"/>
    <w:rsid w:val="00BF7F8E"/>
    <w:rsid w:val="00C0025E"/>
    <w:rsid w:val="00C00672"/>
    <w:rsid w:val="00C00713"/>
    <w:rsid w:val="00C008E4"/>
    <w:rsid w:val="00C01231"/>
    <w:rsid w:val="00C01259"/>
    <w:rsid w:val="00C014B4"/>
    <w:rsid w:val="00C01D35"/>
    <w:rsid w:val="00C024A2"/>
    <w:rsid w:val="00C02707"/>
    <w:rsid w:val="00C02CE4"/>
    <w:rsid w:val="00C039D1"/>
    <w:rsid w:val="00C03B60"/>
    <w:rsid w:val="00C04054"/>
    <w:rsid w:val="00C040A3"/>
    <w:rsid w:val="00C0440F"/>
    <w:rsid w:val="00C04CB3"/>
    <w:rsid w:val="00C052E9"/>
    <w:rsid w:val="00C05745"/>
    <w:rsid w:val="00C057D0"/>
    <w:rsid w:val="00C05949"/>
    <w:rsid w:val="00C06100"/>
    <w:rsid w:val="00C061D7"/>
    <w:rsid w:val="00C0630A"/>
    <w:rsid w:val="00C067ED"/>
    <w:rsid w:val="00C0682D"/>
    <w:rsid w:val="00C06CBE"/>
    <w:rsid w:val="00C07151"/>
    <w:rsid w:val="00C073AF"/>
    <w:rsid w:val="00C073B0"/>
    <w:rsid w:val="00C077A1"/>
    <w:rsid w:val="00C07B25"/>
    <w:rsid w:val="00C07EE8"/>
    <w:rsid w:val="00C1027A"/>
    <w:rsid w:val="00C104F7"/>
    <w:rsid w:val="00C1112D"/>
    <w:rsid w:val="00C11297"/>
    <w:rsid w:val="00C114F4"/>
    <w:rsid w:val="00C117FD"/>
    <w:rsid w:val="00C1202E"/>
    <w:rsid w:val="00C1226A"/>
    <w:rsid w:val="00C1287E"/>
    <w:rsid w:val="00C12920"/>
    <w:rsid w:val="00C13006"/>
    <w:rsid w:val="00C1310D"/>
    <w:rsid w:val="00C136E7"/>
    <w:rsid w:val="00C13ECC"/>
    <w:rsid w:val="00C140EF"/>
    <w:rsid w:val="00C14D86"/>
    <w:rsid w:val="00C14E7D"/>
    <w:rsid w:val="00C15CB8"/>
    <w:rsid w:val="00C16A0D"/>
    <w:rsid w:val="00C17D10"/>
    <w:rsid w:val="00C17ED7"/>
    <w:rsid w:val="00C20032"/>
    <w:rsid w:val="00C200B1"/>
    <w:rsid w:val="00C2012D"/>
    <w:rsid w:val="00C2070F"/>
    <w:rsid w:val="00C208B6"/>
    <w:rsid w:val="00C20B6B"/>
    <w:rsid w:val="00C20C12"/>
    <w:rsid w:val="00C20EC7"/>
    <w:rsid w:val="00C21B89"/>
    <w:rsid w:val="00C21CF6"/>
    <w:rsid w:val="00C21DFA"/>
    <w:rsid w:val="00C21E12"/>
    <w:rsid w:val="00C21E7A"/>
    <w:rsid w:val="00C21FFC"/>
    <w:rsid w:val="00C22251"/>
    <w:rsid w:val="00C2264D"/>
    <w:rsid w:val="00C22EDC"/>
    <w:rsid w:val="00C237C7"/>
    <w:rsid w:val="00C23895"/>
    <w:rsid w:val="00C23D25"/>
    <w:rsid w:val="00C23D8E"/>
    <w:rsid w:val="00C23E6D"/>
    <w:rsid w:val="00C241F2"/>
    <w:rsid w:val="00C242CB"/>
    <w:rsid w:val="00C24C28"/>
    <w:rsid w:val="00C2555D"/>
    <w:rsid w:val="00C26AD0"/>
    <w:rsid w:val="00C26C66"/>
    <w:rsid w:val="00C27539"/>
    <w:rsid w:val="00C27709"/>
    <w:rsid w:val="00C27F0C"/>
    <w:rsid w:val="00C302AE"/>
    <w:rsid w:val="00C3038B"/>
    <w:rsid w:val="00C303AF"/>
    <w:rsid w:val="00C30C57"/>
    <w:rsid w:val="00C30DCB"/>
    <w:rsid w:val="00C318FC"/>
    <w:rsid w:val="00C322D7"/>
    <w:rsid w:val="00C322E0"/>
    <w:rsid w:val="00C324C4"/>
    <w:rsid w:val="00C325F8"/>
    <w:rsid w:val="00C32C7F"/>
    <w:rsid w:val="00C33073"/>
    <w:rsid w:val="00C33607"/>
    <w:rsid w:val="00C3379D"/>
    <w:rsid w:val="00C3417D"/>
    <w:rsid w:val="00C34485"/>
    <w:rsid w:val="00C34774"/>
    <w:rsid w:val="00C352B5"/>
    <w:rsid w:val="00C35D9A"/>
    <w:rsid w:val="00C36641"/>
    <w:rsid w:val="00C36785"/>
    <w:rsid w:val="00C3695C"/>
    <w:rsid w:val="00C36FDA"/>
    <w:rsid w:val="00C37554"/>
    <w:rsid w:val="00C40627"/>
    <w:rsid w:val="00C40F07"/>
    <w:rsid w:val="00C41135"/>
    <w:rsid w:val="00C4119D"/>
    <w:rsid w:val="00C4142B"/>
    <w:rsid w:val="00C41830"/>
    <w:rsid w:val="00C4209D"/>
    <w:rsid w:val="00C42411"/>
    <w:rsid w:val="00C426A8"/>
    <w:rsid w:val="00C42D22"/>
    <w:rsid w:val="00C42E1B"/>
    <w:rsid w:val="00C42E78"/>
    <w:rsid w:val="00C42F17"/>
    <w:rsid w:val="00C4311B"/>
    <w:rsid w:val="00C43DE2"/>
    <w:rsid w:val="00C44326"/>
    <w:rsid w:val="00C44B5C"/>
    <w:rsid w:val="00C44B98"/>
    <w:rsid w:val="00C44C92"/>
    <w:rsid w:val="00C44CE2"/>
    <w:rsid w:val="00C44E4C"/>
    <w:rsid w:val="00C4509B"/>
    <w:rsid w:val="00C45797"/>
    <w:rsid w:val="00C459B0"/>
    <w:rsid w:val="00C4604D"/>
    <w:rsid w:val="00C462AB"/>
    <w:rsid w:val="00C463BF"/>
    <w:rsid w:val="00C46444"/>
    <w:rsid w:val="00C4655A"/>
    <w:rsid w:val="00C46A87"/>
    <w:rsid w:val="00C47172"/>
    <w:rsid w:val="00C47569"/>
    <w:rsid w:val="00C4791E"/>
    <w:rsid w:val="00C47D3E"/>
    <w:rsid w:val="00C5050A"/>
    <w:rsid w:val="00C5078A"/>
    <w:rsid w:val="00C51080"/>
    <w:rsid w:val="00C516C7"/>
    <w:rsid w:val="00C51A87"/>
    <w:rsid w:val="00C5243D"/>
    <w:rsid w:val="00C52540"/>
    <w:rsid w:val="00C525D4"/>
    <w:rsid w:val="00C5284A"/>
    <w:rsid w:val="00C52B1C"/>
    <w:rsid w:val="00C52E05"/>
    <w:rsid w:val="00C53180"/>
    <w:rsid w:val="00C53197"/>
    <w:rsid w:val="00C532C1"/>
    <w:rsid w:val="00C53BE9"/>
    <w:rsid w:val="00C53D6A"/>
    <w:rsid w:val="00C53F2E"/>
    <w:rsid w:val="00C547B1"/>
    <w:rsid w:val="00C54975"/>
    <w:rsid w:val="00C54C8B"/>
    <w:rsid w:val="00C555BD"/>
    <w:rsid w:val="00C55831"/>
    <w:rsid w:val="00C55FC6"/>
    <w:rsid w:val="00C56146"/>
    <w:rsid w:val="00C56387"/>
    <w:rsid w:val="00C56525"/>
    <w:rsid w:val="00C56804"/>
    <w:rsid w:val="00C579A4"/>
    <w:rsid w:val="00C57FDC"/>
    <w:rsid w:val="00C614F9"/>
    <w:rsid w:val="00C6213E"/>
    <w:rsid w:val="00C62DC8"/>
    <w:rsid w:val="00C62F3F"/>
    <w:rsid w:val="00C62FEE"/>
    <w:rsid w:val="00C638E7"/>
    <w:rsid w:val="00C63C59"/>
    <w:rsid w:val="00C6468F"/>
    <w:rsid w:val="00C64D2F"/>
    <w:rsid w:val="00C65439"/>
    <w:rsid w:val="00C65534"/>
    <w:rsid w:val="00C65558"/>
    <w:rsid w:val="00C6579C"/>
    <w:rsid w:val="00C6596B"/>
    <w:rsid w:val="00C664C8"/>
    <w:rsid w:val="00C666BD"/>
    <w:rsid w:val="00C66C65"/>
    <w:rsid w:val="00C66EB6"/>
    <w:rsid w:val="00C66EF2"/>
    <w:rsid w:val="00C67670"/>
    <w:rsid w:val="00C67C01"/>
    <w:rsid w:val="00C70EB6"/>
    <w:rsid w:val="00C71476"/>
    <w:rsid w:val="00C723A6"/>
    <w:rsid w:val="00C738D5"/>
    <w:rsid w:val="00C7407A"/>
    <w:rsid w:val="00C740E7"/>
    <w:rsid w:val="00C748D6"/>
    <w:rsid w:val="00C75161"/>
    <w:rsid w:val="00C759B1"/>
    <w:rsid w:val="00C75D4B"/>
    <w:rsid w:val="00C761F4"/>
    <w:rsid w:val="00C766BE"/>
    <w:rsid w:val="00C76F20"/>
    <w:rsid w:val="00C76F75"/>
    <w:rsid w:val="00C7722B"/>
    <w:rsid w:val="00C773C8"/>
    <w:rsid w:val="00C77EFF"/>
    <w:rsid w:val="00C80137"/>
    <w:rsid w:val="00C80D99"/>
    <w:rsid w:val="00C80F6A"/>
    <w:rsid w:val="00C8138B"/>
    <w:rsid w:val="00C8140A"/>
    <w:rsid w:val="00C81423"/>
    <w:rsid w:val="00C814BE"/>
    <w:rsid w:val="00C815DB"/>
    <w:rsid w:val="00C81711"/>
    <w:rsid w:val="00C81920"/>
    <w:rsid w:val="00C819D0"/>
    <w:rsid w:val="00C81B65"/>
    <w:rsid w:val="00C81B7C"/>
    <w:rsid w:val="00C8200C"/>
    <w:rsid w:val="00C82027"/>
    <w:rsid w:val="00C83145"/>
    <w:rsid w:val="00C8330A"/>
    <w:rsid w:val="00C83A9B"/>
    <w:rsid w:val="00C83D59"/>
    <w:rsid w:val="00C83E6B"/>
    <w:rsid w:val="00C842CA"/>
    <w:rsid w:val="00C84482"/>
    <w:rsid w:val="00C8484E"/>
    <w:rsid w:val="00C84912"/>
    <w:rsid w:val="00C84B21"/>
    <w:rsid w:val="00C8526D"/>
    <w:rsid w:val="00C85383"/>
    <w:rsid w:val="00C854D3"/>
    <w:rsid w:val="00C856F6"/>
    <w:rsid w:val="00C85792"/>
    <w:rsid w:val="00C85B3F"/>
    <w:rsid w:val="00C85BF9"/>
    <w:rsid w:val="00C863C0"/>
    <w:rsid w:val="00C8664F"/>
    <w:rsid w:val="00C86C39"/>
    <w:rsid w:val="00C8729F"/>
    <w:rsid w:val="00C87472"/>
    <w:rsid w:val="00C87A4A"/>
    <w:rsid w:val="00C9040D"/>
    <w:rsid w:val="00C90688"/>
    <w:rsid w:val="00C91028"/>
    <w:rsid w:val="00C912FC"/>
    <w:rsid w:val="00C91EC8"/>
    <w:rsid w:val="00C92629"/>
    <w:rsid w:val="00C92673"/>
    <w:rsid w:val="00C929D1"/>
    <w:rsid w:val="00C93547"/>
    <w:rsid w:val="00C9375C"/>
    <w:rsid w:val="00C9398C"/>
    <w:rsid w:val="00C93A4F"/>
    <w:rsid w:val="00C93EC2"/>
    <w:rsid w:val="00C94123"/>
    <w:rsid w:val="00C94490"/>
    <w:rsid w:val="00C94CF1"/>
    <w:rsid w:val="00C95451"/>
    <w:rsid w:val="00C95546"/>
    <w:rsid w:val="00C95798"/>
    <w:rsid w:val="00C95827"/>
    <w:rsid w:val="00C95CCD"/>
    <w:rsid w:val="00C95E48"/>
    <w:rsid w:val="00C96506"/>
    <w:rsid w:val="00C969DC"/>
    <w:rsid w:val="00C97493"/>
    <w:rsid w:val="00C97544"/>
    <w:rsid w:val="00CA0259"/>
    <w:rsid w:val="00CA0E26"/>
    <w:rsid w:val="00CA11ED"/>
    <w:rsid w:val="00CA1F49"/>
    <w:rsid w:val="00CA1FA3"/>
    <w:rsid w:val="00CA233E"/>
    <w:rsid w:val="00CA23E9"/>
    <w:rsid w:val="00CA24D3"/>
    <w:rsid w:val="00CA2568"/>
    <w:rsid w:val="00CA35F4"/>
    <w:rsid w:val="00CA3926"/>
    <w:rsid w:val="00CA3D6E"/>
    <w:rsid w:val="00CA43F7"/>
    <w:rsid w:val="00CA4556"/>
    <w:rsid w:val="00CA493C"/>
    <w:rsid w:val="00CA4CEF"/>
    <w:rsid w:val="00CA5005"/>
    <w:rsid w:val="00CA502A"/>
    <w:rsid w:val="00CA5629"/>
    <w:rsid w:val="00CA5881"/>
    <w:rsid w:val="00CA5899"/>
    <w:rsid w:val="00CA5DA0"/>
    <w:rsid w:val="00CA6404"/>
    <w:rsid w:val="00CA64A9"/>
    <w:rsid w:val="00CA73AA"/>
    <w:rsid w:val="00CA75A6"/>
    <w:rsid w:val="00CA75CA"/>
    <w:rsid w:val="00CA75FC"/>
    <w:rsid w:val="00CA7843"/>
    <w:rsid w:val="00CA79EC"/>
    <w:rsid w:val="00CA7B8C"/>
    <w:rsid w:val="00CB0160"/>
    <w:rsid w:val="00CB0CF2"/>
    <w:rsid w:val="00CB1173"/>
    <w:rsid w:val="00CB1316"/>
    <w:rsid w:val="00CB132E"/>
    <w:rsid w:val="00CB145B"/>
    <w:rsid w:val="00CB14AD"/>
    <w:rsid w:val="00CB1680"/>
    <w:rsid w:val="00CB1A62"/>
    <w:rsid w:val="00CB2958"/>
    <w:rsid w:val="00CB33BC"/>
    <w:rsid w:val="00CB3A32"/>
    <w:rsid w:val="00CB4053"/>
    <w:rsid w:val="00CB462B"/>
    <w:rsid w:val="00CB49DC"/>
    <w:rsid w:val="00CB49F5"/>
    <w:rsid w:val="00CB4E38"/>
    <w:rsid w:val="00CB503C"/>
    <w:rsid w:val="00CB5279"/>
    <w:rsid w:val="00CB569D"/>
    <w:rsid w:val="00CB68EF"/>
    <w:rsid w:val="00CB6D19"/>
    <w:rsid w:val="00CB6D52"/>
    <w:rsid w:val="00CB71C8"/>
    <w:rsid w:val="00CB76C9"/>
    <w:rsid w:val="00CB7821"/>
    <w:rsid w:val="00CB7C5B"/>
    <w:rsid w:val="00CB7F6E"/>
    <w:rsid w:val="00CC0418"/>
    <w:rsid w:val="00CC1712"/>
    <w:rsid w:val="00CC184F"/>
    <w:rsid w:val="00CC1F76"/>
    <w:rsid w:val="00CC2CE5"/>
    <w:rsid w:val="00CC2E3E"/>
    <w:rsid w:val="00CC310F"/>
    <w:rsid w:val="00CC36B7"/>
    <w:rsid w:val="00CC3782"/>
    <w:rsid w:val="00CC37C2"/>
    <w:rsid w:val="00CC3F6B"/>
    <w:rsid w:val="00CC43B1"/>
    <w:rsid w:val="00CC4A29"/>
    <w:rsid w:val="00CC4D29"/>
    <w:rsid w:val="00CC5EBC"/>
    <w:rsid w:val="00CC67D7"/>
    <w:rsid w:val="00CC70B9"/>
    <w:rsid w:val="00CC7100"/>
    <w:rsid w:val="00CC712E"/>
    <w:rsid w:val="00CC714C"/>
    <w:rsid w:val="00CC7450"/>
    <w:rsid w:val="00CC7DEA"/>
    <w:rsid w:val="00CD0150"/>
    <w:rsid w:val="00CD03E3"/>
    <w:rsid w:val="00CD0728"/>
    <w:rsid w:val="00CD0DE9"/>
    <w:rsid w:val="00CD0DFD"/>
    <w:rsid w:val="00CD163E"/>
    <w:rsid w:val="00CD165B"/>
    <w:rsid w:val="00CD2096"/>
    <w:rsid w:val="00CD332C"/>
    <w:rsid w:val="00CD37AD"/>
    <w:rsid w:val="00CD3BDB"/>
    <w:rsid w:val="00CD4D8B"/>
    <w:rsid w:val="00CD54C1"/>
    <w:rsid w:val="00CD5928"/>
    <w:rsid w:val="00CD5CB0"/>
    <w:rsid w:val="00CD7395"/>
    <w:rsid w:val="00CD73ED"/>
    <w:rsid w:val="00CD7466"/>
    <w:rsid w:val="00CD74A8"/>
    <w:rsid w:val="00CD7A13"/>
    <w:rsid w:val="00CE00D2"/>
    <w:rsid w:val="00CE01CA"/>
    <w:rsid w:val="00CE02AC"/>
    <w:rsid w:val="00CE0378"/>
    <w:rsid w:val="00CE0C12"/>
    <w:rsid w:val="00CE12F3"/>
    <w:rsid w:val="00CE184A"/>
    <w:rsid w:val="00CE1AA9"/>
    <w:rsid w:val="00CE1E66"/>
    <w:rsid w:val="00CE2249"/>
    <w:rsid w:val="00CE23AD"/>
    <w:rsid w:val="00CE2705"/>
    <w:rsid w:val="00CE2DFC"/>
    <w:rsid w:val="00CE3910"/>
    <w:rsid w:val="00CE3949"/>
    <w:rsid w:val="00CE3C34"/>
    <w:rsid w:val="00CE4627"/>
    <w:rsid w:val="00CE50D1"/>
    <w:rsid w:val="00CE50EE"/>
    <w:rsid w:val="00CE52FB"/>
    <w:rsid w:val="00CE5428"/>
    <w:rsid w:val="00CE567E"/>
    <w:rsid w:val="00CE6DDD"/>
    <w:rsid w:val="00CE6E87"/>
    <w:rsid w:val="00CE7125"/>
    <w:rsid w:val="00CE72B4"/>
    <w:rsid w:val="00CE796D"/>
    <w:rsid w:val="00CE7A1A"/>
    <w:rsid w:val="00CE7FC3"/>
    <w:rsid w:val="00CF017D"/>
    <w:rsid w:val="00CF077F"/>
    <w:rsid w:val="00CF07A9"/>
    <w:rsid w:val="00CF0D5C"/>
    <w:rsid w:val="00CF105E"/>
    <w:rsid w:val="00CF1318"/>
    <w:rsid w:val="00CF17C8"/>
    <w:rsid w:val="00CF226F"/>
    <w:rsid w:val="00CF26D3"/>
    <w:rsid w:val="00CF283C"/>
    <w:rsid w:val="00CF2938"/>
    <w:rsid w:val="00CF2D4C"/>
    <w:rsid w:val="00CF3393"/>
    <w:rsid w:val="00CF356F"/>
    <w:rsid w:val="00CF3709"/>
    <w:rsid w:val="00CF393F"/>
    <w:rsid w:val="00CF413A"/>
    <w:rsid w:val="00CF4F24"/>
    <w:rsid w:val="00CF4F54"/>
    <w:rsid w:val="00CF506F"/>
    <w:rsid w:val="00CF5A06"/>
    <w:rsid w:val="00CF5C9C"/>
    <w:rsid w:val="00CF605D"/>
    <w:rsid w:val="00CF60EF"/>
    <w:rsid w:val="00CF6C9E"/>
    <w:rsid w:val="00CF723D"/>
    <w:rsid w:val="00CF75A8"/>
    <w:rsid w:val="00CF799E"/>
    <w:rsid w:val="00CF79DB"/>
    <w:rsid w:val="00CF7BD7"/>
    <w:rsid w:val="00D006B0"/>
    <w:rsid w:val="00D00D1B"/>
    <w:rsid w:val="00D00E0C"/>
    <w:rsid w:val="00D01CCD"/>
    <w:rsid w:val="00D01EF0"/>
    <w:rsid w:val="00D021A0"/>
    <w:rsid w:val="00D0261E"/>
    <w:rsid w:val="00D02758"/>
    <w:rsid w:val="00D02AA2"/>
    <w:rsid w:val="00D02B17"/>
    <w:rsid w:val="00D02E0B"/>
    <w:rsid w:val="00D03045"/>
    <w:rsid w:val="00D030D8"/>
    <w:rsid w:val="00D0343F"/>
    <w:rsid w:val="00D0359B"/>
    <w:rsid w:val="00D037B0"/>
    <w:rsid w:val="00D037D1"/>
    <w:rsid w:val="00D03A41"/>
    <w:rsid w:val="00D045A3"/>
    <w:rsid w:val="00D0541A"/>
    <w:rsid w:val="00D058FC"/>
    <w:rsid w:val="00D0623F"/>
    <w:rsid w:val="00D066E0"/>
    <w:rsid w:val="00D06786"/>
    <w:rsid w:val="00D0685B"/>
    <w:rsid w:val="00D07216"/>
    <w:rsid w:val="00D07232"/>
    <w:rsid w:val="00D07AB8"/>
    <w:rsid w:val="00D103D6"/>
    <w:rsid w:val="00D1080A"/>
    <w:rsid w:val="00D10AC6"/>
    <w:rsid w:val="00D1108F"/>
    <w:rsid w:val="00D1154F"/>
    <w:rsid w:val="00D11756"/>
    <w:rsid w:val="00D11F88"/>
    <w:rsid w:val="00D121D4"/>
    <w:rsid w:val="00D123F6"/>
    <w:rsid w:val="00D12684"/>
    <w:rsid w:val="00D13375"/>
    <w:rsid w:val="00D13553"/>
    <w:rsid w:val="00D137C2"/>
    <w:rsid w:val="00D1403F"/>
    <w:rsid w:val="00D141F2"/>
    <w:rsid w:val="00D145A8"/>
    <w:rsid w:val="00D148D6"/>
    <w:rsid w:val="00D15374"/>
    <w:rsid w:val="00D161F5"/>
    <w:rsid w:val="00D16237"/>
    <w:rsid w:val="00D1677E"/>
    <w:rsid w:val="00D16D57"/>
    <w:rsid w:val="00D17534"/>
    <w:rsid w:val="00D17565"/>
    <w:rsid w:val="00D17567"/>
    <w:rsid w:val="00D17EDC"/>
    <w:rsid w:val="00D207D6"/>
    <w:rsid w:val="00D208CD"/>
    <w:rsid w:val="00D20AB7"/>
    <w:rsid w:val="00D20B10"/>
    <w:rsid w:val="00D21199"/>
    <w:rsid w:val="00D2191C"/>
    <w:rsid w:val="00D219EB"/>
    <w:rsid w:val="00D21B12"/>
    <w:rsid w:val="00D22828"/>
    <w:rsid w:val="00D22D6E"/>
    <w:rsid w:val="00D2306D"/>
    <w:rsid w:val="00D2378B"/>
    <w:rsid w:val="00D23AFD"/>
    <w:rsid w:val="00D2408F"/>
    <w:rsid w:val="00D24521"/>
    <w:rsid w:val="00D24CC8"/>
    <w:rsid w:val="00D24E91"/>
    <w:rsid w:val="00D24EB1"/>
    <w:rsid w:val="00D2533B"/>
    <w:rsid w:val="00D2560A"/>
    <w:rsid w:val="00D25B0D"/>
    <w:rsid w:val="00D26278"/>
    <w:rsid w:val="00D26294"/>
    <w:rsid w:val="00D26391"/>
    <w:rsid w:val="00D2673C"/>
    <w:rsid w:val="00D27496"/>
    <w:rsid w:val="00D27C9C"/>
    <w:rsid w:val="00D3079F"/>
    <w:rsid w:val="00D30875"/>
    <w:rsid w:val="00D30BBA"/>
    <w:rsid w:val="00D30F37"/>
    <w:rsid w:val="00D31020"/>
    <w:rsid w:val="00D3141B"/>
    <w:rsid w:val="00D317AA"/>
    <w:rsid w:val="00D317EC"/>
    <w:rsid w:val="00D31B3B"/>
    <w:rsid w:val="00D323D5"/>
    <w:rsid w:val="00D3259F"/>
    <w:rsid w:val="00D327EA"/>
    <w:rsid w:val="00D3289D"/>
    <w:rsid w:val="00D328FD"/>
    <w:rsid w:val="00D32925"/>
    <w:rsid w:val="00D32AFF"/>
    <w:rsid w:val="00D3365B"/>
    <w:rsid w:val="00D339C5"/>
    <w:rsid w:val="00D33F7D"/>
    <w:rsid w:val="00D340FB"/>
    <w:rsid w:val="00D348B5"/>
    <w:rsid w:val="00D34B17"/>
    <w:rsid w:val="00D356EB"/>
    <w:rsid w:val="00D358D1"/>
    <w:rsid w:val="00D35A98"/>
    <w:rsid w:val="00D35BBF"/>
    <w:rsid w:val="00D3621B"/>
    <w:rsid w:val="00D369A8"/>
    <w:rsid w:val="00D369CD"/>
    <w:rsid w:val="00D36FFD"/>
    <w:rsid w:val="00D37212"/>
    <w:rsid w:val="00D37518"/>
    <w:rsid w:val="00D4019D"/>
    <w:rsid w:val="00D4027C"/>
    <w:rsid w:val="00D403F4"/>
    <w:rsid w:val="00D4080D"/>
    <w:rsid w:val="00D40B3C"/>
    <w:rsid w:val="00D40C40"/>
    <w:rsid w:val="00D40FF3"/>
    <w:rsid w:val="00D4122F"/>
    <w:rsid w:val="00D417AB"/>
    <w:rsid w:val="00D41AA4"/>
    <w:rsid w:val="00D42009"/>
    <w:rsid w:val="00D4298A"/>
    <w:rsid w:val="00D42A4A"/>
    <w:rsid w:val="00D42A67"/>
    <w:rsid w:val="00D42F4E"/>
    <w:rsid w:val="00D4389C"/>
    <w:rsid w:val="00D43A3F"/>
    <w:rsid w:val="00D43A74"/>
    <w:rsid w:val="00D43AC0"/>
    <w:rsid w:val="00D43B3A"/>
    <w:rsid w:val="00D44ECE"/>
    <w:rsid w:val="00D44F25"/>
    <w:rsid w:val="00D45393"/>
    <w:rsid w:val="00D45CDD"/>
    <w:rsid w:val="00D45CF9"/>
    <w:rsid w:val="00D466B6"/>
    <w:rsid w:val="00D467AF"/>
    <w:rsid w:val="00D468CB"/>
    <w:rsid w:val="00D46FF2"/>
    <w:rsid w:val="00D47735"/>
    <w:rsid w:val="00D47953"/>
    <w:rsid w:val="00D47A6D"/>
    <w:rsid w:val="00D47B33"/>
    <w:rsid w:val="00D47BBF"/>
    <w:rsid w:val="00D47CAA"/>
    <w:rsid w:val="00D5045F"/>
    <w:rsid w:val="00D51528"/>
    <w:rsid w:val="00D51EB5"/>
    <w:rsid w:val="00D52619"/>
    <w:rsid w:val="00D53459"/>
    <w:rsid w:val="00D5364C"/>
    <w:rsid w:val="00D53C29"/>
    <w:rsid w:val="00D53F82"/>
    <w:rsid w:val="00D53F83"/>
    <w:rsid w:val="00D53FF1"/>
    <w:rsid w:val="00D54346"/>
    <w:rsid w:val="00D54637"/>
    <w:rsid w:val="00D54C07"/>
    <w:rsid w:val="00D54E0B"/>
    <w:rsid w:val="00D555A7"/>
    <w:rsid w:val="00D55693"/>
    <w:rsid w:val="00D564DC"/>
    <w:rsid w:val="00D56797"/>
    <w:rsid w:val="00D567DE"/>
    <w:rsid w:val="00D56840"/>
    <w:rsid w:val="00D56A7C"/>
    <w:rsid w:val="00D56C58"/>
    <w:rsid w:val="00D56C87"/>
    <w:rsid w:val="00D57391"/>
    <w:rsid w:val="00D575A0"/>
    <w:rsid w:val="00D577B1"/>
    <w:rsid w:val="00D57811"/>
    <w:rsid w:val="00D57929"/>
    <w:rsid w:val="00D579C2"/>
    <w:rsid w:val="00D57C87"/>
    <w:rsid w:val="00D57FA0"/>
    <w:rsid w:val="00D60382"/>
    <w:rsid w:val="00D60D82"/>
    <w:rsid w:val="00D61191"/>
    <w:rsid w:val="00D61793"/>
    <w:rsid w:val="00D61A29"/>
    <w:rsid w:val="00D6211D"/>
    <w:rsid w:val="00D6232D"/>
    <w:rsid w:val="00D62388"/>
    <w:rsid w:val="00D6255C"/>
    <w:rsid w:val="00D6268B"/>
    <w:rsid w:val="00D6311E"/>
    <w:rsid w:val="00D63AC6"/>
    <w:rsid w:val="00D643BA"/>
    <w:rsid w:val="00D645D1"/>
    <w:rsid w:val="00D6509D"/>
    <w:rsid w:val="00D65205"/>
    <w:rsid w:val="00D65C70"/>
    <w:rsid w:val="00D65E4B"/>
    <w:rsid w:val="00D6601F"/>
    <w:rsid w:val="00D66A47"/>
    <w:rsid w:val="00D6736C"/>
    <w:rsid w:val="00D67929"/>
    <w:rsid w:val="00D70311"/>
    <w:rsid w:val="00D7040E"/>
    <w:rsid w:val="00D704AE"/>
    <w:rsid w:val="00D705AC"/>
    <w:rsid w:val="00D7095B"/>
    <w:rsid w:val="00D71050"/>
    <w:rsid w:val="00D718EB"/>
    <w:rsid w:val="00D71A7F"/>
    <w:rsid w:val="00D728A7"/>
    <w:rsid w:val="00D729C6"/>
    <w:rsid w:val="00D73397"/>
    <w:rsid w:val="00D7373D"/>
    <w:rsid w:val="00D73D88"/>
    <w:rsid w:val="00D74042"/>
    <w:rsid w:val="00D74177"/>
    <w:rsid w:val="00D74477"/>
    <w:rsid w:val="00D74AE4"/>
    <w:rsid w:val="00D74CF3"/>
    <w:rsid w:val="00D74E21"/>
    <w:rsid w:val="00D74F6F"/>
    <w:rsid w:val="00D759E5"/>
    <w:rsid w:val="00D7621B"/>
    <w:rsid w:val="00D7718A"/>
    <w:rsid w:val="00D778F6"/>
    <w:rsid w:val="00D77AC9"/>
    <w:rsid w:val="00D77C4C"/>
    <w:rsid w:val="00D77E6B"/>
    <w:rsid w:val="00D80FC8"/>
    <w:rsid w:val="00D814DD"/>
    <w:rsid w:val="00D8181C"/>
    <w:rsid w:val="00D818D2"/>
    <w:rsid w:val="00D8199C"/>
    <w:rsid w:val="00D81B0C"/>
    <w:rsid w:val="00D824B7"/>
    <w:rsid w:val="00D82D23"/>
    <w:rsid w:val="00D8312A"/>
    <w:rsid w:val="00D835B6"/>
    <w:rsid w:val="00D83A83"/>
    <w:rsid w:val="00D83F0F"/>
    <w:rsid w:val="00D84067"/>
    <w:rsid w:val="00D846F4"/>
    <w:rsid w:val="00D8486D"/>
    <w:rsid w:val="00D848B1"/>
    <w:rsid w:val="00D84C20"/>
    <w:rsid w:val="00D85676"/>
    <w:rsid w:val="00D85BE0"/>
    <w:rsid w:val="00D85F17"/>
    <w:rsid w:val="00D85FB5"/>
    <w:rsid w:val="00D868A0"/>
    <w:rsid w:val="00D86DAC"/>
    <w:rsid w:val="00D87305"/>
    <w:rsid w:val="00D87378"/>
    <w:rsid w:val="00D8765C"/>
    <w:rsid w:val="00D87788"/>
    <w:rsid w:val="00D8788D"/>
    <w:rsid w:val="00D87AE7"/>
    <w:rsid w:val="00D87C5D"/>
    <w:rsid w:val="00D87D04"/>
    <w:rsid w:val="00D87FC0"/>
    <w:rsid w:val="00D9053C"/>
    <w:rsid w:val="00D90879"/>
    <w:rsid w:val="00D90881"/>
    <w:rsid w:val="00D90D14"/>
    <w:rsid w:val="00D90F26"/>
    <w:rsid w:val="00D915ED"/>
    <w:rsid w:val="00D91777"/>
    <w:rsid w:val="00D917C7"/>
    <w:rsid w:val="00D919C8"/>
    <w:rsid w:val="00D91E6A"/>
    <w:rsid w:val="00D91EA4"/>
    <w:rsid w:val="00D9211C"/>
    <w:rsid w:val="00D921BF"/>
    <w:rsid w:val="00D92410"/>
    <w:rsid w:val="00D92609"/>
    <w:rsid w:val="00D926C2"/>
    <w:rsid w:val="00D927FF"/>
    <w:rsid w:val="00D92BED"/>
    <w:rsid w:val="00D92E01"/>
    <w:rsid w:val="00D92F53"/>
    <w:rsid w:val="00D93053"/>
    <w:rsid w:val="00D938AE"/>
    <w:rsid w:val="00D94279"/>
    <w:rsid w:val="00D94B83"/>
    <w:rsid w:val="00D95192"/>
    <w:rsid w:val="00D951C9"/>
    <w:rsid w:val="00D95C92"/>
    <w:rsid w:val="00D95E0B"/>
    <w:rsid w:val="00D96188"/>
    <w:rsid w:val="00D961CE"/>
    <w:rsid w:val="00D9640E"/>
    <w:rsid w:val="00D96D63"/>
    <w:rsid w:val="00D96F6F"/>
    <w:rsid w:val="00D96FA7"/>
    <w:rsid w:val="00D96FFC"/>
    <w:rsid w:val="00D97729"/>
    <w:rsid w:val="00D979DC"/>
    <w:rsid w:val="00D97B8E"/>
    <w:rsid w:val="00DA0044"/>
    <w:rsid w:val="00DA0140"/>
    <w:rsid w:val="00DA0B0E"/>
    <w:rsid w:val="00DA0F41"/>
    <w:rsid w:val="00DA132E"/>
    <w:rsid w:val="00DA1495"/>
    <w:rsid w:val="00DA15E6"/>
    <w:rsid w:val="00DA17DD"/>
    <w:rsid w:val="00DA1895"/>
    <w:rsid w:val="00DA1F20"/>
    <w:rsid w:val="00DA2263"/>
    <w:rsid w:val="00DA2359"/>
    <w:rsid w:val="00DA2FB9"/>
    <w:rsid w:val="00DA3497"/>
    <w:rsid w:val="00DA3684"/>
    <w:rsid w:val="00DA38E9"/>
    <w:rsid w:val="00DA3DAB"/>
    <w:rsid w:val="00DA3E0E"/>
    <w:rsid w:val="00DA46E7"/>
    <w:rsid w:val="00DA483F"/>
    <w:rsid w:val="00DA4CCB"/>
    <w:rsid w:val="00DA5311"/>
    <w:rsid w:val="00DA5C28"/>
    <w:rsid w:val="00DA5C4E"/>
    <w:rsid w:val="00DA609B"/>
    <w:rsid w:val="00DA6105"/>
    <w:rsid w:val="00DA61C5"/>
    <w:rsid w:val="00DA63BA"/>
    <w:rsid w:val="00DA669F"/>
    <w:rsid w:val="00DA6788"/>
    <w:rsid w:val="00DA6AB2"/>
    <w:rsid w:val="00DA6D53"/>
    <w:rsid w:val="00DA6EC2"/>
    <w:rsid w:val="00DA6FE1"/>
    <w:rsid w:val="00DA7582"/>
    <w:rsid w:val="00DA778C"/>
    <w:rsid w:val="00DA795D"/>
    <w:rsid w:val="00DB00BD"/>
    <w:rsid w:val="00DB01EA"/>
    <w:rsid w:val="00DB09A5"/>
    <w:rsid w:val="00DB1027"/>
    <w:rsid w:val="00DB19AC"/>
    <w:rsid w:val="00DB1D44"/>
    <w:rsid w:val="00DB1D5F"/>
    <w:rsid w:val="00DB1EDB"/>
    <w:rsid w:val="00DB2097"/>
    <w:rsid w:val="00DB2AAF"/>
    <w:rsid w:val="00DB31D0"/>
    <w:rsid w:val="00DB3286"/>
    <w:rsid w:val="00DB32DA"/>
    <w:rsid w:val="00DB3798"/>
    <w:rsid w:val="00DB3F87"/>
    <w:rsid w:val="00DB3F92"/>
    <w:rsid w:val="00DB4159"/>
    <w:rsid w:val="00DB4470"/>
    <w:rsid w:val="00DB4510"/>
    <w:rsid w:val="00DB4B79"/>
    <w:rsid w:val="00DB4D17"/>
    <w:rsid w:val="00DB4E51"/>
    <w:rsid w:val="00DB5032"/>
    <w:rsid w:val="00DB5773"/>
    <w:rsid w:val="00DB5D58"/>
    <w:rsid w:val="00DB635E"/>
    <w:rsid w:val="00DB66F2"/>
    <w:rsid w:val="00DB6913"/>
    <w:rsid w:val="00DB6E7E"/>
    <w:rsid w:val="00DB71C2"/>
    <w:rsid w:val="00DB7314"/>
    <w:rsid w:val="00DB7435"/>
    <w:rsid w:val="00DC06F7"/>
    <w:rsid w:val="00DC09C9"/>
    <w:rsid w:val="00DC0B08"/>
    <w:rsid w:val="00DC0C4D"/>
    <w:rsid w:val="00DC120F"/>
    <w:rsid w:val="00DC152F"/>
    <w:rsid w:val="00DC1643"/>
    <w:rsid w:val="00DC1BD5"/>
    <w:rsid w:val="00DC1E20"/>
    <w:rsid w:val="00DC1E35"/>
    <w:rsid w:val="00DC2225"/>
    <w:rsid w:val="00DC255D"/>
    <w:rsid w:val="00DC2848"/>
    <w:rsid w:val="00DC2E99"/>
    <w:rsid w:val="00DC3162"/>
    <w:rsid w:val="00DC32CE"/>
    <w:rsid w:val="00DC3349"/>
    <w:rsid w:val="00DC3BE1"/>
    <w:rsid w:val="00DC3D27"/>
    <w:rsid w:val="00DC3EAF"/>
    <w:rsid w:val="00DC42A4"/>
    <w:rsid w:val="00DC44F8"/>
    <w:rsid w:val="00DC49FF"/>
    <w:rsid w:val="00DC4C6C"/>
    <w:rsid w:val="00DC4D94"/>
    <w:rsid w:val="00DC4E0A"/>
    <w:rsid w:val="00DC5359"/>
    <w:rsid w:val="00DC56D4"/>
    <w:rsid w:val="00DC5AAB"/>
    <w:rsid w:val="00DC5B82"/>
    <w:rsid w:val="00DC5CBF"/>
    <w:rsid w:val="00DC644C"/>
    <w:rsid w:val="00DC76CF"/>
    <w:rsid w:val="00DC7F96"/>
    <w:rsid w:val="00DD031C"/>
    <w:rsid w:val="00DD0A77"/>
    <w:rsid w:val="00DD0F56"/>
    <w:rsid w:val="00DD1651"/>
    <w:rsid w:val="00DD16EF"/>
    <w:rsid w:val="00DD1DE0"/>
    <w:rsid w:val="00DD21BB"/>
    <w:rsid w:val="00DD2254"/>
    <w:rsid w:val="00DD2598"/>
    <w:rsid w:val="00DD26F8"/>
    <w:rsid w:val="00DD2CC0"/>
    <w:rsid w:val="00DD2DBC"/>
    <w:rsid w:val="00DD2E81"/>
    <w:rsid w:val="00DD2F3C"/>
    <w:rsid w:val="00DD30A5"/>
    <w:rsid w:val="00DD34D2"/>
    <w:rsid w:val="00DD34F8"/>
    <w:rsid w:val="00DD36B4"/>
    <w:rsid w:val="00DD38EA"/>
    <w:rsid w:val="00DD38F6"/>
    <w:rsid w:val="00DD3C3B"/>
    <w:rsid w:val="00DD3CEA"/>
    <w:rsid w:val="00DD3DE1"/>
    <w:rsid w:val="00DD457C"/>
    <w:rsid w:val="00DD49F1"/>
    <w:rsid w:val="00DD5029"/>
    <w:rsid w:val="00DD54A2"/>
    <w:rsid w:val="00DD5B10"/>
    <w:rsid w:val="00DD673A"/>
    <w:rsid w:val="00DD6BE5"/>
    <w:rsid w:val="00DD6E46"/>
    <w:rsid w:val="00DD6E8B"/>
    <w:rsid w:val="00DD71BF"/>
    <w:rsid w:val="00DD7E2E"/>
    <w:rsid w:val="00DD7F1B"/>
    <w:rsid w:val="00DD7F57"/>
    <w:rsid w:val="00DE0602"/>
    <w:rsid w:val="00DE06F9"/>
    <w:rsid w:val="00DE07AC"/>
    <w:rsid w:val="00DE0850"/>
    <w:rsid w:val="00DE0C0B"/>
    <w:rsid w:val="00DE12A9"/>
    <w:rsid w:val="00DE15CC"/>
    <w:rsid w:val="00DE24CE"/>
    <w:rsid w:val="00DE313F"/>
    <w:rsid w:val="00DE3B27"/>
    <w:rsid w:val="00DE3F3E"/>
    <w:rsid w:val="00DE41E7"/>
    <w:rsid w:val="00DE42FE"/>
    <w:rsid w:val="00DE4975"/>
    <w:rsid w:val="00DE52B0"/>
    <w:rsid w:val="00DE53D8"/>
    <w:rsid w:val="00DE5821"/>
    <w:rsid w:val="00DE63CC"/>
    <w:rsid w:val="00DE64F6"/>
    <w:rsid w:val="00DE66AF"/>
    <w:rsid w:val="00DE6908"/>
    <w:rsid w:val="00DE6A9B"/>
    <w:rsid w:val="00DE6DE9"/>
    <w:rsid w:val="00DE7283"/>
    <w:rsid w:val="00DE75F8"/>
    <w:rsid w:val="00DE7921"/>
    <w:rsid w:val="00DE7AF3"/>
    <w:rsid w:val="00DE7B55"/>
    <w:rsid w:val="00DF02E3"/>
    <w:rsid w:val="00DF03DB"/>
    <w:rsid w:val="00DF03FC"/>
    <w:rsid w:val="00DF0530"/>
    <w:rsid w:val="00DF0866"/>
    <w:rsid w:val="00DF0922"/>
    <w:rsid w:val="00DF0A53"/>
    <w:rsid w:val="00DF0BC8"/>
    <w:rsid w:val="00DF1728"/>
    <w:rsid w:val="00DF17A9"/>
    <w:rsid w:val="00DF1A27"/>
    <w:rsid w:val="00DF2247"/>
    <w:rsid w:val="00DF259C"/>
    <w:rsid w:val="00DF2EFA"/>
    <w:rsid w:val="00DF33C3"/>
    <w:rsid w:val="00DF46DB"/>
    <w:rsid w:val="00DF5989"/>
    <w:rsid w:val="00DF5AD3"/>
    <w:rsid w:val="00DF5B43"/>
    <w:rsid w:val="00DF6025"/>
    <w:rsid w:val="00DF6442"/>
    <w:rsid w:val="00DF68B2"/>
    <w:rsid w:val="00DF6C6E"/>
    <w:rsid w:val="00DF6D1C"/>
    <w:rsid w:val="00DF71CC"/>
    <w:rsid w:val="00DF7788"/>
    <w:rsid w:val="00DF7DD4"/>
    <w:rsid w:val="00DF7EB6"/>
    <w:rsid w:val="00E00225"/>
    <w:rsid w:val="00E00925"/>
    <w:rsid w:val="00E00E0C"/>
    <w:rsid w:val="00E0125E"/>
    <w:rsid w:val="00E01630"/>
    <w:rsid w:val="00E017B5"/>
    <w:rsid w:val="00E01953"/>
    <w:rsid w:val="00E0196D"/>
    <w:rsid w:val="00E01B65"/>
    <w:rsid w:val="00E0238D"/>
    <w:rsid w:val="00E024BC"/>
    <w:rsid w:val="00E02B0A"/>
    <w:rsid w:val="00E031F8"/>
    <w:rsid w:val="00E0361D"/>
    <w:rsid w:val="00E038A1"/>
    <w:rsid w:val="00E038FE"/>
    <w:rsid w:val="00E03FC9"/>
    <w:rsid w:val="00E04314"/>
    <w:rsid w:val="00E045FB"/>
    <w:rsid w:val="00E04BAF"/>
    <w:rsid w:val="00E04BF6"/>
    <w:rsid w:val="00E04F61"/>
    <w:rsid w:val="00E052C9"/>
    <w:rsid w:val="00E054E4"/>
    <w:rsid w:val="00E05869"/>
    <w:rsid w:val="00E062BB"/>
    <w:rsid w:val="00E06301"/>
    <w:rsid w:val="00E06514"/>
    <w:rsid w:val="00E06587"/>
    <w:rsid w:val="00E06D72"/>
    <w:rsid w:val="00E06DC3"/>
    <w:rsid w:val="00E06E16"/>
    <w:rsid w:val="00E06E54"/>
    <w:rsid w:val="00E07110"/>
    <w:rsid w:val="00E0723B"/>
    <w:rsid w:val="00E07CA2"/>
    <w:rsid w:val="00E10589"/>
    <w:rsid w:val="00E10618"/>
    <w:rsid w:val="00E10DD5"/>
    <w:rsid w:val="00E113EC"/>
    <w:rsid w:val="00E11753"/>
    <w:rsid w:val="00E11B19"/>
    <w:rsid w:val="00E11E63"/>
    <w:rsid w:val="00E120AE"/>
    <w:rsid w:val="00E12997"/>
    <w:rsid w:val="00E12A18"/>
    <w:rsid w:val="00E12B46"/>
    <w:rsid w:val="00E12B71"/>
    <w:rsid w:val="00E136C4"/>
    <w:rsid w:val="00E13D4A"/>
    <w:rsid w:val="00E13DAF"/>
    <w:rsid w:val="00E1455E"/>
    <w:rsid w:val="00E14709"/>
    <w:rsid w:val="00E14BE7"/>
    <w:rsid w:val="00E14F18"/>
    <w:rsid w:val="00E15993"/>
    <w:rsid w:val="00E15B35"/>
    <w:rsid w:val="00E15C07"/>
    <w:rsid w:val="00E15FE4"/>
    <w:rsid w:val="00E160DF"/>
    <w:rsid w:val="00E1612B"/>
    <w:rsid w:val="00E161FB"/>
    <w:rsid w:val="00E16207"/>
    <w:rsid w:val="00E16838"/>
    <w:rsid w:val="00E1698B"/>
    <w:rsid w:val="00E16CB8"/>
    <w:rsid w:val="00E16FD2"/>
    <w:rsid w:val="00E17746"/>
    <w:rsid w:val="00E17BFA"/>
    <w:rsid w:val="00E20066"/>
    <w:rsid w:val="00E203B4"/>
    <w:rsid w:val="00E20961"/>
    <w:rsid w:val="00E215D9"/>
    <w:rsid w:val="00E2174F"/>
    <w:rsid w:val="00E21ADB"/>
    <w:rsid w:val="00E21E2A"/>
    <w:rsid w:val="00E22DBC"/>
    <w:rsid w:val="00E23143"/>
    <w:rsid w:val="00E2341A"/>
    <w:rsid w:val="00E23596"/>
    <w:rsid w:val="00E2396D"/>
    <w:rsid w:val="00E23A05"/>
    <w:rsid w:val="00E23ACE"/>
    <w:rsid w:val="00E23E32"/>
    <w:rsid w:val="00E23EDF"/>
    <w:rsid w:val="00E240B7"/>
    <w:rsid w:val="00E24581"/>
    <w:rsid w:val="00E2489E"/>
    <w:rsid w:val="00E24B30"/>
    <w:rsid w:val="00E24D8A"/>
    <w:rsid w:val="00E24E5C"/>
    <w:rsid w:val="00E2577D"/>
    <w:rsid w:val="00E259FE"/>
    <w:rsid w:val="00E25E66"/>
    <w:rsid w:val="00E25FE3"/>
    <w:rsid w:val="00E263B7"/>
    <w:rsid w:val="00E26649"/>
    <w:rsid w:val="00E26786"/>
    <w:rsid w:val="00E26865"/>
    <w:rsid w:val="00E26A24"/>
    <w:rsid w:val="00E26DE1"/>
    <w:rsid w:val="00E26E14"/>
    <w:rsid w:val="00E26EB5"/>
    <w:rsid w:val="00E278B9"/>
    <w:rsid w:val="00E278BB"/>
    <w:rsid w:val="00E279C9"/>
    <w:rsid w:val="00E27BEC"/>
    <w:rsid w:val="00E27DE0"/>
    <w:rsid w:val="00E27F9E"/>
    <w:rsid w:val="00E27FA4"/>
    <w:rsid w:val="00E302C7"/>
    <w:rsid w:val="00E304B0"/>
    <w:rsid w:val="00E3062C"/>
    <w:rsid w:val="00E30839"/>
    <w:rsid w:val="00E30A7F"/>
    <w:rsid w:val="00E30ACC"/>
    <w:rsid w:val="00E31941"/>
    <w:rsid w:val="00E32046"/>
    <w:rsid w:val="00E3239C"/>
    <w:rsid w:val="00E32523"/>
    <w:rsid w:val="00E329C7"/>
    <w:rsid w:val="00E33170"/>
    <w:rsid w:val="00E336FC"/>
    <w:rsid w:val="00E33A81"/>
    <w:rsid w:val="00E33C30"/>
    <w:rsid w:val="00E3453E"/>
    <w:rsid w:val="00E3465D"/>
    <w:rsid w:val="00E3492E"/>
    <w:rsid w:val="00E3515E"/>
    <w:rsid w:val="00E3529E"/>
    <w:rsid w:val="00E35479"/>
    <w:rsid w:val="00E35FA8"/>
    <w:rsid w:val="00E35FE1"/>
    <w:rsid w:val="00E36017"/>
    <w:rsid w:val="00E36567"/>
    <w:rsid w:val="00E36569"/>
    <w:rsid w:val="00E36BE2"/>
    <w:rsid w:val="00E36D47"/>
    <w:rsid w:val="00E36D4D"/>
    <w:rsid w:val="00E36ED9"/>
    <w:rsid w:val="00E372AD"/>
    <w:rsid w:val="00E375C5"/>
    <w:rsid w:val="00E378F1"/>
    <w:rsid w:val="00E379B5"/>
    <w:rsid w:val="00E379C0"/>
    <w:rsid w:val="00E37BF4"/>
    <w:rsid w:val="00E37D45"/>
    <w:rsid w:val="00E40113"/>
    <w:rsid w:val="00E40AD6"/>
    <w:rsid w:val="00E40CF3"/>
    <w:rsid w:val="00E40E22"/>
    <w:rsid w:val="00E41751"/>
    <w:rsid w:val="00E420E7"/>
    <w:rsid w:val="00E422C7"/>
    <w:rsid w:val="00E426B4"/>
    <w:rsid w:val="00E427ED"/>
    <w:rsid w:val="00E43145"/>
    <w:rsid w:val="00E43413"/>
    <w:rsid w:val="00E4469B"/>
    <w:rsid w:val="00E44A38"/>
    <w:rsid w:val="00E44D01"/>
    <w:rsid w:val="00E44EBF"/>
    <w:rsid w:val="00E45580"/>
    <w:rsid w:val="00E458B9"/>
    <w:rsid w:val="00E459FA"/>
    <w:rsid w:val="00E45EAB"/>
    <w:rsid w:val="00E46029"/>
    <w:rsid w:val="00E46A0F"/>
    <w:rsid w:val="00E47295"/>
    <w:rsid w:val="00E473A8"/>
    <w:rsid w:val="00E47C8A"/>
    <w:rsid w:val="00E47CCD"/>
    <w:rsid w:val="00E47CF0"/>
    <w:rsid w:val="00E47CFC"/>
    <w:rsid w:val="00E500DF"/>
    <w:rsid w:val="00E50B54"/>
    <w:rsid w:val="00E50F43"/>
    <w:rsid w:val="00E50FCA"/>
    <w:rsid w:val="00E53100"/>
    <w:rsid w:val="00E532CC"/>
    <w:rsid w:val="00E5372E"/>
    <w:rsid w:val="00E53A57"/>
    <w:rsid w:val="00E53D72"/>
    <w:rsid w:val="00E53EE7"/>
    <w:rsid w:val="00E54431"/>
    <w:rsid w:val="00E5465B"/>
    <w:rsid w:val="00E55033"/>
    <w:rsid w:val="00E5506E"/>
    <w:rsid w:val="00E555A9"/>
    <w:rsid w:val="00E557D9"/>
    <w:rsid w:val="00E5582A"/>
    <w:rsid w:val="00E55961"/>
    <w:rsid w:val="00E55A00"/>
    <w:rsid w:val="00E55F60"/>
    <w:rsid w:val="00E5654E"/>
    <w:rsid w:val="00E56812"/>
    <w:rsid w:val="00E57178"/>
    <w:rsid w:val="00E573DC"/>
    <w:rsid w:val="00E57DD0"/>
    <w:rsid w:val="00E6010B"/>
    <w:rsid w:val="00E605C4"/>
    <w:rsid w:val="00E60663"/>
    <w:rsid w:val="00E6098F"/>
    <w:rsid w:val="00E60A4C"/>
    <w:rsid w:val="00E60E25"/>
    <w:rsid w:val="00E618EA"/>
    <w:rsid w:val="00E618F3"/>
    <w:rsid w:val="00E61A5B"/>
    <w:rsid w:val="00E61D15"/>
    <w:rsid w:val="00E62094"/>
    <w:rsid w:val="00E6209A"/>
    <w:rsid w:val="00E621A0"/>
    <w:rsid w:val="00E62E02"/>
    <w:rsid w:val="00E6329C"/>
    <w:rsid w:val="00E632B5"/>
    <w:rsid w:val="00E63D9D"/>
    <w:rsid w:val="00E63F72"/>
    <w:rsid w:val="00E63FD6"/>
    <w:rsid w:val="00E64051"/>
    <w:rsid w:val="00E64864"/>
    <w:rsid w:val="00E648B6"/>
    <w:rsid w:val="00E651C3"/>
    <w:rsid w:val="00E65EE8"/>
    <w:rsid w:val="00E66458"/>
    <w:rsid w:val="00E66524"/>
    <w:rsid w:val="00E6681C"/>
    <w:rsid w:val="00E6710D"/>
    <w:rsid w:val="00E67410"/>
    <w:rsid w:val="00E675EF"/>
    <w:rsid w:val="00E67B2B"/>
    <w:rsid w:val="00E67ED0"/>
    <w:rsid w:val="00E70106"/>
    <w:rsid w:val="00E70479"/>
    <w:rsid w:val="00E70B0E"/>
    <w:rsid w:val="00E70EA5"/>
    <w:rsid w:val="00E70FD5"/>
    <w:rsid w:val="00E71472"/>
    <w:rsid w:val="00E71489"/>
    <w:rsid w:val="00E7172B"/>
    <w:rsid w:val="00E718DE"/>
    <w:rsid w:val="00E71900"/>
    <w:rsid w:val="00E71EB8"/>
    <w:rsid w:val="00E72720"/>
    <w:rsid w:val="00E72DC5"/>
    <w:rsid w:val="00E72ED3"/>
    <w:rsid w:val="00E73233"/>
    <w:rsid w:val="00E73B09"/>
    <w:rsid w:val="00E73E4A"/>
    <w:rsid w:val="00E73F9D"/>
    <w:rsid w:val="00E73FBB"/>
    <w:rsid w:val="00E740C1"/>
    <w:rsid w:val="00E74264"/>
    <w:rsid w:val="00E7435E"/>
    <w:rsid w:val="00E74946"/>
    <w:rsid w:val="00E74EBE"/>
    <w:rsid w:val="00E758BB"/>
    <w:rsid w:val="00E75D13"/>
    <w:rsid w:val="00E75FB4"/>
    <w:rsid w:val="00E76481"/>
    <w:rsid w:val="00E76A26"/>
    <w:rsid w:val="00E77558"/>
    <w:rsid w:val="00E77A2A"/>
    <w:rsid w:val="00E80003"/>
    <w:rsid w:val="00E8040C"/>
    <w:rsid w:val="00E8095F"/>
    <w:rsid w:val="00E813AF"/>
    <w:rsid w:val="00E816F6"/>
    <w:rsid w:val="00E81AD9"/>
    <w:rsid w:val="00E81BA3"/>
    <w:rsid w:val="00E81BC5"/>
    <w:rsid w:val="00E81EB6"/>
    <w:rsid w:val="00E82095"/>
    <w:rsid w:val="00E826E1"/>
    <w:rsid w:val="00E82819"/>
    <w:rsid w:val="00E8300F"/>
    <w:rsid w:val="00E832FA"/>
    <w:rsid w:val="00E8466D"/>
    <w:rsid w:val="00E8468D"/>
    <w:rsid w:val="00E84866"/>
    <w:rsid w:val="00E84A80"/>
    <w:rsid w:val="00E84E2E"/>
    <w:rsid w:val="00E84FFD"/>
    <w:rsid w:val="00E8535D"/>
    <w:rsid w:val="00E858F7"/>
    <w:rsid w:val="00E8693D"/>
    <w:rsid w:val="00E870D8"/>
    <w:rsid w:val="00E875FA"/>
    <w:rsid w:val="00E87BDB"/>
    <w:rsid w:val="00E9055F"/>
    <w:rsid w:val="00E911DE"/>
    <w:rsid w:val="00E91490"/>
    <w:rsid w:val="00E91A4E"/>
    <w:rsid w:val="00E91E98"/>
    <w:rsid w:val="00E92387"/>
    <w:rsid w:val="00E92480"/>
    <w:rsid w:val="00E92628"/>
    <w:rsid w:val="00E926BC"/>
    <w:rsid w:val="00E92D12"/>
    <w:rsid w:val="00E93CA0"/>
    <w:rsid w:val="00E93D73"/>
    <w:rsid w:val="00E947A8"/>
    <w:rsid w:val="00E94CC4"/>
    <w:rsid w:val="00E94E2B"/>
    <w:rsid w:val="00E95333"/>
    <w:rsid w:val="00E961AA"/>
    <w:rsid w:val="00E962D2"/>
    <w:rsid w:val="00E96420"/>
    <w:rsid w:val="00E96566"/>
    <w:rsid w:val="00E978DA"/>
    <w:rsid w:val="00E97B8F"/>
    <w:rsid w:val="00EA0B5F"/>
    <w:rsid w:val="00EA14B6"/>
    <w:rsid w:val="00EA197A"/>
    <w:rsid w:val="00EA19FF"/>
    <w:rsid w:val="00EA1A06"/>
    <w:rsid w:val="00EA1A2C"/>
    <w:rsid w:val="00EA1B55"/>
    <w:rsid w:val="00EA2623"/>
    <w:rsid w:val="00EA2648"/>
    <w:rsid w:val="00EA2714"/>
    <w:rsid w:val="00EA278D"/>
    <w:rsid w:val="00EA28FD"/>
    <w:rsid w:val="00EA2AAE"/>
    <w:rsid w:val="00EA382D"/>
    <w:rsid w:val="00EA38E0"/>
    <w:rsid w:val="00EA3C6B"/>
    <w:rsid w:val="00EA3D1A"/>
    <w:rsid w:val="00EA3FD6"/>
    <w:rsid w:val="00EA4106"/>
    <w:rsid w:val="00EA42D4"/>
    <w:rsid w:val="00EA4FFA"/>
    <w:rsid w:val="00EA516F"/>
    <w:rsid w:val="00EA573C"/>
    <w:rsid w:val="00EA5777"/>
    <w:rsid w:val="00EA5997"/>
    <w:rsid w:val="00EA5BD0"/>
    <w:rsid w:val="00EA5D4B"/>
    <w:rsid w:val="00EA6906"/>
    <w:rsid w:val="00EA69DC"/>
    <w:rsid w:val="00EA6C21"/>
    <w:rsid w:val="00EA6F05"/>
    <w:rsid w:val="00EA7052"/>
    <w:rsid w:val="00EA73FF"/>
    <w:rsid w:val="00EB0766"/>
    <w:rsid w:val="00EB07CB"/>
    <w:rsid w:val="00EB0AB1"/>
    <w:rsid w:val="00EB16E2"/>
    <w:rsid w:val="00EB173F"/>
    <w:rsid w:val="00EB18BD"/>
    <w:rsid w:val="00EB2123"/>
    <w:rsid w:val="00EB2466"/>
    <w:rsid w:val="00EB35C2"/>
    <w:rsid w:val="00EB3812"/>
    <w:rsid w:val="00EB3E5F"/>
    <w:rsid w:val="00EB3F36"/>
    <w:rsid w:val="00EB4118"/>
    <w:rsid w:val="00EB4295"/>
    <w:rsid w:val="00EB45BC"/>
    <w:rsid w:val="00EB473D"/>
    <w:rsid w:val="00EB4958"/>
    <w:rsid w:val="00EB4D89"/>
    <w:rsid w:val="00EB5110"/>
    <w:rsid w:val="00EB511E"/>
    <w:rsid w:val="00EB51E2"/>
    <w:rsid w:val="00EB54DF"/>
    <w:rsid w:val="00EB589F"/>
    <w:rsid w:val="00EB5940"/>
    <w:rsid w:val="00EB5E25"/>
    <w:rsid w:val="00EB60E8"/>
    <w:rsid w:val="00EB6509"/>
    <w:rsid w:val="00EB67CD"/>
    <w:rsid w:val="00EB6B4A"/>
    <w:rsid w:val="00EB6CDA"/>
    <w:rsid w:val="00EB6CEB"/>
    <w:rsid w:val="00EB6FB1"/>
    <w:rsid w:val="00EB702B"/>
    <w:rsid w:val="00EB77C0"/>
    <w:rsid w:val="00EB7841"/>
    <w:rsid w:val="00EB78AE"/>
    <w:rsid w:val="00EB7966"/>
    <w:rsid w:val="00EB79AB"/>
    <w:rsid w:val="00EB7F5F"/>
    <w:rsid w:val="00EC1367"/>
    <w:rsid w:val="00EC148A"/>
    <w:rsid w:val="00EC1BD6"/>
    <w:rsid w:val="00EC20BF"/>
    <w:rsid w:val="00EC20C8"/>
    <w:rsid w:val="00EC235D"/>
    <w:rsid w:val="00EC24A9"/>
    <w:rsid w:val="00EC272C"/>
    <w:rsid w:val="00EC2732"/>
    <w:rsid w:val="00EC2D34"/>
    <w:rsid w:val="00EC2EE3"/>
    <w:rsid w:val="00EC38A7"/>
    <w:rsid w:val="00EC3A54"/>
    <w:rsid w:val="00EC3DA0"/>
    <w:rsid w:val="00EC4009"/>
    <w:rsid w:val="00EC4A57"/>
    <w:rsid w:val="00EC567E"/>
    <w:rsid w:val="00EC6150"/>
    <w:rsid w:val="00EC62BE"/>
    <w:rsid w:val="00EC6375"/>
    <w:rsid w:val="00EC6790"/>
    <w:rsid w:val="00EC6B7D"/>
    <w:rsid w:val="00EC76D7"/>
    <w:rsid w:val="00EC773F"/>
    <w:rsid w:val="00EC79EF"/>
    <w:rsid w:val="00EC7D3F"/>
    <w:rsid w:val="00ED01E5"/>
    <w:rsid w:val="00ED03A4"/>
    <w:rsid w:val="00ED03FF"/>
    <w:rsid w:val="00ED0824"/>
    <w:rsid w:val="00ED0FBC"/>
    <w:rsid w:val="00ED227E"/>
    <w:rsid w:val="00ED27A5"/>
    <w:rsid w:val="00ED2A77"/>
    <w:rsid w:val="00ED2C42"/>
    <w:rsid w:val="00ED3280"/>
    <w:rsid w:val="00ED3392"/>
    <w:rsid w:val="00ED3AA2"/>
    <w:rsid w:val="00ED3F20"/>
    <w:rsid w:val="00ED3FC0"/>
    <w:rsid w:val="00ED4046"/>
    <w:rsid w:val="00ED4BFC"/>
    <w:rsid w:val="00ED4C4A"/>
    <w:rsid w:val="00ED4D2F"/>
    <w:rsid w:val="00ED4D6C"/>
    <w:rsid w:val="00ED4FA1"/>
    <w:rsid w:val="00ED558C"/>
    <w:rsid w:val="00ED5959"/>
    <w:rsid w:val="00ED63B5"/>
    <w:rsid w:val="00ED6916"/>
    <w:rsid w:val="00ED6A5B"/>
    <w:rsid w:val="00ED6AB1"/>
    <w:rsid w:val="00ED7811"/>
    <w:rsid w:val="00ED7A66"/>
    <w:rsid w:val="00EE0456"/>
    <w:rsid w:val="00EE05D4"/>
    <w:rsid w:val="00EE07C3"/>
    <w:rsid w:val="00EE1482"/>
    <w:rsid w:val="00EE1511"/>
    <w:rsid w:val="00EE1772"/>
    <w:rsid w:val="00EE1EA2"/>
    <w:rsid w:val="00EE1ECC"/>
    <w:rsid w:val="00EE1F7F"/>
    <w:rsid w:val="00EE235F"/>
    <w:rsid w:val="00EE2B2F"/>
    <w:rsid w:val="00EE2E1A"/>
    <w:rsid w:val="00EE30F0"/>
    <w:rsid w:val="00EE3210"/>
    <w:rsid w:val="00EE3C21"/>
    <w:rsid w:val="00EE3CE1"/>
    <w:rsid w:val="00EE3E8C"/>
    <w:rsid w:val="00EE3E8F"/>
    <w:rsid w:val="00EE3E98"/>
    <w:rsid w:val="00EE42B5"/>
    <w:rsid w:val="00EE4A0F"/>
    <w:rsid w:val="00EE4A23"/>
    <w:rsid w:val="00EE50AA"/>
    <w:rsid w:val="00EE576B"/>
    <w:rsid w:val="00EE58DA"/>
    <w:rsid w:val="00EE61FD"/>
    <w:rsid w:val="00EE651E"/>
    <w:rsid w:val="00EE66D6"/>
    <w:rsid w:val="00EE72FC"/>
    <w:rsid w:val="00EE7478"/>
    <w:rsid w:val="00EE7B29"/>
    <w:rsid w:val="00EE7ECF"/>
    <w:rsid w:val="00EE7F1E"/>
    <w:rsid w:val="00EE7F90"/>
    <w:rsid w:val="00EF0042"/>
    <w:rsid w:val="00EF01C2"/>
    <w:rsid w:val="00EF028C"/>
    <w:rsid w:val="00EF1116"/>
    <w:rsid w:val="00EF1DF4"/>
    <w:rsid w:val="00EF22AF"/>
    <w:rsid w:val="00EF30A9"/>
    <w:rsid w:val="00EF3763"/>
    <w:rsid w:val="00EF39EE"/>
    <w:rsid w:val="00EF3BC5"/>
    <w:rsid w:val="00EF4121"/>
    <w:rsid w:val="00EF412B"/>
    <w:rsid w:val="00EF4CAF"/>
    <w:rsid w:val="00EF5299"/>
    <w:rsid w:val="00EF557D"/>
    <w:rsid w:val="00EF575A"/>
    <w:rsid w:val="00EF57CC"/>
    <w:rsid w:val="00EF5C98"/>
    <w:rsid w:val="00EF630E"/>
    <w:rsid w:val="00EF6890"/>
    <w:rsid w:val="00EF69E0"/>
    <w:rsid w:val="00EF7581"/>
    <w:rsid w:val="00EF78D9"/>
    <w:rsid w:val="00EF7E8E"/>
    <w:rsid w:val="00F00363"/>
    <w:rsid w:val="00F00487"/>
    <w:rsid w:val="00F00532"/>
    <w:rsid w:val="00F00D1C"/>
    <w:rsid w:val="00F00E20"/>
    <w:rsid w:val="00F01215"/>
    <w:rsid w:val="00F0132F"/>
    <w:rsid w:val="00F0149B"/>
    <w:rsid w:val="00F0226A"/>
    <w:rsid w:val="00F02495"/>
    <w:rsid w:val="00F02780"/>
    <w:rsid w:val="00F0279A"/>
    <w:rsid w:val="00F04452"/>
    <w:rsid w:val="00F047D7"/>
    <w:rsid w:val="00F04A68"/>
    <w:rsid w:val="00F04CF3"/>
    <w:rsid w:val="00F05503"/>
    <w:rsid w:val="00F05512"/>
    <w:rsid w:val="00F05A04"/>
    <w:rsid w:val="00F05A4B"/>
    <w:rsid w:val="00F06131"/>
    <w:rsid w:val="00F062DB"/>
    <w:rsid w:val="00F06E9F"/>
    <w:rsid w:val="00F07353"/>
    <w:rsid w:val="00F1049B"/>
    <w:rsid w:val="00F1102E"/>
    <w:rsid w:val="00F11505"/>
    <w:rsid w:val="00F11938"/>
    <w:rsid w:val="00F11BCA"/>
    <w:rsid w:val="00F11DC8"/>
    <w:rsid w:val="00F120B4"/>
    <w:rsid w:val="00F12331"/>
    <w:rsid w:val="00F126CB"/>
    <w:rsid w:val="00F13922"/>
    <w:rsid w:val="00F140E0"/>
    <w:rsid w:val="00F1415E"/>
    <w:rsid w:val="00F152EA"/>
    <w:rsid w:val="00F155AA"/>
    <w:rsid w:val="00F1617A"/>
    <w:rsid w:val="00F164C5"/>
    <w:rsid w:val="00F167D4"/>
    <w:rsid w:val="00F16A3E"/>
    <w:rsid w:val="00F16EA4"/>
    <w:rsid w:val="00F17E79"/>
    <w:rsid w:val="00F201E3"/>
    <w:rsid w:val="00F20FF2"/>
    <w:rsid w:val="00F219F7"/>
    <w:rsid w:val="00F22542"/>
    <w:rsid w:val="00F22920"/>
    <w:rsid w:val="00F229E0"/>
    <w:rsid w:val="00F22E15"/>
    <w:rsid w:val="00F25714"/>
    <w:rsid w:val="00F25721"/>
    <w:rsid w:val="00F25B4C"/>
    <w:rsid w:val="00F263CD"/>
    <w:rsid w:val="00F26485"/>
    <w:rsid w:val="00F2656A"/>
    <w:rsid w:val="00F26683"/>
    <w:rsid w:val="00F26CA9"/>
    <w:rsid w:val="00F26CD1"/>
    <w:rsid w:val="00F26DBA"/>
    <w:rsid w:val="00F26E1C"/>
    <w:rsid w:val="00F27092"/>
    <w:rsid w:val="00F27A0E"/>
    <w:rsid w:val="00F306FC"/>
    <w:rsid w:val="00F30CE6"/>
    <w:rsid w:val="00F30F19"/>
    <w:rsid w:val="00F313B7"/>
    <w:rsid w:val="00F31516"/>
    <w:rsid w:val="00F31DC4"/>
    <w:rsid w:val="00F31E42"/>
    <w:rsid w:val="00F32B6D"/>
    <w:rsid w:val="00F32E75"/>
    <w:rsid w:val="00F32F3F"/>
    <w:rsid w:val="00F332CD"/>
    <w:rsid w:val="00F338BD"/>
    <w:rsid w:val="00F340E3"/>
    <w:rsid w:val="00F34A96"/>
    <w:rsid w:val="00F34ABF"/>
    <w:rsid w:val="00F34C18"/>
    <w:rsid w:val="00F34CAB"/>
    <w:rsid w:val="00F35025"/>
    <w:rsid w:val="00F35543"/>
    <w:rsid w:val="00F35817"/>
    <w:rsid w:val="00F358F0"/>
    <w:rsid w:val="00F35D69"/>
    <w:rsid w:val="00F3621C"/>
    <w:rsid w:val="00F36742"/>
    <w:rsid w:val="00F369E5"/>
    <w:rsid w:val="00F36C7C"/>
    <w:rsid w:val="00F377BA"/>
    <w:rsid w:val="00F37922"/>
    <w:rsid w:val="00F37A9C"/>
    <w:rsid w:val="00F37EDF"/>
    <w:rsid w:val="00F40633"/>
    <w:rsid w:val="00F40E61"/>
    <w:rsid w:val="00F41B6C"/>
    <w:rsid w:val="00F4262F"/>
    <w:rsid w:val="00F42920"/>
    <w:rsid w:val="00F42CAF"/>
    <w:rsid w:val="00F42FF6"/>
    <w:rsid w:val="00F43BC2"/>
    <w:rsid w:val="00F43F3E"/>
    <w:rsid w:val="00F43FBE"/>
    <w:rsid w:val="00F4404E"/>
    <w:rsid w:val="00F44070"/>
    <w:rsid w:val="00F440F1"/>
    <w:rsid w:val="00F44C19"/>
    <w:rsid w:val="00F44C50"/>
    <w:rsid w:val="00F44D1B"/>
    <w:rsid w:val="00F44D3A"/>
    <w:rsid w:val="00F44EA4"/>
    <w:rsid w:val="00F45355"/>
    <w:rsid w:val="00F453B0"/>
    <w:rsid w:val="00F453C3"/>
    <w:rsid w:val="00F4566F"/>
    <w:rsid w:val="00F45B20"/>
    <w:rsid w:val="00F46208"/>
    <w:rsid w:val="00F50100"/>
    <w:rsid w:val="00F50350"/>
    <w:rsid w:val="00F503C0"/>
    <w:rsid w:val="00F505C7"/>
    <w:rsid w:val="00F514F7"/>
    <w:rsid w:val="00F5156C"/>
    <w:rsid w:val="00F51794"/>
    <w:rsid w:val="00F51A98"/>
    <w:rsid w:val="00F51C21"/>
    <w:rsid w:val="00F521BF"/>
    <w:rsid w:val="00F52262"/>
    <w:rsid w:val="00F52341"/>
    <w:rsid w:val="00F52590"/>
    <w:rsid w:val="00F525E4"/>
    <w:rsid w:val="00F526F9"/>
    <w:rsid w:val="00F52754"/>
    <w:rsid w:val="00F52D45"/>
    <w:rsid w:val="00F538F3"/>
    <w:rsid w:val="00F53B69"/>
    <w:rsid w:val="00F53F1E"/>
    <w:rsid w:val="00F540CC"/>
    <w:rsid w:val="00F54296"/>
    <w:rsid w:val="00F54381"/>
    <w:rsid w:val="00F54DEC"/>
    <w:rsid w:val="00F54ED5"/>
    <w:rsid w:val="00F55956"/>
    <w:rsid w:val="00F55E8A"/>
    <w:rsid w:val="00F5646F"/>
    <w:rsid w:val="00F564BC"/>
    <w:rsid w:val="00F56EC4"/>
    <w:rsid w:val="00F57540"/>
    <w:rsid w:val="00F602E6"/>
    <w:rsid w:val="00F60ABA"/>
    <w:rsid w:val="00F6123F"/>
    <w:rsid w:val="00F61CED"/>
    <w:rsid w:val="00F6219B"/>
    <w:rsid w:val="00F62762"/>
    <w:rsid w:val="00F627C1"/>
    <w:rsid w:val="00F629FA"/>
    <w:rsid w:val="00F62FF2"/>
    <w:rsid w:val="00F6308F"/>
    <w:rsid w:val="00F634E0"/>
    <w:rsid w:val="00F6394C"/>
    <w:rsid w:val="00F63B7E"/>
    <w:rsid w:val="00F63CD3"/>
    <w:rsid w:val="00F64542"/>
    <w:rsid w:val="00F64C56"/>
    <w:rsid w:val="00F65A79"/>
    <w:rsid w:val="00F66131"/>
    <w:rsid w:val="00F66536"/>
    <w:rsid w:val="00F66C1D"/>
    <w:rsid w:val="00F66C84"/>
    <w:rsid w:val="00F66FD0"/>
    <w:rsid w:val="00F67A7F"/>
    <w:rsid w:val="00F67B97"/>
    <w:rsid w:val="00F703C9"/>
    <w:rsid w:val="00F70A58"/>
    <w:rsid w:val="00F70ADE"/>
    <w:rsid w:val="00F70E7D"/>
    <w:rsid w:val="00F70F03"/>
    <w:rsid w:val="00F714D0"/>
    <w:rsid w:val="00F718FC"/>
    <w:rsid w:val="00F720F4"/>
    <w:rsid w:val="00F72746"/>
    <w:rsid w:val="00F7284E"/>
    <w:rsid w:val="00F7313A"/>
    <w:rsid w:val="00F739E3"/>
    <w:rsid w:val="00F73C73"/>
    <w:rsid w:val="00F73FC6"/>
    <w:rsid w:val="00F7448C"/>
    <w:rsid w:val="00F74499"/>
    <w:rsid w:val="00F74A92"/>
    <w:rsid w:val="00F74F36"/>
    <w:rsid w:val="00F7505B"/>
    <w:rsid w:val="00F7548E"/>
    <w:rsid w:val="00F75F64"/>
    <w:rsid w:val="00F75FFA"/>
    <w:rsid w:val="00F76037"/>
    <w:rsid w:val="00F76761"/>
    <w:rsid w:val="00F76BDE"/>
    <w:rsid w:val="00F76C3B"/>
    <w:rsid w:val="00F77B12"/>
    <w:rsid w:val="00F800EC"/>
    <w:rsid w:val="00F80856"/>
    <w:rsid w:val="00F80B0A"/>
    <w:rsid w:val="00F80B93"/>
    <w:rsid w:val="00F817CE"/>
    <w:rsid w:val="00F824E3"/>
    <w:rsid w:val="00F82631"/>
    <w:rsid w:val="00F82A21"/>
    <w:rsid w:val="00F83203"/>
    <w:rsid w:val="00F83689"/>
    <w:rsid w:val="00F8378D"/>
    <w:rsid w:val="00F83AF1"/>
    <w:rsid w:val="00F83C7C"/>
    <w:rsid w:val="00F841DE"/>
    <w:rsid w:val="00F84361"/>
    <w:rsid w:val="00F847B5"/>
    <w:rsid w:val="00F847C4"/>
    <w:rsid w:val="00F84A06"/>
    <w:rsid w:val="00F84B53"/>
    <w:rsid w:val="00F84E0D"/>
    <w:rsid w:val="00F853F8"/>
    <w:rsid w:val="00F857AD"/>
    <w:rsid w:val="00F869C6"/>
    <w:rsid w:val="00F872D4"/>
    <w:rsid w:val="00F874BD"/>
    <w:rsid w:val="00F8753C"/>
    <w:rsid w:val="00F8779C"/>
    <w:rsid w:val="00F90078"/>
    <w:rsid w:val="00F90313"/>
    <w:rsid w:val="00F90669"/>
    <w:rsid w:val="00F90A77"/>
    <w:rsid w:val="00F90ADC"/>
    <w:rsid w:val="00F90B77"/>
    <w:rsid w:val="00F90D79"/>
    <w:rsid w:val="00F91104"/>
    <w:rsid w:val="00F91309"/>
    <w:rsid w:val="00F91949"/>
    <w:rsid w:val="00F91A4D"/>
    <w:rsid w:val="00F91F5B"/>
    <w:rsid w:val="00F924C7"/>
    <w:rsid w:val="00F934CE"/>
    <w:rsid w:val="00F938C0"/>
    <w:rsid w:val="00F93DF0"/>
    <w:rsid w:val="00F940DE"/>
    <w:rsid w:val="00F947C1"/>
    <w:rsid w:val="00F94D83"/>
    <w:rsid w:val="00F95102"/>
    <w:rsid w:val="00F95113"/>
    <w:rsid w:val="00F95653"/>
    <w:rsid w:val="00F957D2"/>
    <w:rsid w:val="00F95EFF"/>
    <w:rsid w:val="00F966A0"/>
    <w:rsid w:val="00F96CA5"/>
    <w:rsid w:val="00F97370"/>
    <w:rsid w:val="00F9768E"/>
    <w:rsid w:val="00F97D14"/>
    <w:rsid w:val="00F97FD5"/>
    <w:rsid w:val="00FA03B9"/>
    <w:rsid w:val="00FA0634"/>
    <w:rsid w:val="00FA08CD"/>
    <w:rsid w:val="00FA0BAD"/>
    <w:rsid w:val="00FA0CF8"/>
    <w:rsid w:val="00FA146C"/>
    <w:rsid w:val="00FA1E27"/>
    <w:rsid w:val="00FA1E5A"/>
    <w:rsid w:val="00FA24A8"/>
    <w:rsid w:val="00FA2CBD"/>
    <w:rsid w:val="00FA2E52"/>
    <w:rsid w:val="00FA2F31"/>
    <w:rsid w:val="00FA2F88"/>
    <w:rsid w:val="00FA32CA"/>
    <w:rsid w:val="00FA3467"/>
    <w:rsid w:val="00FA3769"/>
    <w:rsid w:val="00FA40DF"/>
    <w:rsid w:val="00FA43B8"/>
    <w:rsid w:val="00FA45BC"/>
    <w:rsid w:val="00FA460C"/>
    <w:rsid w:val="00FA4898"/>
    <w:rsid w:val="00FA5006"/>
    <w:rsid w:val="00FA59E7"/>
    <w:rsid w:val="00FA5ACA"/>
    <w:rsid w:val="00FA5F6C"/>
    <w:rsid w:val="00FA633E"/>
    <w:rsid w:val="00FA65B2"/>
    <w:rsid w:val="00FA6B95"/>
    <w:rsid w:val="00FA6BB9"/>
    <w:rsid w:val="00FA7077"/>
    <w:rsid w:val="00FA7152"/>
    <w:rsid w:val="00FA77FF"/>
    <w:rsid w:val="00FA7837"/>
    <w:rsid w:val="00FA78AD"/>
    <w:rsid w:val="00FA7AE5"/>
    <w:rsid w:val="00FA7B77"/>
    <w:rsid w:val="00FA7D3F"/>
    <w:rsid w:val="00FA7DDA"/>
    <w:rsid w:val="00FB09FB"/>
    <w:rsid w:val="00FB0B31"/>
    <w:rsid w:val="00FB0DBC"/>
    <w:rsid w:val="00FB109A"/>
    <w:rsid w:val="00FB11B1"/>
    <w:rsid w:val="00FB1BE5"/>
    <w:rsid w:val="00FB1CBB"/>
    <w:rsid w:val="00FB22E8"/>
    <w:rsid w:val="00FB2727"/>
    <w:rsid w:val="00FB2913"/>
    <w:rsid w:val="00FB2C0B"/>
    <w:rsid w:val="00FB3326"/>
    <w:rsid w:val="00FB3976"/>
    <w:rsid w:val="00FB46E4"/>
    <w:rsid w:val="00FB4989"/>
    <w:rsid w:val="00FB5BD1"/>
    <w:rsid w:val="00FB5D84"/>
    <w:rsid w:val="00FB5E7F"/>
    <w:rsid w:val="00FB6A7A"/>
    <w:rsid w:val="00FB753A"/>
    <w:rsid w:val="00FB75F6"/>
    <w:rsid w:val="00FB76A2"/>
    <w:rsid w:val="00FC0131"/>
    <w:rsid w:val="00FC07FA"/>
    <w:rsid w:val="00FC111F"/>
    <w:rsid w:val="00FC114B"/>
    <w:rsid w:val="00FC1804"/>
    <w:rsid w:val="00FC2355"/>
    <w:rsid w:val="00FC27E5"/>
    <w:rsid w:val="00FC2880"/>
    <w:rsid w:val="00FC2AB6"/>
    <w:rsid w:val="00FC2B73"/>
    <w:rsid w:val="00FC35BF"/>
    <w:rsid w:val="00FC370A"/>
    <w:rsid w:val="00FC3A27"/>
    <w:rsid w:val="00FC419E"/>
    <w:rsid w:val="00FC471E"/>
    <w:rsid w:val="00FC5286"/>
    <w:rsid w:val="00FC5291"/>
    <w:rsid w:val="00FC56EB"/>
    <w:rsid w:val="00FC6311"/>
    <w:rsid w:val="00FC6964"/>
    <w:rsid w:val="00FC6977"/>
    <w:rsid w:val="00FC6D16"/>
    <w:rsid w:val="00FC73D8"/>
    <w:rsid w:val="00FC757C"/>
    <w:rsid w:val="00FC78E2"/>
    <w:rsid w:val="00FC7C4B"/>
    <w:rsid w:val="00FC7E37"/>
    <w:rsid w:val="00FD0263"/>
    <w:rsid w:val="00FD078F"/>
    <w:rsid w:val="00FD07B3"/>
    <w:rsid w:val="00FD0A89"/>
    <w:rsid w:val="00FD0D3D"/>
    <w:rsid w:val="00FD13C4"/>
    <w:rsid w:val="00FD1533"/>
    <w:rsid w:val="00FD1C91"/>
    <w:rsid w:val="00FD1DB0"/>
    <w:rsid w:val="00FD1DBB"/>
    <w:rsid w:val="00FD1DEB"/>
    <w:rsid w:val="00FD1FA2"/>
    <w:rsid w:val="00FD2314"/>
    <w:rsid w:val="00FD2351"/>
    <w:rsid w:val="00FD2916"/>
    <w:rsid w:val="00FD2BEE"/>
    <w:rsid w:val="00FD31DE"/>
    <w:rsid w:val="00FD33B1"/>
    <w:rsid w:val="00FD3403"/>
    <w:rsid w:val="00FD38BA"/>
    <w:rsid w:val="00FD45AA"/>
    <w:rsid w:val="00FD46A6"/>
    <w:rsid w:val="00FD572F"/>
    <w:rsid w:val="00FD5D8B"/>
    <w:rsid w:val="00FD678B"/>
    <w:rsid w:val="00FD6F1D"/>
    <w:rsid w:val="00FD76A6"/>
    <w:rsid w:val="00FD78EF"/>
    <w:rsid w:val="00FE00D0"/>
    <w:rsid w:val="00FE01F5"/>
    <w:rsid w:val="00FE0B4A"/>
    <w:rsid w:val="00FE0C81"/>
    <w:rsid w:val="00FE18C4"/>
    <w:rsid w:val="00FE1B63"/>
    <w:rsid w:val="00FE1CB4"/>
    <w:rsid w:val="00FE2866"/>
    <w:rsid w:val="00FE2D97"/>
    <w:rsid w:val="00FE3AAF"/>
    <w:rsid w:val="00FE3D2C"/>
    <w:rsid w:val="00FE3DC1"/>
    <w:rsid w:val="00FE47EB"/>
    <w:rsid w:val="00FE49B5"/>
    <w:rsid w:val="00FE4FC2"/>
    <w:rsid w:val="00FE508F"/>
    <w:rsid w:val="00FE5347"/>
    <w:rsid w:val="00FE536E"/>
    <w:rsid w:val="00FE6532"/>
    <w:rsid w:val="00FE6C10"/>
    <w:rsid w:val="00FE7372"/>
    <w:rsid w:val="00FE7CDC"/>
    <w:rsid w:val="00FF0479"/>
    <w:rsid w:val="00FF0D0F"/>
    <w:rsid w:val="00FF0DC4"/>
    <w:rsid w:val="00FF1390"/>
    <w:rsid w:val="00FF1DAE"/>
    <w:rsid w:val="00FF2F87"/>
    <w:rsid w:val="00FF326A"/>
    <w:rsid w:val="00FF3B3F"/>
    <w:rsid w:val="00FF3BA5"/>
    <w:rsid w:val="00FF3BB0"/>
    <w:rsid w:val="00FF3D3A"/>
    <w:rsid w:val="00FF3DC3"/>
    <w:rsid w:val="00FF4355"/>
    <w:rsid w:val="00FF47B6"/>
    <w:rsid w:val="00FF4E81"/>
    <w:rsid w:val="00FF5158"/>
    <w:rsid w:val="00FF5678"/>
    <w:rsid w:val="00FF57FE"/>
    <w:rsid w:val="00FF59CE"/>
    <w:rsid w:val="00FF5A11"/>
    <w:rsid w:val="00FF5E35"/>
    <w:rsid w:val="00FF6005"/>
    <w:rsid w:val="00FF6552"/>
    <w:rsid w:val="00FF6E31"/>
    <w:rsid w:val="00FF7002"/>
    <w:rsid w:val="00FF71E7"/>
    <w:rsid w:val="00FF76AB"/>
    <w:rsid w:val="00FF7A22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3D2"/>
    <w:pPr>
      <w:ind w:firstLine="709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7F9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337</Words>
  <Characters>1922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ММК признан лидером рынков плоского проката и продукции дальнейших переделов</dc:title>
  <dc:subject/>
  <dc:creator>АКУЛОВ ОЛЕГ СЕРГЕЕВИЧ</dc:creator>
  <cp:keywords/>
  <dc:description/>
  <cp:lastModifiedBy>admin</cp:lastModifiedBy>
  <cp:revision>2</cp:revision>
  <dcterms:created xsi:type="dcterms:W3CDTF">2014-07-17T09:59:00Z</dcterms:created>
  <dcterms:modified xsi:type="dcterms:W3CDTF">2014-07-17T09:59:00Z</dcterms:modified>
</cp:coreProperties>
</file>