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BC" w:rsidRDefault="00F163BC" w:rsidP="005828A3">
      <w:pPr>
        <w:jc w:val="center"/>
        <w:rPr>
          <w:b/>
          <w:bCs/>
        </w:rPr>
      </w:pPr>
      <w:r w:rsidRPr="00797495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0.25pt;height:49.5pt;visibility:visible">
            <v:imagedata r:id="rId4" o:title=""/>
          </v:shape>
        </w:pict>
      </w:r>
    </w:p>
    <w:p w:rsidR="00F163BC" w:rsidRDefault="00F163BC" w:rsidP="005828A3">
      <w:pPr>
        <w:jc w:val="center"/>
        <w:rPr>
          <w:b/>
          <w:bCs/>
        </w:rPr>
      </w:pPr>
    </w:p>
    <w:p w:rsidR="00F163BC" w:rsidRDefault="00F163BC" w:rsidP="005828A3">
      <w:pPr>
        <w:jc w:val="center"/>
        <w:rPr>
          <w:b/>
          <w:bCs/>
        </w:rPr>
      </w:pPr>
      <w:r>
        <w:rPr>
          <w:b/>
          <w:bCs/>
        </w:rPr>
        <w:t>В ОАО «ИЖСТАЛЬ» ОТМЕТИЛИ РАБОТНИКОВ, ЧЬИ ДЕТИ С ОТЛИЧИЕМ ЗАВЕРШИЛИ УЧЕБНЫЙ ГОД</w:t>
      </w:r>
    </w:p>
    <w:p w:rsidR="00F163BC" w:rsidRDefault="00F163BC" w:rsidP="005828A3">
      <w:pPr>
        <w:jc w:val="center"/>
        <w:rPr>
          <w:b/>
          <w:bCs/>
        </w:rPr>
      </w:pPr>
    </w:p>
    <w:p w:rsidR="00F163BC" w:rsidRDefault="00F163BC" w:rsidP="00441481">
      <w:pPr>
        <w:rPr>
          <w:b/>
          <w:bCs/>
        </w:rPr>
      </w:pPr>
      <w:r w:rsidRPr="00441481">
        <w:rPr>
          <w:b/>
          <w:bCs/>
          <w:u w:val="single"/>
        </w:rPr>
        <w:t>Ижевск, Россия – 09 июля 2014 г.</w:t>
      </w:r>
      <w:r>
        <w:rPr>
          <w:b/>
          <w:bCs/>
        </w:rPr>
        <w:t xml:space="preserve"> – Руководство ОАО «Ижсталь», входящем в Группу «Мечел», выразило благодарность работниками предприятия, чьи дети завершили учебный год на «отлично».</w:t>
      </w:r>
    </w:p>
    <w:p w:rsidR="00F163BC" w:rsidRDefault="00F163BC" w:rsidP="00641257">
      <w:pPr>
        <w:spacing w:before="120"/>
      </w:pPr>
      <w:r w:rsidRPr="00BB4B5B">
        <w:t xml:space="preserve">Встречи администрации предприятия с работниками, воспитавшими детей, добившихся </w:t>
      </w:r>
      <w:r>
        <w:t>отличных</w:t>
      </w:r>
      <w:r w:rsidRPr="00BB4B5B">
        <w:t xml:space="preserve"> результатов в учебе, проводятся в ОАО «Ижсталь» на протяжении нескольких лет. В этом году на такую встречу</w:t>
      </w:r>
      <w:r>
        <w:t xml:space="preserve"> было приглашено более 50 семей металлургов. Среди детей были как учащиеся школ, так и студенты профессиональных и высших учебных заведений. Часть из них становятся участниками мероприятия уже не в первый раз, стабильно подтверждая высокий уровень знаний. Всем родителям отличников была вручена благодарность и поощрительная денежная премия. </w:t>
      </w:r>
    </w:p>
    <w:p w:rsidR="00F163BC" w:rsidRPr="00BB4B5B" w:rsidRDefault="00F163BC" w:rsidP="00641257">
      <w:pPr>
        <w:spacing w:before="120"/>
      </w:pPr>
      <w:r>
        <w:t>«Нам очень приятно встречаться с такими одаренными детьми и их замечательными родителями. Учеба – это тяжелый труд, справиться с ним на отлично дано далеко не каждому. На это способны только умные, целеустремленные и трудолюбивые люди. Всем присутствующим в зале детям – большое спасибо за хорошую учебу, а родителям – отдельная благодарность за их поддержку, помощь и правильное воспитание. Надеемся, что ребята пойдут по стопам своих родителей и выберут местом работы «Ижсталь». Мы будем рады каждому из вас», - отметил директор ОАО «Ижсталь» по персоналу Наталья Петрова.</w:t>
      </w:r>
    </w:p>
    <w:p w:rsidR="00F163BC" w:rsidRPr="00902D6D" w:rsidRDefault="00F163BC" w:rsidP="005828A3">
      <w:pPr>
        <w:spacing w:before="120"/>
        <w:jc w:val="center"/>
      </w:pPr>
      <w:r w:rsidRPr="00902D6D">
        <w:t>***</w:t>
      </w:r>
    </w:p>
    <w:p w:rsidR="00F163BC" w:rsidRDefault="00F163BC" w:rsidP="005828A3">
      <w:r>
        <w:t>ОАО «Ижсталь»</w:t>
      </w:r>
    </w:p>
    <w:p w:rsidR="00F163BC" w:rsidRDefault="00F163BC" w:rsidP="005828A3">
      <w:r>
        <w:t>Управление делами администрации</w:t>
      </w:r>
    </w:p>
    <w:p w:rsidR="00F163BC" w:rsidRDefault="00F163BC" w:rsidP="005828A3">
      <w:r>
        <w:t>и общественных отношений</w:t>
      </w:r>
    </w:p>
    <w:p w:rsidR="00F163BC" w:rsidRDefault="00F163BC" w:rsidP="005828A3">
      <w:r>
        <w:t>Андрей Дюгуров</w:t>
      </w:r>
    </w:p>
    <w:p w:rsidR="00F163BC" w:rsidRDefault="00F163BC" w:rsidP="005828A3">
      <w:r>
        <w:t>Тел.: +73412 910-801</w:t>
      </w:r>
    </w:p>
    <w:p w:rsidR="00F163BC" w:rsidRDefault="00F163BC" w:rsidP="005828A3"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5" w:history="1">
        <w:r>
          <w:rPr>
            <w:rStyle w:val="Hyperlink"/>
            <w:lang w:val="en-US"/>
          </w:rPr>
          <w:t>dav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izhstal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>
          <w:color w:val="000000"/>
        </w:rPr>
        <w:t xml:space="preserve">   </w:t>
      </w:r>
    </w:p>
    <w:p w:rsidR="00F163BC" w:rsidRDefault="00F163BC" w:rsidP="005828A3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F163BC" w:rsidRDefault="00F163BC" w:rsidP="005828A3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F163BC" w:rsidRDefault="00F163BC" w:rsidP="005828A3">
      <w:r w:rsidRPr="00BC6128">
        <w:rPr>
          <w:color w:val="000000"/>
        </w:rPr>
        <w:t>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F163BC" w:rsidRDefault="00F163BC"/>
    <w:sectPr w:rsidR="00F163BC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8A3"/>
    <w:rsid w:val="00090005"/>
    <w:rsid w:val="00133B87"/>
    <w:rsid w:val="001B289B"/>
    <w:rsid w:val="001D7911"/>
    <w:rsid w:val="00287E7E"/>
    <w:rsid w:val="00324759"/>
    <w:rsid w:val="00341739"/>
    <w:rsid w:val="003B47E5"/>
    <w:rsid w:val="00441481"/>
    <w:rsid w:val="004C0CED"/>
    <w:rsid w:val="004E2BE3"/>
    <w:rsid w:val="005828A3"/>
    <w:rsid w:val="0058668B"/>
    <w:rsid w:val="00641257"/>
    <w:rsid w:val="0067707D"/>
    <w:rsid w:val="00797495"/>
    <w:rsid w:val="007A283E"/>
    <w:rsid w:val="00902D6D"/>
    <w:rsid w:val="009D0D74"/>
    <w:rsid w:val="009F2BDE"/>
    <w:rsid w:val="00A332DB"/>
    <w:rsid w:val="00B90A80"/>
    <w:rsid w:val="00BB4B5B"/>
    <w:rsid w:val="00BC6128"/>
    <w:rsid w:val="00BE66AE"/>
    <w:rsid w:val="00D668C2"/>
    <w:rsid w:val="00DD49AA"/>
    <w:rsid w:val="00E56C07"/>
    <w:rsid w:val="00EF1994"/>
    <w:rsid w:val="00F037F4"/>
    <w:rsid w:val="00F1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8A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отовый"/>
    <w:basedOn w:val="Normal"/>
    <w:uiPriority w:val="99"/>
    <w:rsid w:val="005828A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828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828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295</Words>
  <Characters>1688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2014-07-09T09:21:00Z</dcterms:created>
  <dcterms:modified xsi:type="dcterms:W3CDTF">2014-07-09T09:21:00Z</dcterms:modified>
</cp:coreProperties>
</file>