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4A" w:rsidRPr="00B747AE" w:rsidRDefault="00116D4A" w:rsidP="00B747AE">
      <w:pPr>
        <w:shd w:val="clear" w:color="auto" w:fill="FFFFFF"/>
        <w:ind w:left="142"/>
        <w:jc w:val="center"/>
        <w:rPr>
          <w:b/>
          <w:bCs/>
          <w:sz w:val="28"/>
          <w:szCs w:val="28"/>
        </w:rPr>
      </w:pPr>
      <w:r w:rsidRPr="00B747AE">
        <w:rPr>
          <w:b/>
          <w:bCs/>
          <w:sz w:val="28"/>
          <w:szCs w:val="28"/>
        </w:rPr>
        <w:t xml:space="preserve">ММК </w:t>
      </w:r>
      <w:r>
        <w:rPr>
          <w:b/>
          <w:bCs/>
          <w:sz w:val="28"/>
          <w:szCs w:val="28"/>
        </w:rPr>
        <w:t>признан</w:t>
      </w:r>
      <w:r w:rsidRPr="00B747AE">
        <w:rPr>
          <w:b/>
          <w:bCs/>
          <w:sz w:val="28"/>
          <w:szCs w:val="28"/>
        </w:rPr>
        <w:t xml:space="preserve"> лучши</w:t>
      </w:r>
      <w:r>
        <w:rPr>
          <w:b/>
          <w:bCs/>
          <w:sz w:val="28"/>
          <w:szCs w:val="28"/>
        </w:rPr>
        <w:t>м</w:t>
      </w:r>
      <w:r w:rsidRPr="00B747AE">
        <w:rPr>
          <w:b/>
          <w:bCs/>
          <w:sz w:val="28"/>
          <w:szCs w:val="28"/>
        </w:rPr>
        <w:t xml:space="preserve"> экспортер</w:t>
      </w:r>
      <w:r>
        <w:rPr>
          <w:b/>
          <w:bCs/>
          <w:sz w:val="28"/>
          <w:szCs w:val="28"/>
        </w:rPr>
        <w:t>ом</w:t>
      </w:r>
      <w:r w:rsidRPr="00B747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России </w:t>
      </w:r>
      <w:r w:rsidRPr="00B747AE">
        <w:rPr>
          <w:b/>
          <w:bCs/>
          <w:sz w:val="28"/>
          <w:szCs w:val="28"/>
        </w:rPr>
        <w:t>в страны СНГ</w:t>
      </w:r>
    </w:p>
    <w:p w:rsidR="00116D4A" w:rsidRDefault="00116D4A" w:rsidP="00B747AE">
      <w:pPr>
        <w:shd w:val="clear" w:color="auto" w:fill="FFFFFF"/>
        <w:jc w:val="both"/>
        <w:rPr>
          <w:b/>
          <w:bCs/>
        </w:rPr>
      </w:pPr>
      <w:r w:rsidRPr="002B6B85">
        <w:rPr>
          <w:b/>
          <w:bCs/>
        </w:rPr>
        <w:t xml:space="preserve">Магнитогорский металлургический комбинат </w:t>
      </w:r>
      <w:r>
        <w:rPr>
          <w:b/>
          <w:bCs/>
        </w:rPr>
        <w:t xml:space="preserve">(ММК) </w:t>
      </w:r>
      <w:r w:rsidRPr="002B6B85">
        <w:rPr>
          <w:b/>
          <w:bCs/>
        </w:rPr>
        <w:t>стал победителем конкурса «Лучший российский экспортер 2013 года»</w:t>
      </w:r>
      <w:r>
        <w:rPr>
          <w:b/>
          <w:bCs/>
        </w:rPr>
        <w:t xml:space="preserve">.  </w:t>
      </w:r>
      <w:r w:rsidRPr="002B6B85">
        <w:rPr>
          <w:b/>
          <w:bCs/>
        </w:rPr>
        <w:t xml:space="preserve">Министерство промышленности и торговли РФ </w:t>
      </w:r>
      <w:r>
        <w:rPr>
          <w:b/>
          <w:bCs/>
        </w:rPr>
        <w:t xml:space="preserve">объявило ММК лучшим экспортером в страны СНГ </w:t>
      </w:r>
      <w:r w:rsidRPr="002B6B85">
        <w:rPr>
          <w:b/>
          <w:bCs/>
        </w:rPr>
        <w:t xml:space="preserve">среди </w:t>
      </w:r>
      <w:r>
        <w:rPr>
          <w:b/>
          <w:bCs/>
        </w:rPr>
        <w:t xml:space="preserve">российских </w:t>
      </w:r>
      <w:r w:rsidRPr="002B6B85">
        <w:rPr>
          <w:b/>
          <w:bCs/>
        </w:rPr>
        <w:t xml:space="preserve">компаний черной металлургии. </w:t>
      </w:r>
    </w:p>
    <w:p w:rsidR="00116D4A" w:rsidRDefault="00116D4A" w:rsidP="005F7F6E">
      <w:pPr>
        <w:shd w:val="clear" w:color="auto" w:fill="FFFFFF"/>
        <w:jc w:val="both"/>
      </w:pPr>
      <w:r>
        <w:t xml:space="preserve">      </w:t>
      </w:r>
      <w:r w:rsidRPr="003327A7">
        <w:t xml:space="preserve">Динамично развивающиеся рынки стран Содружества, наряду с внутренним российским рынком,  всегда рассматривались руководством ОАО «ММК» в качестве </w:t>
      </w:r>
      <w:r>
        <w:t>приоритетных</w:t>
      </w:r>
      <w:r w:rsidRPr="003327A7">
        <w:t xml:space="preserve">. В 2013 году поставки металлопродукции комбината в страны СНГ превысили 1,2 млн тонн, что почти на треть превышает поставки предыдущего года. </w:t>
      </w:r>
    </w:p>
    <w:p w:rsidR="00116D4A" w:rsidRDefault="00116D4A" w:rsidP="00B747AE">
      <w:pPr>
        <w:shd w:val="clear" w:color="auto" w:fill="FFFFFF"/>
        <w:jc w:val="both"/>
      </w:pPr>
      <w:r>
        <w:t xml:space="preserve">      </w:t>
      </w:r>
      <w:r w:rsidRPr="005F7F6E">
        <w:t xml:space="preserve"> Церемония награждения победителей конкурса «Лучший российский экспортер 2013 года» состо</w:t>
      </w:r>
      <w:r>
        <w:t>ится</w:t>
      </w:r>
      <w:r w:rsidRPr="005F7F6E">
        <w:t xml:space="preserve"> 10 июля в Екатеринбурге в рамках международной промышленной выставки «Иннопром-2014». Победителям б</w:t>
      </w:r>
      <w:r>
        <w:t>удут</w:t>
      </w:r>
      <w:r w:rsidRPr="005F7F6E">
        <w:t xml:space="preserve"> вручены памятные призы и почетные грамоты.</w:t>
      </w:r>
    </w:p>
    <w:p w:rsidR="00116D4A" w:rsidRDefault="00116D4A" w:rsidP="00B747AE">
      <w:pPr>
        <w:shd w:val="clear" w:color="auto" w:fill="FFFFFF"/>
        <w:jc w:val="both"/>
      </w:pPr>
      <w:r>
        <w:t xml:space="preserve">      Ежегодный конкурс </w:t>
      </w:r>
      <w:bookmarkStart w:id="0" w:name="_GoBack"/>
      <w:bookmarkEnd w:id="0"/>
      <w:r>
        <w:t xml:space="preserve">организован Министерством промышленности и торговли РФ. </w:t>
      </w:r>
      <w:r w:rsidRPr="00B747AE">
        <w:t>В конкурсе три номинации: «Лучший российский экспортер отрасли», «Лучший российский экспортер отрасли в страны СНГ» и «Самый динамично развивающийся российский экспортер отрасли».</w:t>
      </w:r>
      <w:r>
        <w:t xml:space="preserve"> Победителей</w:t>
      </w:r>
      <w:r w:rsidRPr="00B747AE">
        <w:t xml:space="preserve"> </w:t>
      </w:r>
      <w:r>
        <w:t>в 23 отраслях промышленности</w:t>
      </w:r>
      <w:r w:rsidRPr="00B747AE">
        <w:t xml:space="preserve"> отбирал департамент внешнеэкономических отношений Минпромторга на основании представленных </w:t>
      </w:r>
      <w:r>
        <w:t>участниками конкурса</w:t>
      </w:r>
      <w:r w:rsidRPr="00B747AE">
        <w:t xml:space="preserve"> документов и </w:t>
      </w:r>
      <w:r>
        <w:t>данных</w:t>
      </w:r>
      <w:r w:rsidRPr="00B747AE">
        <w:t xml:space="preserve"> консолидированных экспортных отчетов.</w:t>
      </w:r>
    </w:p>
    <w:p w:rsidR="00116D4A" w:rsidRPr="00162483" w:rsidRDefault="00116D4A" w:rsidP="00162483">
      <w:pPr>
        <w:shd w:val="clear" w:color="auto" w:fill="FFFFFF"/>
        <w:jc w:val="right"/>
        <w:rPr>
          <w:b/>
          <w:bCs/>
        </w:rPr>
      </w:pPr>
      <w:r w:rsidRPr="00162483">
        <w:rPr>
          <w:b/>
          <w:bCs/>
        </w:rPr>
        <w:t>Управление информации и общественных связей ОАО «ММК»</w:t>
      </w:r>
    </w:p>
    <w:sectPr w:rsidR="00116D4A" w:rsidRPr="00162483" w:rsidSect="00B747A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3E9"/>
    <w:rsid w:val="00000167"/>
    <w:rsid w:val="00000239"/>
    <w:rsid w:val="000003C1"/>
    <w:rsid w:val="000003F8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0FA"/>
    <w:rsid w:val="00010298"/>
    <w:rsid w:val="000107CF"/>
    <w:rsid w:val="00010AE6"/>
    <w:rsid w:val="00010D70"/>
    <w:rsid w:val="00010EF2"/>
    <w:rsid w:val="000114B3"/>
    <w:rsid w:val="00011883"/>
    <w:rsid w:val="000123EE"/>
    <w:rsid w:val="000128AF"/>
    <w:rsid w:val="00012AD1"/>
    <w:rsid w:val="00013402"/>
    <w:rsid w:val="000136A4"/>
    <w:rsid w:val="0001391E"/>
    <w:rsid w:val="00013941"/>
    <w:rsid w:val="00013E73"/>
    <w:rsid w:val="000143C2"/>
    <w:rsid w:val="000143C7"/>
    <w:rsid w:val="00014A37"/>
    <w:rsid w:val="000154AA"/>
    <w:rsid w:val="0001562A"/>
    <w:rsid w:val="00015922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1CCB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A7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BD7"/>
    <w:rsid w:val="000C5DF7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720E"/>
    <w:rsid w:val="000E733D"/>
    <w:rsid w:val="000F1387"/>
    <w:rsid w:val="000F13D4"/>
    <w:rsid w:val="000F158D"/>
    <w:rsid w:val="000F1591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0F7229"/>
    <w:rsid w:val="001002BA"/>
    <w:rsid w:val="00100BFB"/>
    <w:rsid w:val="00100EF5"/>
    <w:rsid w:val="001010EB"/>
    <w:rsid w:val="00101371"/>
    <w:rsid w:val="0010202E"/>
    <w:rsid w:val="001022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6084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D4A"/>
    <w:rsid w:val="00116F16"/>
    <w:rsid w:val="0011701A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FF7"/>
    <w:rsid w:val="00127198"/>
    <w:rsid w:val="001276E5"/>
    <w:rsid w:val="00130208"/>
    <w:rsid w:val="00130594"/>
    <w:rsid w:val="00130708"/>
    <w:rsid w:val="00130CF5"/>
    <w:rsid w:val="00130F81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1F5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B15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9E0"/>
    <w:rsid w:val="00161DC1"/>
    <w:rsid w:val="00162483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306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037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6A8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D32"/>
    <w:rsid w:val="001D0F28"/>
    <w:rsid w:val="001D101E"/>
    <w:rsid w:val="001D1152"/>
    <w:rsid w:val="001D18B3"/>
    <w:rsid w:val="001D19C0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7AB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D7D"/>
    <w:rsid w:val="00206F72"/>
    <w:rsid w:val="002072D8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64C3"/>
    <w:rsid w:val="00216DB2"/>
    <w:rsid w:val="00217185"/>
    <w:rsid w:val="00217224"/>
    <w:rsid w:val="0021771B"/>
    <w:rsid w:val="0021795B"/>
    <w:rsid w:val="00217CC9"/>
    <w:rsid w:val="002201D8"/>
    <w:rsid w:val="002209D8"/>
    <w:rsid w:val="0022139A"/>
    <w:rsid w:val="00222118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CCE"/>
    <w:rsid w:val="00234E60"/>
    <w:rsid w:val="002350CE"/>
    <w:rsid w:val="002352D4"/>
    <w:rsid w:val="0023653D"/>
    <w:rsid w:val="00236591"/>
    <w:rsid w:val="00236E37"/>
    <w:rsid w:val="00237153"/>
    <w:rsid w:val="0023746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5AC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1927"/>
    <w:rsid w:val="002A29D7"/>
    <w:rsid w:val="002A2B3A"/>
    <w:rsid w:val="002A2BA3"/>
    <w:rsid w:val="002A4015"/>
    <w:rsid w:val="002A428D"/>
    <w:rsid w:val="002A431C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CCE"/>
    <w:rsid w:val="002B1EB5"/>
    <w:rsid w:val="002B2F78"/>
    <w:rsid w:val="002B30F5"/>
    <w:rsid w:val="002B3468"/>
    <w:rsid w:val="002B34BE"/>
    <w:rsid w:val="002B36A0"/>
    <w:rsid w:val="002B3B13"/>
    <w:rsid w:val="002B4754"/>
    <w:rsid w:val="002B519C"/>
    <w:rsid w:val="002B53C1"/>
    <w:rsid w:val="002B591E"/>
    <w:rsid w:val="002B6448"/>
    <w:rsid w:val="002B6635"/>
    <w:rsid w:val="002B69F2"/>
    <w:rsid w:val="002B6B85"/>
    <w:rsid w:val="002B7107"/>
    <w:rsid w:val="002B773B"/>
    <w:rsid w:val="002B79C0"/>
    <w:rsid w:val="002B7DD0"/>
    <w:rsid w:val="002C0215"/>
    <w:rsid w:val="002C15CB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045"/>
    <w:rsid w:val="003012A3"/>
    <w:rsid w:val="003012CA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CB5"/>
    <w:rsid w:val="00312DC5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E45"/>
    <w:rsid w:val="00322F73"/>
    <w:rsid w:val="003235C5"/>
    <w:rsid w:val="00323B6A"/>
    <w:rsid w:val="003241AB"/>
    <w:rsid w:val="003242A7"/>
    <w:rsid w:val="00324468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1FC1"/>
    <w:rsid w:val="0033276C"/>
    <w:rsid w:val="003327A7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CA4"/>
    <w:rsid w:val="00372F0E"/>
    <w:rsid w:val="00373AEF"/>
    <w:rsid w:val="00373B51"/>
    <w:rsid w:val="00373EB2"/>
    <w:rsid w:val="0037467C"/>
    <w:rsid w:val="00374690"/>
    <w:rsid w:val="003747E0"/>
    <w:rsid w:val="00374C4A"/>
    <w:rsid w:val="00374F30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10B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75E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4E4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2090"/>
    <w:rsid w:val="003D28F9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D7E7C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0FB"/>
    <w:rsid w:val="003E779E"/>
    <w:rsid w:val="003E7BBD"/>
    <w:rsid w:val="003E7D1A"/>
    <w:rsid w:val="003E7FDE"/>
    <w:rsid w:val="003F078F"/>
    <w:rsid w:val="003F09F2"/>
    <w:rsid w:val="003F0F32"/>
    <w:rsid w:val="003F1022"/>
    <w:rsid w:val="003F10CD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6DC1"/>
    <w:rsid w:val="003F70A7"/>
    <w:rsid w:val="003F761E"/>
    <w:rsid w:val="003F787C"/>
    <w:rsid w:val="003F7AC6"/>
    <w:rsid w:val="0040045F"/>
    <w:rsid w:val="004005F2"/>
    <w:rsid w:val="004007DB"/>
    <w:rsid w:val="00400BDA"/>
    <w:rsid w:val="00400EAE"/>
    <w:rsid w:val="00401D83"/>
    <w:rsid w:val="00402089"/>
    <w:rsid w:val="00402369"/>
    <w:rsid w:val="004025E9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1F46"/>
    <w:rsid w:val="00412CE1"/>
    <w:rsid w:val="004132F0"/>
    <w:rsid w:val="00413D2D"/>
    <w:rsid w:val="00414C05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CAB"/>
    <w:rsid w:val="00444F70"/>
    <w:rsid w:val="004454A8"/>
    <w:rsid w:val="00445B62"/>
    <w:rsid w:val="00445DCC"/>
    <w:rsid w:val="00446057"/>
    <w:rsid w:val="0044638C"/>
    <w:rsid w:val="0044657B"/>
    <w:rsid w:val="0044711E"/>
    <w:rsid w:val="0044755F"/>
    <w:rsid w:val="00447DB0"/>
    <w:rsid w:val="00447E9F"/>
    <w:rsid w:val="00450046"/>
    <w:rsid w:val="0045085A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4DF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70008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487"/>
    <w:rsid w:val="00477DED"/>
    <w:rsid w:val="00480320"/>
    <w:rsid w:val="004805D3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3E9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AC"/>
    <w:rsid w:val="00494ADA"/>
    <w:rsid w:val="00495026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41CB"/>
    <w:rsid w:val="004A4636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908"/>
    <w:rsid w:val="004B5D04"/>
    <w:rsid w:val="004B5D4D"/>
    <w:rsid w:val="004B637F"/>
    <w:rsid w:val="004B6781"/>
    <w:rsid w:val="004B736D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82"/>
    <w:rsid w:val="004E4075"/>
    <w:rsid w:val="004E41B2"/>
    <w:rsid w:val="004E4333"/>
    <w:rsid w:val="004E4779"/>
    <w:rsid w:val="004E4B86"/>
    <w:rsid w:val="004E4BC8"/>
    <w:rsid w:val="004E4C4E"/>
    <w:rsid w:val="004E4CE9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5387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339"/>
    <w:rsid w:val="00512791"/>
    <w:rsid w:val="005135AD"/>
    <w:rsid w:val="0051393F"/>
    <w:rsid w:val="0051395F"/>
    <w:rsid w:val="005144B3"/>
    <w:rsid w:val="00514669"/>
    <w:rsid w:val="00514AAB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886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1C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393C"/>
    <w:rsid w:val="00564C5D"/>
    <w:rsid w:val="005652C7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5F08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43"/>
    <w:rsid w:val="005923D6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B9E"/>
    <w:rsid w:val="005A3CF9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48B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5F7F6E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5BA2"/>
    <w:rsid w:val="00606196"/>
    <w:rsid w:val="006061C5"/>
    <w:rsid w:val="0060650B"/>
    <w:rsid w:val="006066A8"/>
    <w:rsid w:val="0060686F"/>
    <w:rsid w:val="00606E0F"/>
    <w:rsid w:val="00606F92"/>
    <w:rsid w:val="00607516"/>
    <w:rsid w:val="00607E5B"/>
    <w:rsid w:val="0061003E"/>
    <w:rsid w:val="00610445"/>
    <w:rsid w:val="0061056C"/>
    <w:rsid w:val="006109CB"/>
    <w:rsid w:val="00610BC3"/>
    <w:rsid w:val="00610E17"/>
    <w:rsid w:val="00610F7B"/>
    <w:rsid w:val="006116CE"/>
    <w:rsid w:val="00611777"/>
    <w:rsid w:val="00611A92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1483"/>
    <w:rsid w:val="006318F4"/>
    <w:rsid w:val="00631920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00"/>
    <w:rsid w:val="00641842"/>
    <w:rsid w:val="00641ECA"/>
    <w:rsid w:val="00641FE1"/>
    <w:rsid w:val="006421F2"/>
    <w:rsid w:val="0064282B"/>
    <w:rsid w:val="00642C85"/>
    <w:rsid w:val="00642FC8"/>
    <w:rsid w:val="006432C6"/>
    <w:rsid w:val="006436BB"/>
    <w:rsid w:val="00644328"/>
    <w:rsid w:val="00644BD2"/>
    <w:rsid w:val="00644D14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D1B"/>
    <w:rsid w:val="0065151B"/>
    <w:rsid w:val="00651607"/>
    <w:rsid w:val="00651730"/>
    <w:rsid w:val="00652AD4"/>
    <w:rsid w:val="006535F0"/>
    <w:rsid w:val="00653798"/>
    <w:rsid w:val="00653C76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4B22"/>
    <w:rsid w:val="006658CC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D9"/>
    <w:rsid w:val="00670F21"/>
    <w:rsid w:val="00670F70"/>
    <w:rsid w:val="00670F72"/>
    <w:rsid w:val="006714DF"/>
    <w:rsid w:val="0067197A"/>
    <w:rsid w:val="00671A4B"/>
    <w:rsid w:val="00671B84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646F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220"/>
    <w:rsid w:val="0068541C"/>
    <w:rsid w:val="00685483"/>
    <w:rsid w:val="006854E3"/>
    <w:rsid w:val="0068555D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717C"/>
    <w:rsid w:val="006C73FD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30D"/>
    <w:rsid w:val="006E238D"/>
    <w:rsid w:val="006E2444"/>
    <w:rsid w:val="006E2B2A"/>
    <w:rsid w:val="006E3633"/>
    <w:rsid w:val="006E4388"/>
    <w:rsid w:val="006E48BF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A72"/>
    <w:rsid w:val="006F5D22"/>
    <w:rsid w:val="006F5F6B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43D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69E8"/>
    <w:rsid w:val="00736FCB"/>
    <w:rsid w:val="007374A0"/>
    <w:rsid w:val="0073750D"/>
    <w:rsid w:val="007379C7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4BFF"/>
    <w:rsid w:val="0075504D"/>
    <w:rsid w:val="0075697A"/>
    <w:rsid w:val="00756ADD"/>
    <w:rsid w:val="00756F56"/>
    <w:rsid w:val="00757150"/>
    <w:rsid w:val="0075721E"/>
    <w:rsid w:val="007572D9"/>
    <w:rsid w:val="00757324"/>
    <w:rsid w:val="007601AE"/>
    <w:rsid w:val="00760DD1"/>
    <w:rsid w:val="00760F59"/>
    <w:rsid w:val="00761E08"/>
    <w:rsid w:val="00761E70"/>
    <w:rsid w:val="00761F71"/>
    <w:rsid w:val="00761FB3"/>
    <w:rsid w:val="0076256B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1CC9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20B"/>
    <w:rsid w:val="00787764"/>
    <w:rsid w:val="00787AAB"/>
    <w:rsid w:val="00790106"/>
    <w:rsid w:val="00790824"/>
    <w:rsid w:val="00790848"/>
    <w:rsid w:val="00790DCB"/>
    <w:rsid w:val="00790E60"/>
    <w:rsid w:val="007913C6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3A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0813"/>
    <w:rsid w:val="00821F4F"/>
    <w:rsid w:val="008226C5"/>
    <w:rsid w:val="00822756"/>
    <w:rsid w:val="00822D65"/>
    <w:rsid w:val="00823085"/>
    <w:rsid w:val="0082310B"/>
    <w:rsid w:val="0082316F"/>
    <w:rsid w:val="00823235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D01"/>
    <w:rsid w:val="00850E29"/>
    <w:rsid w:val="0085157F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C68"/>
    <w:rsid w:val="00856D79"/>
    <w:rsid w:val="00857067"/>
    <w:rsid w:val="00857BEA"/>
    <w:rsid w:val="00857D06"/>
    <w:rsid w:val="00860516"/>
    <w:rsid w:val="00860A50"/>
    <w:rsid w:val="00860B0B"/>
    <w:rsid w:val="0086135D"/>
    <w:rsid w:val="008629EC"/>
    <w:rsid w:val="00862DAC"/>
    <w:rsid w:val="00862F41"/>
    <w:rsid w:val="00863084"/>
    <w:rsid w:val="008632FA"/>
    <w:rsid w:val="0086367B"/>
    <w:rsid w:val="00863C80"/>
    <w:rsid w:val="008640AD"/>
    <w:rsid w:val="0086491D"/>
    <w:rsid w:val="00864D68"/>
    <w:rsid w:val="00865525"/>
    <w:rsid w:val="00865722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1002"/>
    <w:rsid w:val="00871288"/>
    <w:rsid w:val="00871701"/>
    <w:rsid w:val="0087197F"/>
    <w:rsid w:val="0087231B"/>
    <w:rsid w:val="008724F2"/>
    <w:rsid w:val="00872554"/>
    <w:rsid w:val="00872C30"/>
    <w:rsid w:val="00872D4B"/>
    <w:rsid w:val="00873481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6BF"/>
    <w:rsid w:val="008768EB"/>
    <w:rsid w:val="00876900"/>
    <w:rsid w:val="008773F4"/>
    <w:rsid w:val="00877838"/>
    <w:rsid w:val="00877A02"/>
    <w:rsid w:val="00877E3A"/>
    <w:rsid w:val="00877EA7"/>
    <w:rsid w:val="00877F2A"/>
    <w:rsid w:val="00880A95"/>
    <w:rsid w:val="00880B9D"/>
    <w:rsid w:val="00880FA9"/>
    <w:rsid w:val="0088137E"/>
    <w:rsid w:val="008825CD"/>
    <w:rsid w:val="008825F9"/>
    <w:rsid w:val="00882A60"/>
    <w:rsid w:val="00883512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EAC"/>
    <w:rsid w:val="00887443"/>
    <w:rsid w:val="008875FE"/>
    <w:rsid w:val="00887841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E2A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20DD"/>
    <w:rsid w:val="008A29F2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506C"/>
    <w:rsid w:val="008A61F3"/>
    <w:rsid w:val="008A64D6"/>
    <w:rsid w:val="008A65E0"/>
    <w:rsid w:val="008A66AA"/>
    <w:rsid w:val="008A698E"/>
    <w:rsid w:val="008A71A7"/>
    <w:rsid w:val="008A75BF"/>
    <w:rsid w:val="008B05AD"/>
    <w:rsid w:val="008B0AAC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22E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C4C"/>
    <w:rsid w:val="008F1C76"/>
    <w:rsid w:val="008F1EDF"/>
    <w:rsid w:val="008F1F8A"/>
    <w:rsid w:val="008F2904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765"/>
    <w:rsid w:val="00901996"/>
    <w:rsid w:val="00901BEB"/>
    <w:rsid w:val="00901C5D"/>
    <w:rsid w:val="00901D02"/>
    <w:rsid w:val="0090238A"/>
    <w:rsid w:val="009025F1"/>
    <w:rsid w:val="00902823"/>
    <w:rsid w:val="009033F1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DBC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17D"/>
    <w:rsid w:val="0093723D"/>
    <w:rsid w:val="009376A8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8D2"/>
    <w:rsid w:val="00951CA4"/>
    <w:rsid w:val="00951DBC"/>
    <w:rsid w:val="00951E6E"/>
    <w:rsid w:val="0095248A"/>
    <w:rsid w:val="009533D6"/>
    <w:rsid w:val="00953637"/>
    <w:rsid w:val="00954EB1"/>
    <w:rsid w:val="009554B3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B8"/>
    <w:rsid w:val="00987918"/>
    <w:rsid w:val="00987A8D"/>
    <w:rsid w:val="0099030B"/>
    <w:rsid w:val="00990932"/>
    <w:rsid w:val="00990B74"/>
    <w:rsid w:val="00990EB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F0316"/>
    <w:rsid w:val="009F04E4"/>
    <w:rsid w:val="009F0C8F"/>
    <w:rsid w:val="009F1BE3"/>
    <w:rsid w:val="009F21B7"/>
    <w:rsid w:val="009F28E1"/>
    <w:rsid w:val="009F2F08"/>
    <w:rsid w:val="009F3443"/>
    <w:rsid w:val="009F369E"/>
    <w:rsid w:val="009F3D49"/>
    <w:rsid w:val="009F3D57"/>
    <w:rsid w:val="009F428D"/>
    <w:rsid w:val="009F529E"/>
    <w:rsid w:val="009F571D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FF0"/>
    <w:rsid w:val="00A06376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A68"/>
    <w:rsid w:val="00A17C04"/>
    <w:rsid w:val="00A17CE4"/>
    <w:rsid w:val="00A17EA9"/>
    <w:rsid w:val="00A20821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35A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5BE"/>
    <w:rsid w:val="00A417CF"/>
    <w:rsid w:val="00A418A1"/>
    <w:rsid w:val="00A41CF2"/>
    <w:rsid w:val="00A420B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8BB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3EA2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80439"/>
    <w:rsid w:val="00A806B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40A5"/>
    <w:rsid w:val="00AA4E20"/>
    <w:rsid w:val="00AA5009"/>
    <w:rsid w:val="00AA5220"/>
    <w:rsid w:val="00AA5477"/>
    <w:rsid w:val="00AA5F11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441E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47A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EB"/>
    <w:rsid w:val="00AE197D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604D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7AE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FC6"/>
    <w:rsid w:val="00B828AF"/>
    <w:rsid w:val="00B82B30"/>
    <w:rsid w:val="00B82D40"/>
    <w:rsid w:val="00B8311B"/>
    <w:rsid w:val="00B83692"/>
    <w:rsid w:val="00B838B2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247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546E"/>
    <w:rsid w:val="00BA610A"/>
    <w:rsid w:val="00BA654D"/>
    <w:rsid w:val="00BA7052"/>
    <w:rsid w:val="00BA7066"/>
    <w:rsid w:val="00BA7102"/>
    <w:rsid w:val="00BA75AD"/>
    <w:rsid w:val="00BA7B38"/>
    <w:rsid w:val="00BA7FAE"/>
    <w:rsid w:val="00BB0178"/>
    <w:rsid w:val="00BB08BF"/>
    <w:rsid w:val="00BB0DA4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4943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0D09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289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7A1"/>
    <w:rsid w:val="00C07B25"/>
    <w:rsid w:val="00C07EE8"/>
    <w:rsid w:val="00C1027A"/>
    <w:rsid w:val="00C104F7"/>
    <w:rsid w:val="00C1112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7D"/>
    <w:rsid w:val="00C34774"/>
    <w:rsid w:val="00C352B5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2FEE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3145"/>
    <w:rsid w:val="00C8330A"/>
    <w:rsid w:val="00C83A9B"/>
    <w:rsid w:val="00C83D59"/>
    <w:rsid w:val="00C83E6B"/>
    <w:rsid w:val="00C842CA"/>
    <w:rsid w:val="00C84482"/>
    <w:rsid w:val="00C8484E"/>
    <w:rsid w:val="00C84912"/>
    <w:rsid w:val="00C84B21"/>
    <w:rsid w:val="00C8526D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35F4"/>
    <w:rsid w:val="00CA3926"/>
    <w:rsid w:val="00CA3D6E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A6"/>
    <w:rsid w:val="00CA75CA"/>
    <w:rsid w:val="00CA75FC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165B"/>
    <w:rsid w:val="00CD2096"/>
    <w:rsid w:val="00CD332C"/>
    <w:rsid w:val="00CD37AD"/>
    <w:rsid w:val="00CD3BDB"/>
    <w:rsid w:val="00CD54C1"/>
    <w:rsid w:val="00CD5928"/>
    <w:rsid w:val="00CD5CB0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709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3079F"/>
    <w:rsid w:val="00D30875"/>
    <w:rsid w:val="00D30BBA"/>
    <w:rsid w:val="00D30F37"/>
    <w:rsid w:val="00D31020"/>
    <w:rsid w:val="00D3141B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A3F"/>
    <w:rsid w:val="00D43A74"/>
    <w:rsid w:val="00D43AC0"/>
    <w:rsid w:val="00D43B3A"/>
    <w:rsid w:val="00D44ECE"/>
    <w:rsid w:val="00D44F25"/>
    <w:rsid w:val="00D45393"/>
    <w:rsid w:val="00D45CDD"/>
    <w:rsid w:val="00D45CF9"/>
    <w:rsid w:val="00D466B6"/>
    <w:rsid w:val="00D467AF"/>
    <w:rsid w:val="00D468CB"/>
    <w:rsid w:val="00D46FF2"/>
    <w:rsid w:val="00D47735"/>
    <w:rsid w:val="00D47953"/>
    <w:rsid w:val="00D47A6D"/>
    <w:rsid w:val="00D47B33"/>
    <w:rsid w:val="00D47BBF"/>
    <w:rsid w:val="00D47CAA"/>
    <w:rsid w:val="00D5045F"/>
    <w:rsid w:val="00D51528"/>
    <w:rsid w:val="00D53459"/>
    <w:rsid w:val="00D5364C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77E6B"/>
    <w:rsid w:val="00D80FC8"/>
    <w:rsid w:val="00D814DD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2F53"/>
    <w:rsid w:val="00D93053"/>
    <w:rsid w:val="00D938AE"/>
    <w:rsid w:val="00D94279"/>
    <w:rsid w:val="00D94B83"/>
    <w:rsid w:val="00D95192"/>
    <w:rsid w:val="00D951C9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E46"/>
    <w:rsid w:val="00DD6E8B"/>
    <w:rsid w:val="00DD71BF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A18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838"/>
    <w:rsid w:val="00E1698B"/>
    <w:rsid w:val="00E16CB8"/>
    <w:rsid w:val="00E17746"/>
    <w:rsid w:val="00E17BFA"/>
    <w:rsid w:val="00E20066"/>
    <w:rsid w:val="00E203B4"/>
    <w:rsid w:val="00E20961"/>
    <w:rsid w:val="00E215D9"/>
    <w:rsid w:val="00E2174F"/>
    <w:rsid w:val="00E21ADB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B5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3413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3100"/>
    <w:rsid w:val="00E532CC"/>
    <w:rsid w:val="00E5372E"/>
    <w:rsid w:val="00E53A57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93D"/>
    <w:rsid w:val="00E870D8"/>
    <w:rsid w:val="00E875FA"/>
    <w:rsid w:val="00E87BDB"/>
    <w:rsid w:val="00E9055F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D1A"/>
    <w:rsid w:val="00EA3FD6"/>
    <w:rsid w:val="00EA4106"/>
    <w:rsid w:val="00EA42D4"/>
    <w:rsid w:val="00EA4FFA"/>
    <w:rsid w:val="00EA516F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3A4"/>
    <w:rsid w:val="00ED03FF"/>
    <w:rsid w:val="00ED055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4CAF"/>
    <w:rsid w:val="00EF5299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A0E"/>
    <w:rsid w:val="00F306FC"/>
    <w:rsid w:val="00F30F19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08F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C1D"/>
    <w:rsid w:val="00F66C84"/>
    <w:rsid w:val="00F66FD0"/>
    <w:rsid w:val="00F67A7F"/>
    <w:rsid w:val="00F67B97"/>
    <w:rsid w:val="00F703C9"/>
    <w:rsid w:val="00F70A58"/>
    <w:rsid w:val="00F70ADE"/>
    <w:rsid w:val="00F70E7D"/>
    <w:rsid w:val="00F70F03"/>
    <w:rsid w:val="00F714D0"/>
    <w:rsid w:val="00F718FC"/>
    <w:rsid w:val="00F720F4"/>
    <w:rsid w:val="00F72746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A77"/>
    <w:rsid w:val="00F90ADC"/>
    <w:rsid w:val="00F90B77"/>
    <w:rsid w:val="00F90D79"/>
    <w:rsid w:val="00F91104"/>
    <w:rsid w:val="00F91309"/>
    <w:rsid w:val="00F91949"/>
    <w:rsid w:val="00F91A4D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1FA2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678"/>
    <w:rsid w:val="00FF57FE"/>
    <w:rsid w:val="00FF59CE"/>
    <w:rsid w:val="00FF5A11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E9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873E9"/>
    <w:pPr>
      <w:spacing w:before="135" w:after="30"/>
      <w:outlineLvl w:val="0"/>
    </w:pPr>
    <w:rPr>
      <w:rFonts w:ascii="Tahoma" w:hAnsi="Tahoma" w:cs="Tahoma"/>
      <w:color w:val="2F3A7F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73E9"/>
    <w:rPr>
      <w:rFonts w:ascii="Tahoma" w:hAnsi="Tahoma" w:cs="Tahoma"/>
      <w:color w:val="2F3A7F"/>
      <w:kern w:val="36"/>
      <w:sz w:val="27"/>
      <w:szCs w:val="27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873E9"/>
    <w:pPr>
      <w:spacing w:line="360" w:lineRule="auto"/>
      <w:ind w:firstLine="851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873E9"/>
    <w:rPr>
      <w:rFonts w:eastAsia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873E9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873E9"/>
    <w:rPr>
      <w:rFonts w:eastAsia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B6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6B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205</Words>
  <Characters>1175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ММК признан лучшим экспортером России в страны СНГ</dc:title>
  <dc:subject/>
  <dc:creator>АКУЛОВ ОЛЕГ СЕРГЕЕВИЧ</dc:creator>
  <cp:keywords/>
  <dc:description/>
  <cp:lastModifiedBy>admin</cp:lastModifiedBy>
  <cp:revision>2</cp:revision>
  <dcterms:created xsi:type="dcterms:W3CDTF">2014-07-09T09:22:00Z</dcterms:created>
  <dcterms:modified xsi:type="dcterms:W3CDTF">2014-07-09T09:22:00Z</dcterms:modified>
</cp:coreProperties>
</file>