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1CF" w:rsidRDefault="006D41CF" w:rsidP="0014166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4166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Огнеборцы ЦЭТЛ лучше всех тушат пожары</w:t>
      </w:r>
    </w:p>
    <w:p w:rsidR="006D41CF" w:rsidRDefault="006D41CF" w:rsidP="0014166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4166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На Магнитогорском металлургическом комбинате состоялись  соревнования по пожарно-прикладному спорту на лучшее нештатное аварийно-спасательное звено пожаротушения ОАО «ММК».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41CF" w:rsidRDefault="006D41CF" w:rsidP="0014166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416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Ежегодные состязания комбинатских огнеборцев проводятся с целью повышения боеготовности нештатных аварийно-спасательных звеньев пожаротушения ОАО «ММК» и активизации их роли в обеспечении пожарной безопасности организации. В течение двух дней на стадионе ПЧ-15 состязались звенья пожаротушения от различных структурных подразделений комбината и предприятий Группы ОАО «ММК». Программа соревнований по традиции включала три вида упражнений: преодоление 100-метровой полосы с препятствиями, тушение горящей жидкости в противне порошковым огнетушителем, боевое развертывание. </w:t>
      </w:r>
    </w:p>
    <w:p w:rsidR="006D41CF" w:rsidRDefault="006D41CF" w:rsidP="0014166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416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состязаний лучшим нештатным аварийно-спасательным звеном пожаротушения ОАО «ММК» был признан боевой расчет Центральной электротехнической лаборатории. Второе место завоевало звено кислородно-конвертерного цеха, третье место у звена электросталеплавильного цеха. Звенья, ставшие призерами в командном первенстве, а также участники, занявшие призовые места в личном первенстве, будут награждены денежными премиями. Победителю же достался переходящий кубок. </w:t>
      </w:r>
    </w:p>
    <w:p w:rsidR="006D41CF" w:rsidRPr="0014166A" w:rsidRDefault="006D41CF" w:rsidP="0014166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416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состязаниях огнеборцев обществ Группы ОАО «ММК» призовую тройку составили боевые расчеты ООО «Шлаксервис», ООО «АТУ» и цеха ремонта металлургического оборудования № 3 ЗАО «МРК». </w:t>
      </w:r>
    </w:p>
    <w:p w:rsidR="006D41CF" w:rsidRPr="0014166A" w:rsidRDefault="006D41CF" w:rsidP="0014166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4166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Управление информации и общественных связей ОАО «ММК»</w:t>
      </w:r>
      <w:r w:rsidRPr="001416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41CF" w:rsidRDefault="006D41CF"/>
    <w:sectPr w:rsidR="006D41CF" w:rsidSect="00302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2808"/>
    <w:rsid w:val="0014166A"/>
    <w:rsid w:val="003025A8"/>
    <w:rsid w:val="006D41CF"/>
    <w:rsid w:val="007C1CF1"/>
    <w:rsid w:val="007D579B"/>
    <w:rsid w:val="00D32808"/>
    <w:rsid w:val="00D908C8"/>
    <w:rsid w:val="00EF0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5A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D32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33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223</Words>
  <Characters>1272</Characters>
  <Application>Microsoft Office Outlook</Application>
  <DocSecurity>0</DocSecurity>
  <Lines>0</Lines>
  <Paragraphs>0</Paragraphs>
  <ScaleCrop>false</ScaleCrop>
  <Company>mmk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Огнеборцы ЦЭТЛ лучше всех тушат пожары</dc:title>
  <dc:subject/>
  <dc:creator>Кудрявцев Олег Владимирович</dc:creator>
  <cp:keywords/>
  <dc:description/>
  <cp:lastModifiedBy>admin</cp:lastModifiedBy>
  <cp:revision>2</cp:revision>
  <dcterms:created xsi:type="dcterms:W3CDTF">2014-07-09T09:23:00Z</dcterms:created>
  <dcterms:modified xsi:type="dcterms:W3CDTF">2014-07-09T09:23:00Z</dcterms:modified>
</cp:coreProperties>
</file>