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F93" w:rsidRDefault="00173F93" w:rsidP="007355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3556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Контракты с лучшими рабочими</w:t>
      </w:r>
    </w:p>
    <w:p w:rsidR="00173F93" w:rsidRDefault="00173F93" w:rsidP="007355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3556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 преддверии Дня металлурга на Магнитогорском металлургическом комбинате началась традиционная кампания по заключению контрактов с рабочими ведущих профессий.</w:t>
      </w:r>
      <w:r w:rsidRPr="007355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55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Контракт одновременно является как формой поощрения, так и материальным стимулом для высококвалифицированных работников, и, конечно, налагает на них повышенную ответственность. </w:t>
      </w:r>
      <w:r w:rsidRPr="007355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Всего контракты будут подписаны более чем с девятью десятками рабочих ведущих профессий, представляющих все звенья технологической цепочки комбината. Среди контрактников два 27-летних специалиста - обработчик поверхностных пороков металла Владимир Киричков (кислородно-конвертерный цех) и машинист дизель-поезда Владимир Копытов (локомотивный цех). А в числе самых опытных - машинист экскаватора Игорь Вохминцев (рудник), бригадир по отделке Сергей Игольников (ПМП), старший машинист котлов Пётр Шутов (паросиловой цех) - у каждого по 35 лет работы на комбинате, машинист экскаватора Иван Мартынов (рудник) - 34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года стажа. </w:t>
      </w:r>
    </w:p>
    <w:p w:rsidR="00173F93" w:rsidRPr="00735566" w:rsidRDefault="00173F93" w:rsidP="007355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355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Подписание контрактов происходит в торжественной обстановке. В мероприятиях участвуют первые лица комбината, включая генерального директора Павла Шиляева. </w:t>
      </w:r>
      <w:r w:rsidRPr="007355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Подписание договоров, предусматривающих индивидуальную оплату труда и повышенные социальные гарантии, - многолетняя традиция Магнитогорского металлургического комбината. Она сохранялась даже в сложный период глобального финансово-экономического кризиса. Кандидатуры рабочих, претендующих на договор с индивидуальной оплатой труда, выдвигаются в цехах. Среди требований - обеспечение объёмов и высокого качества продукции, выполнение технологических инструкций, правил по технике безопасности и внутреннего трудового распорядка, постоянное повышение квалификации, активная жизненная позиция, наставничество и передача опыта молодёжи. Все контрактники - специалисты высокой квалификации. Они эффективно трудятся на своих рабочих местах и пользуются авторитетом в коллективе. </w:t>
      </w:r>
    </w:p>
    <w:p w:rsidR="00173F93" w:rsidRPr="00735566" w:rsidRDefault="00173F93" w:rsidP="0073556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3556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 материалам газеты «Магнитогорский металл»</w:t>
      </w:r>
    </w:p>
    <w:p w:rsidR="00173F93" w:rsidRDefault="00173F93"/>
    <w:sectPr w:rsidR="00173F93" w:rsidSect="00695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5566"/>
    <w:rsid w:val="00173F93"/>
    <w:rsid w:val="002A40D9"/>
    <w:rsid w:val="006952E3"/>
    <w:rsid w:val="00735566"/>
    <w:rsid w:val="00971465"/>
    <w:rsid w:val="00D17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2E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3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66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293</Words>
  <Characters>1675</Characters>
  <Application>Microsoft Office Outlook</Application>
  <DocSecurity>0</DocSecurity>
  <Lines>0</Lines>
  <Paragraphs>0</Paragraphs>
  <ScaleCrop>false</ScaleCrop>
  <Company>mmk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Контракты с лучшими рабочими</dc:title>
  <dc:subject/>
  <dc:creator>Кудрявцев Олег Владимирович</dc:creator>
  <cp:keywords/>
  <dc:description/>
  <cp:lastModifiedBy>admin</cp:lastModifiedBy>
  <cp:revision>2</cp:revision>
  <dcterms:created xsi:type="dcterms:W3CDTF">2014-07-09T09:24:00Z</dcterms:created>
  <dcterms:modified xsi:type="dcterms:W3CDTF">2014-07-09T09:24:00Z</dcterms:modified>
</cp:coreProperties>
</file>